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A834DDE" w14:textId="77777777">
      <w:pPr>
        <w:pStyle w:val="Normalutanindragellerluft"/>
      </w:pPr>
      <w:bookmarkStart w:name="_Toc106800475" w:id="0"/>
      <w:bookmarkStart w:name="_Toc106801300" w:id="1"/>
    </w:p>
    <w:p xmlns:w14="http://schemas.microsoft.com/office/word/2010/wordml" w:rsidRPr="009B062B" w:rsidR="00AF30DD" w:rsidP="00753A1A" w:rsidRDefault="00753A1A" w14:paraId="2A4F2B1F" w14:textId="77777777">
      <w:pPr>
        <w:pStyle w:val="RubrikFrslagTIllRiksdagsbeslut"/>
      </w:pPr>
      <w:sdt>
        <w:sdtPr>
          <w:alias w:val="CC_Boilerplate_4"/>
          <w:tag w:val="CC_Boilerplate_4"/>
          <w:id w:val="-1644581176"/>
          <w:lock w:val="sdtContentLocked"/>
          <w:placeholder>
            <w:docPart w:val="CA3D0A9EF3ED4B98A1C0EA08A3D577EC"/>
          </w:placeholder>
          <w:text/>
        </w:sdtPr>
        <w:sdtEndPr/>
        <w:sdtContent>
          <w:r w:rsidRPr="009B062B" w:rsidR="00AF30DD">
            <w:t>Förslag till riksdagsbeslut</w:t>
          </w:r>
        </w:sdtContent>
      </w:sdt>
      <w:bookmarkEnd w:id="0"/>
      <w:bookmarkEnd w:id="1"/>
    </w:p>
    <w:sdt>
      <w:sdtPr>
        <w:tag w:val="731a476a-a63f-4c97-b286-641419c4a6c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ändra trafikförordningen för att möjliggöra parkering med två hjul i terräng vid gatuparkering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FDFF04D9354C79B0A8297DBCFB0927"/>
        </w:placeholder>
        <w:text/>
      </w:sdtPr>
      <w:sdtEndPr/>
      <w:sdtContent>
        <w:p xmlns:w14="http://schemas.microsoft.com/office/word/2010/wordml" w:rsidRPr="009B062B" w:rsidR="006D79C9" w:rsidP="00333E95" w:rsidRDefault="006D79C9" w14:paraId="4598A65F" w14:textId="77777777">
          <w:pPr>
            <w:pStyle w:val="Rubrik1"/>
          </w:pPr>
          <w:r>
            <w:t>Motivering</w:t>
          </w:r>
        </w:p>
      </w:sdtContent>
    </w:sdt>
    <w:bookmarkEnd w:displacedByCustomXml="prev" w:id="3"/>
    <w:bookmarkEnd w:displacedByCustomXml="prev" w:id="4"/>
    <w:p xmlns:w14="http://schemas.microsoft.com/office/word/2010/wordml" w:rsidRPr="00F10E9A" w:rsidR="00F10E9A" w:rsidP="00F10E9A" w:rsidRDefault="00F10E9A" w14:paraId="07C32AF0" w14:textId="0B183253">
      <w:pPr>
        <w:pStyle w:val="Normalutanindragellerluft"/>
      </w:pPr>
      <w:r w:rsidRPr="00F10E9A">
        <w:t>Under våren uppmärksammades det i media hur många parkeringsböter delades ut för ”parkering i terräng”. I en artikel på SVT daterad den 9 maj kan man läsa följande</w:t>
      </w:r>
      <w:r w:rsidR="00C62716">
        <w:t>:</w:t>
      </w:r>
    </w:p>
    <w:p xmlns:w14="http://schemas.microsoft.com/office/word/2010/wordml" w:rsidR="00F10E9A" w:rsidP="00F10E9A" w:rsidRDefault="00F10E9A" w14:paraId="6552FFB1" w14:textId="6372EAA1">
      <w:pPr>
        <w:pStyle w:val="Normalutanindragellerluft"/>
      </w:pPr>
      <w:r w:rsidRPr="00F10E9A">
        <w:t xml:space="preserve">”Enligt Trafikförordningen (1998:1276) är det förbjudet att stanna eller parkera i terräng inom tättbebyggt område på allmän plats, såsom i diken, parker, planteringar, gräsytor eller </w:t>
      </w:r>
      <w:proofErr w:type="spellStart"/>
      <w:r w:rsidRPr="00F10E9A">
        <w:t>grusytor</w:t>
      </w:r>
      <w:proofErr w:type="spellEnd"/>
      <w:r w:rsidRPr="00F10E9A">
        <w:t xml:space="preserve"> vid sidan av väg.</w:t>
      </w:r>
    </w:p>
    <w:p xmlns:w14="http://schemas.microsoft.com/office/word/2010/wordml" w:rsidRPr="00C62716" w:rsidR="00C62716" w:rsidP="00753A1A" w:rsidRDefault="00C62716" w14:paraId="4AA0156E" w14:textId="77777777"/>
    <w:p xmlns:w14="http://schemas.microsoft.com/office/word/2010/wordml" w:rsidR="00F10E9A" w:rsidP="00F10E9A" w:rsidRDefault="00F10E9A" w14:paraId="3C282695" w14:textId="2C5D687A">
      <w:pPr>
        <w:pStyle w:val="Normalutanindragellerluft"/>
      </w:pPr>
      <w:r w:rsidRPr="00F10E9A">
        <w:t>Trafikförordningen gäller i hela Sverige.</w:t>
      </w:r>
    </w:p>
    <w:p xmlns:w14="http://schemas.microsoft.com/office/word/2010/wordml" w:rsidRPr="00C62716" w:rsidR="00C62716" w:rsidP="00753A1A" w:rsidRDefault="00C62716" w14:paraId="167DEAB0" w14:textId="77777777"/>
    <w:p xmlns:w14="http://schemas.microsoft.com/office/word/2010/wordml" w:rsidR="00F10E9A" w:rsidP="00F10E9A" w:rsidRDefault="00F10E9A" w14:paraId="6B5CF094" w14:textId="46B2E901">
      <w:pPr>
        <w:pStyle w:val="Normalutanindragellerluft"/>
      </w:pPr>
      <w:r w:rsidRPr="00F10E9A">
        <w:t>Alla fyra däck vara inom gränsen för gatan, vägen eller andra parkeringsytor för att man inte ska riskera att få böter/felparkeringsavgift. Det räknas även som utanför om hälften av bilens däck står utanför gränsen.</w:t>
      </w:r>
    </w:p>
    <w:p xmlns:w14="http://schemas.microsoft.com/office/word/2010/wordml" w:rsidRPr="00C62716" w:rsidR="00C62716" w:rsidP="00753A1A" w:rsidRDefault="00C62716" w14:paraId="58A1ADD1" w14:textId="77777777"/>
    <w:p xmlns:w14="http://schemas.microsoft.com/office/word/2010/wordml" w:rsidR="00F10E9A" w:rsidP="00F10E9A" w:rsidRDefault="00F10E9A" w14:paraId="67863E6C" w14:textId="7F8DDCED">
      <w:pPr>
        <w:pStyle w:val="Normalutanindragellerluft"/>
      </w:pPr>
      <w:r w:rsidRPr="00F10E9A">
        <w:lastRenderedPageBreak/>
        <w:t>Lagen tar inte hänsyn till om man ställer sig utanför en gata/väg/parkeringsyta för att ge andra fordon bättre möjlighet att passera.</w:t>
      </w:r>
    </w:p>
    <w:p xmlns:w14="http://schemas.microsoft.com/office/word/2010/wordml" w:rsidRPr="00C62716" w:rsidR="00C62716" w:rsidP="00753A1A" w:rsidRDefault="00C62716" w14:paraId="00616FDB" w14:textId="77777777"/>
    <w:p xmlns:w14="http://schemas.microsoft.com/office/word/2010/wordml" w:rsidRPr="00F10E9A" w:rsidR="00F10E9A" w:rsidP="00F10E9A" w:rsidRDefault="00F10E9A" w14:paraId="24159B5D" w14:textId="77777777">
      <w:pPr>
        <w:pStyle w:val="Normalutanindragellerluft"/>
      </w:pPr>
      <w:r w:rsidRPr="00F10E9A">
        <w:t>Bilister förväntas känna till trafikförordningen. Kommunen behöver inte skylta om att ett visst område räknas som tättbebyggt område enligt trafikförordningen.”</w:t>
      </w:r>
    </w:p>
    <w:p xmlns:w14="http://schemas.microsoft.com/office/word/2010/wordml" w:rsidR="00F10E9A" w:rsidP="00F10E9A" w:rsidRDefault="00F10E9A" w14:paraId="6BF6085D" w14:textId="0879A990">
      <w:pPr>
        <w:pStyle w:val="Normalutanindragellerluft"/>
      </w:pPr>
      <w:r w:rsidRPr="00F10E9A">
        <w:t>Dessa regler blir väldigt stelbenta då man faktiskt underlättar för trafiken att ta sig fram om man parkerar med två hjul utanför vägen. Det borde inte bestraffas med en bot utan ses som positivt.</w:t>
      </w:r>
    </w:p>
    <w:p xmlns:w14="http://schemas.microsoft.com/office/word/2010/wordml" w:rsidRPr="00C62716" w:rsidR="00C62716" w:rsidP="00753A1A" w:rsidRDefault="00C62716" w14:paraId="3E6AA8AB" w14:textId="77777777"/>
    <w:p xmlns:w14="http://schemas.microsoft.com/office/word/2010/wordml" w:rsidRPr="00F10E9A" w:rsidR="00F10E9A" w:rsidP="00F10E9A" w:rsidRDefault="00F10E9A" w14:paraId="58ABBFDC" w14:textId="77777777">
      <w:pPr>
        <w:pStyle w:val="Normalutanindragellerluft"/>
      </w:pPr>
      <w:r w:rsidRPr="00F10E9A">
        <w:t>Regeringen bör därför ändra i Trafikförordningen för att möjliggöra för två hjul att stå i terräng vid parkering. Det skulle möjliggöra betydligt bättre tillvaratagande av gatuutrymmet och möjliggöra fler parkeringar.</w:t>
      </w:r>
    </w:p>
    <w:p xmlns:w14="http://schemas.microsoft.com/office/word/2010/wordml" w:rsidRPr="00422B9E" w:rsidR="00422B9E" w:rsidP="008E0FE2" w:rsidRDefault="00422B9E" w14:paraId="0C336E2B" w14:textId="19A33D07">
      <w:pPr>
        <w:pStyle w:val="Normalutanindragellerluft"/>
      </w:pPr>
    </w:p>
    <w:p xmlns:w14="http://schemas.microsoft.com/office/word/2010/wordml" w:rsidR="00BB6339" w:rsidP="008E0FE2" w:rsidRDefault="00BB6339" w14:paraId="2C16316D" w14:textId="77777777">
      <w:pPr>
        <w:pStyle w:val="Normalutanindragellerluft"/>
      </w:pPr>
    </w:p>
    <w:sdt>
      <w:sdtPr>
        <w:rPr>
          <w:i/>
          <w:noProof/>
        </w:rPr>
        <w:alias w:val="CC_Underskrifter"/>
        <w:tag w:val="CC_Underskrifter"/>
        <w:id w:val="583496634"/>
        <w:lock w:val="sdtContentLocked"/>
        <w:placeholder>
          <w:docPart w:val="F052403D1F06407F811ADC8E7C67B214"/>
        </w:placeholder>
      </w:sdtPr>
      <w:sdtEndPr/>
      <w:sdtContent>
        <w:p xmlns:w14="http://schemas.microsoft.com/office/word/2010/wordml" w:rsidR="00753A1A" w:rsidP="00753A1A" w:rsidRDefault="00753A1A" w14:paraId="7E7716BD" w14:textId="77777777">
          <w:pPr/>
          <w:r/>
        </w:p>
        <w:p xmlns:w14="http://schemas.microsoft.com/office/word/2010/wordml" w:rsidR="00753A1A" w:rsidP="00753A1A" w:rsidRDefault="00753A1A" w14:paraId="78EBF9F1" w14:textId="17F9D9A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7CF8BEB" w14:textId="0FE08DD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5DF33" w14:textId="77777777" w:rsidR="00F10E9A" w:rsidRDefault="00F10E9A" w:rsidP="000C1CAD">
      <w:pPr>
        <w:spacing w:line="240" w:lineRule="auto"/>
      </w:pPr>
      <w:r>
        <w:separator/>
      </w:r>
    </w:p>
  </w:endnote>
  <w:endnote w:type="continuationSeparator" w:id="0">
    <w:p w14:paraId="798EED2B" w14:textId="77777777" w:rsidR="00F10E9A" w:rsidRDefault="00F10E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DE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021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3B211" w14:textId="2374237F" w:rsidR="00262EA3" w:rsidRPr="00753A1A" w:rsidRDefault="00262EA3" w:rsidP="00753A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23113" w14:textId="77777777" w:rsidR="00F10E9A" w:rsidRDefault="00F10E9A" w:rsidP="000C1CAD">
      <w:pPr>
        <w:spacing w:line="240" w:lineRule="auto"/>
      </w:pPr>
      <w:r>
        <w:separator/>
      </w:r>
    </w:p>
  </w:footnote>
  <w:footnote w:type="continuationSeparator" w:id="0">
    <w:p w14:paraId="3624ABB8" w14:textId="77777777" w:rsidR="00F10E9A" w:rsidRDefault="00F10E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A5973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125F8E" wp14:anchorId="030F9D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3A1A" w14:paraId="13AA8419" w14:textId="43AA859E">
                          <w:pPr>
                            <w:jc w:val="right"/>
                          </w:pPr>
                          <w:sdt>
                            <w:sdtPr>
                              <w:alias w:val="CC_Noformat_Partikod"/>
                              <w:tag w:val="CC_Noformat_Partikod"/>
                              <w:id w:val="-53464382"/>
                              <w:placeholder>
                                <w:docPart w:val="E6661EC1200F40F38A5F873FC6EA3BBB"/>
                              </w:placeholder>
                              <w:text/>
                            </w:sdtPr>
                            <w:sdtEndPr/>
                            <w:sdtContent>
                              <w:r w:rsidR="00F10E9A">
                                <w:t>KD</w:t>
                              </w:r>
                            </w:sdtContent>
                          </w:sdt>
                          <w:sdt>
                            <w:sdtPr>
                              <w:alias w:val="CC_Noformat_Partinummer"/>
                              <w:tag w:val="CC_Noformat_Partinummer"/>
                              <w:id w:val="-1709555926"/>
                              <w:placeholder>
                                <w:docPart w:val="530F565859DE4ABE99281750991DE3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0F9D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3A1A" w14:paraId="13AA8419" w14:textId="43AA859E">
                    <w:pPr>
                      <w:jc w:val="right"/>
                    </w:pPr>
                    <w:sdt>
                      <w:sdtPr>
                        <w:alias w:val="CC_Noformat_Partikod"/>
                        <w:tag w:val="CC_Noformat_Partikod"/>
                        <w:id w:val="-53464382"/>
                        <w:placeholder>
                          <w:docPart w:val="E6661EC1200F40F38A5F873FC6EA3BBB"/>
                        </w:placeholder>
                        <w:text/>
                      </w:sdtPr>
                      <w:sdtEndPr/>
                      <w:sdtContent>
                        <w:r w:rsidR="00F10E9A">
                          <w:t>KD</w:t>
                        </w:r>
                      </w:sdtContent>
                    </w:sdt>
                    <w:sdt>
                      <w:sdtPr>
                        <w:alias w:val="CC_Noformat_Partinummer"/>
                        <w:tag w:val="CC_Noformat_Partinummer"/>
                        <w:id w:val="-1709555926"/>
                        <w:placeholder>
                          <w:docPart w:val="530F565859DE4ABE99281750991DE36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A723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D3A9453" w14:textId="77777777">
    <w:pPr>
      <w:jc w:val="right"/>
    </w:pPr>
  </w:p>
  <w:p w:rsidR="00262EA3" w:rsidP="00776B74" w:rsidRDefault="00262EA3" w14:paraId="7B5933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53A1A" w14:paraId="2EC5ED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226C89" wp14:anchorId="20E870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3A1A" w14:paraId="7A24BB07" w14:textId="22647A4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10E9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53A1A" w14:paraId="6E2806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3A1A" w14:paraId="108F8D84" w14:textId="0FDBDD6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:3637</w:t>
        </w:r>
      </w:sdtContent>
    </w:sdt>
  </w:p>
  <w:p w:rsidR="00262EA3" w:rsidP="00E03A3D" w:rsidRDefault="00753A1A" w14:paraId="6E34A90A" w14:textId="0C5A7705">
    <w:pPr>
      <w:pStyle w:val="Motionr"/>
    </w:pPr>
    <w:sdt>
      <w:sdtPr>
        <w:alias w:val="CC_Noformat_Avtext"/>
        <w:tag w:val="CC_Noformat_Avtext"/>
        <w:id w:val="-2020768203"/>
        <w:lock w:val="sdtContentLocked"/>
        <w:placeholder>
          <w:docPart w:val="E6661EC1200F40F38A5F873FC6EA3BBB"/>
        </w:placeholder>
        <w15:appearance w15:val="hidden"/>
        <w:text/>
      </w:sdtPr>
      <w:sdtEndPr/>
      <w:sdtContent>
        <w:r>
          <w:t>av Kjell-Arne Ottosson (KD)</w:t>
        </w:r>
      </w:sdtContent>
    </w:sdt>
  </w:p>
  <w:sdt>
    <w:sdtPr>
      <w:alias w:val="CC_Noformat_Rubtext"/>
      <w:tag w:val="CC_Noformat_Rubtext"/>
      <w:id w:val="-218060500"/>
      <w:lock w:val="sdtContentLocked"/>
      <w:placeholder>
        <w:docPart w:val="530F565859DE4ABE99281750991DE36A"/>
      </w:placeholder>
      <w:text/>
    </w:sdtPr>
    <w:sdtEndPr/>
    <w:sdtContent>
      <w:p w:rsidR="00262EA3" w:rsidP="00283E0F" w:rsidRDefault="00900917" w14:paraId="7545C54A" w14:textId="5BF9DC01">
        <w:pPr>
          <w:pStyle w:val="FSHRub2"/>
        </w:pPr>
        <w:r>
          <w:t>Parkering i terräng enligt trafikförordningen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0AE8E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0E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404"/>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904"/>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A1A"/>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917"/>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8D3"/>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716"/>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E9A"/>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9A49EB"/>
  <w15:chartTrackingRefBased/>
  <w15:docId w15:val="{87F3BD42-2CCE-4D6A-9E92-64134651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062224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904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3D0A9EF3ED4B98A1C0EA08A3D577EC"/>
        <w:category>
          <w:name w:val="Allmänt"/>
          <w:gallery w:val="placeholder"/>
        </w:category>
        <w:types>
          <w:type w:val="bbPlcHdr"/>
        </w:types>
        <w:behaviors>
          <w:behavior w:val="content"/>
        </w:behaviors>
        <w:guid w:val="{AB0788F9-1BE2-40F3-AACB-9C9B57615AC1}"/>
      </w:docPartPr>
      <w:docPartBody>
        <w:p w:rsidR="00420501" w:rsidRDefault="00420501">
          <w:pPr>
            <w:pStyle w:val="CA3D0A9EF3ED4B98A1C0EA08A3D577EC"/>
          </w:pPr>
          <w:r w:rsidRPr="005A0A93">
            <w:rPr>
              <w:rStyle w:val="Platshllartext"/>
            </w:rPr>
            <w:t>Förslag till riksdagsbeslut</w:t>
          </w:r>
        </w:p>
      </w:docPartBody>
    </w:docPart>
    <w:docPart>
      <w:docPartPr>
        <w:name w:val="3F0FD87BF48149709B512E3F67291E85"/>
        <w:category>
          <w:name w:val="Allmänt"/>
          <w:gallery w:val="placeholder"/>
        </w:category>
        <w:types>
          <w:type w:val="bbPlcHdr"/>
        </w:types>
        <w:behaviors>
          <w:behavior w:val="content"/>
        </w:behaviors>
        <w:guid w:val="{696443C9-0A54-48A3-AD7C-208423C627D1}"/>
      </w:docPartPr>
      <w:docPartBody>
        <w:p w:rsidR="00420501" w:rsidRDefault="00420501">
          <w:pPr>
            <w:pStyle w:val="3F0FD87BF48149709B512E3F67291E8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8FDFF04D9354C79B0A8297DBCFB0927"/>
        <w:category>
          <w:name w:val="Allmänt"/>
          <w:gallery w:val="placeholder"/>
        </w:category>
        <w:types>
          <w:type w:val="bbPlcHdr"/>
        </w:types>
        <w:behaviors>
          <w:behavior w:val="content"/>
        </w:behaviors>
        <w:guid w:val="{4774B9DD-AC93-4535-B416-A472F1333A92}"/>
      </w:docPartPr>
      <w:docPartBody>
        <w:p w:rsidR="00420501" w:rsidRDefault="00420501">
          <w:pPr>
            <w:pStyle w:val="C8FDFF04D9354C79B0A8297DBCFB0927"/>
          </w:pPr>
          <w:r w:rsidRPr="005A0A93">
            <w:rPr>
              <w:rStyle w:val="Platshllartext"/>
            </w:rPr>
            <w:t>Motivering</w:t>
          </w:r>
        </w:p>
      </w:docPartBody>
    </w:docPart>
    <w:docPart>
      <w:docPartPr>
        <w:name w:val="F052403D1F06407F811ADC8E7C67B214"/>
        <w:category>
          <w:name w:val="Allmänt"/>
          <w:gallery w:val="placeholder"/>
        </w:category>
        <w:types>
          <w:type w:val="bbPlcHdr"/>
        </w:types>
        <w:behaviors>
          <w:behavior w:val="content"/>
        </w:behaviors>
        <w:guid w:val="{4EE99411-8540-45CE-882C-625284BB6DF2}"/>
      </w:docPartPr>
      <w:docPartBody>
        <w:p w:rsidR="00420501" w:rsidRDefault="00420501">
          <w:pPr>
            <w:pStyle w:val="F052403D1F06407F811ADC8E7C67B214"/>
          </w:pPr>
          <w:r w:rsidRPr="009B077E">
            <w:rPr>
              <w:rStyle w:val="Platshllartext"/>
            </w:rPr>
            <w:t>Namn på motionärer infogas/tas bort via panelen.</w:t>
          </w:r>
        </w:p>
      </w:docPartBody>
    </w:docPart>
    <w:docPart>
      <w:docPartPr>
        <w:name w:val="E6661EC1200F40F38A5F873FC6EA3BBB"/>
        <w:category>
          <w:name w:val="Allmänt"/>
          <w:gallery w:val="placeholder"/>
        </w:category>
        <w:types>
          <w:type w:val="bbPlcHdr"/>
        </w:types>
        <w:behaviors>
          <w:behavior w:val="content"/>
        </w:behaviors>
        <w:guid w:val="{B1C88B59-947E-4FBB-B350-33F9CA00F09D}"/>
      </w:docPartPr>
      <w:docPartBody>
        <w:p w:rsidR="00420501" w:rsidRDefault="00420501">
          <w:pPr>
            <w:pStyle w:val="E6661EC1200F40F38A5F873FC6EA3BBB"/>
          </w:pPr>
          <w:r>
            <w:rPr>
              <w:rStyle w:val="Platshllartext"/>
            </w:rPr>
            <w:t xml:space="preserve"> </w:t>
          </w:r>
        </w:p>
      </w:docPartBody>
    </w:docPart>
    <w:docPart>
      <w:docPartPr>
        <w:name w:val="530F565859DE4ABE99281750991DE36A"/>
        <w:category>
          <w:name w:val="Allmänt"/>
          <w:gallery w:val="placeholder"/>
        </w:category>
        <w:types>
          <w:type w:val="bbPlcHdr"/>
        </w:types>
        <w:behaviors>
          <w:behavior w:val="content"/>
        </w:behaviors>
        <w:guid w:val="{39450762-CBD8-4972-BC5B-EE844230D0F2}"/>
      </w:docPartPr>
      <w:docPartBody>
        <w:p w:rsidR="00420501" w:rsidRDefault="00420501">
          <w:pPr>
            <w:pStyle w:val="530F565859DE4ABE99281750991DE36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01"/>
    <w:rsid w:val="004205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3D0A9EF3ED4B98A1C0EA08A3D577EC">
    <w:name w:val="CA3D0A9EF3ED4B98A1C0EA08A3D577EC"/>
  </w:style>
  <w:style w:type="paragraph" w:customStyle="1" w:styleId="3F0FD87BF48149709B512E3F67291E85">
    <w:name w:val="3F0FD87BF48149709B512E3F67291E85"/>
  </w:style>
  <w:style w:type="paragraph" w:customStyle="1" w:styleId="C8FDFF04D9354C79B0A8297DBCFB0927">
    <w:name w:val="C8FDFF04D9354C79B0A8297DBCFB0927"/>
  </w:style>
  <w:style w:type="paragraph" w:customStyle="1" w:styleId="F052403D1F06407F811ADC8E7C67B214">
    <w:name w:val="F052403D1F06407F811ADC8E7C67B214"/>
  </w:style>
  <w:style w:type="paragraph" w:customStyle="1" w:styleId="E6661EC1200F40F38A5F873FC6EA3BBB">
    <w:name w:val="E6661EC1200F40F38A5F873FC6EA3BBB"/>
  </w:style>
  <w:style w:type="paragraph" w:customStyle="1" w:styleId="530F565859DE4ABE99281750991DE36A">
    <w:name w:val="530F565859DE4ABE99281750991DE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F5D62F-A23A-4825-B27C-762684AC635B}"/>
</file>

<file path=customXml/itemProps2.xml><?xml version="1.0" encoding="utf-8"?>
<ds:datastoreItem xmlns:ds="http://schemas.openxmlformats.org/officeDocument/2006/customXml" ds:itemID="{23EF2F79-7C87-4850-8F5A-38F04701954B}"/>
</file>

<file path=customXml/itemProps3.xml><?xml version="1.0" encoding="utf-8"?>
<ds:datastoreItem xmlns:ds="http://schemas.openxmlformats.org/officeDocument/2006/customXml" ds:itemID="{2165EE5D-558A-4CEE-AEDF-73AC1590454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239</Words>
  <Characters>1366</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Ändra trafikförordningen   underlätta parkering</vt:lpstr>
      <vt:lpstr>
      </vt:lpstr>
    </vt:vector>
  </TitlesOfParts>
  <Company>Sveriges riksdag</Company>
  <LinksUpToDate>false</LinksUpToDate>
  <CharactersWithSpaces>1592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