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1418B9D3B34615A33EE8F12234159D"/>
        </w:placeholder>
        <w15:appearance w15:val="hidden"/>
        <w:text/>
      </w:sdtPr>
      <w:sdtEndPr/>
      <w:sdtContent>
        <w:p w:rsidRPr="009B062B" w:rsidR="00AF30DD" w:rsidP="009B062B" w:rsidRDefault="00AF30DD" w14:paraId="0C3F32DA" w14:textId="77777777">
          <w:pPr>
            <w:pStyle w:val="RubrikFrslagTIllRiksdagsbeslut"/>
          </w:pPr>
          <w:r w:rsidRPr="009B062B">
            <w:t>Förslag till riksdagsbeslut</w:t>
          </w:r>
        </w:p>
      </w:sdtContent>
    </w:sdt>
    <w:sdt>
      <w:sdtPr>
        <w:alias w:val="Yrkande 1"/>
        <w:tag w:val="5f03a17f-068a-4a2f-8d86-c56874507631"/>
        <w:id w:val="-1783798860"/>
        <w:lock w:val="sdtLocked"/>
      </w:sdtPr>
      <w:sdtEndPr/>
      <w:sdtContent>
        <w:p w:rsidR="005F3AC5" w:rsidRDefault="009C09CD" w14:paraId="0C3F32DB" w14:textId="77777777">
          <w:pPr>
            <w:pStyle w:val="Frslagstext"/>
            <w:numPr>
              <w:ilvl w:val="0"/>
              <w:numId w:val="0"/>
            </w:numPr>
          </w:pPr>
          <w:r>
            <w:t>Riksdagen ställer sig bakom det som anförs i motionen om en modern egnahemsrörelse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F1211F56354B17B3B13654DE10E801"/>
        </w:placeholder>
        <w15:appearance w15:val="hidden"/>
        <w:text/>
      </w:sdtPr>
      <w:sdtEndPr/>
      <w:sdtContent>
        <w:p w:rsidRPr="009B062B" w:rsidR="006D79C9" w:rsidP="00333E95" w:rsidRDefault="006D79C9" w14:paraId="0C3F32DC" w14:textId="77777777">
          <w:pPr>
            <w:pStyle w:val="Rubrik1"/>
          </w:pPr>
          <w:r>
            <w:t>Motivering</w:t>
          </w:r>
        </w:p>
      </w:sdtContent>
    </w:sdt>
    <w:p w:rsidR="001842D7" w:rsidP="001842D7" w:rsidRDefault="001842D7" w14:paraId="0C3F32DD" w14:textId="77777777">
      <w:pPr>
        <w:pStyle w:val="Normalutanindragellerluft"/>
      </w:pPr>
      <w:r>
        <w:t xml:space="preserve">Att äga sitt egna hem är positivt på flera plan. Det skapas en extra trygghet och tenderar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försörjningsproblem som hade uppstått och kan anses ha varit ett lyckat sådant. Utanför de trångbodda storstäderna växte därmed villa- och trädgårdsområden upp och utvecklingen uppmuntrades ofta av närliggande industrier. På flera ställen hördes röster om att egnahemmen egentligen användes som belöning till flitiga och skötsamma arbetare för att de skulle få ett sundare liv. </w:t>
      </w:r>
      <w:r>
        <w:lastRenderedPageBreak/>
        <w:t>Fördelaktiga statliga lån betalades bland annat ut genom egnahemslånefonden för att också gynna landsbygden. Detta resulterade i en möjlighet för resurssvaga att fly misären i städerna till förmån för landsbygden. Socialdemokraterna valde att vid 1900-talets mitt röra sig ifrån denna rörelse till förmån för att bygga fler hyresrätter och strax därefter började miljonprogrammet.</w:t>
      </w:r>
    </w:p>
    <w:p w:rsidRPr="00DE40E4" w:rsidR="001842D7" w:rsidP="00DE40E4" w:rsidRDefault="001842D7" w14:paraId="0C3F32DF" w14:textId="77777777">
      <w:r w:rsidRPr="00DE40E4">
        <w:t>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w:t>
      </w:r>
    </w:p>
    <w:p w:rsidRPr="00DE40E4" w:rsidR="00652B73" w:rsidP="00DE40E4" w:rsidRDefault="001842D7" w14:paraId="0C3F32E1" w14:textId="77777777">
      <w:bookmarkStart w:name="_GoBack" w:id="1"/>
      <w:bookmarkEnd w:id="1"/>
      <w:r w:rsidRPr="00DE40E4">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i förhand. Detta kan således också skapa attraktivare områden eftersom eventuella investerare vet vilka förutsättningar som finns. Regeringen bör inrätta en utredning kring möjligheten till att införa detta.</w:t>
      </w:r>
    </w:p>
    <w:sdt>
      <w:sdtPr>
        <w:rPr>
          <w:i/>
          <w:noProof/>
        </w:rPr>
        <w:alias w:val="CC_Underskrifter"/>
        <w:tag w:val="CC_Underskrifter"/>
        <w:id w:val="583496634"/>
        <w:lock w:val="sdtContentLocked"/>
        <w:placeholder>
          <w:docPart w:val="AB25F4D0D10B4D0B9BACDE9866DDDBDA"/>
        </w:placeholder>
        <w15:appearance w15:val="hidden"/>
      </w:sdtPr>
      <w:sdtEndPr>
        <w:rPr>
          <w:i w:val="0"/>
          <w:noProof w:val="0"/>
        </w:rPr>
      </w:sdtEndPr>
      <w:sdtContent>
        <w:p w:rsidR="004801AC" w:rsidP="00E64B7D" w:rsidRDefault="00DE40E4" w14:paraId="0C3F32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93278" w:rsidRDefault="00393278" w14:paraId="0C3F32E6" w14:textId="77777777"/>
    <w:sectPr w:rsidR="003932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32E8" w14:textId="77777777" w:rsidR="00E7013E" w:rsidRDefault="00E7013E" w:rsidP="000C1CAD">
      <w:pPr>
        <w:spacing w:line="240" w:lineRule="auto"/>
      </w:pPr>
      <w:r>
        <w:separator/>
      </w:r>
    </w:p>
  </w:endnote>
  <w:endnote w:type="continuationSeparator" w:id="0">
    <w:p w14:paraId="0C3F32E9" w14:textId="77777777" w:rsidR="00E7013E" w:rsidRDefault="00E701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F32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F32EF" w14:textId="593161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40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32E6" w14:textId="77777777" w:rsidR="00E7013E" w:rsidRDefault="00E7013E" w:rsidP="000C1CAD">
      <w:pPr>
        <w:spacing w:line="240" w:lineRule="auto"/>
      </w:pPr>
      <w:r>
        <w:separator/>
      </w:r>
    </w:p>
  </w:footnote>
  <w:footnote w:type="continuationSeparator" w:id="0">
    <w:p w14:paraId="0C3F32E7" w14:textId="77777777" w:rsidR="00E7013E" w:rsidRDefault="00E701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3F32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3F32F9" wp14:anchorId="0C3F3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40E4" w14:paraId="0C3F32FA" w14:textId="77777777">
                          <w:pPr>
                            <w:jc w:val="right"/>
                          </w:pPr>
                          <w:sdt>
                            <w:sdtPr>
                              <w:alias w:val="CC_Noformat_Partikod"/>
                              <w:tag w:val="CC_Noformat_Partikod"/>
                              <w:id w:val="-53464382"/>
                              <w:placeholder>
                                <w:docPart w:val="D9830391EF3B47B8B776DA96153910E6"/>
                              </w:placeholder>
                              <w:text/>
                            </w:sdtPr>
                            <w:sdtEndPr/>
                            <w:sdtContent>
                              <w:r w:rsidR="008A2D8E">
                                <w:t>SD</w:t>
                              </w:r>
                            </w:sdtContent>
                          </w:sdt>
                          <w:sdt>
                            <w:sdtPr>
                              <w:alias w:val="CC_Noformat_Partinummer"/>
                              <w:tag w:val="CC_Noformat_Partinummer"/>
                              <w:id w:val="-1709555926"/>
                              <w:placeholder>
                                <w:docPart w:val="1C8EA73B96924943B20B8A4265D8785E"/>
                              </w:placeholder>
                              <w:text/>
                            </w:sdtPr>
                            <w:sdtEndPr/>
                            <w:sdtContent>
                              <w:r w:rsidR="008A2D8E">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3F32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40E4" w14:paraId="0C3F32FA" w14:textId="77777777">
                    <w:pPr>
                      <w:jc w:val="right"/>
                    </w:pPr>
                    <w:sdt>
                      <w:sdtPr>
                        <w:alias w:val="CC_Noformat_Partikod"/>
                        <w:tag w:val="CC_Noformat_Partikod"/>
                        <w:id w:val="-53464382"/>
                        <w:placeholder>
                          <w:docPart w:val="D9830391EF3B47B8B776DA96153910E6"/>
                        </w:placeholder>
                        <w:text/>
                      </w:sdtPr>
                      <w:sdtEndPr/>
                      <w:sdtContent>
                        <w:r w:rsidR="008A2D8E">
                          <w:t>SD</w:t>
                        </w:r>
                      </w:sdtContent>
                    </w:sdt>
                    <w:sdt>
                      <w:sdtPr>
                        <w:alias w:val="CC_Noformat_Partinummer"/>
                        <w:tag w:val="CC_Noformat_Partinummer"/>
                        <w:id w:val="-1709555926"/>
                        <w:placeholder>
                          <w:docPart w:val="1C8EA73B96924943B20B8A4265D8785E"/>
                        </w:placeholder>
                        <w:text/>
                      </w:sdtPr>
                      <w:sdtEndPr/>
                      <w:sdtContent>
                        <w:r w:rsidR="008A2D8E">
                          <w:t>286</w:t>
                        </w:r>
                      </w:sdtContent>
                    </w:sdt>
                  </w:p>
                </w:txbxContent>
              </v:textbox>
              <w10:wrap anchorx="page"/>
            </v:shape>
          </w:pict>
        </mc:Fallback>
      </mc:AlternateContent>
    </w:r>
  </w:p>
  <w:p w:rsidRPr="00293C4F" w:rsidR="004F35FE" w:rsidP="00776B74" w:rsidRDefault="004F35FE" w14:paraId="0C3F32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40E4" w14:paraId="0C3F32EC" w14:textId="77777777">
    <w:pPr>
      <w:jc w:val="right"/>
    </w:pPr>
    <w:sdt>
      <w:sdtPr>
        <w:alias w:val="CC_Noformat_Partikod"/>
        <w:tag w:val="CC_Noformat_Partikod"/>
        <w:id w:val="559911109"/>
        <w:placeholder>
          <w:docPart w:val="1C8EA73B96924943B20B8A4265D8785E"/>
        </w:placeholder>
        <w:text/>
      </w:sdtPr>
      <w:sdtEndPr/>
      <w:sdtContent>
        <w:r w:rsidR="008A2D8E">
          <w:t>SD</w:t>
        </w:r>
      </w:sdtContent>
    </w:sdt>
    <w:sdt>
      <w:sdtPr>
        <w:alias w:val="CC_Noformat_Partinummer"/>
        <w:tag w:val="CC_Noformat_Partinummer"/>
        <w:id w:val="1197820850"/>
        <w:text/>
      </w:sdtPr>
      <w:sdtEndPr/>
      <w:sdtContent>
        <w:r w:rsidR="008A2D8E">
          <w:t>286</w:t>
        </w:r>
      </w:sdtContent>
    </w:sdt>
  </w:p>
  <w:p w:rsidR="004F35FE" w:rsidP="00776B74" w:rsidRDefault="004F35FE" w14:paraId="0C3F32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40E4" w14:paraId="0C3F32F0" w14:textId="77777777">
    <w:pPr>
      <w:jc w:val="right"/>
    </w:pPr>
    <w:sdt>
      <w:sdtPr>
        <w:alias w:val="CC_Noformat_Partikod"/>
        <w:tag w:val="CC_Noformat_Partikod"/>
        <w:id w:val="1471015553"/>
        <w:text/>
      </w:sdtPr>
      <w:sdtEndPr/>
      <w:sdtContent>
        <w:r w:rsidR="008A2D8E">
          <w:t>SD</w:t>
        </w:r>
      </w:sdtContent>
    </w:sdt>
    <w:sdt>
      <w:sdtPr>
        <w:alias w:val="CC_Noformat_Partinummer"/>
        <w:tag w:val="CC_Noformat_Partinummer"/>
        <w:id w:val="-2014525982"/>
        <w:text/>
      </w:sdtPr>
      <w:sdtEndPr/>
      <w:sdtContent>
        <w:r w:rsidR="008A2D8E">
          <w:t>286</w:t>
        </w:r>
      </w:sdtContent>
    </w:sdt>
  </w:p>
  <w:p w:rsidR="004F35FE" w:rsidP="00A314CF" w:rsidRDefault="00DE40E4" w14:paraId="0C3F32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40E4" w14:paraId="0C3F32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40E4" w14:paraId="0C3F32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:2299</w:t>
        </w:r>
      </w:sdtContent>
    </w:sdt>
  </w:p>
  <w:p w:rsidR="004F35FE" w:rsidP="00E03A3D" w:rsidRDefault="00DE40E4" w14:paraId="0C3F32F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9C09CD" w14:paraId="0C3F32F5" w14:textId="626FD1E3">
        <w:pPr>
          <w:pStyle w:val="FSHRub2"/>
        </w:pPr>
        <w:r>
          <w:t>Modern egnahemsrörelse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0C3F32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2D7"/>
    <w:rsid w:val="00185B0C"/>
    <w:rsid w:val="00186CE7"/>
    <w:rsid w:val="001878F9"/>
    <w:rsid w:val="00187CED"/>
    <w:rsid w:val="001906A7"/>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278"/>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887"/>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87F"/>
    <w:rsid w:val="005E7CB1"/>
    <w:rsid w:val="005F06C6"/>
    <w:rsid w:val="005F0B9E"/>
    <w:rsid w:val="005F10DB"/>
    <w:rsid w:val="005F1A7E"/>
    <w:rsid w:val="005F1DE3"/>
    <w:rsid w:val="005F3AC5"/>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2D8E"/>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9CD"/>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6A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0E4"/>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B7D"/>
    <w:rsid w:val="00E66D29"/>
    <w:rsid w:val="00E66F4E"/>
    <w:rsid w:val="00E7013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3F32D9"/>
  <w15:chartTrackingRefBased/>
  <w15:docId w15:val="{9B3EA1BD-0C21-4FAD-B540-74AAA8E1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1418B9D3B34615A33EE8F12234159D"/>
        <w:category>
          <w:name w:val="Allmänt"/>
          <w:gallery w:val="placeholder"/>
        </w:category>
        <w:types>
          <w:type w:val="bbPlcHdr"/>
        </w:types>
        <w:behaviors>
          <w:behavior w:val="content"/>
        </w:behaviors>
        <w:guid w:val="{81166F7F-6E92-48EB-A820-3F9B8A75E591}"/>
      </w:docPartPr>
      <w:docPartBody>
        <w:p w:rsidR="00D11219" w:rsidRDefault="009A0487">
          <w:pPr>
            <w:pStyle w:val="DF1418B9D3B34615A33EE8F12234159D"/>
          </w:pPr>
          <w:r w:rsidRPr="005A0A93">
            <w:rPr>
              <w:rStyle w:val="Platshllartext"/>
            </w:rPr>
            <w:t>Förslag till riksdagsbeslut</w:t>
          </w:r>
        </w:p>
      </w:docPartBody>
    </w:docPart>
    <w:docPart>
      <w:docPartPr>
        <w:name w:val="70F1211F56354B17B3B13654DE10E801"/>
        <w:category>
          <w:name w:val="Allmänt"/>
          <w:gallery w:val="placeholder"/>
        </w:category>
        <w:types>
          <w:type w:val="bbPlcHdr"/>
        </w:types>
        <w:behaviors>
          <w:behavior w:val="content"/>
        </w:behaviors>
        <w:guid w:val="{8D82ADEE-DF89-4DBD-8BCB-207418DB5411}"/>
      </w:docPartPr>
      <w:docPartBody>
        <w:p w:rsidR="00D11219" w:rsidRDefault="009A0487">
          <w:pPr>
            <w:pStyle w:val="70F1211F56354B17B3B13654DE10E801"/>
          </w:pPr>
          <w:r w:rsidRPr="005A0A93">
            <w:rPr>
              <w:rStyle w:val="Platshllartext"/>
            </w:rPr>
            <w:t>Motivering</w:t>
          </w:r>
        </w:p>
      </w:docPartBody>
    </w:docPart>
    <w:docPart>
      <w:docPartPr>
        <w:name w:val="D9830391EF3B47B8B776DA96153910E6"/>
        <w:category>
          <w:name w:val="Allmänt"/>
          <w:gallery w:val="placeholder"/>
        </w:category>
        <w:types>
          <w:type w:val="bbPlcHdr"/>
        </w:types>
        <w:behaviors>
          <w:behavior w:val="content"/>
        </w:behaviors>
        <w:guid w:val="{DAD3411C-30FE-4326-AE40-1D9DDE8C65DA}"/>
      </w:docPartPr>
      <w:docPartBody>
        <w:p w:rsidR="00D11219" w:rsidRDefault="009A0487">
          <w:pPr>
            <w:pStyle w:val="D9830391EF3B47B8B776DA96153910E6"/>
          </w:pPr>
          <w:r>
            <w:rPr>
              <w:rStyle w:val="Platshllartext"/>
            </w:rPr>
            <w:t xml:space="preserve"> </w:t>
          </w:r>
        </w:p>
      </w:docPartBody>
    </w:docPart>
    <w:docPart>
      <w:docPartPr>
        <w:name w:val="1C8EA73B96924943B20B8A4265D8785E"/>
        <w:category>
          <w:name w:val="Allmänt"/>
          <w:gallery w:val="placeholder"/>
        </w:category>
        <w:types>
          <w:type w:val="bbPlcHdr"/>
        </w:types>
        <w:behaviors>
          <w:behavior w:val="content"/>
        </w:behaviors>
        <w:guid w:val="{2CDFEFF5-37BC-4111-B2D4-E8C99DC75A86}"/>
      </w:docPartPr>
      <w:docPartBody>
        <w:p w:rsidR="00D11219" w:rsidRDefault="009A0487">
          <w:pPr>
            <w:pStyle w:val="1C8EA73B96924943B20B8A4265D8785E"/>
          </w:pPr>
          <w:r>
            <w:t xml:space="preserve"> </w:t>
          </w:r>
        </w:p>
      </w:docPartBody>
    </w:docPart>
    <w:docPart>
      <w:docPartPr>
        <w:name w:val="AB25F4D0D10B4D0B9BACDE9866DDDBDA"/>
        <w:category>
          <w:name w:val="Allmänt"/>
          <w:gallery w:val="placeholder"/>
        </w:category>
        <w:types>
          <w:type w:val="bbPlcHdr"/>
        </w:types>
        <w:behaviors>
          <w:behavior w:val="content"/>
        </w:behaviors>
        <w:guid w:val="{C47EC573-9C95-4996-AF22-029B2F2517A8}"/>
      </w:docPartPr>
      <w:docPartBody>
        <w:p w:rsidR="00000000" w:rsidRDefault="00B012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87"/>
    <w:rsid w:val="009A0487"/>
    <w:rsid w:val="00D11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1418B9D3B34615A33EE8F12234159D">
    <w:name w:val="DF1418B9D3B34615A33EE8F12234159D"/>
  </w:style>
  <w:style w:type="paragraph" w:customStyle="1" w:styleId="882FCE8243544C3EACA14A03BA49526B">
    <w:name w:val="882FCE8243544C3EACA14A03BA49526B"/>
  </w:style>
  <w:style w:type="paragraph" w:customStyle="1" w:styleId="AC4806F6808849CF9F75171D9BCFC6B7">
    <w:name w:val="AC4806F6808849CF9F75171D9BCFC6B7"/>
  </w:style>
  <w:style w:type="paragraph" w:customStyle="1" w:styleId="70F1211F56354B17B3B13654DE10E801">
    <w:name w:val="70F1211F56354B17B3B13654DE10E801"/>
  </w:style>
  <w:style w:type="paragraph" w:customStyle="1" w:styleId="1A1E3D604F6F469C9B36508E587E78FC">
    <w:name w:val="1A1E3D604F6F469C9B36508E587E78FC"/>
  </w:style>
  <w:style w:type="paragraph" w:customStyle="1" w:styleId="D9830391EF3B47B8B776DA96153910E6">
    <w:name w:val="D9830391EF3B47B8B776DA96153910E6"/>
  </w:style>
  <w:style w:type="paragraph" w:customStyle="1" w:styleId="1C8EA73B96924943B20B8A4265D8785E">
    <w:name w:val="1C8EA73B96924943B20B8A4265D87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509CC-21AB-4602-9F33-4A638C2BEBA4}"/>
</file>

<file path=customXml/itemProps2.xml><?xml version="1.0" encoding="utf-8"?>
<ds:datastoreItem xmlns:ds="http://schemas.openxmlformats.org/officeDocument/2006/customXml" ds:itemID="{69A171DA-92E3-41F2-A43A-5202F2A65447}"/>
</file>

<file path=customXml/itemProps3.xml><?xml version="1.0" encoding="utf-8"?>
<ds:datastoreItem xmlns:ds="http://schemas.openxmlformats.org/officeDocument/2006/customXml" ds:itemID="{78D61405-8192-4255-BF82-A2544275EDE7}"/>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1808</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SD286 Modern Egenahemsrörelse</vt:lpstr>
      <vt:lpstr>
      </vt:lpstr>
    </vt:vector>
  </TitlesOfParts>
  <Company>Sveriges riksdag</Company>
  <LinksUpToDate>false</LinksUpToDate>
  <CharactersWithSpaces>2122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