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DE1" w:rsidRPr="00875DF8" w:rsidRDefault="006C0DE1" w:rsidP="0057276C">
      <w:pPr>
        <w:pStyle w:val="Hemstlrubrik"/>
      </w:pPr>
      <w:r w:rsidRPr="00875DF8">
        <w:t>Förslag till riksdagsbeslut</w:t>
      </w:r>
    </w:p>
    <w:p w:rsidR="006C0DE1" w:rsidRPr="00875DF8" w:rsidRDefault="006C0DE1" w:rsidP="00DB2013">
      <w:pPr>
        <w:pStyle w:val="Hemstlatt"/>
      </w:pPr>
      <w:r w:rsidRPr="00875DF8">
        <w:t>Riksdagen tillkännager för regeringen som sin mening vad i motionen anförs om förskjutning av det svenska sommarlovet.</w:t>
      </w:r>
    </w:p>
    <w:p w:rsidR="00E84F25" w:rsidRPr="00875DF8" w:rsidRDefault="007C6092" w:rsidP="00E22893">
      <w:pPr>
        <w:pStyle w:val="Rubrik1"/>
      </w:pPr>
      <w:r w:rsidRPr="00875DF8">
        <w:t>Motivering</w:t>
      </w:r>
    </w:p>
    <w:p w:rsidR="006527EA" w:rsidRPr="00875DF8" w:rsidRDefault="006527EA" w:rsidP="0057276C">
      <w:r w:rsidRPr="00875DF8">
        <w:t>Alltfler svenskar anpassar sig till de kontinentala semestervanorna och lägger därför sin semester i slutet av sommaren med tyngdpunkt på augusti månad. En bidragande orsak är antagligen också miljöförstöringarna som gör att vårt klimat förändras. Växthuseffekten påverkar vårt klimat negativt så att väde</w:t>
      </w:r>
      <w:r w:rsidRPr="00875DF8">
        <w:t>r</w:t>
      </w:r>
      <w:r w:rsidRPr="00875DF8">
        <w:t>förhållandena förändras till det sämre. Den svenska sommaren inleds alltför ofta med regn och kyligt väder, vilke</w:t>
      </w:r>
      <w:r w:rsidR="0057276C" w:rsidRPr="00875DF8">
        <w:t>t</w:t>
      </w:r>
      <w:r w:rsidRPr="00875DF8">
        <w:t xml:space="preserve"> sommaren 2004 är ett bra exempel på då stora mängder regn kom med svåra översvämningar som följd.</w:t>
      </w:r>
    </w:p>
    <w:p w:rsidR="006527EA" w:rsidRPr="00875DF8" w:rsidRDefault="006527EA" w:rsidP="0057276C">
      <w:pPr>
        <w:pStyle w:val="Normaltindrag"/>
      </w:pPr>
      <w:r w:rsidRPr="00875DF8">
        <w:t>Den svenska industrisemestern är numera ett minne blott. De svenska i</w:t>
      </w:r>
      <w:r w:rsidRPr="00875DF8">
        <w:t>n</w:t>
      </w:r>
      <w:r w:rsidRPr="00875DF8">
        <w:t>dustrierna håller inte längre semesterstängt under juli månad. Produktionen pågår i stället under hela den svenska sommaren, vilket får till följd att seme</w:t>
      </w:r>
      <w:r w:rsidRPr="00875DF8">
        <w:t>s</w:t>
      </w:r>
      <w:r w:rsidRPr="00875DF8">
        <w:t>terledigheten får en större spridning under perioden.</w:t>
      </w:r>
    </w:p>
    <w:p w:rsidR="006527EA" w:rsidRPr="00875DF8" w:rsidRDefault="006527EA" w:rsidP="0057276C">
      <w:pPr>
        <w:pStyle w:val="Normaltindrag"/>
      </w:pPr>
      <w:r w:rsidRPr="00875DF8">
        <w:t>Det svenska läsåret ska omfatta minst 178 skoldagar och minst 12 lovd</w:t>
      </w:r>
      <w:r w:rsidRPr="00875DF8">
        <w:t>a</w:t>
      </w:r>
      <w:r w:rsidRPr="00875DF8">
        <w:t>gar. Inom läsåret får det planeras in högst 5 studiedagar för planering av sko</w:t>
      </w:r>
      <w:r w:rsidRPr="00875DF8">
        <w:t>l</w:t>
      </w:r>
      <w:r w:rsidRPr="00875DF8">
        <w:t>arbetet eller fortbildning av lärare. Hur läsåret ska förläggas under kalende</w:t>
      </w:r>
      <w:r w:rsidRPr="00875DF8">
        <w:t>r</w:t>
      </w:r>
      <w:r w:rsidRPr="00875DF8">
        <w:t>året beslutas lokalt i varje enskild kommun. Dock gör den ökande globalis</w:t>
      </w:r>
      <w:r w:rsidRPr="00875DF8">
        <w:t>e</w:t>
      </w:r>
      <w:r w:rsidRPr="00875DF8">
        <w:t>ringen att det svenska läsåret behöver anpassas till en mer internationell nivå. Därför bör riksdagen uttala en viljeinriktning att det svenska sommarlovet får en spridning över en längre tidsperiod med hänsyn tagen till att antalet sko</w:t>
      </w:r>
      <w:r w:rsidRPr="00875DF8">
        <w:t>l</w:t>
      </w:r>
      <w:r w:rsidRPr="00875DF8">
        <w:t>dagar uppfylls.</w:t>
      </w:r>
    </w:p>
    <w:p w:rsidR="0036072C" w:rsidRPr="00875DF8" w:rsidRDefault="006527EA" w:rsidP="0057276C">
      <w:pPr>
        <w:pStyle w:val="Normaltindrag"/>
      </w:pPr>
      <w:r w:rsidRPr="00875DF8">
        <w:t>För att våra skolelever ska få möjlighet att uppleva härliga sommardagar med svalkande bad och få fina sommarminnen behöver sommarlovet förän</w:t>
      </w:r>
      <w:r w:rsidRPr="00875DF8">
        <w:t>d</w:t>
      </w:r>
      <w:r w:rsidRPr="00875DF8">
        <w:t>ras. I dag inledds ofta sommarlovet i början eller mitten av juni månad. So</w:t>
      </w:r>
      <w:r w:rsidRPr="00875DF8">
        <w:t>m</w:t>
      </w:r>
      <w:r w:rsidRPr="00875DF8">
        <w:t>marl</w:t>
      </w:r>
      <w:r w:rsidRPr="00875DF8">
        <w:t>o</w:t>
      </w:r>
      <w:r w:rsidRPr="00875DF8">
        <w:t>vet bör i stället inledas i slutet av juni månad och sträcka sig fram till slutet av augusti månad. På så sätt kan skoleleverna få möjlighet att uppleva en härlig varm och skön sommar.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276C" w:rsidRPr="00875DF8">
        <w:tblPrEx>
          <w:tblCellMar>
            <w:top w:w="0" w:type="dxa"/>
            <w:bottom w:w="0" w:type="dxa"/>
          </w:tblCellMar>
        </w:tblPrEx>
        <w:trPr>
          <w:cantSplit/>
        </w:trPr>
        <w:tc>
          <w:tcPr>
            <w:tcW w:w="3046" w:type="dxa"/>
          </w:tcPr>
          <w:p w:rsidR="0057276C" w:rsidRPr="00875DF8" w:rsidRDefault="0057276C" w:rsidP="0057276C">
            <w:pPr>
              <w:pStyle w:val="UnderskriftDatum"/>
              <w:spacing w:before="0"/>
            </w:pPr>
            <w:r w:rsidRPr="00875DF8">
              <w:lastRenderedPageBreak/>
              <w:t>Stockholm den 4 oktober 2005</w:t>
            </w:r>
          </w:p>
        </w:tc>
        <w:tc>
          <w:tcPr>
            <w:tcW w:w="3047" w:type="dxa"/>
          </w:tcPr>
          <w:p w:rsidR="0057276C" w:rsidRPr="00875DF8" w:rsidRDefault="0057276C" w:rsidP="0057276C">
            <w:pPr>
              <w:pStyle w:val="Underskrifter"/>
            </w:pPr>
          </w:p>
        </w:tc>
      </w:tr>
      <w:tr w:rsidR="0057276C" w:rsidRPr="00875DF8">
        <w:tblPrEx>
          <w:tblCellMar>
            <w:top w:w="0" w:type="dxa"/>
            <w:bottom w:w="0" w:type="dxa"/>
          </w:tblCellMar>
        </w:tblPrEx>
        <w:trPr>
          <w:cantSplit/>
        </w:trPr>
        <w:tc>
          <w:tcPr>
            <w:tcW w:w="3046" w:type="dxa"/>
          </w:tcPr>
          <w:p w:rsidR="0057276C" w:rsidRPr="00875DF8" w:rsidRDefault="0057276C" w:rsidP="0057276C">
            <w:pPr>
              <w:pStyle w:val="Underskrifter"/>
            </w:pPr>
            <w:r w:rsidRPr="00875DF8">
              <w:t>Christer Skoog (s)</w:t>
            </w:r>
          </w:p>
        </w:tc>
        <w:tc>
          <w:tcPr>
            <w:tcW w:w="3047" w:type="dxa"/>
          </w:tcPr>
          <w:p w:rsidR="0057276C" w:rsidRPr="00875DF8" w:rsidRDefault="0057276C" w:rsidP="0057276C">
            <w:pPr>
              <w:pStyle w:val="Underskrifter"/>
            </w:pPr>
            <w:r w:rsidRPr="00875DF8">
              <w:t>Kerstin Andersson (s)</w:t>
            </w:r>
          </w:p>
        </w:tc>
      </w:tr>
    </w:tbl>
    <w:p w:rsidR="006527EA" w:rsidRPr="00875DF8" w:rsidRDefault="006527EA" w:rsidP="0057276C">
      <w:pPr>
        <w:pStyle w:val="Normaltindrag"/>
      </w:pPr>
    </w:p>
    <w:sectPr w:rsidR="006527EA" w:rsidRPr="00875DF8" w:rsidSect="00572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331" w:rsidRPr="00875DF8" w:rsidRDefault="00C82331">
      <w:r w:rsidRPr="00875DF8">
        <w:separator/>
      </w:r>
    </w:p>
  </w:endnote>
  <w:endnote w:type="continuationSeparator" w:id="0">
    <w:p w:rsidR="00C82331" w:rsidRPr="00875DF8" w:rsidRDefault="00C82331">
      <w:r w:rsidRPr="00875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5E" w:rsidRPr="00875DF8" w:rsidRDefault="00875DF8" w:rsidP="0057276C">
    <w:pPr>
      <w:pStyle w:val="Sidfot"/>
    </w:pPr>
    <w:r w:rsidRPr="00875D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440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76C" w:rsidRDefault="005727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76C" w:rsidRDefault="005727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DE1" w:rsidRPr="00875DF8" w:rsidRDefault="00875DF8" w:rsidP="0057276C">
    <w:pPr>
      <w:pStyle w:val="Sidfot"/>
    </w:pPr>
    <w:r w:rsidRPr="00875D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764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76C" w:rsidRDefault="00572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76C" w:rsidRDefault="00572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DE1" w:rsidRPr="00875DF8" w:rsidRDefault="00875DF8" w:rsidP="0057276C">
    <w:pPr>
      <w:pStyle w:val="Sidfot"/>
    </w:pPr>
    <w:r w:rsidRPr="00875D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405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76C" w:rsidRDefault="00572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76C" w:rsidRDefault="00572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331" w:rsidRPr="00875DF8" w:rsidRDefault="00C82331">
      <w:r w:rsidRPr="00875DF8">
        <w:separator/>
      </w:r>
    </w:p>
  </w:footnote>
  <w:footnote w:type="continuationSeparator" w:id="0">
    <w:p w:rsidR="00C82331" w:rsidRPr="00875DF8" w:rsidRDefault="00C82331">
      <w:r w:rsidRPr="00875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5E" w:rsidRPr="00875DF8" w:rsidRDefault="00875DF8" w:rsidP="0057276C">
    <w:pPr>
      <w:pStyle w:val="Sidhuvud"/>
    </w:pPr>
    <w:r w:rsidRPr="00875D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474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76C" w:rsidRDefault="005727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76C" w:rsidRDefault="005727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DE1" w:rsidRPr="00875DF8" w:rsidRDefault="00875DF8" w:rsidP="0057276C">
    <w:pPr>
      <w:pStyle w:val="Sidhuvud"/>
    </w:pPr>
    <w:r w:rsidRPr="00875D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463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76C" w:rsidRDefault="005727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76C" w:rsidRDefault="005727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76C" w:rsidRPr="00875DF8" w:rsidRDefault="0057276C">
    <w:pPr>
      <w:pStyle w:val="FSHNormal"/>
      <w:tabs>
        <w:tab w:val="right" w:pos="5840"/>
      </w:tabs>
    </w:pPr>
    <w:r w:rsidRPr="00875DF8">
      <w:br/>
    </w:r>
    <w:r w:rsidRPr="00875DF8">
      <w:fldChar w:fldCharType="begin" w:fldLock="1"/>
    </w:r>
    <w:r w:rsidRPr="00875DF8">
      <w:instrText xml:space="preserve"> DOCPROPERTY</w:instrText>
    </w:r>
    <w:r w:rsidRPr="00875DF8">
      <w:rPr>
        <w:sz w:val="18"/>
      </w:rPr>
      <w:instrText xml:space="preserve"> "YearUser" *\charformat </w:instrText>
    </w:r>
    <w:r w:rsidRPr="00875DF8">
      <w:fldChar w:fldCharType="separate"/>
    </w:r>
    <w:r w:rsidRPr="00875DF8">
      <w:t>2005/06</w:t>
    </w:r>
    <w:r w:rsidRPr="00875DF8">
      <w:fldChar w:fldCharType="end"/>
    </w:r>
    <w:r w:rsidRPr="00875DF8">
      <w:t xml:space="preserve"> </w:t>
    </w:r>
    <w:r w:rsidRPr="00875DF8">
      <w:tab/>
      <w:t xml:space="preserve">mnr: </w:t>
    </w:r>
    <w:r w:rsidRPr="00875DF8">
      <w:fldChar w:fldCharType="begin" w:fldLock="1"/>
    </w:r>
    <w:r w:rsidRPr="00875DF8">
      <w:instrText xml:space="preserve"> DOCPROPERTY</w:instrText>
    </w:r>
    <w:r w:rsidRPr="00875DF8">
      <w:rPr>
        <w:sz w:val="18"/>
      </w:rPr>
      <w:instrText xml:space="preserve"> "Motionsnummer" *\charformat </w:instrText>
    </w:r>
    <w:r w:rsidRPr="00875DF8">
      <w:fldChar w:fldCharType="separate"/>
    </w:r>
    <w:r w:rsidRPr="00875DF8">
      <w:t>Ub499</w:t>
    </w:r>
    <w:r w:rsidRPr="00875DF8">
      <w:fldChar w:fldCharType="end"/>
    </w:r>
    <w:r w:rsidRPr="00875DF8">
      <w:br/>
    </w:r>
    <w:r w:rsidRPr="00875DF8">
      <w:fldChar w:fldCharType="begin" w:fldLock="1"/>
    </w:r>
    <w:r w:rsidRPr="00875DF8">
      <w:instrText xml:space="preserve"> DOCPROPERTY</w:instrText>
    </w:r>
    <w:r w:rsidRPr="00875DF8">
      <w:rPr>
        <w:sz w:val="18"/>
      </w:rPr>
      <w:instrText xml:space="preserve"> "Samling" *\charformat </w:instrText>
    </w:r>
    <w:r w:rsidRPr="00875DF8">
      <w:fldChar w:fldCharType="end"/>
    </w:r>
    <w:r w:rsidRPr="00875DF8">
      <w:tab/>
      <w:t xml:space="preserve">pnr: </w:t>
    </w:r>
    <w:r w:rsidRPr="00875DF8">
      <w:fldChar w:fldCharType="begin" w:fldLock="1"/>
    </w:r>
    <w:r w:rsidRPr="00875DF8">
      <w:instrText xml:space="preserve"> DOCPROPERTY</w:instrText>
    </w:r>
    <w:r w:rsidRPr="00875DF8">
      <w:rPr>
        <w:sz w:val="18"/>
      </w:rPr>
      <w:instrText xml:space="preserve"> "Partinummer" *\charformat </w:instrText>
    </w:r>
    <w:r w:rsidRPr="00875DF8">
      <w:fldChar w:fldCharType="separate"/>
    </w:r>
    <w:r w:rsidRPr="00875DF8">
      <w:t>s11147</w:t>
    </w:r>
    <w:r w:rsidRPr="00875DF8">
      <w:fldChar w:fldCharType="end"/>
    </w:r>
  </w:p>
  <w:p w:rsidR="0057276C" w:rsidRPr="00875DF8" w:rsidRDefault="0057276C">
    <w:pPr>
      <w:pStyle w:val="FSHRub1"/>
    </w:pPr>
    <w:r w:rsidRPr="00875DF8">
      <w:t>Motion till riksdagen</w:t>
    </w:r>
    <w:r w:rsidRPr="00875DF8">
      <w:br/>
    </w:r>
    <w:r w:rsidRPr="00875DF8">
      <w:fldChar w:fldCharType="begin" w:fldLock="1"/>
    </w:r>
    <w:r w:rsidRPr="00875DF8">
      <w:instrText xml:space="preserve"> DOCPROPERTY "YearUser" *\charformat </w:instrText>
    </w:r>
    <w:r w:rsidRPr="00875DF8">
      <w:fldChar w:fldCharType="separate"/>
    </w:r>
    <w:r w:rsidRPr="00875DF8">
      <w:t>2005/06</w:t>
    </w:r>
    <w:r w:rsidRPr="00875DF8">
      <w:fldChar w:fldCharType="end"/>
    </w:r>
    <w:r w:rsidRPr="00875DF8">
      <w:t>:</w:t>
    </w:r>
    <w:r w:rsidRPr="00875DF8">
      <w:fldChar w:fldCharType="begin" w:fldLock="1"/>
    </w:r>
    <w:r w:rsidRPr="00875DF8">
      <w:instrText xml:space="preserve"> DOCPROPERTY "Motionsnummer" *\charformat </w:instrText>
    </w:r>
    <w:r w:rsidRPr="00875DF8">
      <w:fldChar w:fldCharType="separate"/>
    </w:r>
    <w:r w:rsidRPr="00875DF8">
      <w:t>Ub499</w:t>
    </w:r>
    <w:r w:rsidRPr="00875DF8">
      <w:fldChar w:fldCharType="end"/>
    </w:r>
  </w:p>
  <w:p w:rsidR="0057276C" w:rsidRPr="00875DF8" w:rsidRDefault="0057276C">
    <w:pPr>
      <w:pStyle w:val="FSHNormalS5"/>
    </w:pPr>
    <w:r w:rsidRPr="00875DF8">
      <w:fldChar w:fldCharType="begin" w:fldLock="1"/>
    </w:r>
    <w:r w:rsidRPr="00875DF8">
      <w:instrText xml:space="preserve"> DOCPROPERTY "MotionarText" *\charformat </w:instrText>
    </w:r>
    <w:r w:rsidRPr="00875DF8">
      <w:fldChar w:fldCharType="separate"/>
    </w:r>
    <w:r w:rsidRPr="00875DF8">
      <w:t>av Christer Skoog och Kerstin Andersson (s)</w:t>
    </w:r>
    <w:r w:rsidRPr="00875DF8">
      <w:fldChar w:fldCharType="end"/>
    </w:r>
    <w:r w:rsidRPr="00875DF8">
      <w:br/>
    </w:r>
    <w:r w:rsidRPr="00875DF8">
      <w:fldChar w:fldCharType="begin" w:fldLock="1"/>
    </w:r>
    <w:r w:rsidRPr="00875DF8">
      <w:instrText xml:space="preserve"> DOCPROPERTY "SvarFrasKort" *\charformat </w:instrText>
    </w:r>
    <w:r w:rsidRPr="00875DF8">
      <w:fldChar w:fldCharType="end"/>
    </w:r>
  </w:p>
  <w:p w:rsidR="0057276C" w:rsidRPr="00875DF8" w:rsidRDefault="0057276C">
    <w:pPr>
      <w:pStyle w:val="FSHTitel"/>
    </w:pPr>
    <w:r w:rsidRPr="00875DF8">
      <w:fldChar w:fldCharType="begin" w:fldLock="1"/>
    </w:r>
    <w:r w:rsidRPr="00875DF8">
      <w:instrText xml:space="preserve"> DOCPROPERTY</w:instrText>
    </w:r>
    <w:r w:rsidRPr="00875DF8">
      <w:rPr>
        <w:sz w:val="18"/>
      </w:rPr>
      <w:instrText xml:space="preserve"> "RubrikSvar" *\charformat </w:instrText>
    </w:r>
    <w:r w:rsidRPr="00875DF8">
      <w:fldChar w:fldCharType="separate"/>
    </w:r>
    <w:r w:rsidRPr="00875DF8">
      <w:t>Sommarlovet</w:t>
    </w:r>
    <w:r w:rsidRPr="00875DF8">
      <w:fldChar w:fldCharType="end"/>
    </w:r>
  </w:p>
  <w:p w:rsidR="0057276C" w:rsidRPr="00875DF8" w:rsidRDefault="0057276C" w:rsidP="005727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553678">
    <w:abstractNumId w:val="13"/>
  </w:num>
  <w:num w:numId="2" w16cid:durableId="2098357886">
    <w:abstractNumId w:val="10"/>
  </w:num>
  <w:num w:numId="3" w16cid:durableId="907691574">
    <w:abstractNumId w:val="11"/>
  </w:num>
  <w:num w:numId="4" w16cid:durableId="1367801928">
    <w:abstractNumId w:val="12"/>
  </w:num>
  <w:num w:numId="5" w16cid:durableId="2090810311">
    <w:abstractNumId w:val="8"/>
  </w:num>
  <w:num w:numId="6" w16cid:durableId="253898562">
    <w:abstractNumId w:val="3"/>
  </w:num>
  <w:num w:numId="7" w16cid:durableId="832260139">
    <w:abstractNumId w:val="2"/>
  </w:num>
  <w:num w:numId="8" w16cid:durableId="1344237745">
    <w:abstractNumId w:val="1"/>
  </w:num>
  <w:num w:numId="9" w16cid:durableId="2064325053">
    <w:abstractNumId w:val="0"/>
  </w:num>
  <w:num w:numId="10" w16cid:durableId="328220391">
    <w:abstractNumId w:val="9"/>
  </w:num>
  <w:num w:numId="11" w16cid:durableId="1761174080">
    <w:abstractNumId w:val="7"/>
  </w:num>
  <w:num w:numId="12" w16cid:durableId="1847789465">
    <w:abstractNumId w:val="6"/>
  </w:num>
  <w:num w:numId="13" w16cid:durableId="509222534">
    <w:abstractNumId w:val="5"/>
  </w:num>
  <w:num w:numId="14" w16cid:durableId="690841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6C0DE1"/>
    <w:rsid w:val="00017264"/>
    <w:rsid w:val="0004381F"/>
    <w:rsid w:val="00064BC3"/>
    <w:rsid w:val="00066775"/>
    <w:rsid w:val="00072FB9"/>
    <w:rsid w:val="00100531"/>
    <w:rsid w:val="00201DFB"/>
    <w:rsid w:val="00204A63"/>
    <w:rsid w:val="00212FF1"/>
    <w:rsid w:val="00230193"/>
    <w:rsid w:val="0025068A"/>
    <w:rsid w:val="002818D3"/>
    <w:rsid w:val="002D11A8"/>
    <w:rsid w:val="0036072C"/>
    <w:rsid w:val="00445271"/>
    <w:rsid w:val="004A0504"/>
    <w:rsid w:val="004E38D9"/>
    <w:rsid w:val="0057276C"/>
    <w:rsid w:val="005B145B"/>
    <w:rsid w:val="00600687"/>
    <w:rsid w:val="006527EA"/>
    <w:rsid w:val="006C0DE1"/>
    <w:rsid w:val="00740D6D"/>
    <w:rsid w:val="00794149"/>
    <w:rsid w:val="007B67A7"/>
    <w:rsid w:val="007C6092"/>
    <w:rsid w:val="00875DF8"/>
    <w:rsid w:val="009F515E"/>
    <w:rsid w:val="00A053C6"/>
    <w:rsid w:val="00B13BF0"/>
    <w:rsid w:val="00C1285C"/>
    <w:rsid w:val="00C27B7D"/>
    <w:rsid w:val="00C82331"/>
    <w:rsid w:val="00CF7A43"/>
    <w:rsid w:val="00D1174F"/>
    <w:rsid w:val="00DB2013"/>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34CCEF-E9ED-4067-9FD8-5AE4397A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7276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141">
      <w:bodyDiv w:val="1"/>
      <w:marLeft w:val="0"/>
      <w:marRight w:val="0"/>
      <w:marTop w:val="0"/>
      <w:marBottom w:val="0"/>
      <w:divBdr>
        <w:top w:val="none" w:sz="0" w:space="0" w:color="auto"/>
        <w:left w:val="none" w:sz="0" w:space="0" w:color="auto"/>
        <w:bottom w:val="none" w:sz="0" w:space="0" w:color="auto"/>
        <w:right w:val="none" w:sz="0" w:space="0" w:color="auto"/>
      </w:divBdr>
      <w:divsChild>
        <w:div w:id="1795564937">
          <w:marLeft w:val="-15"/>
          <w:marRight w:val="-15"/>
          <w:marTop w:val="0"/>
          <w:marBottom w:val="0"/>
          <w:divBdr>
            <w:top w:val="none" w:sz="0" w:space="0" w:color="auto"/>
            <w:left w:val="single" w:sz="6" w:space="0" w:color="DADADA"/>
            <w:bottom w:val="none" w:sz="0" w:space="0" w:color="auto"/>
            <w:right w:val="single" w:sz="6" w:space="0" w:color="DADADA"/>
          </w:divBdr>
          <w:divsChild>
            <w:div w:id="11152106">
              <w:marLeft w:val="0"/>
              <w:marRight w:val="0"/>
              <w:marTop w:val="0"/>
              <w:marBottom w:val="0"/>
              <w:divBdr>
                <w:top w:val="none" w:sz="0" w:space="0" w:color="auto"/>
                <w:left w:val="single" w:sz="48" w:space="0" w:color="FFFFFF"/>
                <w:bottom w:val="none" w:sz="0" w:space="0" w:color="auto"/>
                <w:right w:val="none" w:sz="0" w:space="0" w:color="auto"/>
              </w:divBdr>
              <w:divsChild>
                <w:div w:id="464978367">
                  <w:marLeft w:val="-15"/>
                  <w:marRight w:val="-15"/>
                  <w:marTop w:val="0"/>
                  <w:marBottom w:val="0"/>
                  <w:divBdr>
                    <w:top w:val="none" w:sz="0" w:space="0" w:color="auto"/>
                    <w:left w:val="single" w:sz="6" w:space="0" w:color="F9C661"/>
                    <w:bottom w:val="none" w:sz="0" w:space="0" w:color="auto"/>
                    <w:right w:val="single" w:sz="6" w:space="0" w:color="DADADA"/>
                  </w:divBdr>
                  <w:divsChild>
                    <w:div w:id="1045758973">
                      <w:marLeft w:val="-30"/>
                      <w:marRight w:val="-45"/>
                      <w:marTop w:val="0"/>
                      <w:marBottom w:val="0"/>
                      <w:divBdr>
                        <w:top w:val="none" w:sz="0" w:space="0" w:color="auto"/>
                        <w:left w:val="none" w:sz="0" w:space="0" w:color="auto"/>
                        <w:bottom w:val="none" w:sz="0" w:space="0" w:color="auto"/>
                        <w:right w:val="none" w:sz="0" w:space="0" w:color="auto"/>
                      </w:divBdr>
                      <w:divsChild>
                        <w:div w:id="14220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1696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Ub499</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Ub499</dc:title>
  <dc:subject>Ub499</dc:subject>
  <dc:creator>Riksdagen</dc:creator>
  <cp:keywords>Riksdagen</cp:keywords>
  <dc:description/>
  <cp:lastModifiedBy>Lars Brink</cp:lastModifiedBy>
  <cp:revision>2</cp:revision>
  <cp:lastPrinted>2005-12-30T12:47:00Z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Sommarlovet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Sommarlovet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Skoog och Kerstin Andersson (s)</vt:lpwstr>
  </property>
  <property fmtid="{D5CDD505-2E9C-101B-9397-08002B2CF9AE}" pid="26" name="MotionarLista">
    <vt:lpwstr>Skoog, Christer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Skoog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anna sund</vt:lpwstr>
  </property>
  <property fmtid="{D5CDD505-2E9C-101B-9397-08002B2CF9AE}" pid="46" name="MotionID">
    <vt:lpwstr>20052006000000000115000111470069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20052006000000000115000111470069</vt:lpwstr>
  </property>
  <property fmtid="{D5CDD505-2E9C-101B-9397-08002B2CF9AE}" pid="50" name="nummer">
    <vt:lpwstr>499</vt:lpwstr>
  </property>
  <property fmtid="{D5CDD505-2E9C-101B-9397-08002B2CF9AE}" pid="51" name="utskottsbeteckning">
    <vt:lpwstr>Ub</vt:lpwstr>
  </property>
</Properties>
</file>