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5904A9C" w14:textId="77777777">
      <w:pPr>
        <w:pStyle w:val="Normalutanindragellerluft"/>
      </w:pPr>
      <w:bookmarkStart w:name="_GoBack" w:id="0"/>
      <w:bookmarkEnd w:id="0"/>
    </w:p>
    <w:sdt>
      <w:sdtPr>
        <w:alias w:val="CC_Boilerplate_4"/>
        <w:tag w:val="CC_Boilerplate_4"/>
        <w:id w:val="-1644581176"/>
        <w:lock w:val="sdtLocked"/>
        <w:placeholder>
          <w:docPart w:val="FF1F8E290BE148258F9A30BF5F9CF997"/>
        </w:placeholder>
        <w15:appearance w15:val="hidden"/>
        <w:text/>
      </w:sdtPr>
      <w:sdtEndPr/>
      <w:sdtContent>
        <w:p w:rsidR="00AF30DD" w:rsidP="00CC4C93" w:rsidRDefault="00AF30DD" w14:paraId="65904A9D" w14:textId="77777777">
          <w:pPr>
            <w:pStyle w:val="Rubrik1"/>
          </w:pPr>
          <w:r>
            <w:t>Förslag till riksdagsbeslut</w:t>
          </w:r>
        </w:p>
      </w:sdtContent>
    </w:sdt>
    <w:sdt>
      <w:sdtPr>
        <w:alias w:val="Förslag 1"/>
        <w:tag w:val="3f0ffb7c-e663-40e1-b55e-eec0e4f1e81a"/>
        <w:id w:val="170064370"/>
        <w:lock w:val="sdtLocked"/>
      </w:sdtPr>
      <w:sdtEndPr/>
      <w:sdtContent>
        <w:p w:rsidR="00061D69" w:rsidRDefault="009D38CC" w14:paraId="65904A9E" w14:textId="6FF68E9D">
          <w:pPr>
            <w:pStyle w:val="Frslagstext"/>
          </w:pPr>
          <w:r>
            <w:t>Riksdagen tillkännager för</w:t>
          </w:r>
          <w:r w:rsidR="00092B56">
            <w:t xml:space="preserve"> regeringen som sin mening vad som anförs i motionen om att alla beslut bör jämställdhetsprövas och analyseras utifrån hur de gynnar eller missgynnar det underrepresenterade könet.</w:t>
          </w:r>
        </w:p>
      </w:sdtContent>
    </w:sdt>
    <w:sdt>
      <w:sdtPr>
        <w:alias w:val="Förslag 2"/>
        <w:tag w:val="0517f62c-ef64-4b3e-b81e-c943fca042cf"/>
        <w:id w:val="883452562"/>
        <w:lock w:val="sdtLocked"/>
      </w:sdtPr>
      <w:sdtEndPr/>
      <w:sdtContent>
        <w:p w:rsidR="00061D69" w:rsidRDefault="009D38CC" w14:paraId="65904A9F" w14:textId="4083905D">
          <w:pPr>
            <w:pStyle w:val="Frslagstext"/>
          </w:pPr>
          <w:r>
            <w:t>Riksdagen tillkännager för</w:t>
          </w:r>
          <w:r w:rsidR="00092B56">
            <w:t xml:space="preserve"> regeringen som sin mening vad som anförs i motionen om att högskolor och universitet bör erbjuda jämställda studiemiljöer som profilering och konkurrensfördel.</w:t>
          </w:r>
        </w:p>
      </w:sdtContent>
    </w:sdt>
    <w:sdt>
      <w:sdtPr>
        <w:alias w:val="Förslag 3"/>
        <w:tag w:val="1650f0d6-50e1-467a-ae5b-cb4273e366ec"/>
        <w:id w:val="-1186434889"/>
        <w:lock w:val="sdtLocked"/>
      </w:sdtPr>
      <w:sdtEndPr/>
      <w:sdtContent>
        <w:p w:rsidR="00061D69" w:rsidRDefault="009D38CC" w14:paraId="65904AA0" w14:textId="27127822">
          <w:pPr>
            <w:pStyle w:val="Frslagstext"/>
          </w:pPr>
          <w:r>
            <w:t>Riksdagen tillkännager för</w:t>
          </w:r>
          <w:r w:rsidR="00092B56">
            <w:t xml:space="preserve"> regeringen som sin mening vad som anförs i motionen anförs om att entreprenöriellt skapande och utveckling bör ges en framträdande roll inom vård- och lärarutbildningar.</w:t>
          </w:r>
        </w:p>
      </w:sdtContent>
    </w:sdt>
    <w:sdt>
      <w:sdtPr>
        <w:alias w:val="Förslag 4"/>
        <w:tag w:val="4e616bc7-7183-4c68-bc7e-73964d185d00"/>
        <w:id w:val="-2065636040"/>
        <w:lock w:val="sdtLocked"/>
      </w:sdtPr>
      <w:sdtEndPr/>
      <w:sdtContent>
        <w:p w:rsidR="00061D69" w:rsidRDefault="009D38CC" w14:paraId="65904AA1" w14:textId="7169B94F">
          <w:pPr>
            <w:pStyle w:val="Frslagstext"/>
          </w:pPr>
          <w:r>
            <w:t>Riksdagen tillkännager för</w:t>
          </w:r>
          <w:r w:rsidR="00092B56">
            <w:t xml:space="preserve"> regeringen som sin mening vad som anförs i motionen anförs om att den finansiella sektorn bör utveckla policyer för att motverka särbehandling av företagare utifrån kön.</w:t>
          </w:r>
        </w:p>
      </w:sdtContent>
    </w:sdt>
    <w:sdt>
      <w:sdtPr>
        <w:alias w:val="Förslag 5"/>
        <w:tag w:val="1396bc45-835e-4821-89b0-9644c43720f3"/>
        <w:id w:val="-297450665"/>
        <w:lock w:val="sdtLocked"/>
      </w:sdtPr>
      <w:sdtEndPr/>
      <w:sdtContent>
        <w:p w:rsidR="00061D69" w:rsidRDefault="009D38CC" w14:paraId="65904AA2" w14:textId="4096B103">
          <w:pPr>
            <w:pStyle w:val="Frslagstext"/>
          </w:pPr>
          <w:r>
            <w:t>Riksdagen tillkännager för</w:t>
          </w:r>
          <w:r w:rsidR="00092B56">
            <w:t xml:space="preserve"> regeringen som sin mening vad som anförs i motionen om att verkningsfulla styrmedel bör utvecklas för att utjämna könsfördelningen i bolagsstyrelser och fördela den ekonomiska makten.</w:t>
          </w:r>
        </w:p>
      </w:sdtContent>
    </w:sdt>
    <w:p w:rsidR="00AF30DD" w:rsidP="00AF30DD" w:rsidRDefault="000156D9" w14:paraId="65904AA3" w14:textId="77777777">
      <w:pPr>
        <w:pStyle w:val="Rubrik1"/>
      </w:pPr>
      <w:bookmarkStart w:name="MotionsStart" w:id="1"/>
      <w:bookmarkEnd w:id="1"/>
      <w:r>
        <w:lastRenderedPageBreak/>
        <w:t>Motivering</w:t>
      </w:r>
    </w:p>
    <w:p w:rsidR="00822122" w:rsidP="00822122" w:rsidRDefault="00822122" w14:paraId="65904AA4" w14:textId="2CAD7830">
      <w:pPr>
        <w:pStyle w:val="Normalutanindragellerluft"/>
      </w:pPr>
      <w:r>
        <w:t>Centerpartiet verkar för ett jämlikt och jämställt samhälle, fritt från diskriminering. Alla människors lika värde och rättigheter får endast inskränkas av andra människors fri</w:t>
      </w:r>
      <w:r w:rsidR="00230895">
        <w:t>-</w:t>
      </w:r>
      <w:r>
        <w:t xml:space="preserve"> och rättigheter. Ingen har rätt att hindra någon att nå sin fulla potential, göra sin röst hörd och sätta avtryck </w:t>
      </w:r>
      <w:r w:rsidR="00230895">
        <w:t xml:space="preserve">i </w:t>
      </w:r>
      <w:r>
        <w:t>yrkeslivet, vetenskapen, affärslivet, konsten, politiken och vardagslivet.</w:t>
      </w:r>
    </w:p>
    <w:p w:rsidR="00822122" w:rsidP="00822122" w:rsidRDefault="00822122" w14:paraId="65904AA5" w14:textId="77777777">
      <w:pPr>
        <w:pStyle w:val="Normalutanindragellerluft"/>
      </w:pPr>
    </w:p>
    <w:p w:rsidR="00822122" w:rsidP="00822122" w:rsidRDefault="00822122" w14:paraId="65904AA6" w14:textId="77777777">
      <w:pPr>
        <w:pStyle w:val="Normalutanindragellerluft"/>
      </w:pPr>
      <w:r>
        <w:t>För att detta skall bli verklighet behöver maktstrukturer brytas upp. Framförallt måste män lämna plats åt kvinnor och i vissa sammanhang ska män släppas in i kvinnliga strukturer. Samtidigt behöver kvinnor tidigt medvetandegöras om sin egen kraft och förmåga så att de med full kraft är beredda att inta positioner där de ges möjlighet till makt och inflytande. Män och kvinnor ska uppmuntras att stödja varandra i vardagslivet, yrkeslivet och näringslivet.</w:t>
      </w:r>
    </w:p>
    <w:p w:rsidR="00822122" w:rsidP="00822122" w:rsidRDefault="00822122" w14:paraId="65904AA7" w14:textId="77777777">
      <w:pPr>
        <w:pStyle w:val="Normalutanindragellerluft"/>
      </w:pPr>
    </w:p>
    <w:p w:rsidR="00AF30DD" w:rsidP="00822122" w:rsidRDefault="00822122" w14:paraId="65904AA8" w14:textId="77777777">
      <w:pPr>
        <w:pStyle w:val="Normalutanindragellerluft"/>
      </w:pPr>
      <w:r>
        <w:t xml:space="preserve">Gender Budgeting handlar om att synliggöra människorna bakom siffrorna i en budget. Hur fördelas offentliga resurser mellan könen? Hur möter det kvinnors och mäns, flickors och pojkars behov? Och vilka blir effekterna? Det är grundläggande frågor i ett gender budget arbete. Budgetprocesser </w:t>
      </w:r>
      <w:r>
        <w:lastRenderedPageBreak/>
        <w:t>inom stat, landsting/regioner och kommuner bör utformas så att metoder för Gender budgeting tillämpas. I årsberättelser och övrig budgetuppföljning i offentlig sektor skall utfall framgå utifrån Gender budgeting.</w:t>
      </w:r>
    </w:p>
    <w:sdt>
      <w:sdtPr>
        <w:alias w:val="CC_Underskrifter"/>
        <w:tag w:val="CC_Underskrifter"/>
        <w:id w:val="583496634"/>
        <w:lock w:val="sdtContentLocked"/>
        <w:placeholder>
          <w:docPart w:val="55577BF682E044BD93EFFC1603DD1E08"/>
        </w:placeholder>
        <w15:appearance w15:val="hidden"/>
      </w:sdtPr>
      <w:sdtEndPr/>
      <w:sdtContent>
        <w:p w:rsidRPr="009E153C" w:rsidR="00865E70" w:rsidP="00F82250" w:rsidRDefault="00232474" w14:paraId="65904AA9"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Johansson (C)</w:t>
            </w:r>
          </w:p>
        </w:tc>
        <w:tc>
          <w:tcPr>
            <w:tcW w:w="50" w:type="pct"/>
            <w:vAlign w:val="bottom"/>
          </w:tcPr>
          <w:p>
            <w:pPr>
              <w:pStyle w:val="Underskrifter"/>
            </w:pPr>
            <w:r>
              <w:t>Rickard Nordin (C)</w:t>
            </w:r>
          </w:p>
        </w:tc>
      </w:tr>
    </w:tbl>
    <w:p w:rsidR="00AE51E9" w:rsidRDefault="00AE51E9" w14:paraId="65904AAD" w14:textId="77777777"/>
    <w:sectPr w:rsidR="00AE51E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904AAF" w14:textId="77777777" w:rsidR="00822122" w:rsidRDefault="00822122" w:rsidP="000C1CAD">
      <w:pPr>
        <w:spacing w:line="240" w:lineRule="auto"/>
      </w:pPr>
      <w:r>
        <w:separator/>
      </w:r>
    </w:p>
  </w:endnote>
  <w:endnote w:type="continuationSeparator" w:id="0">
    <w:p w14:paraId="65904AB0" w14:textId="77777777" w:rsidR="00822122" w:rsidRDefault="008221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04AB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74E4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04ABB" w14:textId="77777777" w:rsidR="00D77E88" w:rsidRDefault="00D77E88">
    <w:pPr>
      <w:pStyle w:val="Sidfot"/>
    </w:pPr>
    <w:r>
      <w:fldChar w:fldCharType="begin"/>
    </w:r>
    <w:r>
      <w:instrText xml:space="preserve"> PRINTDATE  \@ "yyyy-MM-dd HH:mm"  \* MERGEFORMAT </w:instrText>
    </w:r>
    <w:r>
      <w:fldChar w:fldCharType="separate"/>
    </w:r>
    <w:r>
      <w:rPr>
        <w:noProof/>
      </w:rPr>
      <w:t>2014-11-07 10:01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904AAD" w14:textId="77777777" w:rsidR="00822122" w:rsidRDefault="00822122" w:rsidP="000C1CAD">
      <w:pPr>
        <w:spacing w:line="240" w:lineRule="auto"/>
      </w:pPr>
      <w:r>
        <w:separator/>
      </w:r>
    </w:p>
  </w:footnote>
  <w:footnote w:type="continuationSeparator" w:id="0">
    <w:p w14:paraId="65904AAE" w14:textId="77777777" w:rsidR="00822122" w:rsidRDefault="0082212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5904AB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74E46" w14:paraId="65904AB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2740</w:t>
        </w:r>
      </w:sdtContent>
    </w:sdt>
  </w:p>
  <w:p w:rsidR="00467151" w:rsidP="00283E0F" w:rsidRDefault="00774E46" w14:paraId="65904AB8" w14:textId="77777777">
    <w:pPr>
      <w:pStyle w:val="FSHRub2"/>
    </w:pPr>
    <w:sdt>
      <w:sdtPr>
        <w:alias w:val="CC_Noformat_Avtext"/>
        <w:tag w:val="CC_Noformat_Avtext"/>
        <w:id w:val="1389603703"/>
        <w:lock w:val="sdtContentLocked"/>
        <w15:appearance w15:val="hidden"/>
        <w:text/>
      </w:sdtPr>
      <w:sdtEndPr/>
      <w:sdtContent>
        <w:r>
          <w:t>av Ola Johansson och Rickard Nordin (C)</w:t>
        </w:r>
      </w:sdtContent>
    </w:sdt>
  </w:p>
  <w:sdt>
    <w:sdtPr>
      <w:alias w:val="CC_Noformat_Rubtext"/>
      <w:tag w:val="CC_Noformat_Rubtext"/>
      <w:id w:val="1800419874"/>
      <w:lock w:val="sdtLocked"/>
      <w15:appearance w15:val="hidden"/>
      <w:text/>
    </w:sdtPr>
    <w:sdtEndPr/>
    <w:sdtContent>
      <w:p w:rsidR="00467151" w:rsidP="00283E0F" w:rsidRDefault="00822122" w14:paraId="65904AB9" w14:textId="77777777">
        <w:pPr>
          <w:pStyle w:val="FSHRub2"/>
        </w:pPr>
        <w:r>
          <w:t>Jämställd ekonomi med Gender Budgeting</w:t>
        </w:r>
      </w:p>
    </w:sdtContent>
  </w:sdt>
  <w:sdt>
    <w:sdtPr>
      <w:alias w:val="CC_Boilerplate_3"/>
      <w:tag w:val="CC_Boilerplate_3"/>
      <w:id w:val="-1567486118"/>
      <w:lock w:val="sdtContentLocked"/>
      <w15:appearance w15:val="hidden"/>
      <w:text w:multiLine="1"/>
    </w:sdtPr>
    <w:sdtEndPr/>
    <w:sdtContent>
      <w:p w:rsidR="00467151" w:rsidP="00283E0F" w:rsidRDefault="00467151" w14:paraId="65904AB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085E258-5712-4405-86B2-BEE53156E9DC},{CB7B0B54-7B9A-422E-96F9-4B61DDA1429E}"/>
  </w:docVars>
  <w:rsids>
    <w:rsidRoot w:val="0082212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1D69"/>
    <w:rsid w:val="0006570C"/>
    <w:rsid w:val="00065CE6"/>
    <w:rsid w:val="0006753D"/>
    <w:rsid w:val="0006767D"/>
    <w:rsid w:val="00072835"/>
    <w:rsid w:val="000734AE"/>
    <w:rsid w:val="000743FF"/>
    <w:rsid w:val="00074588"/>
    <w:rsid w:val="000845E2"/>
    <w:rsid w:val="00084C74"/>
    <w:rsid w:val="00084E38"/>
    <w:rsid w:val="00086B78"/>
    <w:rsid w:val="00091476"/>
    <w:rsid w:val="00092B5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0895"/>
    <w:rsid w:val="00232474"/>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16E"/>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E46"/>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2122"/>
    <w:rsid w:val="0082427E"/>
    <w:rsid w:val="00825DD8"/>
    <w:rsid w:val="00826574"/>
    <w:rsid w:val="008272C5"/>
    <w:rsid w:val="00827BA1"/>
    <w:rsid w:val="00830945"/>
    <w:rsid w:val="00830E4F"/>
    <w:rsid w:val="00832322"/>
    <w:rsid w:val="008327A8"/>
    <w:rsid w:val="00833563"/>
    <w:rsid w:val="008369E8"/>
    <w:rsid w:val="008408E6"/>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38CC"/>
    <w:rsid w:val="009E153C"/>
    <w:rsid w:val="009E1AC8"/>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E51E9"/>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44422"/>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7E88"/>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2250"/>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904A9C"/>
  <w15:chartTrackingRefBased/>
  <w15:docId w15:val="{05A2D010-5E7D-4869-8975-1F88DB4B1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F1F8E290BE148258F9A30BF5F9CF997"/>
        <w:category>
          <w:name w:val="Allmänt"/>
          <w:gallery w:val="placeholder"/>
        </w:category>
        <w:types>
          <w:type w:val="bbPlcHdr"/>
        </w:types>
        <w:behaviors>
          <w:behavior w:val="content"/>
        </w:behaviors>
        <w:guid w:val="{D7F6B541-91DA-4E40-8DF6-C9E0BC0E244C}"/>
      </w:docPartPr>
      <w:docPartBody>
        <w:p w:rsidR="00E05FB9" w:rsidRDefault="00E05FB9">
          <w:pPr>
            <w:pStyle w:val="FF1F8E290BE148258F9A30BF5F9CF997"/>
          </w:pPr>
          <w:r w:rsidRPr="009A726D">
            <w:rPr>
              <w:rStyle w:val="Platshllartext"/>
            </w:rPr>
            <w:t>Klicka här för att ange text.</w:t>
          </w:r>
        </w:p>
      </w:docPartBody>
    </w:docPart>
    <w:docPart>
      <w:docPartPr>
        <w:name w:val="55577BF682E044BD93EFFC1603DD1E08"/>
        <w:category>
          <w:name w:val="Allmänt"/>
          <w:gallery w:val="placeholder"/>
        </w:category>
        <w:types>
          <w:type w:val="bbPlcHdr"/>
        </w:types>
        <w:behaviors>
          <w:behavior w:val="content"/>
        </w:behaviors>
        <w:guid w:val="{1020FE2C-AA14-4743-A921-DF5C185AEDFE}"/>
      </w:docPartPr>
      <w:docPartBody>
        <w:p w:rsidR="00E05FB9" w:rsidRDefault="00E05FB9">
          <w:pPr>
            <w:pStyle w:val="55577BF682E044BD93EFFC1603DD1E0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FB9"/>
    <w:rsid w:val="00E05F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F1F8E290BE148258F9A30BF5F9CF997">
    <w:name w:val="FF1F8E290BE148258F9A30BF5F9CF997"/>
  </w:style>
  <w:style w:type="paragraph" w:customStyle="1" w:styleId="17501FF5096B4A9CBADA8515BC96461B">
    <w:name w:val="17501FF5096B4A9CBADA8515BC96461B"/>
  </w:style>
  <w:style w:type="paragraph" w:customStyle="1" w:styleId="55577BF682E044BD93EFFC1603DD1E08">
    <w:name w:val="55577BF682E044BD93EFFC1603DD1E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2729</RubrikLookup>
    <MotionGuid xmlns="00d11361-0b92-4bae-a181-288d6a55b763">40a1e4aa-7182-4152-9d2e-3213a9de90f5</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99DCF-86EE-49EA-BB7D-24987E0CB0D7}"/>
</file>

<file path=customXml/itemProps2.xml><?xml version="1.0" encoding="utf-8"?>
<ds:datastoreItem xmlns:ds="http://schemas.openxmlformats.org/officeDocument/2006/customXml" ds:itemID="{A6CAA453-18CD-4D8F-952F-526D79DC5005}"/>
</file>

<file path=customXml/itemProps3.xml><?xml version="1.0" encoding="utf-8"?>
<ds:datastoreItem xmlns:ds="http://schemas.openxmlformats.org/officeDocument/2006/customXml" ds:itemID="{453729A4-C90B-4270-8315-827FD5CA5F37}"/>
</file>

<file path=customXml/itemProps4.xml><?xml version="1.0" encoding="utf-8"?>
<ds:datastoreItem xmlns:ds="http://schemas.openxmlformats.org/officeDocument/2006/customXml" ds:itemID="{03E0360C-987B-4BA9-B464-60B26B31AA4C}"/>
</file>

<file path=docProps/app.xml><?xml version="1.0" encoding="utf-8"?>
<Properties xmlns="http://schemas.openxmlformats.org/officeDocument/2006/extended-properties" xmlns:vt="http://schemas.openxmlformats.org/officeDocument/2006/docPropsVTypes">
  <Template>GranskaMot</Template>
  <TotalTime>19</TotalTime>
  <Pages>2</Pages>
  <Words>349</Words>
  <Characters>2079</Characters>
  <Application>Microsoft Office Word</Application>
  <DocSecurity>0</DocSecurity>
  <Lines>40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201415C545 Jämställd ekonomi med Gender Budgeting</vt:lpstr>
      <vt:lpstr/>
    </vt:vector>
  </TitlesOfParts>
  <Company>Riksdagen</Company>
  <LinksUpToDate>false</LinksUpToDate>
  <CharactersWithSpaces>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201415C545 Jämställd ekonomi med Gender Budgeting</dc:title>
  <dc:subject/>
  <dc:creator>It-avdelningen</dc:creator>
  <cp:keywords/>
  <dc:description/>
  <cp:lastModifiedBy>Kerstin Carlqvist</cp:lastModifiedBy>
  <cp:revision>10</cp:revision>
  <cp:lastPrinted>2014-11-07T09:01:00Z</cp:lastPrinted>
  <dcterms:created xsi:type="dcterms:W3CDTF">2014-11-06T09:14:00Z</dcterms:created>
  <dcterms:modified xsi:type="dcterms:W3CDTF">2016-04-15T05:47:00Z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*TF7D3E137AA14*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http://filur.riksdagen.se/drop/DropOffLibrary/TF7D3E137AA14.docx</vt:lpwstr>
  </property>
  <property fmtid="{D5CDD505-2E9C-101B-9397-08002B2CF9AE}" pid="11" name="RevisionsOn">
    <vt:lpwstr>1</vt:lpwstr>
  </property>
</Properties>
</file>