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Pr="00FC43F6" w:rsidR="00FC43F6" w:rsidP="004E0BCE" w:rsidRDefault="00FC43F6" w14:paraId="4395C5F8" w14:textId="77777777">
      <w:pPr>
        <w:pStyle w:val="Normalutanindragellerluft"/>
      </w:pPr>
      <w:bookmarkStart w:name="_Toc106800475" w:id="0"/>
      <w:bookmarkStart w:name="_Toc106801300" w:id="1"/>
    </w:p>
    <w:p xmlns:w14="http://schemas.microsoft.com/office/word/2010/wordml" w:rsidRPr="009B062B" w:rsidR="00AF30DD" w:rsidP="001F4AF3" w:rsidRDefault="001F4AF3" w14:paraId="63D89CB9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34648F5029D149369FDE49C68C8B1A65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6df7fd7f-9566-49d3-89bc-bbb75956e8d1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förtydliga skattelagstiftningen för punktskatt på desinfektionsmedel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827BBEF229AE408F9B7F714270E91F8F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36C1F428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F5601C" w:rsidP="00F5601C" w:rsidRDefault="00F5601C" w14:paraId="16087F50" w14:textId="7E823051">
      <w:r>
        <w:t>Lag (1984:410) om skatt på bekämpningsmedel infördes för att beskatta växtskyddsmedel. Den nuvarande definitionen av ”bekämpningsmedel” riskerar dock att även omfatta desinfektionsmedel. Detta är problematiskt ur ett folkhälsoperspektiv.</w:t>
      </w:r>
    </w:p>
    <w:p xmlns:w14="http://schemas.microsoft.com/office/word/2010/wordml" w:rsidR="00F5601C" w:rsidP="00F5601C" w:rsidRDefault="00F5601C" w14:paraId="716B9E02" w14:textId="78F81153">
      <w:r>
        <w:t>Desinfektionsmedel är avgörande för god vårdhygien och för att förebygga smittspridning i vård och omsorg. Behovet av dessa produkter blev särskilt tydligt under coronapandemin och är en självklar del av Sveriges beredskap vid kriser och framtida pandemier.</w:t>
      </w:r>
    </w:p>
    <w:p xmlns:w14="http://schemas.microsoft.com/office/word/2010/wordml" w:rsidR="00F5601C" w:rsidP="00F5601C" w:rsidRDefault="00F5601C" w14:paraId="49A07B29" w14:textId="2E2A5BFE">
      <w:r>
        <w:t>Redan i betänkandet SOU 2017:102 påpekades att lagstiftningen behöver förtydligas för att undanta desinfektionsmedel, men trots detta har ingen ändring gjorts. Det är angeläget att detta nu åtgärdas.</w:t>
      </w:r>
    </w:p>
    <w:p xmlns:w14="http://schemas.microsoft.com/office/word/2010/wordml" w:rsidR="00BB6339" w:rsidP="00F5601C" w:rsidRDefault="00F5601C" w14:paraId="76C98D31" w14:textId="20F1589A">
      <w:r>
        <w:t xml:space="preserve">Det finns redan undantag i lagen för produkter som används vid beredning av livsmedel och läkemedel. Desinfektionsmedel för sjukvårdsändamål bör omfattas av ett liknande undantag. En sådan förändring skulle undanröja risken för en felaktig </w:t>
      </w:r>
      <w:r>
        <w:lastRenderedPageBreak/>
        <w:t>beskattning och samtidigt stärka Sveriges förmåga att upprätthålla god vårdhygien och smittskydd.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13AA00E358284A45BFF7A1A850609BAE"/>
        </w:placeholder>
      </w:sdtPr>
      <w:sdtEndPr/>
      <w:sdtContent>
        <w:p xmlns:w14="http://schemas.microsoft.com/office/word/2010/wordml" w:rsidR="001F4AF3" w:rsidP="001F4AF3" w:rsidRDefault="001F4AF3" w14:paraId="16EE29CE" w14:textId="77777777">
          <w:pPr/>
          <w:r/>
        </w:p>
        <w:p xmlns:w14="http://schemas.microsoft.com/office/word/2010/wordml" w:rsidR="001F4AF3" w:rsidP="001F4AF3" w:rsidRDefault="001F4AF3" w14:paraId="27F4F345" w14:textId="43751511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Monica Haider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p xmlns:w14="http://schemas.microsoft.com/office/word/2010/wordml" w:rsidRPr="008E0FE2" w:rsidR="004801AC" w:rsidP="00DF3554" w:rsidRDefault="004801AC" w14:paraId="3994D3CD" w14:textId="7B255D74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3E6D5C" w14:textId="77777777" w:rsidR="00F5601C" w:rsidRDefault="00F5601C" w:rsidP="000C1CAD">
      <w:pPr>
        <w:spacing w:line="240" w:lineRule="auto"/>
      </w:pPr>
      <w:r>
        <w:separator/>
      </w:r>
    </w:p>
  </w:endnote>
  <w:endnote w:type="continuationSeparator" w:id="0">
    <w:p w14:paraId="1E9B943E" w14:textId="77777777" w:rsidR="00F5601C" w:rsidRDefault="00F5601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F5ECC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C2F88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4F4E8" w14:textId="630C6CED" w:rsidR="00262EA3" w:rsidRPr="001F4AF3" w:rsidRDefault="00262EA3" w:rsidP="001F4AF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4B457C" w14:textId="77777777" w:rsidR="00F5601C" w:rsidRDefault="00F5601C" w:rsidP="000C1CAD">
      <w:pPr>
        <w:spacing w:line="240" w:lineRule="auto"/>
      </w:pPr>
      <w:r>
        <w:separator/>
      </w:r>
    </w:p>
  </w:footnote>
  <w:footnote w:type="continuationSeparator" w:id="0">
    <w:p w14:paraId="26DD153E" w14:textId="77777777" w:rsidR="00F5601C" w:rsidRDefault="00F5601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0A569B91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562C7E1B" wp14:anchorId="09E5F674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1F4AF3" w14:paraId="4054CA13" w14:textId="3E6A132E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5E313DBFD51448439BB489C18997D721"/>
                              </w:placeholder>
                              <w:text/>
                            </w:sdtPr>
                            <w:sdtEndPr/>
                            <w:sdtContent>
                              <w:r w:rsidR="00F5601C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E3080204002D4896BF979BDF733022A5"/>
                              </w:placeholder>
                              <w:text/>
                            </w:sdtPr>
                            <w:sdtEndPr/>
                            <w:sdtContent>
                              <w:r w:rsidR="00F5601C">
                                <w:t>769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09E5F674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1F4AF3" w14:paraId="4054CA13" w14:textId="3E6A132E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5E313DBFD51448439BB489C18997D721"/>
                        </w:placeholder>
                        <w:text/>
                      </w:sdtPr>
                      <w:sdtEndPr/>
                      <w:sdtContent>
                        <w:r w:rsidR="00F5601C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E3080204002D4896BF979BDF733022A5"/>
                        </w:placeholder>
                        <w:text/>
                      </w:sdtPr>
                      <w:sdtEndPr/>
                      <w:sdtContent>
                        <w:r w:rsidR="00F5601C">
                          <w:t>769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379ABE34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26EBA5F7" w14:textId="77777777">
    <w:pPr>
      <w:jc w:val="right"/>
    </w:pPr>
  </w:p>
  <w:p w:rsidR="00262EA3" w:rsidP="00776B74" w:rsidRDefault="00262EA3" w14:paraId="394AC834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1F4AF3" w14:paraId="57EE0760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777AE29E" wp14:anchorId="03EEB3F8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1F4AF3" w14:paraId="619DC2EB" w14:textId="5CC0D02E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F5601C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F5601C">
          <w:t>769</w:t>
        </w:r>
      </w:sdtContent>
    </w:sdt>
  </w:p>
  <w:p w:rsidRPr="008227B3" w:rsidR="00262EA3" w:rsidP="008227B3" w:rsidRDefault="001F4AF3" w14:paraId="7C4B916D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1F4AF3" w14:paraId="7A16FD8D" w14:textId="6E854AC3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:1842</w:t>
        </w:r>
      </w:sdtContent>
    </w:sdt>
  </w:p>
  <w:p w:rsidR="00262EA3" w:rsidP="00E03A3D" w:rsidRDefault="001F4AF3" w14:paraId="5F0A0D45" w14:textId="47132E5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5E313DBFD51448439BB489C18997D721"/>
        </w:placeholder>
        <w15:appearance w15:val="hidden"/>
        <w:text/>
      </w:sdtPr>
      <w:sdtEndPr/>
      <w:sdtContent>
        <w:r>
          <w:t>av Monica Haider (S)</w:t>
        </w:r>
      </w:sdtContent>
    </w:sdt>
  </w:p>
  <w:sdt>
    <w:sdtPr>
      <w:alias w:val="CC_Noformat_Rubtext"/>
      <w:tag w:val="CC_Noformat_Rubtext"/>
      <w:id w:val="-218060500"/>
      <w:lock w:val="sdtContentLocked"/>
      <w:placeholder>
        <w:docPart w:val="E3080204002D4896BF979BDF733022A5"/>
      </w:placeholder>
      <w:text/>
    </w:sdtPr>
    <w:sdtEndPr/>
    <w:sdtContent>
      <w:p w:rsidR="00262EA3" w:rsidP="00283E0F" w:rsidRDefault="00F5601C" w14:paraId="1FAC046F" w14:textId="45CD3517">
        <w:pPr>
          <w:pStyle w:val="FSHRub2"/>
        </w:pPr>
        <w:r>
          <w:t>Förtydligande av punktskatten på bekämpningsmedel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2532CD2C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F5601C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AF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182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DF4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01C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CD5FC9A"/>
  <w15:chartTrackingRefBased/>
  <w15:docId w15:val="{99355F71-9711-4501-995A-291450A84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4648F5029D149369FDE49C68C8B1A6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080C632-E489-4213-9CC9-9967627108C8}"/>
      </w:docPartPr>
      <w:docPartBody>
        <w:p w:rsidR="00A5431A" w:rsidRDefault="00A5431A">
          <w:pPr>
            <w:pStyle w:val="34648F5029D149369FDE49C68C8B1A65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795EE6DF519441D7ABBFB15FDC05D34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1DCC1E4-2DE1-4A9A-BB8E-A04F41FCF69C}"/>
      </w:docPartPr>
      <w:docPartBody>
        <w:p w:rsidR="00A5431A" w:rsidRDefault="00A5431A">
          <w:pPr>
            <w:pStyle w:val="795EE6DF519441D7ABBFB15FDC05D34A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827BBEF229AE408F9B7F714270E91F8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832A77E-7511-4070-9D1A-996C08A390E8}"/>
      </w:docPartPr>
      <w:docPartBody>
        <w:p w:rsidR="00A5431A" w:rsidRDefault="00A5431A">
          <w:pPr>
            <w:pStyle w:val="827BBEF229AE408F9B7F714270E91F8F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13AA00E358284A45BFF7A1A850609BA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958771F-B330-477A-B304-3A828327156B}"/>
      </w:docPartPr>
      <w:docPartBody>
        <w:p w:rsidR="00A5431A" w:rsidRDefault="00A5431A">
          <w:pPr>
            <w:pStyle w:val="13AA00E358284A45BFF7A1A850609BAE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5E313DBFD51448439BB489C18997D72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0B38D91-047D-4AB7-9EED-7E34D1890126}"/>
      </w:docPartPr>
      <w:docPartBody>
        <w:p w:rsidR="00A5431A" w:rsidRDefault="00A5431A">
          <w:pPr>
            <w:pStyle w:val="5E313DBFD51448439BB489C18997D72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3080204002D4896BF979BDF733022A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3349C3C-8EFE-464A-9C29-677B2B7358FC}"/>
      </w:docPartPr>
      <w:docPartBody>
        <w:p w:rsidR="00A5431A" w:rsidRDefault="00A5431A">
          <w:pPr>
            <w:pStyle w:val="E3080204002D4896BF979BDF733022A5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31A"/>
    <w:rsid w:val="00A54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34648F5029D149369FDE49C68C8B1A65">
    <w:name w:val="34648F5029D149369FDE49C68C8B1A65"/>
  </w:style>
  <w:style w:type="paragraph" w:customStyle="1" w:styleId="795EE6DF519441D7ABBFB15FDC05D34A">
    <w:name w:val="795EE6DF519441D7ABBFB15FDC05D34A"/>
  </w:style>
  <w:style w:type="paragraph" w:customStyle="1" w:styleId="827BBEF229AE408F9B7F714270E91F8F">
    <w:name w:val="827BBEF229AE408F9B7F714270E91F8F"/>
  </w:style>
  <w:style w:type="paragraph" w:customStyle="1" w:styleId="13AA00E358284A45BFF7A1A850609BAE">
    <w:name w:val="13AA00E358284A45BFF7A1A850609BAE"/>
  </w:style>
  <w:style w:type="paragraph" w:customStyle="1" w:styleId="5E313DBFD51448439BB489C18997D721">
    <w:name w:val="5E313DBFD51448439BB489C18997D721"/>
  </w:style>
  <w:style w:type="paragraph" w:customStyle="1" w:styleId="E3080204002D4896BF979BDF733022A5">
    <w:name w:val="E3080204002D4896BF979BDF733022A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76E4F5920B25488FA7A37F1E4E5FFE" ma:contentTypeVersion="33" ma:contentTypeDescription="Skapa ett nytt dokument." ma:contentTypeScope="" ma:versionID="a76e1c9525efc39b3162f5093e3de14a">
  <xsd:schema xmlns:xsd="http://www.w3.org/2001/XMLSchema" xmlns:xs="http://www.w3.org/2001/XMLSchema" xmlns:p="http://schemas.microsoft.com/office/2006/metadata/properties" xmlns:ns1="http://schemas.microsoft.com/sharepoint/v3" xmlns:ns2="a6fd7dbe-3783-4925-8452-37673b1d17f0" xmlns:ns3="00d11361-0b92-4bae-a181-288d6a55b763" targetNamespace="http://schemas.microsoft.com/office/2006/metadata/properties" ma:root="true" ma:fieldsID="ccb03de4890351bf768ff05b4f703d6e" ns1:_="" ns2:_="" ns3:_="">
    <xsd:import namespace="http://schemas.microsoft.com/sharepoint/v3"/>
    <xsd:import namespace="a6fd7dbe-3783-4925-8452-37673b1d17f0"/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MotionRubrik" minOccurs="0"/>
                <xsd:element ref="ns2:Motionstyp" minOccurs="0"/>
                <xsd:element ref="ns2:Motionskategori" minOccurs="0"/>
                <xsd:element ref="ns2:Matchningsid"/>
                <xsd:element ref="ns2:Partinummer" minOccurs="0"/>
                <xsd:element ref="ns2:Parti" minOccurs="0"/>
                <xsd:element ref="ns2:Riksmote" minOccurs="0"/>
                <xsd:element ref="ns2:Kontakt_epost" minOccurs="0"/>
                <xsd:element ref="ns2:MotionarXML" minOccurs="0"/>
                <xsd:element ref="ns2:HuvuddokTyp" minOccurs="0"/>
                <xsd:element ref="ns2:HuvuddokBeteckning" minOccurs="0"/>
                <xsd:element ref="ns2:HuvuddokRubrik" minOccurs="0"/>
                <xsd:element ref="ns2:Antal_forslag" minOccurs="0"/>
                <xsd:element ref="ns1:_dlc_Exempt" minOccurs="0"/>
                <xsd:element ref="ns1:_dlc_ExpireDateSaved" minOccurs="0"/>
                <xsd:element ref="ns1:_dlc_ExpireDate" minOccurs="0"/>
                <xsd:element ref="ns2:InlasningsXM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1" nillable="true" ma:displayName="Undanta från princip" ma:hidden="true" ma:internalName="_dlc_Exempt" ma:readOnly="true">
      <xsd:simpleType>
        <xsd:restriction base="dms:Unknown"/>
      </xsd:simpleType>
    </xsd:element>
    <xsd:element name="_dlc_ExpireDateSaved" ma:index="22" nillable="true" ma:displayName="Originalförfallodag" ma:hidden="true" ma:internalName="_dlc_ExpireDateSaved" ma:readOnly="true">
      <xsd:simpleType>
        <xsd:restriction base="dms:DateTime"/>
      </xsd:simpleType>
    </xsd:element>
    <xsd:element name="_dlc_ExpireDate" ma:index="23" nillable="true" ma:displayName="Förfallodatum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fd7dbe-3783-4925-8452-37673b1d17f0" elementFormDefault="qualified">
    <xsd:import namespace="http://schemas.microsoft.com/office/2006/documentManagement/types"/>
    <xsd:import namespace="http://schemas.microsoft.com/office/infopath/2007/PartnerControls"/>
    <xsd:element name="MotionRubrik" ma:index="8" nillable="true" ma:displayName="MotionRubrik" ma:internalName="MotionRubrik">
      <xsd:simpleType>
        <xsd:restriction base="dms:Note"/>
      </xsd:simpleType>
    </xsd:element>
    <xsd:element name="Motionstyp" ma:index="9" nillable="true" ma:displayName="Motionstyp" ma:internalName="Motionstyp">
      <xsd:simpleType>
        <xsd:restriction base="dms:Text">
          <xsd:maxLength value="255"/>
        </xsd:restriction>
      </xsd:simpleType>
    </xsd:element>
    <xsd:element name="Motionskategori" ma:index="10" nillable="true" ma:displayName="Motionskategori" ma:internalName="Motionskategori">
      <xsd:simpleType>
        <xsd:restriction base="dms:Text">
          <xsd:maxLength value="255"/>
        </xsd:restriction>
      </xsd:simpleType>
    </xsd:element>
    <xsd:element name="Matchningsid" ma:index="11" ma:displayName="Matchningsid" ma:indexed="true" ma:internalName="Matchningsid">
      <xsd:simpleType>
        <xsd:restriction base="dms:Text">
          <xsd:maxLength value="255"/>
        </xsd:restriction>
      </xsd:simpleType>
    </xsd:element>
    <xsd:element name="Partinummer" ma:index="12" nillable="true" ma:displayName="Partinummer" ma:internalName="Partinummer">
      <xsd:simpleType>
        <xsd:restriction base="dms:Text">
          <xsd:maxLength value="255"/>
        </xsd:restriction>
      </xsd:simpleType>
    </xsd:element>
    <xsd:element name="Parti" ma:index="13" nillable="true" ma:displayName="Parti" ma:internalName="Parti">
      <xsd:simpleType>
        <xsd:restriction base="dms:Text">
          <xsd:maxLength value="255"/>
        </xsd:restriction>
      </xsd:simpleType>
    </xsd:element>
    <xsd:element name="Riksmote" ma:index="14" nillable="true" ma:displayName="Riksmote" ma:indexed="true" ma:internalName="Riksmote">
      <xsd:simpleType>
        <xsd:restriction base="dms:Text">
          <xsd:maxLength value="255"/>
        </xsd:restriction>
      </xsd:simpleType>
    </xsd:element>
    <xsd:element name="Kontakt_epost" ma:index="15" nillable="true" ma:displayName="Kontakt_epost" ma:internalName="Kontakt_epost">
      <xsd:simpleType>
        <xsd:restriction base="dms:Text">
          <xsd:maxLength value="255"/>
        </xsd:restriction>
      </xsd:simpleType>
    </xsd:element>
    <xsd:element name="MotionarXML" ma:index="16" nillable="true" ma:displayName="MotionarXML" ma:internalName="MotionarXML">
      <xsd:simpleType>
        <xsd:restriction base="dms:Note"/>
      </xsd:simpleType>
    </xsd:element>
    <xsd:element name="HuvuddokTyp" ma:index="17" nillable="true" ma:displayName="HuvuddokTyp" ma:internalName="HuvuddokTyp">
      <xsd:simpleType>
        <xsd:restriction base="dms:Text">
          <xsd:maxLength value="255"/>
        </xsd:restriction>
      </xsd:simpleType>
    </xsd:element>
    <xsd:element name="HuvuddokBeteckning" ma:index="18" nillable="true" ma:displayName="HuvuddokBeteckning" ma:internalName="HuvuddokBeteckning">
      <xsd:simpleType>
        <xsd:restriction base="dms:Text">
          <xsd:maxLength value="255"/>
        </xsd:restriction>
      </xsd:simpleType>
    </xsd:element>
    <xsd:element name="HuvuddokRubrik" ma:index="19" nillable="true" ma:displayName="HuvuddokRubrik" ma:internalName="HuvuddokRubrik">
      <xsd:simpleType>
        <xsd:restriction base="dms:Text">
          <xsd:maxLength value="255"/>
        </xsd:restriction>
      </xsd:simpleType>
    </xsd:element>
    <xsd:element name="Antal_forslag" ma:index="20" nillable="true" ma:displayName="Antal_forslag" ma:internalName="Antal_forslag">
      <xsd:simpleType>
        <xsd:restriction base="dms:Number"/>
      </xsd:simpleType>
    </xsd:element>
    <xsd:element name="InlasningsXML" ma:index="24" nillable="true" ma:displayName="InlasningsXML" ma:internalName="InlasningsXML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25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672AE6-ECFC-470C-90AB-CBA2733F0982}"/>
</file>

<file path=customXml/itemProps2.xml><?xml version="1.0" encoding="utf-8"?>
<ds:datastoreItem xmlns:ds="http://schemas.openxmlformats.org/officeDocument/2006/customXml" ds:itemID="{95A3F750-F677-41F6-8B9C-35781DAFF754}"/>
</file>

<file path=customXml/itemProps3.xml><?xml version="1.0" encoding="utf-8"?>
<ds:datastoreItem xmlns:ds="http://schemas.openxmlformats.org/officeDocument/2006/customXml" ds:itemID="{5F8980AE-ABB3-485F-8661-0E2748647578}"/>
</file>

<file path=customXml/itemProps5.xml><?xml version="1.0" encoding="utf-8"?>
<ds:datastoreItem xmlns:ds="http://schemas.openxmlformats.org/officeDocument/2006/customXml" ds:itemID="{A648D5BC-1BE8-4CFB-9D0E-59A39627EC4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169</Words>
  <Characters>1093</Characters>
  <Application>Microsoft Office Word</Application>
  <DocSecurity>0</DocSecurity>
  <Lines>25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1253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