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8FB57A5" w14:textId="77777777">
      <w:pPr>
        <w:pStyle w:val="Normalutanindragellerluft"/>
      </w:pPr>
    </w:p>
    <w:sdt>
      <w:sdtPr>
        <w:alias w:val="CC_Boilerplate_4"/>
        <w:tag w:val="CC_Boilerplate_4"/>
        <w:id w:val="-1644581176"/>
        <w:lock w:val="sdtLocked"/>
        <w:placeholder>
          <w:docPart w:val="486B205A0DD24F749AC794D7925EB077"/>
        </w:placeholder>
        <w15:appearance w15:val="hidden"/>
        <w:text/>
      </w:sdtPr>
      <w:sdtEndPr/>
      <w:sdtContent>
        <w:p w:rsidR="00AF30DD" w:rsidP="00CC4C93" w:rsidRDefault="00AF30DD" w14:paraId="38FB57A6" w14:textId="77777777">
          <w:pPr>
            <w:pStyle w:val="Rubrik1"/>
          </w:pPr>
          <w:r>
            <w:t>Förslag till riksdagsbeslut</w:t>
          </w:r>
        </w:p>
      </w:sdtContent>
    </w:sdt>
    <w:sdt>
      <w:sdtPr>
        <w:alias w:val="Förslag 1"/>
        <w:tag w:val="83d0f00f-c4cf-4e6d-84b4-3a97fbd0dd60"/>
        <w:id w:val="173076375"/>
        <w:lock w:val="sdtLocked"/>
      </w:sdtPr>
      <w:sdtEndPr/>
      <w:sdtContent>
        <w:p w:rsidR="00A70679" w:rsidRDefault="005F5BE6" w14:paraId="38FB57A7" w14:textId="07E74ABD">
          <w:pPr>
            <w:pStyle w:val="Frslagstext"/>
          </w:pPr>
          <w:r>
            <w:t>Riksdagen tillkännager för regeringen som sin mening vad som anförs i motionen om att villkoren för Centrala studiestödsnämnden (CSN) ska ändras enligt intentionerna i motionen.</w:t>
          </w:r>
        </w:p>
      </w:sdtContent>
    </w:sdt>
    <w:p w:rsidR="00AF30DD" w:rsidP="00645105" w:rsidRDefault="000156D9" w14:paraId="38FB57A8" w14:textId="77777777">
      <w:pPr>
        <w:pStyle w:val="Rubrik1"/>
      </w:pPr>
      <w:bookmarkStart w:name="MotionsStart" w:id="0"/>
      <w:bookmarkEnd w:id="0"/>
      <w:r>
        <w:t>Motivering</w:t>
      </w:r>
    </w:p>
    <w:p w:rsidR="00645105" w:rsidP="00645105" w:rsidRDefault="00645105" w14:paraId="38FB57A9" w14:textId="4F0508C5">
      <w:pPr>
        <w:pStyle w:val="Normalutanindragellerluft"/>
      </w:pPr>
      <w:r>
        <w:t>Studenter som p</w:t>
      </w:r>
      <w:r w:rsidR="008E5B72">
        <w:t>åbörjat en högre utbildning på högskola/u</w:t>
      </w:r>
      <w:r>
        <w:t>nive</w:t>
      </w:r>
      <w:r w:rsidR="00420890">
        <w:t>rsitet ska ha möjlighet att fullfölja sin utbildning trots att k</w:t>
      </w:r>
      <w:r w:rsidR="00BE5843">
        <w:t>raven för CSN inte är uppfyllda på gru</w:t>
      </w:r>
      <w:r w:rsidR="00AF2B95">
        <w:t xml:space="preserve">nd av synnerliga skäl, </w:t>
      </w:r>
      <w:r w:rsidR="00BE5843">
        <w:t>exempel</w:t>
      </w:r>
      <w:r w:rsidR="00AF2B95">
        <w:t>vis</w:t>
      </w:r>
      <w:r w:rsidR="00BE5843">
        <w:t xml:space="preserve"> </w:t>
      </w:r>
      <w:r w:rsidR="0057480C">
        <w:t xml:space="preserve">vid </w:t>
      </w:r>
      <w:r w:rsidR="00BE5843">
        <w:t>sjukdom</w:t>
      </w:r>
      <w:r w:rsidR="00AF2B95">
        <w:t>sfall</w:t>
      </w:r>
      <w:r w:rsidR="00BE5843">
        <w:t xml:space="preserve"> eller studiesvårigheter.</w:t>
      </w:r>
      <w:r w:rsidR="009D7321">
        <w:t xml:space="preserve"> En bedömning av synnerliga skäl ska ske i samråd med studievägledare och efter vissa kriterier.</w:t>
      </w:r>
    </w:p>
    <w:p w:rsidR="00645105" w:rsidP="00645105" w:rsidRDefault="00645105" w14:paraId="38FB57AA" w14:textId="77777777">
      <w:pPr>
        <w:pStyle w:val="Normalutanindragellerluft"/>
      </w:pPr>
      <w:r>
        <w:t xml:space="preserve">Om det händer något under utbildningen </w:t>
      </w:r>
      <w:r w:rsidR="00AF2B95">
        <w:t>som gör att man inte når det resultat som krävs</w:t>
      </w:r>
      <w:r>
        <w:t xml:space="preserve"> och </w:t>
      </w:r>
      <w:r w:rsidR="00AF2B95">
        <w:t xml:space="preserve">därmed </w:t>
      </w:r>
      <w:r>
        <w:t>tvin</w:t>
      </w:r>
      <w:r w:rsidR="00BE5843">
        <w:t xml:space="preserve">gas </w:t>
      </w:r>
      <w:r w:rsidR="00AF2B95">
        <w:t xml:space="preserve">att </w:t>
      </w:r>
      <w:r w:rsidR="00BE5843">
        <w:t>gå om</w:t>
      </w:r>
      <w:r w:rsidR="00AF2B95">
        <w:t>,</w:t>
      </w:r>
      <w:r w:rsidR="00BE5843">
        <w:t xml:space="preserve"> kan det hända att </w:t>
      </w:r>
      <w:r>
        <w:t>tiden</w:t>
      </w:r>
      <w:r w:rsidR="00BE5843">
        <w:t xml:space="preserve"> för CSN</w:t>
      </w:r>
      <w:r w:rsidR="00AF2B95">
        <w:t xml:space="preserve"> tar slut. D</w:t>
      </w:r>
      <w:r>
        <w:t xml:space="preserve">å tvingas man antingen hoppa av eller försöka lösa det på något annat sätt. </w:t>
      </w:r>
    </w:p>
    <w:p w:rsidR="00645105" w:rsidP="00645105" w:rsidRDefault="00645105" w14:paraId="38FB57AB" w14:textId="0F2E4F6D">
      <w:pPr>
        <w:pStyle w:val="Normalutanindragellerluft"/>
      </w:pPr>
      <w:r>
        <w:t xml:space="preserve">Om man får möjlighet </w:t>
      </w:r>
      <w:r w:rsidR="00550D02">
        <w:t>att fortsätta läsa med studiestöd</w:t>
      </w:r>
      <w:r w:rsidR="00AF2B95">
        <w:t xml:space="preserve"> till</w:t>
      </w:r>
      <w:r w:rsidR="008E5B72">
        <w:t>s</w:t>
      </w:r>
      <w:bookmarkStart w:name="_GoBack" w:id="1"/>
      <w:bookmarkEnd w:id="1"/>
      <w:r>
        <w:t xml:space="preserve"> man är klar</w:t>
      </w:r>
      <w:r w:rsidR="0057480C">
        <w:t>,</w:t>
      </w:r>
      <w:r>
        <w:t xml:space="preserve"> ökar möjligheten att få ett jobb efter avslutade studier.</w:t>
      </w:r>
      <w:r w:rsidR="00AF2B95">
        <w:t xml:space="preserve"> </w:t>
      </w:r>
    </w:p>
    <w:p w:rsidR="00645105" w:rsidP="00645105" w:rsidRDefault="00645105" w14:paraId="38FB57AC" w14:textId="77777777">
      <w:pPr>
        <w:pStyle w:val="Normalutanindragellerluft"/>
      </w:pPr>
    </w:p>
    <w:p w:rsidRPr="00645105" w:rsidR="00645105" w:rsidP="00645105" w:rsidRDefault="00645105" w14:paraId="38FB57AD" w14:textId="77777777">
      <w:pPr>
        <w:pStyle w:val="Normalutanindragellerluft"/>
      </w:pPr>
      <w:r>
        <w:t>Fördelen är en</w:t>
      </w:r>
      <w:r w:rsidR="00420890">
        <w:t xml:space="preserve"> mer flexibel</w:t>
      </w:r>
      <w:r>
        <w:t xml:space="preserve"> arbetsmarknad, snabbare till jobb och</w:t>
      </w:r>
      <w:r w:rsidR="00AF2B95">
        <w:t xml:space="preserve"> även en</w:t>
      </w:r>
      <w:r>
        <w:t xml:space="preserve"> säkerhet för studenter som upplever stress när möjligheterna till att få CSN tar slut</w:t>
      </w:r>
      <w:r w:rsidR="00420890">
        <w:t>. Man undviker även en</w:t>
      </w:r>
      <w:r>
        <w:t xml:space="preserve"> samhällsekonomisk kostnad för personer som har studerat men inte slutfört sin utbildning. Får de studera klart blir de istället en investering för samhället. Personerna slipper då även lida en personlig förlust av att de inte kan slutföra </w:t>
      </w:r>
      <w:r w:rsidR="00BE5843">
        <w:t>sina studier.</w:t>
      </w:r>
    </w:p>
    <w:sdt>
      <w:sdtPr>
        <w:alias w:val="CC_Underskrifter"/>
        <w:tag w:val="CC_Underskrifter"/>
        <w:id w:val="583496634"/>
        <w:lock w:val="sdtContentLocked"/>
        <w:placeholder>
          <w:docPart w:val="9E6D3706C80947279334F40F7E2B9DAD"/>
        </w:placeholder>
        <w15:appearance w15:val="hidden"/>
      </w:sdtPr>
      <w:sdtEndPr/>
      <w:sdtContent>
        <w:p w:rsidRPr="009E153C" w:rsidR="00865E70" w:rsidP="006B062F" w:rsidRDefault="00BD0293" w14:paraId="38FB57A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Cassandra Sundin (SD)</w:t>
            </w:r>
          </w:p>
        </w:tc>
        <w:tc>
          <w:tcPr>
            <w:tcW w:w="50" w:type="pct"/>
            <w:vAlign w:val="bottom"/>
          </w:tcPr>
          <w:p>
            <w:pPr>
              <w:pStyle w:val="Underskrifter"/>
            </w:pPr>
            <w:r>
              <w:t>Johan Nissinen (SD)</w:t>
            </w:r>
          </w:p>
        </w:tc>
      </w:tr>
    </w:tbl>
    <w:p w:rsidR="00831FF0" w:rsidRDefault="00831FF0" w14:paraId="38FB57B2" w14:textId="77777777"/>
    <w:sectPr w:rsidR="00831FF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B57B4" w14:textId="77777777" w:rsidR="00290D35" w:rsidRDefault="00290D35" w:rsidP="000C1CAD">
      <w:pPr>
        <w:spacing w:line="240" w:lineRule="auto"/>
      </w:pPr>
      <w:r>
        <w:separator/>
      </w:r>
    </w:p>
  </w:endnote>
  <w:endnote w:type="continuationSeparator" w:id="0">
    <w:p w14:paraId="38FB57B5" w14:textId="77777777" w:rsidR="00290D35" w:rsidRDefault="00290D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B57B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22DE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B57C0" w14:textId="77777777" w:rsidR="00F22DE9" w:rsidRDefault="00F22DE9">
    <w:pPr>
      <w:pStyle w:val="Sidfot"/>
    </w:pPr>
    <w:r>
      <w:fldChar w:fldCharType="begin"/>
    </w:r>
    <w:r>
      <w:instrText xml:space="preserve"> PRINTDATE  \@ "yyyy-MM-dd HH:mm"  \* MERGEFORMAT </w:instrText>
    </w:r>
    <w:r>
      <w:fldChar w:fldCharType="separate"/>
    </w:r>
    <w:r>
      <w:rPr>
        <w:noProof/>
      </w:rPr>
      <w:t>2014-11-03 11:37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B57B2" w14:textId="77777777" w:rsidR="00290D35" w:rsidRDefault="00290D35" w:rsidP="000C1CAD">
      <w:pPr>
        <w:spacing w:line="240" w:lineRule="auto"/>
      </w:pPr>
      <w:r>
        <w:separator/>
      </w:r>
    </w:p>
  </w:footnote>
  <w:footnote w:type="continuationSeparator" w:id="0">
    <w:p w14:paraId="38FB57B3" w14:textId="77777777" w:rsidR="00290D35" w:rsidRDefault="00290D3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8FB57B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E5B72" w14:paraId="38FB57B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1035</w:t>
        </w:r>
      </w:sdtContent>
    </w:sdt>
  </w:p>
  <w:p w:rsidR="00467151" w:rsidP="00283E0F" w:rsidRDefault="008E5B72" w14:paraId="38FB57BD" w14:textId="77777777">
    <w:pPr>
      <w:pStyle w:val="FSHRub2"/>
    </w:pPr>
    <w:sdt>
      <w:sdtPr>
        <w:alias w:val="CC_Noformat_Avtext"/>
        <w:tag w:val="CC_Noformat_Avtext"/>
        <w:id w:val="1389603703"/>
        <w:lock w:val="sdtContentLocked"/>
        <w15:appearance w15:val="hidden"/>
        <w:text/>
      </w:sdtPr>
      <w:sdtEndPr/>
      <w:sdtContent>
        <w:r>
          <w:t>av Cassandra Sundin och Johan Nissinen (SD)</w:t>
        </w:r>
      </w:sdtContent>
    </w:sdt>
  </w:p>
  <w:sdt>
    <w:sdtPr>
      <w:alias w:val="CC_Noformat_Rubtext"/>
      <w:tag w:val="CC_Noformat_Rubtext"/>
      <w:id w:val="1800419874"/>
      <w:lock w:val="sdtContentLocked"/>
      <w15:appearance w15:val="hidden"/>
      <w:text/>
    </w:sdtPr>
    <w:sdtEndPr/>
    <w:sdtContent>
      <w:p w:rsidR="00467151" w:rsidP="00283E0F" w:rsidRDefault="00645105" w14:paraId="38FB57BE" w14:textId="77777777">
        <w:pPr>
          <w:pStyle w:val="FSHRub2"/>
        </w:pPr>
        <w:r>
          <w:t>Ändrade villkor för CSN</w:t>
        </w:r>
      </w:p>
    </w:sdtContent>
  </w:sdt>
  <w:sdt>
    <w:sdtPr>
      <w:alias w:val="CC_Boilerplate_3"/>
      <w:tag w:val="CC_Boilerplate_3"/>
      <w:id w:val="-1567486118"/>
      <w:lock w:val="sdtContentLocked"/>
      <w15:appearance w15:val="hidden"/>
      <w:text w:multiLine="1"/>
    </w:sdtPr>
    <w:sdtEndPr/>
    <w:sdtContent>
      <w:p w:rsidR="00467151" w:rsidP="00283E0F" w:rsidRDefault="00467151" w14:paraId="38FB57B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D0168C5-B1CA-47F7-B872-7F6F139A5C5C},{612DDF72-072D-4C76-AAA3-11A00B648C64}"/>
  </w:docVars>
  <w:rsids>
    <w:rsidRoot w:val="0064510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0D35"/>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0890"/>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0D02"/>
    <w:rsid w:val="005518E6"/>
    <w:rsid w:val="00552AFC"/>
    <w:rsid w:val="00553508"/>
    <w:rsid w:val="00555C97"/>
    <w:rsid w:val="00557C3D"/>
    <w:rsid w:val="005656F2"/>
    <w:rsid w:val="0056580C"/>
    <w:rsid w:val="00566D2D"/>
    <w:rsid w:val="00567212"/>
    <w:rsid w:val="0057480C"/>
    <w:rsid w:val="00575613"/>
    <w:rsid w:val="0058081B"/>
    <w:rsid w:val="00584EB4"/>
    <w:rsid w:val="00585C22"/>
    <w:rsid w:val="00587296"/>
    <w:rsid w:val="00590118"/>
    <w:rsid w:val="00590E2A"/>
    <w:rsid w:val="00592695"/>
    <w:rsid w:val="00592802"/>
    <w:rsid w:val="005A0393"/>
    <w:rsid w:val="005A19A4"/>
    <w:rsid w:val="005A1A53"/>
    <w:rsid w:val="005A4E53"/>
    <w:rsid w:val="005A55A8"/>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5F5BE6"/>
    <w:rsid w:val="00602D39"/>
    <w:rsid w:val="006039EC"/>
    <w:rsid w:val="00612D6C"/>
    <w:rsid w:val="00614F73"/>
    <w:rsid w:val="00615D9F"/>
    <w:rsid w:val="006242CB"/>
    <w:rsid w:val="006243AC"/>
    <w:rsid w:val="00630D6B"/>
    <w:rsid w:val="0063287B"/>
    <w:rsid w:val="00633767"/>
    <w:rsid w:val="00635409"/>
    <w:rsid w:val="00642242"/>
    <w:rsid w:val="00644D04"/>
    <w:rsid w:val="00645105"/>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062F"/>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A0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1FF0"/>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B7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443C"/>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7321"/>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0679"/>
    <w:rsid w:val="00A727C0"/>
    <w:rsid w:val="00A72ADC"/>
    <w:rsid w:val="00A82FBA"/>
    <w:rsid w:val="00A846D9"/>
    <w:rsid w:val="00A85CEC"/>
    <w:rsid w:val="00A864CE"/>
    <w:rsid w:val="00A8670F"/>
    <w:rsid w:val="00A906B6"/>
    <w:rsid w:val="00A930A8"/>
    <w:rsid w:val="00A96870"/>
    <w:rsid w:val="00A969F4"/>
    <w:rsid w:val="00A970ED"/>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2B95"/>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0293"/>
    <w:rsid w:val="00BE03D5"/>
    <w:rsid w:val="00BE130C"/>
    <w:rsid w:val="00BE358C"/>
    <w:rsid w:val="00BE5843"/>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36E1"/>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06438"/>
    <w:rsid w:val="00F119B8"/>
    <w:rsid w:val="00F12637"/>
    <w:rsid w:val="00F20EC4"/>
    <w:rsid w:val="00F22B29"/>
    <w:rsid w:val="00F22DE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FB57A5"/>
  <w15:chartTrackingRefBased/>
  <w15:docId w15:val="{EB09649C-F771-413A-B3A0-6695C219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61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6B205A0DD24F749AC794D7925EB077"/>
        <w:category>
          <w:name w:val="Allmänt"/>
          <w:gallery w:val="placeholder"/>
        </w:category>
        <w:types>
          <w:type w:val="bbPlcHdr"/>
        </w:types>
        <w:behaviors>
          <w:behavior w:val="content"/>
        </w:behaviors>
        <w:guid w:val="{8C5EEAF9-F1C9-458C-A7B1-81F4DC1FDBED}"/>
      </w:docPartPr>
      <w:docPartBody>
        <w:p w:rsidR="00550658" w:rsidRDefault="000474A5">
          <w:pPr>
            <w:pStyle w:val="486B205A0DD24F749AC794D7925EB077"/>
          </w:pPr>
          <w:r w:rsidRPr="009A726D">
            <w:rPr>
              <w:rStyle w:val="Platshllartext"/>
            </w:rPr>
            <w:t>Klicka här för att ange text.</w:t>
          </w:r>
        </w:p>
      </w:docPartBody>
    </w:docPart>
    <w:docPart>
      <w:docPartPr>
        <w:name w:val="9E6D3706C80947279334F40F7E2B9DAD"/>
        <w:category>
          <w:name w:val="Allmänt"/>
          <w:gallery w:val="placeholder"/>
        </w:category>
        <w:types>
          <w:type w:val="bbPlcHdr"/>
        </w:types>
        <w:behaviors>
          <w:behavior w:val="content"/>
        </w:behaviors>
        <w:guid w:val="{86811350-94F1-4985-A877-770DA05C5537}"/>
      </w:docPartPr>
      <w:docPartBody>
        <w:p w:rsidR="00550658" w:rsidRDefault="000474A5">
          <w:pPr>
            <w:pStyle w:val="9E6D3706C80947279334F40F7E2B9DA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4A5"/>
    <w:rsid w:val="000474A5"/>
    <w:rsid w:val="00550658"/>
    <w:rsid w:val="006F3577"/>
    <w:rsid w:val="00E76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86B205A0DD24F749AC794D7925EB077">
    <w:name w:val="486B205A0DD24F749AC794D7925EB077"/>
  </w:style>
  <w:style w:type="paragraph" w:customStyle="1" w:styleId="DC467969629E42E185F0079E9C12211A">
    <w:name w:val="DC467969629E42E185F0079E9C12211A"/>
  </w:style>
  <w:style w:type="paragraph" w:customStyle="1" w:styleId="9E6D3706C80947279334F40F7E2B9DAD">
    <w:name w:val="9E6D3706C80947279334F40F7E2B9D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1053</RubrikLookup>
    <MotionGuid xmlns="00d11361-0b92-4bae-a181-288d6a55b763">b35495b9-f4a8-40bb-8a4b-56a3dec27e7c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50A3F2-0060-4628-B7E4-548D6BCE2ACE}"/>
</file>

<file path=customXml/itemProps2.xml><?xml version="1.0" encoding="utf-8"?>
<ds:datastoreItem xmlns:ds="http://schemas.openxmlformats.org/officeDocument/2006/customXml" ds:itemID="{9AD2B5E7-6894-4259-8AC7-811A0EF5EBAD}"/>
</file>

<file path=customXml/itemProps3.xml><?xml version="1.0" encoding="utf-8"?>
<ds:datastoreItem xmlns:ds="http://schemas.openxmlformats.org/officeDocument/2006/customXml" ds:itemID="{73C870DF-6BF1-4002-A19D-8A4484EB6870}"/>
</file>

<file path=customXml/itemProps4.xml><?xml version="1.0" encoding="utf-8"?>
<ds:datastoreItem xmlns:ds="http://schemas.openxmlformats.org/officeDocument/2006/customXml" ds:itemID="{9A303B01-21F6-4EC3-B0E5-ADF1EAB1C633}"/>
</file>

<file path=docProps/app.xml><?xml version="1.0" encoding="utf-8"?>
<Properties xmlns="http://schemas.openxmlformats.org/officeDocument/2006/extended-properties" xmlns:vt="http://schemas.openxmlformats.org/officeDocument/2006/docPropsVTypes">
  <Template>GranskaMot.dotm</Template>
  <TotalTime>6</TotalTime>
  <Pages>1</Pages>
  <Words>222</Words>
  <Characters>1188</Characters>
  <Application>Microsoft Office Word</Application>
  <DocSecurity>0</DocSecurity>
  <Lines>24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Ändrade villkor för CSN</vt:lpstr>
      <vt:lpstr/>
    </vt:vector>
  </TitlesOfParts>
  <Company>Riksdagen</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201415SD81 Ändrade villkor för CSN</dc:title>
  <dc:subject/>
  <dc:creator>It-avdelningen</dc:creator>
  <cp:keywords/>
  <dc:description/>
  <cp:lastModifiedBy>Susanne Andersson</cp:lastModifiedBy>
  <cp:revision>9</cp:revision>
  <cp:lastPrinted>2014-11-03T10:37:00Z</cp:lastPrinted>
  <dcterms:created xsi:type="dcterms:W3CDTF">2014-11-03T10:37:00Z</dcterms:created>
  <dcterms:modified xsi:type="dcterms:W3CDTF">2015-07-31T10:39:00Z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*T237602FAD178*</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http://filur.riksdagen.se/drop/DropOffLibrary/T237602FAD178.docx</vt:lpwstr>
  </property>
</Properties>
</file>