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56A09" w:rsidRDefault="006E04A4">
      <w:pPr>
        <w:pStyle w:val="Dokumentbeteckning"/>
        <w:rPr>
          <w:u w:val="single"/>
        </w:rPr>
      </w:pPr>
      <w:r w:rsidRPr="00956A09">
        <w:fldChar w:fldCharType="begin" w:fldLock="1"/>
      </w:r>
      <w:r w:rsidRPr="00956A09">
        <w:instrText xml:space="preserve"> DOCPROPERTY "DocumentYear" </w:instrText>
      </w:r>
      <w:r w:rsidRPr="00956A09">
        <w:fldChar w:fldCharType="separate"/>
      </w:r>
      <w:r w:rsidR="00A05C25" w:rsidRPr="00956A09">
        <w:t>2010/11</w:t>
      </w:r>
      <w:r w:rsidRPr="00956A09">
        <w:fldChar w:fldCharType="end"/>
      </w:r>
      <w:r w:rsidRPr="00956A09">
        <w:t>:</w:t>
      </w:r>
      <w:r w:rsidRPr="00956A09">
        <w:fldChar w:fldCharType="begin" w:fldLock="1"/>
      </w:r>
      <w:r w:rsidRPr="00956A09">
        <w:instrText xml:space="preserve"> DOCPROPERTY "DocumentNumber" </w:instrText>
      </w:r>
      <w:r w:rsidRPr="00956A09">
        <w:fldChar w:fldCharType="separate"/>
      </w:r>
      <w:r w:rsidR="00A05C25" w:rsidRPr="00956A09">
        <w:t>4</w:t>
      </w:r>
      <w:r w:rsidRPr="00956A09">
        <w:fldChar w:fldCharType="end"/>
      </w:r>
    </w:p>
    <w:p w:rsidR="006E04A4" w:rsidRPr="00956A09" w:rsidRDefault="006E04A4">
      <w:pPr>
        <w:pStyle w:val="Datum"/>
        <w:outlineLvl w:val="0"/>
      </w:pPr>
      <w:r w:rsidRPr="00956A09">
        <w:fldChar w:fldCharType="begin" w:fldLock="1"/>
      </w:r>
      <w:r w:rsidRPr="00956A09">
        <w:instrText xml:space="preserve"> DOCPROPERTY "DocumentDate" </w:instrText>
      </w:r>
      <w:r w:rsidRPr="00956A09">
        <w:fldChar w:fldCharType="separate"/>
      </w:r>
      <w:r w:rsidR="00A05C25" w:rsidRPr="00956A09">
        <w:t>Tisdagen den 12 oktober 2010</w:t>
      </w:r>
      <w:r w:rsidRPr="00956A0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56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56A09" w:rsidRDefault="003A18B3">
            <w:pPr>
              <w:pStyle w:val="Plenum"/>
              <w:tabs>
                <w:tab w:val="clear" w:pos="1418"/>
              </w:tabs>
            </w:pPr>
            <w:r w:rsidRPr="00956A09">
              <w:t>Kl.</w:t>
            </w:r>
          </w:p>
        </w:tc>
        <w:tc>
          <w:tcPr>
            <w:tcW w:w="851" w:type="dxa"/>
          </w:tcPr>
          <w:p w:rsidR="006E04A4" w:rsidRPr="00956A09" w:rsidRDefault="003A18B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56A09">
              <w:t>10.00</w:t>
            </w:r>
          </w:p>
        </w:tc>
        <w:tc>
          <w:tcPr>
            <w:tcW w:w="397" w:type="dxa"/>
          </w:tcPr>
          <w:p w:rsidR="006E04A4" w:rsidRPr="00956A0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56A09" w:rsidRDefault="003A18B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956A09">
              <w:t>Val</w:t>
            </w:r>
            <w:r w:rsidRPr="00956A09">
              <w:rPr>
                <w:sz w:val="24"/>
              </w:rPr>
              <w:t xml:space="preserve"> </w:t>
            </w:r>
          </w:p>
        </w:tc>
      </w:tr>
      <w:tr w:rsidR="003A18B3" w:rsidRPr="00956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A18B3" w:rsidRPr="00956A09" w:rsidRDefault="003A18B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A18B3" w:rsidRPr="00956A09" w:rsidRDefault="003A18B3">
            <w:pPr>
              <w:pStyle w:val="Plenum"/>
              <w:tabs>
                <w:tab w:val="clear" w:pos="1418"/>
              </w:tabs>
              <w:jc w:val="right"/>
            </w:pPr>
            <w:r w:rsidRPr="00956A09">
              <w:t>13.00</w:t>
            </w:r>
          </w:p>
        </w:tc>
        <w:tc>
          <w:tcPr>
            <w:tcW w:w="397" w:type="dxa"/>
          </w:tcPr>
          <w:p w:rsidR="003A18B3" w:rsidRPr="00956A09" w:rsidRDefault="003A18B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A18B3" w:rsidRPr="00956A09" w:rsidRDefault="006D1B37">
            <w:pPr>
              <w:pStyle w:val="Plenum"/>
              <w:tabs>
                <w:tab w:val="clear" w:pos="1418"/>
              </w:tabs>
              <w:ind w:right="1"/>
            </w:pPr>
            <w:r w:rsidRPr="00956A09">
              <w:t>Debatt med anledning av budgetpropositionens avlämnande</w:t>
            </w:r>
          </w:p>
        </w:tc>
      </w:tr>
    </w:tbl>
    <w:p w:rsidR="006E04A4" w:rsidRPr="00956A09" w:rsidRDefault="006E04A4">
      <w:pPr>
        <w:pStyle w:val="StreckLngt"/>
      </w:pPr>
      <w:r w:rsidRPr="00956A09">
        <w:tab/>
      </w:r>
    </w:p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Val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Val av sjutton ledamöter i samtliga utskott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Val av sjutton suppleanter i samtliga utskott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Val av sjutton ledamöter i EU-nämnden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Val av sjutton suppleanter i EU-nämnden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Val av tio ledamöter i riksdagsstyrelsen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Val av tio suppleanter i riksdagsstyrelsen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Val av nio ledamöter i Utrikesnämnden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Val av nio suppleanter i Utrikesnämnden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bookmarkStart w:id="1" w:name="TypRubrik"/>
            <w:bookmarkEnd w:id="1"/>
            <w:r w:rsidRPr="00956A09">
              <w:t>Kallelse till konstituerande sammanträden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Samtliga utskott kallas till konstituerande sammanträden kl. 10.30 i dag. EU</w:t>
            </w:r>
            <w:r w:rsidR="0073578A" w:rsidRPr="00956A09">
              <w:t>-</w:t>
            </w:r>
            <w:r w:rsidRPr="00956A09">
              <w:t>nämnden kallas till konstituerande sammanträde kl. 09.30 på onsdagen den 13 oktober.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Justering av protokoll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Protokollen från sammanträdena måndagen den 4, tisdagen den 5 och onsdagen den 6 oktober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Berättelse från Valprövningsnämnden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Emma Carlsson Löfdahl (FP) som ny riksdagsledamot fr.o.m. den 6 oktober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Ansökan om ledighet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Julia Kronlid (SD) fr.o.m. i dag t.o.m. den 17 april 2011</w:t>
            </w:r>
          </w:p>
          <w:p w:rsidR="00FA3F30" w:rsidRPr="00956A09" w:rsidRDefault="00FA3F30" w:rsidP="00CA66EA">
            <w:r w:rsidRPr="00956A09">
              <w:t>Ersättare Stellan Bojerud (SD)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Avsägelse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Hillevi Engström (M) som ledamot i Krigsdelegationen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FlistaNrRubrik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Anmälan om särskild företrädare för partigrupp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Anmälan om kompletteringsval till riksdagens valberedning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 xml:space="preserve">Mats Odell (KD) som ledamot 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Meddelande om ändring i kammarens sammanträdesplan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Underrubrik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Underrubrik"/>
            </w:pPr>
            <w:bookmarkStart w:id="3" w:name="TypUnderrubrik"/>
            <w:bookmarkEnd w:id="3"/>
            <w:r w:rsidRPr="00956A09">
              <w:t>Onsdagen den 13 oktober kl. 09.00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Underrubrik"/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Ev. arbetsplenum utgår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Anmälan om uteblivet frågesvar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2009/10:1029 av Veronica Palm (S)</w:t>
            </w:r>
          </w:p>
          <w:p w:rsidR="00FA3F30" w:rsidRPr="00956A09" w:rsidRDefault="00FA3F30" w:rsidP="00CA66EA">
            <w:r w:rsidRPr="00956A09">
              <w:t>Styrningen av Försäkringskassan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"/>
            </w:pPr>
            <w:bookmarkStart w:id="4" w:name="Start_HänvisningTillUtskott"/>
            <w:bookmarkEnd w:id="4"/>
            <w:r w:rsidRPr="00956A09">
              <w:t>Ärenden för hänvisning till utskott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  <w:r w:rsidRPr="00956A09">
              <w:t>Förslag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renderubrik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renderubrik"/>
            </w:pPr>
            <w:r w:rsidRPr="00956A09">
              <w:t>Propositioner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renderubrik"/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2009/10:245 Folkbokföring av personer med anknytning till internationella organ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>SkU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2010/11:5 Informationsutbytesavtal med Bahamas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>SkU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2010/11:6 Informationsutbytesavtal med Monaco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>SkU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2010/11:7 Informationsutbytesavtal med Saint Kitts och Nevis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>SkU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2010/11:9 Informationsutbytesavtal med St Vincent och Grenadinerna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>SkU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2010/11:10 Ändring i dubbelbeskattningsavtalet mellan Sverige och Luxemburg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>SkU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2010/11:11 Ändring i skatteavtalet mellan Sverige och Sydafrika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>SkU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renderubrik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renderubrik"/>
            </w:pPr>
            <w:r w:rsidRPr="00956A09">
              <w:t>Skrivelse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renderubrik"/>
              <w:rPr>
                <w:spacing w:val="-4"/>
              </w:rPr>
            </w:pP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2010/11:8 Kontroll av postförsändelser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>SkU</w:t>
            </w: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HuvudrubrikFlisteNr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bookmarkStart w:id="5" w:name="Start_EUdokument"/>
            <w:bookmarkEnd w:id="5"/>
            <w:r w:rsidRPr="00956A0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  <w:r w:rsidRPr="00956A09">
              <w:t>Ansvarigt utskott</w:t>
            </w:r>
          </w:p>
        </w:tc>
      </w:tr>
      <w:tr w:rsidR="00FA3F30" w:rsidRPr="00956A09" w:rsidTr="00CA6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A3F30" w:rsidRPr="00956A09" w:rsidRDefault="00FA3F30" w:rsidP="00CA66EA">
            <w:pPr>
              <w:pStyle w:val="FlistaNrText"/>
            </w:pPr>
          </w:p>
        </w:tc>
        <w:tc>
          <w:tcPr>
            <w:tcW w:w="6237" w:type="dxa"/>
          </w:tcPr>
          <w:p w:rsidR="00FA3F30" w:rsidRPr="00956A09" w:rsidRDefault="00FA3F30" w:rsidP="00CA66EA">
            <w:r w:rsidRPr="00956A09">
              <w:t>2010/11:FPM1 Användning av säkerhetsskannrar vid EU:s flygplatser</w:t>
            </w:r>
            <w:r w:rsidRPr="00956A09">
              <w:rPr>
                <w:i/>
              </w:rPr>
              <w:t xml:space="preserve"> KOM(2010)311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rPr>
                <w:spacing w:val="-4"/>
              </w:rPr>
            </w:pPr>
            <w:r w:rsidRPr="00956A09">
              <w:rPr>
                <w:spacing w:val="-4"/>
              </w:rPr>
              <w:t xml:space="preserve">JuU </w:t>
            </w:r>
          </w:p>
        </w:tc>
      </w:tr>
    </w:tbl>
    <w:p w:rsidR="00FA3F30" w:rsidRPr="00956A09" w:rsidRDefault="00FA3F30" w:rsidP="003675A0">
      <w:pPr>
        <w:pStyle w:val="Blankrad"/>
      </w:pPr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A3F30" w:rsidRPr="00956A09" w:rsidTr="00CA66E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A3F30" w:rsidRPr="00956A09" w:rsidRDefault="00FA3F30" w:rsidP="00CA66EA">
            <w:pPr>
              <w:pStyle w:val="FlistaNrRubrik"/>
            </w:pPr>
          </w:p>
        </w:tc>
        <w:tc>
          <w:tcPr>
            <w:tcW w:w="6237" w:type="dxa"/>
          </w:tcPr>
          <w:p w:rsidR="00FA3F30" w:rsidRPr="00956A09" w:rsidRDefault="00FA3F30" w:rsidP="00CA66EA">
            <w:pPr>
              <w:pStyle w:val="HuvudrubrikEnsam"/>
            </w:pPr>
            <w:r w:rsidRPr="00956A09">
              <w:t>Kl. 13.00</w:t>
            </w:r>
            <w:r w:rsidRPr="00956A09">
              <w:br/>
              <w:t>Debatt med anledning av budgetpropositionens avlämnande</w:t>
            </w:r>
          </w:p>
        </w:tc>
        <w:tc>
          <w:tcPr>
            <w:tcW w:w="2481" w:type="dxa"/>
          </w:tcPr>
          <w:p w:rsidR="00FA3F30" w:rsidRPr="00956A09" w:rsidRDefault="00FA3F30" w:rsidP="00CA66EA">
            <w:pPr>
              <w:pStyle w:val="HuvudrubrikKolumn3"/>
            </w:pPr>
          </w:p>
        </w:tc>
      </w:tr>
    </w:tbl>
    <w:p w:rsidR="00FA3F30" w:rsidRPr="00956A09" w:rsidRDefault="00FA3F30" w:rsidP="003675A0">
      <w:pPr>
        <w:pStyle w:val="Blankrad"/>
      </w:pPr>
      <w:r w:rsidRPr="00956A09">
        <w:t>     </w:t>
      </w:r>
    </w:p>
    <w:p w:rsidR="00083D71" w:rsidRPr="00956A09" w:rsidRDefault="00FA3F30" w:rsidP="003675A0">
      <w:pPr>
        <w:pStyle w:val="Blankrad"/>
      </w:pPr>
      <w:bookmarkStart w:id="6" w:name="Start"/>
      <w:bookmarkEnd w:id="6"/>
      <w:r w:rsidRPr="00956A0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56A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56A0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56A09" w:rsidRDefault="006E04A4" w:rsidP="00D016E9">
            <w:pPr>
              <w:pStyle w:val="StreckMitten"/>
            </w:pPr>
            <w:r w:rsidRPr="00956A09">
              <w:tab/>
            </w:r>
            <w:r w:rsidRPr="00956A09">
              <w:tab/>
            </w:r>
          </w:p>
        </w:tc>
      </w:tr>
    </w:tbl>
    <w:p w:rsidR="006E04A4" w:rsidRPr="00956A09" w:rsidRDefault="006E04A4" w:rsidP="003675A0">
      <w:pPr>
        <w:pStyle w:val="Blankrad"/>
      </w:pPr>
    </w:p>
    <w:sectPr w:rsidR="006E04A4" w:rsidRPr="00956A0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6EA" w:rsidRPr="00956A09" w:rsidRDefault="00CA66EA">
      <w:r w:rsidRPr="00956A09">
        <w:separator/>
      </w:r>
    </w:p>
  </w:endnote>
  <w:endnote w:type="continuationSeparator" w:id="0">
    <w:p w:rsidR="00CA66EA" w:rsidRPr="00956A09" w:rsidRDefault="00CA66EA">
      <w:r w:rsidRPr="00956A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B3" w:rsidRPr="00956A09" w:rsidRDefault="003A18B3">
    <w:pPr>
      <w:pStyle w:val="Sidhuvud"/>
      <w:jc w:val="center"/>
    </w:pPr>
    <w:r w:rsidRPr="00956A09">
      <w:fldChar w:fldCharType="begin" w:fldLock="1"/>
    </w:r>
    <w:r w:rsidRPr="00956A09">
      <w:instrText xml:space="preserve"> PAGE </w:instrText>
    </w:r>
    <w:r w:rsidRPr="00956A09">
      <w:fldChar w:fldCharType="separate"/>
    </w:r>
    <w:r w:rsidR="00A05C25" w:rsidRPr="00956A09">
      <w:t>3</w:t>
    </w:r>
    <w:r w:rsidRPr="00956A09">
      <w:fldChar w:fldCharType="end"/>
    </w:r>
    <w:r w:rsidRPr="00956A09">
      <w:t xml:space="preserve"> (</w:t>
    </w:r>
    <w:r w:rsidRPr="00956A09">
      <w:fldChar w:fldCharType="begin" w:fldLock="1"/>
    </w:r>
    <w:r w:rsidRPr="00956A09">
      <w:instrText xml:space="preserve"> NUMPAGES </w:instrText>
    </w:r>
    <w:r w:rsidRPr="00956A09">
      <w:fldChar w:fldCharType="separate"/>
    </w:r>
    <w:r w:rsidR="00A05C25" w:rsidRPr="00956A09">
      <w:t>3</w:t>
    </w:r>
    <w:r w:rsidRPr="00956A09">
      <w:fldChar w:fldCharType="end"/>
    </w:r>
    <w:r w:rsidRPr="00956A09">
      <w:t>)</w:t>
    </w:r>
  </w:p>
  <w:p w:rsidR="003A18B3" w:rsidRPr="00956A09" w:rsidRDefault="003A18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B3" w:rsidRPr="00956A09" w:rsidRDefault="003A18B3">
    <w:pPr>
      <w:pStyle w:val="Sidhuvud"/>
      <w:jc w:val="center"/>
    </w:pPr>
    <w:r w:rsidRPr="00956A09">
      <w:fldChar w:fldCharType="begin" w:fldLock="1"/>
    </w:r>
    <w:r w:rsidRPr="00956A09">
      <w:instrText xml:space="preserve"> PAGE </w:instrText>
    </w:r>
    <w:r w:rsidRPr="00956A09">
      <w:fldChar w:fldCharType="separate"/>
    </w:r>
    <w:r w:rsidR="00CA66EA" w:rsidRPr="00956A09">
      <w:t>1</w:t>
    </w:r>
    <w:r w:rsidRPr="00956A09">
      <w:fldChar w:fldCharType="end"/>
    </w:r>
    <w:r w:rsidRPr="00956A09">
      <w:t xml:space="preserve"> (</w:t>
    </w:r>
    <w:r w:rsidRPr="00956A09">
      <w:fldChar w:fldCharType="begin" w:fldLock="1"/>
    </w:r>
    <w:r w:rsidRPr="00956A09">
      <w:instrText xml:space="preserve"> NUMPAGES </w:instrText>
    </w:r>
    <w:r w:rsidRPr="00956A09">
      <w:fldChar w:fldCharType="separate"/>
    </w:r>
    <w:r w:rsidR="00A05C25" w:rsidRPr="00956A09">
      <w:t>3</w:t>
    </w:r>
    <w:r w:rsidRPr="00956A09">
      <w:fldChar w:fldCharType="end"/>
    </w:r>
    <w:r w:rsidRPr="00956A09">
      <w:t>)</w:t>
    </w:r>
  </w:p>
  <w:p w:rsidR="003A18B3" w:rsidRPr="00956A09" w:rsidRDefault="003A18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6EA" w:rsidRPr="00956A09" w:rsidRDefault="00CA66EA">
      <w:r w:rsidRPr="00956A09">
        <w:separator/>
      </w:r>
    </w:p>
  </w:footnote>
  <w:footnote w:type="continuationSeparator" w:id="0">
    <w:p w:rsidR="00CA66EA" w:rsidRPr="00956A09" w:rsidRDefault="00CA66EA">
      <w:r w:rsidRPr="00956A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B3" w:rsidRPr="00956A09" w:rsidRDefault="003A18B3">
    <w:pPr>
      <w:pStyle w:val="Sidhuvud"/>
      <w:tabs>
        <w:tab w:val="clear" w:pos="4536"/>
      </w:tabs>
    </w:pPr>
    <w:r w:rsidRPr="00956A09">
      <w:fldChar w:fldCharType="begin" w:fldLock="1"/>
    </w:r>
    <w:r w:rsidRPr="00956A09">
      <w:instrText xml:space="preserve"> DOCPROPERTY "DocumentDate" </w:instrText>
    </w:r>
    <w:r w:rsidRPr="00956A09">
      <w:fldChar w:fldCharType="separate"/>
    </w:r>
    <w:r w:rsidR="00A05C25" w:rsidRPr="00956A09">
      <w:t>Tisdagen den 12 oktober 2010</w:t>
    </w:r>
    <w:r w:rsidRPr="00956A09">
      <w:fldChar w:fldCharType="end"/>
    </w:r>
    <w:r w:rsidRPr="00956A09">
      <w:tab/>
    </w:r>
  </w:p>
  <w:p w:rsidR="003A18B3" w:rsidRPr="00956A09" w:rsidRDefault="003A18B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56A09">
      <w:rPr>
        <w:sz w:val="12"/>
      </w:rPr>
      <w:tab/>
    </w:r>
  </w:p>
  <w:p w:rsidR="003A18B3" w:rsidRPr="00956A09" w:rsidRDefault="003A18B3"/>
  <w:p w:rsidR="003A18B3" w:rsidRPr="00956A09" w:rsidRDefault="003A18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8B3" w:rsidRPr="00956A09" w:rsidRDefault="00956A0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56A0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8B3" w:rsidRPr="00956A09" w:rsidRDefault="003A18B3">
    <w:pPr>
      <w:pStyle w:val="Dokumentrubrik"/>
      <w:spacing w:after="360"/>
    </w:pPr>
    <w:r w:rsidRPr="00956A09">
      <w:t>Föredragningslista</w:t>
    </w:r>
  </w:p>
  <w:p w:rsidR="003A18B3" w:rsidRPr="00956A09" w:rsidRDefault="003A18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71254653">
    <w:abstractNumId w:val="5"/>
  </w:num>
  <w:num w:numId="2" w16cid:durableId="524516943">
    <w:abstractNumId w:val="2"/>
  </w:num>
  <w:num w:numId="3" w16cid:durableId="1579363797">
    <w:abstractNumId w:val="4"/>
  </w:num>
  <w:num w:numId="4" w16cid:durableId="215894851">
    <w:abstractNumId w:val="1"/>
  </w:num>
  <w:num w:numId="5" w16cid:durableId="347753216">
    <w:abstractNumId w:val="0"/>
  </w:num>
  <w:num w:numId="6" w16cid:durableId="306010310">
    <w:abstractNumId w:val="3"/>
  </w:num>
  <w:num w:numId="7" w16cid:durableId="1584953671">
    <w:abstractNumId w:val="3"/>
  </w:num>
  <w:num w:numId="8" w16cid:durableId="152077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D3923"/>
    <w:rsid w:val="00000608"/>
    <w:rsid w:val="00000DAE"/>
    <w:rsid w:val="000021B0"/>
    <w:rsid w:val="000025B1"/>
    <w:rsid w:val="00002616"/>
    <w:rsid w:val="00003249"/>
    <w:rsid w:val="00004562"/>
    <w:rsid w:val="000108F8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471E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3D71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2095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E5D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4FEC"/>
    <w:rsid w:val="00286AD2"/>
    <w:rsid w:val="00286D2E"/>
    <w:rsid w:val="002874D6"/>
    <w:rsid w:val="0029262E"/>
    <w:rsid w:val="0029386E"/>
    <w:rsid w:val="002A09ED"/>
    <w:rsid w:val="002A6592"/>
    <w:rsid w:val="002A73EF"/>
    <w:rsid w:val="002B0DE9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18B3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5AB4"/>
    <w:rsid w:val="004166DF"/>
    <w:rsid w:val="0041796D"/>
    <w:rsid w:val="00424119"/>
    <w:rsid w:val="00426681"/>
    <w:rsid w:val="00433B1E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0534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42C"/>
    <w:rsid w:val="00683F0B"/>
    <w:rsid w:val="00684077"/>
    <w:rsid w:val="00690C89"/>
    <w:rsid w:val="00691645"/>
    <w:rsid w:val="00691B56"/>
    <w:rsid w:val="00693162"/>
    <w:rsid w:val="00693E34"/>
    <w:rsid w:val="00695350"/>
    <w:rsid w:val="00697497"/>
    <w:rsid w:val="006B0B9F"/>
    <w:rsid w:val="006B1634"/>
    <w:rsid w:val="006C05D9"/>
    <w:rsid w:val="006C4107"/>
    <w:rsid w:val="006D0C2B"/>
    <w:rsid w:val="006D196C"/>
    <w:rsid w:val="006D1B37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3578A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2794"/>
    <w:rsid w:val="007C54FD"/>
    <w:rsid w:val="007D165E"/>
    <w:rsid w:val="007D55B7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2618C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56A09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5C25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005C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719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77845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6EA"/>
    <w:rsid w:val="00CA6FC2"/>
    <w:rsid w:val="00CA781F"/>
    <w:rsid w:val="00CB2C30"/>
    <w:rsid w:val="00CC24C3"/>
    <w:rsid w:val="00CC4FEA"/>
    <w:rsid w:val="00CD26A6"/>
    <w:rsid w:val="00CD2A19"/>
    <w:rsid w:val="00CD301B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3923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0A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3F30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7DF695-C426-4E58-AF43-24CBDC16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47E5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350</Words>
  <Characters>2175</Characters>
  <Application>Microsoft Office Word</Application>
  <DocSecurity>4</DocSecurity>
  <Lines>197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2010/11:4</vt:lpstr>
      <vt:lpstr>Tisdagen den 12 oktober 2010</vt:lpstr>
    </vt:vector>
  </TitlesOfParts>
  <Company>Riksdagen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2010-10-11T14:31:00Z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12 oktober 2010</vt:lpwstr>
  </property>
  <property fmtid="{D5CDD505-2E9C-101B-9397-08002B2CF9AE}" pid="3" name="DocumentNumber">
    <vt:lpwstr>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2010-10-12</vt:lpwstr>
  </property>
  <property fmtid="{D5CDD505-2E9C-101B-9397-08002B2CF9AE}" pid="7" name="DatumAvgörande">
    <vt:lpwstr>2010-10-12</vt:lpwstr>
  </property>
</Properties>
</file>