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16C6C514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DC6864">
              <w:rPr>
                <w:b/>
                <w:sz w:val="22"/>
                <w:szCs w:val="22"/>
              </w:rPr>
              <w:t>2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794EE46E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20</w:t>
            </w:r>
            <w:r w:rsidR="00D52626" w:rsidRPr="00477C9F">
              <w:rPr>
                <w:sz w:val="22"/>
                <w:szCs w:val="22"/>
              </w:rPr>
              <w:t>-</w:t>
            </w:r>
            <w:r w:rsidR="00DA12E0">
              <w:rPr>
                <w:sz w:val="22"/>
                <w:szCs w:val="22"/>
              </w:rPr>
              <w:t>0</w:t>
            </w:r>
            <w:r w:rsidR="00236A17">
              <w:rPr>
                <w:sz w:val="22"/>
                <w:szCs w:val="22"/>
              </w:rPr>
              <w:t>9</w:t>
            </w:r>
            <w:r w:rsidR="00A37318">
              <w:rPr>
                <w:sz w:val="22"/>
                <w:szCs w:val="22"/>
              </w:rPr>
              <w:t>-</w:t>
            </w:r>
            <w:r w:rsidR="00DC6864">
              <w:rPr>
                <w:sz w:val="22"/>
                <w:szCs w:val="22"/>
              </w:rPr>
              <w:t>17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5BAFD40F" w:rsidR="00875CAD" w:rsidRPr="00477C9F" w:rsidRDefault="0094714D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 w:rsidR="00BF659D">
              <w:rPr>
                <w:sz w:val="22"/>
                <w:szCs w:val="22"/>
              </w:rPr>
              <w:t>9.18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981EC5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66CC4A30" w14:textId="77777777" w:rsidR="00BF659D" w:rsidRPr="00822A67" w:rsidRDefault="00BF659D" w:rsidP="00BF659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22A67"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46470D32" w14:textId="77777777" w:rsidR="00BF659D" w:rsidRPr="00822A67" w:rsidRDefault="00BF659D" w:rsidP="00BF659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22A67">
              <w:rPr>
                <w:snapToGrid w:val="0"/>
                <w:sz w:val="22"/>
                <w:szCs w:val="22"/>
              </w:rPr>
              <w:t xml:space="preserve"> </w:t>
            </w:r>
          </w:p>
          <w:p w14:paraId="2ED21760" w14:textId="599CA2CA" w:rsidR="00BF659D" w:rsidRPr="00A140B7" w:rsidRDefault="00BF659D" w:rsidP="00BF659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22A67">
              <w:rPr>
                <w:snapToGrid w:val="0"/>
                <w:sz w:val="22"/>
                <w:szCs w:val="22"/>
              </w:rPr>
              <w:t>Utskottet medgav deltagande på distans för följande ordinarie ledamöter och suppleanter:</w:t>
            </w:r>
            <w:r>
              <w:rPr>
                <w:snapToGrid w:val="0"/>
                <w:sz w:val="22"/>
                <w:szCs w:val="22"/>
              </w:rPr>
              <w:t xml:space="preserve"> Ida Karkiainen (S), Marta Obminska (M), </w:t>
            </w:r>
            <w:r w:rsidRPr="00A140B7">
              <w:rPr>
                <w:snapToGrid w:val="0"/>
                <w:sz w:val="22"/>
                <w:szCs w:val="22"/>
              </w:rPr>
              <w:t xml:space="preserve">Linda Modig (C), </w:t>
            </w:r>
            <w:r w:rsidR="00C12E4C">
              <w:rPr>
                <w:snapToGrid w:val="0"/>
                <w:sz w:val="22"/>
                <w:szCs w:val="22"/>
              </w:rPr>
              <w:t xml:space="preserve">Fredrik Lindahl (SD), </w:t>
            </w:r>
            <w:r w:rsidRPr="00A140B7">
              <w:rPr>
                <w:snapToGrid w:val="0"/>
                <w:sz w:val="22"/>
                <w:szCs w:val="22"/>
              </w:rPr>
              <w:t>Laila Naraghi (S),</w:t>
            </w:r>
            <w:r w:rsidRPr="00A140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Tina Acketoft (L), Erik Ottoson (M)</w:t>
            </w:r>
            <w:r w:rsidR="00C12E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Annicka Engblom (M)</w:t>
            </w:r>
            <w:r w:rsidRPr="00A140B7">
              <w:rPr>
                <w:sz w:val="22"/>
                <w:szCs w:val="22"/>
              </w:rPr>
              <w:t xml:space="preserve"> </w:t>
            </w:r>
            <w:r w:rsidR="00C12E4C">
              <w:rPr>
                <w:sz w:val="22"/>
                <w:szCs w:val="22"/>
              </w:rPr>
              <w:t>och Per Söderlund (SD).</w:t>
            </w:r>
          </w:p>
          <w:p w14:paraId="4CD77A0B" w14:textId="72E9CEBB" w:rsidR="00BF659D" w:rsidRPr="00822A67" w:rsidRDefault="00BF659D" w:rsidP="00BF659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0" w:name="_GoBack"/>
            <w:bookmarkEnd w:id="0"/>
          </w:p>
          <w:p w14:paraId="0171CC5F" w14:textId="77777777" w:rsidR="00BF659D" w:rsidRDefault="00BF659D" w:rsidP="00BF659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22A67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40538024" w14:textId="15AA5303" w:rsidR="00126123" w:rsidRPr="00477C9F" w:rsidRDefault="00126123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981EC5">
        <w:tc>
          <w:tcPr>
            <w:tcW w:w="567" w:type="dxa"/>
          </w:tcPr>
          <w:p w14:paraId="40538026" w14:textId="58474CDE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75CA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0FB3695F" w14:textId="77777777" w:rsidR="00CA6878" w:rsidRDefault="00CA6878" w:rsidP="00CA68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0DE0F97" w14:textId="77777777" w:rsidR="00CA6878" w:rsidRPr="00981EC5" w:rsidRDefault="00CA6878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20908E6" w14:textId="6EA502B5" w:rsidR="00CA6878" w:rsidRDefault="00CA6878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</w:t>
            </w:r>
            <w:r w:rsidR="00BA4A28">
              <w:rPr>
                <w:snapToGrid w:val="0"/>
                <w:sz w:val="22"/>
                <w:szCs w:val="22"/>
              </w:rPr>
              <w:t>20</w:t>
            </w:r>
            <w:r>
              <w:rPr>
                <w:snapToGrid w:val="0"/>
                <w:sz w:val="22"/>
                <w:szCs w:val="22"/>
              </w:rPr>
              <w:t>/2</w:t>
            </w:r>
            <w:r w:rsidR="00BA4A28">
              <w:rPr>
                <w:snapToGrid w:val="0"/>
                <w:sz w:val="22"/>
                <w:szCs w:val="22"/>
              </w:rPr>
              <w:t>1</w:t>
            </w:r>
            <w:r>
              <w:rPr>
                <w:snapToGrid w:val="0"/>
                <w:sz w:val="22"/>
                <w:szCs w:val="22"/>
              </w:rPr>
              <w:t>:</w:t>
            </w:r>
            <w:r w:rsidR="00DC6864">
              <w:rPr>
                <w:snapToGrid w:val="0"/>
                <w:sz w:val="22"/>
                <w:szCs w:val="22"/>
              </w:rPr>
              <w:t>1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0538029" w14:textId="226246F7" w:rsidR="009C51B0" w:rsidRPr="00CA6878" w:rsidRDefault="009C51B0" w:rsidP="00CA68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981EC5">
        <w:tc>
          <w:tcPr>
            <w:tcW w:w="567" w:type="dxa"/>
          </w:tcPr>
          <w:p w14:paraId="747535B8" w14:textId="77777777" w:rsidR="0096348C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75CAD">
              <w:rPr>
                <w:b/>
                <w:snapToGrid w:val="0"/>
                <w:sz w:val="22"/>
                <w:szCs w:val="22"/>
              </w:rPr>
              <w:t>3</w:t>
            </w:r>
          </w:p>
          <w:p w14:paraId="4053802B" w14:textId="3F608258" w:rsidR="00614737" w:rsidRPr="00477C9F" w:rsidRDefault="00614737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7AEAE537" w14:textId="56C23E43" w:rsidR="00DC6864" w:rsidRPr="008253F4" w:rsidRDefault="008253F4" w:rsidP="00DC686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253F4">
              <w:rPr>
                <w:b/>
                <w:snapToGrid w:val="0"/>
                <w:sz w:val="22"/>
                <w:szCs w:val="22"/>
              </w:rPr>
              <w:t>Seminarium</w:t>
            </w:r>
          </w:p>
          <w:p w14:paraId="21C2FAE9" w14:textId="50207E35" w:rsidR="008253F4" w:rsidRDefault="008253F4" w:rsidP="00DC68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9968EA0" w14:textId="302E0193" w:rsidR="008253F4" w:rsidRDefault="008253F4" w:rsidP="00DC68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beslutade att anordna </w:t>
            </w:r>
            <w:r w:rsidR="006600BC">
              <w:rPr>
                <w:snapToGrid w:val="0"/>
                <w:sz w:val="22"/>
                <w:szCs w:val="22"/>
              </w:rPr>
              <w:t xml:space="preserve">ett gemensamt seminarium med talmannen om regeringsbildningen efter 2018 års val </w:t>
            </w:r>
            <w:r>
              <w:rPr>
                <w:snapToGrid w:val="0"/>
                <w:sz w:val="22"/>
                <w:szCs w:val="22"/>
              </w:rPr>
              <w:t>onsdagen den 14 oktober 2020.</w:t>
            </w:r>
          </w:p>
          <w:p w14:paraId="4053802E" w14:textId="29BAD674" w:rsidR="00013261" w:rsidRPr="00477C9F" w:rsidRDefault="00013261" w:rsidP="00DC68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9" w14:textId="77777777" w:rsidTr="00981EC5">
        <w:tc>
          <w:tcPr>
            <w:tcW w:w="567" w:type="dxa"/>
          </w:tcPr>
          <w:p w14:paraId="40538035" w14:textId="1727E24A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C6864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33D8E1DE" w14:textId="52A67A57" w:rsidR="00DC6864" w:rsidRPr="0082137B" w:rsidRDefault="0082137B" w:rsidP="00DC686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2137B">
              <w:rPr>
                <w:b/>
                <w:snapToGrid w:val="0"/>
                <w:sz w:val="22"/>
                <w:szCs w:val="22"/>
              </w:rPr>
              <w:t>Möte</w:t>
            </w:r>
          </w:p>
          <w:p w14:paraId="0621976E" w14:textId="77777777" w:rsidR="00DC6864" w:rsidRDefault="00DC6864" w:rsidP="00DC68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C56F338" w14:textId="7F4465E2" w:rsidR="00783D2C" w:rsidRDefault="0082137B" w:rsidP="0082137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Utskottsrådet</w:t>
            </w:r>
            <w:r w:rsidR="00DC6864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anmälde en inbjudan från Europaparlamentets JURI-utskott till ett interparlamentariskt utskottsmöte tisdagen den 27 oktober 2020 om bättre lagstiftning från ett digitalt perspektiv.</w:t>
            </w:r>
          </w:p>
          <w:p w14:paraId="40538038" w14:textId="4F787CC2" w:rsidR="0082137B" w:rsidRPr="00477C9F" w:rsidRDefault="0082137B" w:rsidP="0082137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13261" w:rsidRPr="00477C9F" w14:paraId="3D6BEBDD" w14:textId="77777777" w:rsidTr="00981EC5">
        <w:tc>
          <w:tcPr>
            <w:tcW w:w="567" w:type="dxa"/>
          </w:tcPr>
          <w:p w14:paraId="2ABFEE89" w14:textId="7020EB06" w:rsidR="00013261" w:rsidRPr="00477C9F" w:rsidRDefault="0001326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C6864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4471AF50" w14:textId="77777777" w:rsidR="00DC6864" w:rsidRPr="00477C9F" w:rsidRDefault="00DC6864" w:rsidP="00DC686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EU-bevakning </w:t>
            </w:r>
          </w:p>
          <w:p w14:paraId="585F791C" w14:textId="77777777" w:rsidR="00DC6864" w:rsidRPr="00477C9F" w:rsidRDefault="00DC6864" w:rsidP="00DC68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1B61A56" w14:textId="77777777" w:rsidR="00DC6864" w:rsidRPr="00477C9F" w:rsidRDefault="00DC6864" w:rsidP="00DC68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202EC5EE" w14:textId="2763A926" w:rsidR="00783D2C" w:rsidRPr="00D84771" w:rsidRDefault="00783D2C" w:rsidP="00DC68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525C17" w:rsidRPr="00477C9F" w14:paraId="7D9ECDEC" w14:textId="77777777" w:rsidTr="00981EC5">
        <w:tc>
          <w:tcPr>
            <w:tcW w:w="567" w:type="dxa"/>
          </w:tcPr>
          <w:p w14:paraId="4945DB1D" w14:textId="7291958D" w:rsidR="00525C17" w:rsidRDefault="00BC34BD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49F5DE13" w14:textId="482A7D54" w:rsidR="00BC34BD" w:rsidRPr="00BC34BD" w:rsidRDefault="00BC34BD" w:rsidP="00BC34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C34BD">
              <w:rPr>
                <w:b/>
                <w:snapToGrid w:val="0"/>
                <w:sz w:val="22"/>
                <w:szCs w:val="22"/>
              </w:rPr>
              <w:t>Rådets slutsatser om stadgan om de grundläggande rättigheterna med fokus på AI och digital utveckling</w:t>
            </w:r>
          </w:p>
          <w:p w14:paraId="7B7AB619" w14:textId="77777777" w:rsidR="00BC34BD" w:rsidRDefault="00BC34BD" w:rsidP="00BC34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442207" w14:textId="38790142" w:rsidR="00525C17" w:rsidRDefault="00BC34BD" w:rsidP="00BC34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Utskottsrådet anmälde den utsända s</w:t>
            </w:r>
            <w:r w:rsidRPr="00BC34BD">
              <w:rPr>
                <w:snapToGrid w:val="0"/>
                <w:sz w:val="22"/>
                <w:szCs w:val="22"/>
              </w:rPr>
              <w:t>kriftlig</w:t>
            </w:r>
            <w:r>
              <w:rPr>
                <w:snapToGrid w:val="0"/>
                <w:sz w:val="22"/>
                <w:szCs w:val="22"/>
              </w:rPr>
              <w:t>a</w:t>
            </w:r>
            <w:r w:rsidRPr="00BC34BD">
              <w:rPr>
                <w:snapToGrid w:val="0"/>
                <w:sz w:val="22"/>
                <w:szCs w:val="22"/>
              </w:rPr>
              <w:t xml:space="preserve"> information</w:t>
            </w:r>
            <w:r>
              <w:rPr>
                <w:snapToGrid w:val="0"/>
                <w:sz w:val="22"/>
                <w:szCs w:val="22"/>
              </w:rPr>
              <w:t>en</w:t>
            </w:r>
            <w:r w:rsidR="007C3CCC">
              <w:rPr>
                <w:snapToGrid w:val="0"/>
                <w:sz w:val="22"/>
                <w:szCs w:val="22"/>
              </w:rPr>
              <w:t xml:space="preserve"> från Arbetsmarknadsdepartementet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17F3C37A" w14:textId="2DA8D019" w:rsidR="00BC34BD" w:rsidRPr="00BC34BD" w:rsidRDefault="00BC34BD" w:rsidP="00BC34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13261" w:rsidRPr="00477C9F" w14:paraId="589B1FD3" w14:textId="77777777" w:rsidTr="00981EC5">
        <w:tc>
          <w:tcPr>
            <w:tcW w:w="567" w:type="dxa"/>
          </w:tcPr>
          <w:p w14:paraId="20AB6879" w14:textId="222B1C2C" w:rsidR="00013261" w:rsidRPr="00477C9F" w:rsidRDefault="0001326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C34BD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1BF5A8F0" w14:textId="77777777" w:rsidR="00DC6864" w:rsidRPr="00DC6864" w:rsidRDefault="00DC6864" w:rsidP="00DC686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C6864">
              <w:rPr>
                <w:b/>
                <w:snapToGrid w:val="0"/>
                <w:sz w:val="22"/>
                <w:szCs w:val="22"/>
              </w:rPr>
              <w:t>Några sekretessfrågor på finansmarknadsområdet (KU4)</w:t>
            </w:r>
          </w:p>
          <w:p w14:paraId="4F6EA8E3" w14:textId="77777777" w:rsidR="00DC6864" w:rsidRDefault="00DC6864" w:rsidP="00DC68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384874A" w14:textId="5C531485" w:rsidR="00BC34BD" w:rsidRDefault="00BC34BD" w:rsidP="00BC34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01436">
              <w:rPr>
                <w:bCs/>
                <w:color w:val="000000"/>
                <w:sz w:val="22"/>
                <w:szCs w:val="22"/>
              </w:rPr>
              <w:t xml:space="preserve">Utskottet </w:t>
            </w:r>
            <w:r>
              <w:rPr>
                <w:color w:val="000000"/>
                <w:sz w:val="22"/>
                <w:szCs w:val="22"/>
              </w:rPr>
              <w:t>behandlade</w:t>
            </w:r>
            <w:r>
              <w:rPr>
                <w:snapToGrid w:val="0"/>
                <w:sz w:val="22"/>
                <w:szCs w:val="22"/>
              </w:rPr>
              <w:t xml:space="preserve"> p</w:t>
            </w:r>
            <w:r w:rsidRPr="00DC6864">
              <w:rPr>
                <w:snapToGrid w:val="0"/>
                <w:sz w:val="22"/>
                <w:szCs w:val="22"/>
              </w:rPr>
              <w:t>rop</w:t>
            </w:r>
            <w:r>
              <w:rPr>
                <w:snapToGrid w:val="0"/>
                <w:sz w:val="22"/>
                <w:szCs w:val="22"/>
              </w:rPr>
              <w:t>osition</w:t>
            </w:r>
            <w:r w:rsidRPr="00DC6864">
              <w:rPr>
                <w:snapToGrid w:val="0"/>
                <w:sz w:val="22"/>
                <w:szCs w:val="22"/>
              </w:rPr>
              <w:t xml:space="preserve"> 2019/20:173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A471FDC" w14:textId="77777777" w:rsidR="00981EC5" w:rsidRPr="004A4DC5" w:rsidRDefault="00981EC5" w:rsidP="00BC34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E4721A3" w14:textId="77777777" w:rsidR="00BC34BD" w:rsidRPr="007E5317" w:rsidRDefault="00BC34BD" w:rsidP="00BC34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>Ärendet bordlades.</w:t>
            </w:r>
          </w:p>
          <w:p w14:paraId="6AD3C0DF" w14:textId="3DACFF53" w:rsidR="00DC6864" w:rsidRPr="00013261" w:rsidRDefault="00DC6864" w:rsidP="00BC34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981EC5">
        <w:tc>
          <w:tcPr>
            <w:tcW w:w="567" w:type="dxa"/>
          </w:tcPr>
          <w:p w14:paraId="4053803A" w14:textId="6FFD40DF" w:rsidR="00D52626" w:rsidRPr="00477C9F" w:rsidRDefault="00BC34BD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D52626"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B" w14:textId="3C99E7B6" w:rsidR="00D52626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</w:t>
            </w:r>
            <w:r w:rsidR="00BA4A28"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 w:rsidR="00955E76">
              <w:rPr>
                <w:snapToGrid w:val="0"/>
                <w:sz w:val="22"/>
                <w:szCs w:val="22"/>
              </w:rPr>
              <w:t>2</w:t>
            </w:r>
            <w:r w:rsidR="00BA4A28">
              <w:rPr>
                <w:snapToGrid w:val="0"/>
                <w:sz w:val="22"/>
                <w:szCs w:val="22"/>
              </w:rPr>
              <w:t>1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BC34BD">
              <w:rPr>
                <w:snapToGrid w:val="0"/>
                <w:sz w:val="22"/>
                <w:szCs w:val="22"/>
              </w:rPr>
              <w:t>2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981EC5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0BB9D33F" w:rsidR="0096348C" w:rsidRPr="007615A5" w:rsidRDefault="00981E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8271A1">
              <w:br w:type="page"/>
            </w:r>
            <w:r w:rsidR="0096348C" w:rsidRPr="007615A5">
              <w:rPr>
                <w:sz w:val="22"/>
                <w:szCs w:val="22"/>
              </w:rPr>
              <w:t>Vid protokollet</w:t>
            </w:r>
          </w:p>
          <w:p w14:paraId="3BEC0C9F" w14:textId="140EEC64" w:rsidR="0013426B" w:rsidRPr="007615A5" w:rsidRDefault="0013426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lastRenderedPageBreak/>
              <w:t>Justera</w:t>
            </w:r>
            <w:r w:rsidR="00981EC5">
              <w:rPr>
                <w:sz w:val="22"/>
                <w:szCs w:val="22"/>
              </w:rPr>
              <w:t>t 2020-09-24</w:t>
            </w:r>
          </w:p>
          <w:p w14:paraId="40538055" w14:textId="292858A9" w:rsidR="00FD13A3" w:rsidRPr="00477C9F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</w:t>
            </w:r>
            <w:r w:rsidR="0013426B" w:rsidRPr="007615A5">
              <w:rPr>
                <w:sz w:val="22"/>
                <w:szCs w:val="22"/>
              </w:rPr>
              <w:t>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lastRenderedPageBreak/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813E90" w14:paraId="37BE4FA2" w14:textId="77777777" w:rsidTr="00813E90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AC5091" w14:textId="77777777" w:rsidR="00813E90" w:rsidRDefault="00813E90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299BBD8B" w14:textId="77777777" w:rsidR="00813E90" w:rsidRDefault="00813E90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6C34281" w14:textId="77777777" w:rsidR="00813E90" w:rsidRDefault="00813E90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2020-09-09)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1BDB33DF" w14:textId="77777777" w:rsidR="00813E90" w:rsidRDefault="00813E90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3619FCB" w14:textId="77777777" w:rsidR="00813E90" w:rsidRDefault="00813E90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133C07EA" w14:textId="77777777" w:rsidR="00813E90" w:rsidRDefault="00813E90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01085555" w14:textId="1A998A8D" w:rsidR="00813E90" w:rsidRDefault="00813E90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2020/21:2</w:t>
            </w:r>
          </w:p>
        </w:tc>
      </w:tr>
      <w:tr w:rsidR="00813E90" w14:paraId="5027D03A" w14:textId="77777777" w:rsidTr="00813E90"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1C4B5" w14:textId="77777777" w:rsidR="00813E90" w:rsidRDefault="00813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E4244E" w14:textId="77777777" w:rsidR="00813E90" w:rsidRDefault="00813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181EE" w14:textId="10F9D5F4" w:rsidR="00813E90" w:rsidRDefault="00813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B31D34">
              <w:rPr>
                <w:sz w:val="20"/>
              </w:rPr>
              <w:t>2-3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246C6" w14:textId="24586E47" w:rsidR="00813E90" w:rsidRDefault="00813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B31D34">
              <w:rPr>
                <w:sz w:val="20"/>
              </w:rPr>
              <w:t>4-8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92066E" w14:textId="0F64F2CE" w:rsidR="00813E90" w:rsidRDefault="00813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0D5E09" w14:textId="77777777" w:rsidR="00813E90" w:rsidRDefault="00813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D6252" w14:textId="77777777" w:rsidR="00813E90" w:rsidRDefault="00813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11E916" w14:textId="77777777" w:rsidR="00813E90" w:rsidRDefault="00813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813E90" w14:paraId="59DB9E21" w14:textId="77777777" w:rsidTr="00813E90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6C15BE" w14:textId="77777777" w:rsidR="00813E90" w:rsidRDefault="00813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AD73E" w14:textId="77777777" w:rsidR="00813E90" w:rsidRDefault="00813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70285D" w14:textId="77777777" w:rsidR="00813E90" w:rsidRDefault="00813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C92C29" w14:textId="77777777" w:rsidR="00813E90" w:rsidRDefault="00813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AFF976" w14:textId="77777777" w:rsidR="00813E90" w:rsidRDefault="00813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01F22C" w14:textId="77777777" w:rsidR="00813E90" w:rsidRDefault="00813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42E57" w14:textId="77777777" w:rsidR="00813E90" w:rsidRDefault="00813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62ADD4" w14:textId="77777777" w:rsidR="00813E90" w:rsidRDefault="00813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358E9" w14:textId="77777777" w:rsidR="00813E90" w:rsidRDefault="00813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66B3A5" w14:textId="77777777" w:rsidR="00813E90" w:rsidRDefault="00813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0681FB" w14:textId="77777777" w:rsidR="00813E90" w:rsidRDefault="00813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B54723" w14:textId="77777777" w:rsidR="00813E90" w:rsidRDefault="00813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76D218" w14:textId="77777777" w:rsidR="00813E90" w:rsidRDefault="00813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66CE65" w14:textId="77777777" w:rsidR="00813E90" w:rsidRDefault="00813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08ACD8" w14:textId="77777777" w:rsidR="00813E90" w:rsidRDefault="00813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B31D34" w14:paraId="7AD3FFE1" w14:textId="77777777" w:rsidTr="00813E90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E32A6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A0244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5BD20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546F8" w14:textId="662D176C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089D6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4A63E" w14:textId="1BF0B616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A67A7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71DF3" w14:textId="03E887D9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DA88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0526B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6C9DC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AC17B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D6D3D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4AA2F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18B90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1D34" w14:paraId="10DFA020" w14:textId="77777777" w:rsidTr="00813E90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0C6296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2ED41C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F1D1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8A8E1" w14:textId="6AE88231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3A44C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A218" w14:textId="7C8638BD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4C2F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47C45" w14:textId="5DC929C3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02AB3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2E162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D239A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8ADC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F170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3586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B155E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1D34" w14:paraId="59D65E47" w14:textId="77777777" w:rsidTr="00813E90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0EB188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BD9A4E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56B64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5B8FC" w14:textId="74D78A95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69DB3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A322" w14:textId="443BA731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B37A6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D584" w14:textId="4D7091BE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5E651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A891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C6ECF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3D483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9336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E7E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0360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31D34" w14:paraId="673C1CC9" w14:textId="77777777" w:rsidTr="00813E90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EBB2EC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Marta Obminska (M)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3BB524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02C3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3E721" w14:textId="0BEC6ED8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6B33B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BAE5" w14:textId="3F89D872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CC293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16401" w14:textId="3E7B5B7F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7C11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5BD6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FB68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9661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D9A8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9FABE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5167B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31D34" w14:paraId="40D0C8B2" w14:textId="77777777" w:rsidTr="00813E90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93C64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E74FD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ACB47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53390" w14:textId="0864F990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8142D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AB54C" w14:textId="2641587E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A123B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314E" w14:textId="37C06B96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26F4E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4C174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E48DE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E62A9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BCA88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94C7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97A2D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31D34" w14:paraId="346F1BD4" w14:textId="77777777" w:rsidTr="00813E90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B01EEC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9EF770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743E6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4C1F1" w14:textId="24C6B96B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3043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561E4" w14:textId="33ECB3C3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42B7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4CFC" w14:textId="7D1AF8D3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59B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67EC8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A7F79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FD01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EE41C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1CA5C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EA23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31D34" w14:paraId="19535AA8" w14:textId="77777777" w:rsidTr="00813E90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8B6910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A4481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303D1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6BF9" w14:textId="76C408DF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23D2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00C94" w14:textId="1AB91F73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F42B6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F1BC2" w14:textId="0410697E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9A93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BC9C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6AA41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E4392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32E94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EA4E1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81FA9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31D34" w14:paraId="1462A6C2" w14:textId="77777777" w:rsidTr="00813E90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C9A4B7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0D779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71261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8C96A" w14:textId="59954C65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A780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1A0" w14:textId="4AF84FED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85C79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7463" w14:textId="4428B7B6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B922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4058C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AE8B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C670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9C84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34805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E061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31D34" w14:paraId="72A94336" w14:textId="77777777" w:rsidTr="00813E90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A418D3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5920E8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03E58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9C8D" w14:textId="4FA0A26C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73E4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9AD0" w14:textId="331F0613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8051C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90492" w14:textId="10B5F42A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4979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CB181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4FCC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05D9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2D45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AAF4C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3BA92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1D34" w14:paraId="0731E1D5" w14:textId="77777777" w:rsidTr="00813E90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845617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E7AAB8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F9B6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7CAF" w14:textId="172C74C6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FF694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35DAA" w14:textId="4838CB9D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D0AB0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FEA2A" w14:textId="15C04D0C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71A35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51FF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78F75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6407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5495D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C797D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57E5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31D34" w14:paraId="279C7699" w14:textId="77777777" w:rsidTr="00813E90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B1629A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206697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94FC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5134" w14:textId="3D4F5139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40093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C238" w14:textId="45E80F2A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CEBC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8EDD2" w14:textId="04D8FEAB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85DDD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5D98D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D023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8A75C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92353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D1C1E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C7335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31D34" w14:paraId="42A4F3C2" w14:textId="77777777" w:rsidTr="00813E90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7E83DB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952BD8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FDBA7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A7BE0" w14:textId="26EBD106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EA90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3E7" w14:textId="729AA2E2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4AA99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175B7" w14:textId="4739E0CA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DC7EB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B656C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E563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2B1E6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FA176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350F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A70C4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31D34" w14:paraId="557C8E9C" w14:textId="77777777" w:rsidTr="00813E90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282A2D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E6CBE1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82DCF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24B72" w14:textId="3FBE9A70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527CF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1068" w14:textId="3167B622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3484F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9F96E" w14:textId="51B87D7C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DF2E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C90B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582F6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FAA6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7FA1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E2EB5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2D330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1D34" w14:paraId="7D78E5F6" w14:textId="77777777" w:rsidTr="00813E90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77DD07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670DAA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40E79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BF805" w14:textId="0E378A90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6BD45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7D7A9" w14:textId="72C2FDE8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92ED5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68350" w14:textId="6CD0275D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570C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500A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B39AA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02B24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3E2A4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A69E6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587F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1D34" w14:paraId="6E75559D" w14:textId="77777777" w:rsidTr="00813E90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1B08CD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2D72D3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AADAB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5489F" w14:textId="03CB81EB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FE1E4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9B169" w14:textId="3D93990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CADC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E18DE" w14:textId="4E699CB5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C9FF1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0A93C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9291E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B3C93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BF56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C2613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D8CF5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1D34" w14:paraId="0D127BE8" w14:textId="77777777" w:rsidTr="00813E90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2543C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46405D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FCF7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846A7" w14:textId="3143D26A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53FB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17974" w14:textId="6262832C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5CF7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44A04" w14:textId="7F4B3B31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876EF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95D9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C9CAC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291C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CDA9B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586E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51FF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1D34" w14:paraId="2CC8FF57" w14:textId="77777777" w:rsidTr="00813E90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825B6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B73F6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6AB9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2A8E" w14:textId="11EBEF46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39EA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2A5EA" w14:textId="784F22D2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3EF07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5C466" w14:textId="6C21D632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C4343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42BF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7852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C0F3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0F7FA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1986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DEC23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1D34" w14:paraId="485A2FE7" w14:textId="77777777" w:rsidTr="00813E90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F87390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35AE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609F0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7F8BA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EEC8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E4832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48253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89406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9D46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39E8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4AF3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4C08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C9D22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4ED1A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8F0CA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1D34" w14:paraId="09248EAA" w14:textId="77777777" w:rsidTr="00813E90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EC8570" w14:textId="77777777" w:rsidR="00B31D34" w:rsidRDefault="00B31D34" w:rsidP="00B31D3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7EF54" w14:textId="2346FDD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55AF5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F4325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FA9A0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B2808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B8AA1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2684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C829A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B0FF6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004D1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5A576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977AF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149EB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D91F1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1D34" w14:paraId="1DE2900E" w14:textId="77777777" w:rsidTr="00813E90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1C781" w14:textId="77777777" w:rsidR="00B31D34" w:rsidRDefault="00B31D34" w:rsidP="00B31D3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F7F19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BB6C1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EC754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1CAB7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A939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A1E9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235F2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6322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40C2F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43214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FC49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6040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14819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7C08C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1D34" w14:paraId="7082A41F" w14:textId="77777777" w:rsidTr="00B31D34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BD30B8" w14:textId="77777777" w:rsidR="00B31D34" w:rsidRDefault="00B31D34" w:rsidP="00B31D3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CF32" w14:textId="3816A1D1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8E87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90F5" w14:textId="574AAAF0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DE85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7426" w14:textId="54C61926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DBBDC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CA988" w14:textId="2CFF2F4B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0B29A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A2DF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388D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6A8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45846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B6F57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B2476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1D34" w14:paraId="0B503AE3" w14:textId="77777777" w:rsidTr="00813E90"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DF309F" w14:textId="77777777" w:rsidR="00B31D34" w:rsidRDefault="00B31D34" w:rsidP="00B31D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592B3D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C9714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C4E3" w14:textId="2E22979F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2496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6C88" w14:textId="668CA096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24F61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C425D" w14:textId="2CBE5ADC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AA2A8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EDBB2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F459C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E3496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419D6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FFB2F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42F1E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1D34" w14:paraId="4B25013F" w14:textId="77777777" w:rsidTr="00813E90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EFD7A8" w14:textId="77777777" w:rsidR="00B31D34" w:rsidRDefault="00B31D34" w:rsidP="00B31D3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30FC8E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5BA17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CA69" w14:textId="001F8B14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217FB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B8FF" w14:textId="3BF98DCF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BED0D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BA1B" w14:textId="26660285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61FF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5325B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81CF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5B73E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3A595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419B9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BAAD2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1D34" w14:paraId="330FB50E" w14:textId="77777777" w:rsidTr="00813E90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DA840" w14:textId="77777777" w:rsidR="00B31D34" w:rsidRDefault="00B31D34" w:rsidP="00B31D3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C7B56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47526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F03A8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F721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A88C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2CA90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1EFFE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0E2E0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C921A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DCA69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AE541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B08C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6E511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A0E7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1D34" w14:paraId="5A78518A" w14:textId="77777777" w:rsidTr="00813E90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A1ACBA" w14:textId="77777777" w:rsidR="00B31D34" w:rsidRDefault="00B31D34" w:rsidP="00B31D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C692F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C159B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9381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9E8A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71CCD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8CA4C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5C00B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53857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5359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D4CD6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95680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86582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138E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F492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1D34" w14:paraId="08D1FDFB" w14:textId="77777777" w:rsidTr="00813E90"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DD066E" w14:textId="77777777" w:rsidR="00B31D34" w:rsidRDefault="00B31D34" w:rsidP="00B31D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C87FF" w14:textId="157309D0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A19E8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08BB6" w14:textId="55272959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81F5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280B9" w14:textId="6FC20694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288D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7FEB" w14:textId="3BD0EDF4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13EB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E508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2266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6943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10C0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A4E52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B7EF3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1D34" w14:paraId="55EE7835" w14:textId="77777777" w:rsidTr="00813E90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094785" w14:textId="77777777" w:rsidR="00B31D34" w:rsidRDefault="00B31D34" w:rsidP="00B31D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09A224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E1D6A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B3949" w14:textId="5A6A262E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6DD3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F1C5A" w14:textId="01834771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ADB1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74907" w14:textId="1E4EE0D5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95056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AEF6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3E44B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9CB51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9B381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FD82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2D0F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1D34" w14:paraId="57F789CD" w14:textId="77777777" w:rsidTr="00813E90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866857" w14:textId="77777777" w:rsidR="00B31D34" w:rsidRDefault="00B31D34" w:rsidP="00B31D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9857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0710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DD944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4C145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75D6B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79430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C9F65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DB1A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71F3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D5AB5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DAD05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3556F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15B25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2496C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1D34" w14:paraId="7DE733BB" w14:textId="77777777" w:rsidTr="00813E90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6E67F2" w14:textId="77777777" w:rsidR="00B31D34" w:rsidRDefault="00B31D34" w:rsidP="00B31D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8D05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CFE6A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8FD41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86ACC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5F930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818D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D344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0B7C3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68896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2A6AE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1FED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A237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5C6A9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32173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1D34" w14:paraId="74C83A89" w14:textId="77777777" w:rsidTr="00813E90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B88FE9" w14:textId="77777777" w:rsidR="00B31D34" w:rsidRDefault="00B31D34" w:rsidP="00B31D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5A49A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8824F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BECC9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7BDEC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FDF2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40661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58C6F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45F5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945C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446C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AA326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C052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BE99F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E5ED0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1D34" w14:paraId="52BACD81" w14:textId="77777777" w:rsidTr="00813E90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7A860B" w14:textId="77777777" w:rsidR="00B31D34" w:rsidRDefault="00B31D34" w:rsidP="00B31D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5199B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1F56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2D96A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BA08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AEEE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FBB1F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A8C39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23921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67955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A3A0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6DA43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00B77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4A6E1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2C6A0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1D34" w14:paraId="285474D7" w14:textId="77777777" w:rsidTr="00813E90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6A9E7C" w14:textId="77777777" w:rsidR="00B31D34" w:rsidRDefault="00B31D34" w:rsidP="00B31D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E5F9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93CA6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8992D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92A44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74128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55D3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65A2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FB392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8B8F6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C95CD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BAA8B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84DD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8017A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D9471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1D34" w14:paraId="0F50D61D" w14:textId="77777777" w:rsidTr="00813E90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32203" w14:textId="77777777" w:rsidR="00B31D34" w:rsidRDefault="00B31D34" w:rsidP="00B31D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CB8FD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18AF7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0364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7EF1E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D18EE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43CC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F9AB7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1B66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E562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EA576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E76F0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8B37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6F0A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283A4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1D34" w14:paraId="4C389742" w14:textId="77777777" w:rsidTr="00813E90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32DE78" w14:textId="77777777" w:rsidR="00B31D34" w:rsidRDefault="00B31D34" w:rsidP="00B31D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D6374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4C62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80D05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81BE1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2873D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B1CC8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F49B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B0E0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58805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01164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8009E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C9EB1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B85A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3C8B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1D34" w14:paraId="1CB2290F" w14:textId="77777777" w:rsidTr="00813E90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0F9512" w14:textId="77777777" w:rsidR="00B31D34" w:rsidRDefault="00B31D34" w:rsidP="00B31D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6A211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2770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9D58C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217E1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D92B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A3CEF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06F77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135D8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B8500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0933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FA5D9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31C7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5EC2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40C8B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1D34" w14:paraId="7398292E" w14:textId="77777777" w:rsidTr="00813E90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DDE1F6" w14:textId="77777777" w:rsidR="00B31D34" w:rsidRDefault="00B31D34" w:rsidP="00B31D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9F70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B7C4E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C9666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2ADA3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BECE0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B4316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98A9F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141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7ECFF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B913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7B77C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708FB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06577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16FBB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1D34" w14:paraId="08A7A4CD" w14:textId="77777777" w:rsidTr="00813E90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70B828" w14:textId="77777777" w:rsidR="00B31D34" w:rsidRDefault="00B31D34" w:rsidP="00B31D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5A67C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08F40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90E6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78AC4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3586B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3EB31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2AD56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0A3B9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59DD6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0C56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700CE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B634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8D1CA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5179D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1D34" w14:paraId="55E36D63" w14:textId="77777777" w:rsidTr="00813E90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69F9E2" w14:textId="77777777" w:rsidR="00B31D34" w:rsidRDefault="00B31D34" w:rsidP="00B31D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4096C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A6885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B2ED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E446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6116B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145B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C2C6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0E5FE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26B9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E8529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75CC5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DA77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FEC76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F2D8D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1D34" w14:paraId="641C639F" w14:textId="77777777" w:rsidTr="00813E90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E85B3D" w14:textId="77777777" w:rsidR="00B31D34" w:rsidRDefault="00B31D34" w:rsidP="00B31D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F8B2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8DB8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6A980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95A7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EEC6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0A3B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C4D47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D8073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8594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7BBF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22754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B8C4B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FDBA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F924D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1D34" w14:paraId="763A3F09" w14:textId="77777777" w:rsidTr="00813E90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26A7D3" w14:textId="77777777" w:rsidR="00B31D34" w:rsidRDefault="00B31D34" w:rsidP="00B31D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1140E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B4517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63B53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ED34B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C38D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FA39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3C3F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E0B4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2C7C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97BC0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D1B09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32180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927CD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F0C9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1D34" w14:paraId="050EF0D8" w14:textId="77777777" w:rsidTr="00813E90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12B64" w14:textId="77777777" w:rsidR="00B31D34" w:rsidRDefault="00B31D34" w:rsidP="00B31D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A5D30" w14:textId="6F8B646C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EDAD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BED9F" w14:textId="6A240EB6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DC8D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0DBA" w14:textId="351462EE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5FC1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3805" w14:textId="7D39FFB9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BE78B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E7D2A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47A8B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E882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9E0B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4D0A1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9903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1D34" w14:paraId="536A2414" w14:textId="77777777" w:rsidTr="00813E90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3A3F66" w14:textId="77777777" w:rsidR="00B31D34" w:rsidRDefault="00B31D34" w:rsidP="00B31D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F6FC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5ED98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8EE6E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FE8DF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596F7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6769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4ED59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2771B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FFF61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50B65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315C2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674E3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F1843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761E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1D34" w14:paraId="1198753A" w14:textId="77777777" w:rsidTr="00813E90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F70289" w14:textId="77777777" w:rsidR="00B31D34" w:rsidRDefault="00B31D34" w:rsidP="00B31D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9117F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F2CE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F8F1E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25A46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E0A51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EABEE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8F85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B4CA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06A32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6DE93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8225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EAFFD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261FD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60206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1D34" w14:paraId="4A585C63" w14:textId="77777777" w:rsidTr="00813E90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D5EBC4" w14:textId="77777777" w:rsidR="00B31D34" w:rsidRDefault="00B31D34" w:rsidP="00B31D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292CC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678B8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21829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5DD9F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3F8D9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E7FBC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4683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8C2B1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1D57F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830C4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3C1EB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31CF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A9915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8E05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1D34" w14:paraId="038EF239" w14:textId="77777777" w:rsidTr="00813E90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DD247F" w14:textId="77777777" w:rsidR="00B31D34" w:rsidRDefault="00B31D34" w:rsidP="00B31D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DF081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2F0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60E25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97AAE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4BDD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F3147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26262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53187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9DF68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910A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51AEE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6DE53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BE307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16B52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1D34" w14:paraId="0408DAB3" w14:textId="77777777" w:rsidTr="00813E90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EF287C" w14:textId="77777777" w:rsidR="00B31D34" w:rsidRDefault="00B31D34" w:rsidP="00B31D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0E43A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7458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FD68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5436A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2209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E75A8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48552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B8C14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CDAF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7411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55A36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9FA4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2F7C5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82C51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1D34" w14:paraId="4E836733" w14:textId="77777777" w:rsidTr="00813E90">
        <w:trPr>
          <w:gridBefore w:val="1"/>
          <w:wBefore w:w="8" w:type="dxa"/>
          <w:trHeight w:val="263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BAAC23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  <w:tcBorders>
              <w:top w:val="nil"/>
              <w:left w:val="nil"/>
              <w:bottom w:val="nil"/>
              <w:right w:val="nil"/>
            </w:tcBorders>
            <w:hideMark/>
          </w:tcPr>
          <w:p w14:paraId="2E6AB3E0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31D34" w14:paraId="627C60DE" w14:textId="77777777" w:rsidTr="00813E90">
        <w:trPr>
          <w:gridBefore w:val="1"/>
          <w:wBefore w:w="8" w:type="dxa"/>
          <w:trHeight w:val="26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21AECAA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  <w:tcBorders>
              <w:top w:val="nil"/>
              <w:left w:val="nil"/>
              <w:bottom w:val="nil"/>
              <w:right w:val="nil"/>
            </w:tcBorders>
            <w:hideMark/>
          </w:tcPr>
          <w:p w14:paraId="7DF60720" w14:textId="77777777" w:rsidR="00B31D34" w:rsidRDefault="00B31D34" w:rsidP="00B31D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13261"/>
    <w:rsid w:val="00020592"/>
    <w:rsid w:val="000345BF"/>
    <w:rsid w:val="0003470E"/>
    <w:rsid w:val="00037EDF"/>
    <w:rsid w:val="000410F7"/>
    <w:rsid w:val="000416B9"/>
    <w:rsid w:val="0005450C"/>
    <w:rsid w:val="000700C4"/>
    <w:rsid w:val="00084FFF"/>
    <w:rsid w:val="000A10F5"/>
    <w:rsid w:val="000A4BCF"/>
    <w:rsid w:val="000A7D87"/>
    <w:rsid w:val="000B4B17"/>
    <w:rsid w:val="000B7C05"/>
    <w:rsid w:val="000D4D83"/>
    <w:rsid w:val="000E10DC"/>
    <w:rsid w:val="000E6D49"/>
    <w:rsid w:val="000F448B"/>
    <w:rsid w:val="00100B80"/>
    <w:rsid w:val="00120821"/>
    <w:rsid w:val="00126123"/>
    <w:rsid w:val="00133B7E"/>
    <w:rsid w:val="0013426B"/>
    <w:rsid w:val="00161AA6"/>
    <w:rsid w:val="00165461"/>
    <w:rsid w:val="001828F2"/>
    <w:rsid w:val="001A1578"/>
    <w:rsid w:val="001D766E"/>
    <w:rsid w:val="001E1FAC"/>
    <w:rsid w:val="002174A8"/>
    <w:rsid w:val="00236A17"/>
    <w:rsid w:val="002373C0"/>
    <w:rsid w:val="00240D9B"/>
    <w:rsid w:val="002544E0"/>
    <w:rsid w:val="00261EBD"/>
    <w:rsid w:val="002624FF"/>
    <w:rsid w:val="00263A2E"/>
    <w:rsid w:val="00267572"/>
    <w:rsid w:val="0027450B"/>
    <w:rsid w:val="00275CD2"/>
    <w:rsid w:val="00277F25"/>
    <w:rsid w:val="002862E1"/>
    <w:rsid w:val="00294DCB"/>
    <w:rsid w:val="00296D10"/>
    <w:rsid w:val="002A04AD"/>
    <w:rsid w:val="002A6ADE"/>
    <w:rsid w:val="002B51DB"/>
    <w:rsid w:val="002D0E4D"/>
    <w:rsid w:val="002D2AB5"/>
    <w:rsid w:val="002E3221"/>
    <w:rsid w:val="002F284C"/>
    <w:rsid w:val="003075B8"/>
    <w:rsid w:val="00342116"/>
    <w:rsid w:val="00360479"/>
    <w:rsid w:val="00394192"/>
    <w:rsid w:val="003952A4"/>
    <w:rsid w:val="0039591D"/>
    <w:rsid w:val="003A48EB"/>
    <w:rsid w:val="003A729A"/>
    <w:rsid w:val="003C73F9"/>
    <w:rsid w:val="003E1AE3"/>
    <w:rsid w:val="003E3027"/>
    <w:rsid w:val="003F2270"/>
    <w:rsid w:val="00401656"/>
    <w:rsid w:val="0041089F"/>
    <w:rsid w:val="00412359"/>
    <w:rsid w:val="0041580F"/>
    <w:rsid w:val="004206DB"/>
    <w:rsid w:val="00446353"/>
    <w:rsid w:val="00454E3F"/>
    <w:rsid w:val="00477C9F"/>
    <w:rsid w:val="004B2106"/>
    <w:rsid w:val="004B6D8F"/>
    <w:rsid w:val="004C5D4F"/>
    <w:rsid w:val="004C7964"/>
    <w:rsid w:val="004F1B55"/>
    <w:rsid w:val="004F3CB5"/>
    <w:rsid w:val="004F680C"/>
    <w:rsid w:val="0050040F"/>
    <w:rsid w:val="005012C3"/>
    <w:rsid w:val="00502075"/>
    <w:rsid w:val="00506ACC"/>
    <w:rsid w:val="005108E6"/>
    <w:rsid w:val="00525C17"/>
    <w:rsid w:val="00577B92"/>
    <w:rsid w:val="00581568"/>
    <w:rsid w:val="00586400"/>
    <w:rsid w:val="005C1541"/>
    <w:rsid w:val="005C2F5F"/>
    <w:rsid w:val="005E28B9"/>
    <w:rsid w:val="005E439C"/>
    <w:rsid w:val="005E614D"/>
    <w:rsid w:val="00612FF5"/>
    <w:rsid w:val="00614737"/>
    <w:rsid w:val="006503A2"/>
    <w:rsid w:val="006600BC"/>
    <w:rsid w:val="006A151D"/>
    <w:rsid w:val="006A511D"/>
    <w:rsid w:val="006B151B"/>
    <w:rsid w:val="006B7B0C"/>
    <w:rsid w:val="006C21FA"/>
    <w:rsid w:val="006D3126"/>
    <w:rsid w:val="00723D66"/>
    <w:rsid w:val="00726EE5"/>
    <w:rsid w:val="007421F4"/>
    <w:rsid w:val="00750FF0"/>
    <w:rsid w:val="007615A5"/>
    <w:rsid w:val="00767BDA"/>
    <w:rsid w:val="00783D2C"/>
    <w:rsid w:val="00787586"/>
    <w:rsid w:val="007B0C0A"/>
    <w:rsid w:val="007C3CCC"/>
    <w:rsid w:val="007F39BF"/>
    <w:rsid w:val="007F6B0D"/>
    <w:rsid w:val="00800B4D"/>
    <w:rsid w:val="00813E90"/>
    <w:rsid w:val="0082137B"/>
    <w:rsid w:val="008253F4"/>
    <w:rsid w:val="008271A1"/>
    <w:rsid w:val="00834B38"/>
    <w:rsid w:val="008557FA"/>
    <w:rsid w:val="00873A1C"/>
    <w:rsid w:val="00875CAD"/>
    <w:rsid w:val="008808A5"/>
    <w:rsid w:val="008C2E2A"/>
    <w:rsid w:val="008E3B73"/>
    <w:rsid w:val="008F4D68"/>
    <w:rsid w:val="00902D69"/>
    <w:rsid w:val="00906C2D"/>
    <w:rsid w:val="00937BF3"/>
    <w:rsid w:val="00937E3A"/>
    <w:rsid w:val="00944199"/>
    <w:rsid w:val="00946978"/>
    <w:rsid w:val="0094714D"/>
    <w:rsid w:val="009474C4"/>
    <w:rsid w:val="00953843"/>
    <w:rsid w:val="00955E76"/>
    <w:rsid w:val="0096348C"/>
    <w:rsid w:val="00973D8B"/>
    <w:rsid w:val="00976307"/>
    <w:rsid w:val="009815DB"/>
    <w:rsid w:val="00981EC5"/>
    <w:rsid w:val="009900A1"/>
    <w:rsid w:val="009A3E81"/>
    <w:rsid w:val="009A68FE"/>
    <w:rsid w:val="009B0A01"/>
    <w:rsid w:val="009C3BE7"/>
    <w:rsid w:val="009C51B0"/>
    <w:rsid w:val="009D1BB5"/>
    <w:rsid w:val="009F61A0"/>
    <w:rsid w:val="009F6E99"/>
    <w:rsid w:val="00A129A0"/>
    <w:rsid w:val="00A12FFD"/>
    <w:rsid w:val="00A151D3"/>
    <w:rsid w:val="00A258F2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464E"/>
    <w:rsid w:val="00AA5BE7"/>
    <w:rsid w:val="00AC2BE8"/>
    <w:rsid w:val="00AD797B"/>
    <w:rsid w:val="00AF7C8D"/>
    <w:rsid w:val="00B15788"/>
    <w:rsid w:val="00B31D34"/>
    <w:rsid w:val="00B54D41"/>
    <w:rsid w:val="00B56452"/>
    <w:rsid w:val="00B6245C"/>
    <w:rsid w:val="00B64A91"/>
    <w:rsid w:val="00B74AFA"/>
    <w:rsid w:val="00B9203B"/>
    <w:rsid w:val="00B95494"/>
    <w:rsid w:val="00BA4A28"/>
    <w:rsid w:val="00BA5688"/>
    <w:rsid w:val="00BC34BD"/>
    <w:rsid w:val="00BD41E4"/>
    <w:rsid w:val="00BE0742"/>
    <w:rsid w:val="00BF659D"/>
    <w:rsid w:val="00BF6D6B"/>
    <w:rsid w:val="00C12E4C"/>
    <w:rsid w:val="00C30867"/>
    <w:rsid w:val="00C35889"/>
    <w:rsid w:val="00C468A5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D4CA0"/>
    <w:rsid w:val="00D27984"/>
    <w:rsid w:val="00D44270"/>
    <w:rsid w:val="00D52626"/>
    <w:rsid w:val="00D67826"/>
    <w:rsid w:val="00D84771"/>
    <w:rsid w:val="00D93637"/>
    <w:rsid w:val="00D93C2E"/>
    <w:rsid w:val="00D96F98"/>
    <w:rsid w:val="00DA12E0"/>
    <w:rsid w:val="00DC0E6D"/>
    <w:rsid w:val="00DC58D9"/>
    <w:rsid w:val="00DC6864"/>
    <w:rsid w:val="00DD2D91"/>
    <w:rsid w:val="00DD2E3A"/>
    <w:rsid w:val="00DD7DC3"/>
    <w:rsid w:val="00DE0553"/>
    <w:rsid w:val="00DE2A0A"/>
    <w:rsid w:val="00DF23EB"/>
    <w:rsid w:val="00E33857"/>
    <w:rsid w:val="00E45D77"/>
    <w:rsid w:val="00E63EE4"/>
    <w:rsid w:val="00E66D19"/>
    <w:rsid w:val="00E67EBA"/>
    <w:rsid w:val="00E916EA"/>
    <w:rsid w:val="00E92A77"/>
    <w:rsid w:val="00EA7B53"/>
    <w:rsid w:val="00EC735D"/>
    <w:rsid w:val="00ED5D82"/>
    <w:rsid w:val="00F064EF"/>
    <w:rsid w:val="00F33C48"/>
    <w:rsid w:val="00F454FD"/>
    <w:rsid w:val="00F70370"/>
    <w:rsid w:val="00F814F6"/>
    <w:rsid w:val="00F85B64"/>
    <w:rsid w:val="00F97E87"/>
    <w:rsid w:val="00FA384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0e4b847-d454-401e-b238-4117b4f120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37B80B-C6FB-47A1-B076-31D800E91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2</TotalTime>
  <Pages>3</Pages>
  <Words>442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3</cp:revision>
  <cp:lastPrinted>2019-11-06T08:52:00Z</cp:lastPrinted>
  <dcterms:created xsi:type="dcterms:W3CDTF">2020-09-29T13:18:00Z</dcterms:created>
  <dcterms:modified xsi:type="dcterms:W3CDTF">2020-09-29T13:20:00Z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