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sdt>
      <w:sdtPr>
        <w:alias w:val="CC_Boilerplate_4"/>
        <w:tag w:val="CC_Boilerplate_4"/>
        <w:id w:val="-1644581176"/>
        <w:lock w:val="sdtLocked"/>
        <w:placeholder>
          <w:docPart w:val="E624EC1ECF84496489CA79A6DAF6ACFD"/>
        </w:placeholder>
        <w:text/>
      </w:sdtPr>
      <w:sdtEndPr/>
      <w:sdtContent>
        <w:p xmlns:w14="http://schemas.microsoft.com/office/word/2010/wordml" w:rsidRPr="002E148D" w:rsidR="00AF30DD" w:rsidP="002E148D" w:rsidRDefault="00AF30DD" w14:paraId="6C67684A" w14:textId="77777777">
          <w:pPr>
            <w:pStyle w:val="Rubrik1numrerat"/>
          </w:pPr>
          <w:r w:rsidRPr="002E148D">
            <w:t>Förslag till riksdagsbeslut</w:t>
          </w:r>
        </w:p>
      </w:sdtContent>
    </w:sdt>
    <w:sdt>
      <w:sdtPr>
        <w:alias w:val="Yrkande 1"/>
        <w:tag w:val="c7f59a89-ab36-4dcc-ab9c-596769e5ebf1"/>
        <w:id w:val="-86618962"/>
        <w:lock w:val="sdtLocked"/>
      </w:sdtPr>
      <w:sdtEndPr/>
      <w:sdtContent>
        <w:p xmlns:w14="http://schemas.microsoft.com/office/word/2010/wordml" w:rsidR="008100A0" w:rsidRDefault="008011E1" w14:paraId="18B9A33E" w14:textId="77777777">
          <w:pPr>
            <w:pStyle w:val="Frslagstext"/>
          </w:pPr>
          <w:r>
            <w:t>Riksdagen avslår proposition 2021/22:84 Sänkt energiskatt på bensin och diesel.</w:t>
          </w:r>
        </w:p>
      </w:sdtContent>
    </w:sdt>
    <w:sdt>
      <w:sdtPr>
        <w:alias w:val="Yrkande 2"/>
        <w:tag w:val="1dbbdf37-1130-464e-9111-a386facfbd39"/>
        <w:id w:val="-86618962"/>
        <w:lock w:val="sdtLocked"/>
      </w:sdtPr>
      <w:sdtEndPr/>
      <w:sdtContent>
        <w:p xmlns:w14="http://schemas.microsoft.com/office/word/2010/wordml" w:rsidR="008100A0" w:rsidRDefault="008011E1" w14:paraId="18B9A33E" w14:textId="77777777">
          <w:pPr>
            <w:pStyle w:val="Frslagstext"/>
          </w:pPr>
          <w:r>
            <w:t>Riksdagen ställer sig bakom det som anförs i motionen om att regeringen skyndsamt ska återkomma med förslag på ytterligare styrmedel som minskar utsläppen från transportsektorn för att Sverige ska kunna nå etappmålet för inrikes transporter och tillkännager detta för regeringen.</w:t>
          </w:r>
        </w:p>
      </w:sdtContent>
    </w:sdt>
    <w:sdt>
      <w:sdtPr>
        <w:alias w:val="Yrkande 3"/>
        <w:tag w:val="2ab3ea27-00f3-48e2-b967-4aa6cba05b15"/>
        <w:id w:val="-86618962"/>
        <w:lock w:val="sdtLocked"/>
      </w:sdtPr>
      <w:sdtEndPr/>
      <w:sdtContent>
        <w:p xmlns:w14="http://schemas.microsoft.com/office/word/2010/wordml" w:rsidR="008100A0" w:rsidRDefault="008011E1" w14:paraId="18B9A33E" w14:textId="77777777">
          <w:pPr>
            <w:pStyle w:val="Frslagstext"/>
          </w:pPr>
          <w:r>
            <w:t>Riksdagen ställer sig bakom det som anförs i motionen om att regeringen skyndsamt ska återkomma med ett kompensatoriskt riktat stödsystem till människor i de delar av landet där det inte finns något alternativ till bilen och som drabbats hårdast av de höga bränslepriserna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2FAF15D3E6247EDBE49076371853739"/>
        </w:placeholder>
        <w:text/>
      </w:sdtPr>
      <w:sdtEndPr/>
      <w:sdtContent>
        <w:p xmlns:w14="http://schemas.microsoft.com/office/word/2010/wordml" w:rsidRPr="002E148D" w:rsidR="006D79C9" w:rsidP="002E148D" w:rsidRDefault="00836AAB" w14:paraId="0F8A0AE7" w14:textId="77777777">
          <w:pPr>
            <w:pStyle w:val="Rubrik1numrerat"/>
          </w:pPr>
          <w:r w:rsidRPr="002E148D">
            <w:t>Inledning</w:t>
          </w:r>
        </w:p>
      </w:sdtContent>
    </w:sdt>
    <w:p xmlns:w14="http://schemas.microsoft.com/office/word/2010/wordml" w:rsidR="00BB6339" w:rsidP="008E0FE2" w:rsidRDefault="00A63141" w14:paraId="3DD0FAAA" w14:textId="5D805F47">
      <w:pPr>
        <w:pStyle w:val="Normalutanindragellerluft"/>
      </w:pPr>
      <w:r>
        <w:t>Regeringen har återkommit till riksdagen med ett förslag på sänkt energiskatt på bensin och diese</w:t>
      </w:r>
      <w:r w:rsidRPr="00A63141">
        <w:t>l så att priset vid pump sänks med 50 öre per liter</w:t>
      </w:r>
      <w:r>
        <w:t>, utifrån riksdagens tillkänna</w:t>
      </w:r>
      <w:r w:rsidR="002E148D">
        <w:softHyphen/>
      </w:r>
      <w:r>
        <w:t xml:space="preserve">givande därom. </w:t>
      </w:r>
      <w:r w:rsidRPr="00A63141">
        <w:t>Priset vid pump inkluderar både energiskatt och mervärdesskatt och för att priset vid pump ska sänkas med 50 öre per liter föreslås att energiskatten sänks med 40 öre per liter.</w:t>
      </w:r>
      <w:r w:rsidR="00883294">
        <w:t xml:space="preserve"> </w:t>
      </w:r>
      <w:r>
        <w:t xml:space="preserve">Vänsterpartiet konstaterar att </w:t>
      </w:r>
      <w:r w:rsidR="00883294">
        <w:t>regeringens förslag</w:t>
      </w:r>
      <w:r>
        <w:t xml:space="preserve"> är ett resultat av det budgetförslag</w:t>
      </w:r>
      <w:r w:rsidR="00883294">
        <w:t xml:space="preserve"> av M, S</w:t>
      </w:r>
      <w:r w:rsidR="00CC616A">
        <w:t>D</w:t>
      </w:r>
      <w:r w:rsidR="00883294">
        <w:t xml:space="preserve"> och K</w:t>
      </w:r>
      <w:r w:rsidR="00CC616A">
        <w:t>D</w:t>
      </w:r>
      <w:r>
        <w:t xml:space="preserve"> som riksdagen fattade beslut om </w:t>
      </w:r>
      <w:r w:rsidR="00883294">
        <w:t xml:space="preserve">i november 2021 </w:t>
      </w:r>
      <w:r>
        <w:t xml:space="preserve">och som Vänsterpartiet </w:t>
      </w:r>
      <w:r w:rsidR="005D3433">
        <w:t xml:space="preserve">inte </w:t>
      </w:r>
      <w:r>
        <w:t>stöder.</w:t>
      </w:r>
    </w:p>
    <w:p xmlns:w14="http://schemas.microsoft.com/office/word/2010/wordml" w:rsidRPr="002E148D" w:rsidR="00883294" w:rsidP="002E148D" w:rsidRDefault="00883294" w14:paraId="152D0ED2" w14:textId="77777777">
      <w:pPr>
        <w:pStyle w:val="Rubrik1numrerat"/>
      </w:pPr>
      <w:r w:rsidRPr="002E148D">
        <w:t>Negativa effekter av förslaget</w:t>
      </w:r>
    </w:p>
    <w:p xmlns:w14="http://schemas.microsoft.com/office/word/2010/wordml" w:rsidR="004B7AC3" w:rsidP="00883294" w:rsidRDefault="004579DE" w14:paraId="7C9E5791" w14:textId="20D4061B">
      <w:pPr>
        <w:pStyle w:val="Normalutanindragellerluft"/>
      </w:pPr>
      <w:r>
        <w:t>En del av det klimatpolitiska ramverk som med bred majoritet antogs av Sveriges riksdag 2017 är etappmålet för inrikes transporter. Etappmålet för inrikes</w:t>
      </w:r>
      <w:r w:rsidR="00A20DA7">
        <w:t xml:space="preserve"> </w:t>
      </w:r>
      <w:r>
        <w:t>transporter är att utsläppen från inrikes</w:t>
      </w:r>
      <w:r w:rsidR="00A20DA7">
        <w:t xml:space="preserve"> </w:t>
      </w:r>
      <w:r>
        <w:t>transporter (förutom flyg) ska minska med minst 70</w:t>
      </w:r>
      <w:r w:rsidR="001830C7">
        <w:t xml:space="preserve"> procent</w:t>
      </w:r>
      <w:r>
        <w:t xml:space="preserve"> till senast 2030, jämfört med 2010. Klimatmålet för inrikes</w:t>
      </w:r>
      <w:r w:rsidR="00A20DA7">
        <w:t xml:space="preserve"> </w:t>
      </w:r>
      <w:r>
        <w:t xml:space="preserve">transporter konkretiserar den </w:t>
      </w:r>
      <w:r>
        <w:lastRenderedPageBreak/>
        <w:t xml:space="preserve">tidigare politiska prioriteringen om att den svenska fordonsflottan ska vara </w:t>
      </w:r>
      <w:proofErr w:type="spellStart"/>
      <w:r>
        <w:t>fossil</w:t>
      </w:r>
      <w:r w:rsidR="002E148D">
        <w:softHyphen/>
      </w:r>
      <w:r>
        <w:t>oberoende</w:t>
      </w:r>
      <w:proofErr w:type="spellEnd"/>
      <w:r>
        <w:t xml:space="preserve"> till 2030.</w:t>
      </w:r>
    </w:p>
    <w:p xmlns:w14="http://schemas.microsoft.com/office/word/2010/wordml" w:rsidR="00883294" w:rsidP="004B7AC3" w:rsidRDefault="004B7AC3" w14:paraId="6192483D" w14:textId="00FAEF16">
      <w:r>
        <w:t xml:space="preserve">Om </w:t>
      </w:r>
      <w:r w:rsidR="00883294">
        <w:t>Sverige ska nå utsläppsmålet om</w:t>
      </w:r>
      <w:r w:rsidR="00835508">
        <w:t xml:space="preserve"> </w:t>
      </w:r>
      <w:r w:rsidR="006311DF">
        <w:t xml:space="preserve">sänkta </w:t>
      </w:r>
      <w:r w:rsidR="002E57A4">
        <w:t>växthusgas</w:t>
      </w:r>
      <w:r w:rsidR="006311DF">
        <w:t>utsläpp</w:t>
      </w:r>
      <w:r w:rsidR="002E57A4">
        <w:t xml:space="preserve"> från inrikes</w:t>
      </w:r>
      <w:r w:rsidR="00A20DA7">
        <w:t xml:space="preserve"> </w:t>
      </w:r>
      <w:r w:rsidR="002E57A4">
        <w:t>transporter</w:t>
      </w:r>
      <w:r w:rsidR="006311DF">
        <w:t xml:space="preserve"> med </w:t>
      </w:r>
      <w:r w:rsidR="00751043">
        <w:t>7</w:t>
      </w:r>
      <w:r w:rsidR="006311DF">
        <w:t>0</w:t>
      </w:r>
      <w:r w:rsidR="001830C7">
        <w:t xml:space="preserve"> procent</w:t>
      </w:r>
      <w:r w:rsidR="006311DF">
        <w:t xml:space="preserve"> till 2030</w:t>
      </w:r>
      <w:r w:rsidR="002E57A4">
        <w:t xml:space="preserve"> behöver </w:t>
      </w:r>
      <w:r w:rsidR="00311D55">
        <w:t xml:space="preserve">befintliga </w:t>
      </w:r>
      <w:r w:rsidR="002E57A4">
        <w:t>styrmed</w:t>
      </w:r>
      <w:r w:rsidR="00311D55">
        <w:t>el</w:t>
      </w:r>
      <w:r w:rsidR="002E57A4">
        <w:t xml:space="preserve"> både förstärkas och kompletteras med ytterligare styrmedel som minskar trafikarbete med bil, lastbil och flyg, vilket även regeringens ansvariga myndighet konstaterar. Energiskatten är ett effektivt styrmedel för att sänka växthusgasutsläppen. </w:t>
      </w:r>
      <w:r w:rsidR="00E8210C">
        <w:t xml:space="preserve">Det styr transportsektorn mot elektrifiering, </w:t>
      </w:r>
      <w:r w:rsidR="00C1695F">
        <w:t>transport</w:t>
      </w:r>
      <w:r w:rsidR="00E8210C">
        <w:t>effektiviserin</w:t>
      </w:r>
      <w:r w:rsidR="00C1695F">
        <w:t xml:space="preserve">g samt </w:t>
      </w:r>
      <w:r w:rsidR="00E8210C">
        <w:t>min</w:t>
      </w:r>
      <w:r w:rsidR="00C1695F">
        <w:t>skad användning</w:t>
      </w:r>
      <w:r w:rsidR="00E8210C">
        <w:t xml:space="preserve"> av transporter, vilket är den utveckling som krävs för att nå Sveriges klimatmål.</w:t>
      </w:r>
      <w:r>
        <w:t xml:space="preserve"> </w:t>
      </w:r>
      <w:r w:rsidR="002E57A4">
        <w:t>En sänkning av energiskatten på bensin och diesel är därför ett steg åt</w:t>
      </w:r>
      <w:r w:rsidR="00E8210C">
        <w:t xml:space="preserve"> helt fel </w:t>
      </w:r>
      <w:r w:rsidR="006E404B">
        <w:t>håll</w:t>
      </w:r>
      <w:r>
        <w:t xml:space="preserve"> om Sverige ska kunna nå etapp</w:t>
      </w:r>
      <w:r w:rsidR="002E148D">
        <w:softHyphen/>
      </w:r>
      <w:r>
        <w:t>målet för inrikes</w:t>
      </w:r>
      <w:r w:rsidR="00A20DA7">
        <w:t xml:space="preserve"> </w:t>
      </w:r>
      <w:r>
        <w:t>transporter</w:t>
      </w:r>
      <w:r w:rsidRPr="004D5E53">
        <w:t xml:space="preserve">. </w:t>
      </w:r>
      <w:r w:rsidRPr="004D5E53" w:rsidR="00311D55">
        <w:t>Dessutom går en stor andel till människor i storstäder där det finns alternativ till bilen. En sänkning av skatten skulle därför kunna förskjuta den nödvändiga omställningen i storstäderna där det är enklast att ställa om.</w:t>
      </w:r>
      <w:r w:rsidRPr="00311D55" w:rsidR="00311D55">
        <w:t xml:space="preserve"> </w:t>
      </w:r>
      <w:r w:rsidR="009909DF">
        <w:t xml:space="preserve">Riksdagen bör därför avslå </w:t>
      </w:r>
      <w:r w:rsidRPr="009909DF" w:rsidR="009909DF">
        <w:t>proposition 2021/22:84 Sänkt energiskatt på bensin och diesel.</w:t>
      </w:r>
    </w:p>
    <w:p xmlns:w14="http://schemas.microsoft.com/office/word/2010/wordml" w:rsidRPr="004B7AC3" w:rsidR="004B7AC3" w:rsidP="00C1695F" w:rsidRDefault="004B7AC3" w14:paraId="43EA4206" w14:textId="574273AC">
      <w:r>
        <w:t xml:space="preserve">Energiskatten på bensin och diesel är dock ett trubbigt styrmedel eftersom det försvårar för dem som inte har något hållbart </w:t>
      </w:r>
      <w:r w:rsidR="00C1695F">
        <w:t>transport</w:t>
      </w:r>
      <w:r>
        <w:t>alternativ. Främst berör det persontrafiken på landsbygd</w:t>
      </w:r>
      <w:r w:rsidR="00021156">
        <w:t xml:space="preserve">, </w:t>
      </w:r>
      <w:r>
        <w:t>glesbygd</w:t>
      </w:r>
      <w:r w:rsidR="00021156">
        <w:t xml:space="preserve"> och i mindre städer</w:t>
      </w:r>
      <w:r>
        <w:t xml:space="preserve"> där kollektivtrafiken inte är tillräckligt väl utbyggd</w:t>
      </w:r>
      <w:r w:rsidR="00311D55">
        <w:t xml:space="preserve"> </w:t>
      </w:r>
      <w:r w:rsidRPr="004D5E53" w:rsidR="00311D55">
        <w:t xml:space="preserve">eller där det inte finns en utbyggd </w:t>
      </w:r>
      <w:proofErr w:type="spellStart"/>
      <w:r w:rsidRPr="004D5E53" w:rsidR="00311D55">
        <w:t>laddinfrastruktur</w:t>
      </w:r>
      <w:proofErr w:type="spellEnd"/>
      <w:r w:rsidRPr="004D5E53" w:rsidR="00311D55">
        <w:t xml:space="preserve"> </w:t>
      </w:r>
      <w:r w:rsidRPr="004D5E53">
        <w:t xml:space="preserve">för att kunna fungera som ett </w:t>
      </w:r>
      <w:r w:rsidRPr="004D5E53" w:rsidR="00021156">
        <w:t xml:space="preserve">realistiskt </w:t>
      </w:r>
      <w:r w:rsidRPr="004D5E53">
        <w:t xml:space="preserve">alternativ till bilen. Det är samhällets och politikens uppgift att se till att </w:t>
      </w:r>
      <w:r w:rsidRPr="004D5E53" w:rsidR="00311D55">
        <w:t xml:space="preserve">det finns </w:t>
      </w:r>
      <w:r w:rsidRPr="004D5E53">
        <w:t xml:space="preserve">hållbara alternativ </w:t>
      </w:r>
      <w:r w:rsidRPr="004D5E53" w:rsidR="009909DF">
        <w:t xml:space="preserve">till bensin- och dieselbilar </w:t>
      </w:r>
      <w:r w:rsidRPr="004D5E53" w:rsidR="00311D55">
        <w:t>och göra dem mer tillgängliga</w:t>
      </w:r>
      <w:r w:rsidRPr="004D5E53" w:rsidR="009909DF">
        <w:t xml:space="preserve">. Regeringen </w:t>
      </w:r>
      <w:r w:rsidRPr="004D5E53" w:rsidR="00B43DAC">
        <w:t>ska</w:t>
      </w:r>
      <w:r w:rsidRPr="004D5E53" w:rsidR="009909DF">
        <w:t xml:space="preserve"> därför </w:t>
      </w:r>
      <w:r w:rsidR="006E404B">
        <w:t xml:space="preserve">skyndsamt </w:t>
      </w:r>
      <w:r w:rsidRPr="004D5E53" w:rsidR="009909DF">
        <w:t xml:space="preserve">återkomma med förslag på </w:t>
      </w:r>
      <w:r w:rsidRPr="004D5E53" w:rsidR="009427C7">
        <w:t>ytterligare</w:t>
      </w:r>
      <w:r w:rsidRPr="009427C7" w:rsidR="009427C7">
        <w:t xml:space="preserve"> styrmedel som minskar utsläppen från transportsektorn för att </w:t>
      </w:r>
      <w:r w:rsidR="009909DF">
        <w:t>Sverige ska kunna nå etappmålet för inrikestransporter.</w:t>
      </w:r>
      <w:r w:rsidR="00C1695F">
        <w:t xml:space="preserve"> </w:t>
      </w:r>
      <w:r w:rsidRPr="00BB1CB2" w:rsidR="00C1695F">
        <w:t>Detta bör riksdagen ställa sig bakom och ge regeringen till känna.</w:t>
      </w:r>
    </w:p>
    <w:p xmlns:w14="http://schemas.microsoft.com/office/word/2010/wordml" w:rsidRPr="002E148D" w:rsidR="00883294" w:rsidP="002E148D" w:rsidRDefault="00883294" w14:paraId="0CF3AF4F" w14:textId="5B9B1253">
      <w:pPr>
        <w:pStyle w:val="Rubrik1numrerat"/>
      </w:pPr>
      <w:r w:rsidRPr="002E148D">
        <w:t xml:space="preserve">Kompensatoriskt stödsystem </w:t>
      </w:r>
      <w:r w:rsidRPr="002E148D" w:rsidR="00311D55">
        <w:t xml:space="preserve">för </w:t>
      </w:r>
      <w:r w:rsidRPr="002E148D">
        <w:t>bränslepriserna</w:t>
      </w:r>
    </w:p>
    <w:p xmlns:w14="http://schemas.microsoft.com/office/word/2010/wordml" w:rsidR="00021156" w:rsidP="00021156" w:rsidRDefault="00021156" w14:paraId="7B9915FB" w14:textId="4E553039">
      <w:pPr>
        <w:pStyle w:val="Normalutanindragellerluft"/>
      </w:pPr>
      <w:r>
        <w:t>Vissa delar av landet har drabbats väldigt hårt av prisökningarna på drivmedel. Det har främst drabbat de</w:t>
      </w:r>
      <w:r w:rsidR="00A20DA7">
        <w:t>m</w:t>
      </w:r>
      <w:r>
        <w:t xml:space="preserve"> i glesbygd och mindre städer, där kollektivtrafiken i dagsläget inte är ett realistiskt alternativ till bilen. </w:t>
      </w:r>
      <w:r w:rsidRPr="004D5E53" w:rsidR="00311D55">
        <w:t>På många ställen har servicen försvunnit eller flyttat allt längre bort</w:t>
      </w:r>
      <w:r w:rsidR="00A20DA7">
        <w:t>,</w:t>
      </w:r>
      <w:r w:rsidRPr="004D5E53" w:rsidR="00311D55">
        <w:t xml:space="preserve"> </w:t>
      </w:r>
      <w:r w:rsidR="005D1120">
        <w:t>vilket medför att</w:t>
      </w:r>
      <w:r w:rsidRPr="004D5E53" w:rsidR="00311D55">
        <w:t xml:space="preserve"> bilberoendet är stort. </w:t>
      </w:r>
      <w:r w:rsidRPr="004D5E53" w:rsidR="00142654">
        <w:t xml:space="preserve">Även småföretag påverkas av de </w:t>
      </w:r>
      <w:r w:rsidRPr="002E148D" w:rsidR="00142654">
        <w:rPr>
          <w:spacing w:val="-2"/>
        </w:rPr>
        <w:t xml:space="preserve">ökade priserna på bensin och diesel. </w:t>
      </w:r>
      <w:r w:rsidRPr="002E148D">
        <w:rPr>
          <w:spacing w:val="-2"/>
        </w:rPr>
        <w:t>För många är det svårt att finna alternativa lösningar</w:t>
      </w:r>
      <w:r>
        <w:t xml:space="preserve"> för bilen, dels för att nya elbilar är dyra, </w:t>
      </w:r>
      <w:r w:rsidR="00A20DA7">
        <w:t xml:space="preserve">men dels </w:t>
      </w:r>
      <w:r>
        <w:t xml:space="preserve">också för att infrastrukturen för att ladda dessa är bristfällig. </w:t>
      </w:r>
    </w:p>
    <w:p xmlns:w14="http://schemas.microsoft.com/office/word/2010/wordml" w:rsidR="00021156" w:rsidP="00E41304" w:rsidRDefault="00021156" w14:paraId="3AED256F" w14:textId="711FDBAE">
      <w:r>
        <w:t xml:space="preserve">Vänsterpartiet vill att staten ska kompensera för en del av glesbygdsbors höjda nota för bensin och diesel och vi har lagt </w:t>
      </w:r>
      <w:r w:rsidR="00A20DA7">
        <w:t xml:space="preserve">fram </w:t>
      </w:r>
      <w:r>
        <w:t xml:space="preserve">förslag om detta i riksdagens finansutskott. Det vore bättre än den generella skattesänkning om 50 öre per liter som finns med i årets budget. Vi vill att stödet ska riktas för att kompensera glesbygden, där det inte finns något alternativ till bilen. </w:t>
      </w:r>
    </w:p>
    <w:p xmlns:w14="http://schemas.microsoft.com/office/word/2010/wordml" w:rsidR="00021156" w:rsidP="00E41304" w:rsidRDefault="00021156" w14:paraId="36C1F8DA" w14:textId="2918AD92">
      <w:r>
        <w:t>Vänsterpartiet vill att arbetet med att ställa om transportsektorn mot ökad transport</w:t>
      </w:r>
      <w:r w:rsidR="002E148D">
        <w:softHyphen/>
      </w:r>
      <w:r>
        <w:t>effektivitet och minskade utsläpp ska intensifieras, men i det arbetet måste alla vara med utifrån sina olikartade förutsättningar. Det går fortare att ställa om städer än glest be</w:t>
      </w:r>
      <w:r w:rsidR="002E148D">
        <w:softHyphen/>
      </w:r>
      <w:r>
        <w:t>folkade områden där bilen fortfarande är ett viktigt transportmedel.</w:t>
      </w:r>
    </w:p>
    <w:p xmlns:w14="http://schemas.microsoft.com/office/word/2010/wordml" w:rsidRPr="00021156" w:rsidR="00E41304" w:rsidP="00E41304" w:rsidRDefault="00E41304" w14:paraId="4A74A1C1" w14:textId="32C7765C">
      <w:r>
        <w:t>R</w:t>
      </w:r>
      <w:r w:rsidRPr="00E41304">
        <w:t xml:space="preserve">egeringen ska </w:t>
      </w:r>
      <w:r>
        <w:t>därför</w:t>
      </w:r>
      <w:r w:rsidR="006E404B">
        <w:t xml:space="preserve"> skyndsamt</w:t>
      </w:r>
      <w:r>
        <w:t xml:space="preserve"> </w:t>
      </w:r>
      <w:r w:rsidRPr="00E41304">
        <w:t>återkomma med ett kompensatoriskt riktat stöd</w:t>
      </w:r>
      <w:r w:rsidR="002E148D">
        <w:softHyphen/>
      </w:r>
      <w:bookmarkStart w:name="_GoBack" w:id="1"/>
      <w:bookmarkEnd w:id="1"/>
      <w:r w:rsidRPr="00E41304">
        <w:t xml:space="preserve">system till människor i de delar av landet där bilen inte har något alternativ och som </w:t>
      </w:r>
      <w:r w:rsidRPr="00E41304">
        <w:lastRenderedPageBreak/>
        <w:t>drabbats hårdast av de höga bränslepriserna.</w:t>
      </w:r>
      <w:r w:rsidR="00BB1CB2">
        <w:t xml:space="preserve"> </w:t>
      </w:r>
      <w:r w:rsidRPr="00BB1CB2" w:rsidR="00BB1CB2">
        <w:t>Detta bör riksdagen ställa sig bakom och ge regeringen till känna.</w:t>
      </w:r>
    </w:p>
    <w:sdt>
      <w:sdtPr>
        <w:alias w:val="CC_Underskrifter"/>
        <w:tag w:val="CC_Underskrifter"/>
        <w:id w:val="583496634"/>
        <w:lock w:val="sdtContentLocked"/>
        <w:placeholder>
          <w:docPart w:val="2F9548ED308D4C59A7F6FC3E30CA83DE"/>
        </w:placeholder>
      </w:sdtPr>
      <w:sdtEndPr/>
      <w:sdtContent>
        <w:p xmlns:w14="http://schemas.microsoft.com/office/word/2010/wordml" w:rsidR="001546F1" w:rsidP="00EB01FC" w:rsidRDefault="001546F1" w14:paraId="325A6E40" w14:textId="77777777"/>
        <w:p xmlns:w14="http://schemas.microsoft.com/office/word/2010/wordml" w:rsidRPr="008E0FE2" w:rsidR="004801AC" w:rsidP="00EB01FC" w:rsidRDefault="002E148D" w14:paraId="5F71F1E4" w14:textId="7D00F1DB"/>
      </w:sdtContent>
    </w:sdt>
    <w:tbl>
      <w:tblPr>
        <w:tblW w:w="5000" w:type="pct"/>
        <w:tblLook w:val="04a0"/>
        <w:tblCaption w:val="underskrifter"/>
      </w:tblPr>
      <w:tblGrid>
        <w:gridCol w:w="4252"/>
        <w:gridCol w:w="4252"/>
      </w:tblGrid>
      <w:tr xmlns:w14="http://schemas.microsoft.com/office/word/2010/wordml" w:rsidR="008100A0" w14:paraId="1A0ECB5E" w14:textId="77777777">
        <w:trPr>
          <w:cantSplit/>
        </w:trPr>
        <w:tc>
          <w:tcPr>
            <w:tcW w:w="50" w:type="pct"/>
            <w:vAlign w:val="bottom"/>
          </w:tcPr>
          <w:p w:rsidR="008100A0" w:rsidRDefault="008011E1" w14:paraId="32E29448" w14:textId="77777777">
            <w:pPr>
              <w:pStyle w:val="Underskrifter"/>
            </w:pPr>
            <w:r>
              <w:t>Ulla Andersson (V)</w:t>
            </w:r>
          </w:p>
        </w:tc>
        <w:tc>
          <w:tcPr>
            <w:tcW w:w="50" w:type="pct"/>
            <w:vAlign w:val="bottom"/>
          </w:tcPr>
          <w:p w:rsidR="008100A0" w:rsidRDefault="008011E1" w14:paraId="32E29448" w14:textId="77777777">
            <w:pPr>
              <w:pStyle w:val="Underskrifter"/>
            </w:pPr>
            <w:r>
              <w:t>Lorena Delgado Varas (V)</w:t>
            </w:r>
          </w:p>
        </w:tc>
      </w:tr>
      <w:tr xmlns:w14="http://schemas.microsoft.com/office/word/2010/wordml" w:rsidR="008100A0" w14:paraId="1A0ECB5E" w14:textId="77777777">
        <w:trPr>
          <w:cantSplit/>
        </w:trPr>
        <w:tc>
          <w:tcPr>
            <w:tcW w:w="50" w:type="pct"/>
            <w:vAlign w:val="bottom"/>
          </w:tcPr>
          <w:p w:rsidR="008100A0" w:rsidRDefault="008011E1" w14:paraId="32E29448" w14:textId="77777777">
            <w:pPr>
              <w:pStyle w:val="Underskrifter"/>
            </w:pPr>
            <w:r>
              <w:t>Ali Esbati (V)</w:t>
            </w:r>
          </w:p>
        </w:tc>
        <w:tc>
          <w:tcPr>
            <w:tcW w:w="50" w:type="pct"/>
            <w:vAlign w:val="bottom"/>
          </w:tcPr>
          <w:p w:rsidR="008100A0" w:rsidRDefault="008011E1" w14:paraId="32E29448" w14:textId="77777777">
            <w:pPr>
              <w:pStyle w:val="Underskrifter"/>
            </w:pPr>
            <w:r>
              <w:t>Birger Lahti (V)</w:t>
            </w:r>
          </w:p>
        </w:tc>
      </w:tr>
      <w:tr xmlns:w14="http://schemas.microsoft.com/office/word/2010/wordml" w:rsidR="008100A0" w14:paraId="1A0ECB5E" w14:textId="77777777">
        <w:trPr>
          <w:cantSplit/>
        </w:trPr>
        <w:tc>
          <w:tcPr>
            <w:tcW w:w="50" w:type="pct"/>
            <w:vAlign w:val="bottom"/>
          </w:tcPr>
          <w:p w:rsidR="008100A0" w:rsidRDefault="008011E1" w14:paraId="32E29448" w14:textId="77777777">
            <w:pPr>
              <w:pStyle w:val="Underskrifter"/>
            </w:pPr>
            <w:r>
              <w:t>Ilona Szatmari Waldau (V)</w:t>
            </w:r>
          </w:p>
        </w:tc>
        <w:tc>
          <w:tcPr>
            <w:tcW w:w="50" w:type="pct"/>
            <w:vAlign w:val="bottom"/>
          </w:tcPr>
          <w:p w:rsidR="008100A0" w:rsidRDefault="008011E1" w14:paraId="32E29448" w14:textId="77777777">
            <w:pPr>
              <w:pStyle w:val="Underskrifter"/>
            </w:pPr>
            <w:r>
              <w:t>Ciczie Weidby (V)</w:t>
            </w:r>
          </w:p>
        </w:tc>
      </w:tr>
      <w:tr xmlns:w14="http://schemas.microsoft.com/office/word/2010/wordml" w:rsidR="008100A0" w14:paraId="1A0ECB5E" w14:textId="77777777">
        <w:trPr>
          <w:cantSplit/>
        </w:trPr>
        <w:tc>
          <w:tcPr>
            <w:tcW w:w="50" w:type="pct"/>
            <w:vAlign w:val="bottom"/>
          </w:tcPr>
          <w:p w:rsidR="008100A0" w:rsidRDefault="008011E1" w14:paraId="32E29448" w14:textId="77777777">
            <w:pPr>
              <w:pStyle w:val="Underskrifter"/>
            </w:pPr>
            <w:r>
              <w:t>Jens Holm (V)</w:t>
            </w:r>
          </w:p>
        </w:tc>
        <w:tc>
          <w:tcPr>
            <w:tcW w:w="50" w:type="pct"/>
            <w:vAlign w:val="bottom"/>
          </w:tcPr>
          <w:p w:rsidR="008100A0" w:rsidRDefault="008011E1" w14:paraId="32E29448" w14:textId="77777777">
            <w:pPr>
              <w:pStyle w:val="Underskrifter"/>
            </w:pPr>
            <w:r>
              <w:t>Jessica Thunander (V)</w:t>
            </w:r>
          </w:p>
        </w:tc>
      </w:tr>
    </w:tbl>
    <w:p xmlns:w14="http://schemas.microsoft.com/office/word/2010/wordml" w:rsidR="00D04BDB" w:rsidRDefault="00D04BDB" w14:paraId="20357758" w14:textId="77777777"/>
    <w:sectPr w:rsidR="00D04BDB" w:rsidSect="00C16A70">
      <w:headerReference xmlns:r="http://schemas.openxmlformats.org/officeDocument/2006/relationships" w:type="even" r:id="rId11"/>
      <w:headerReference xmlns:r="http://schemas.openxmlformats.org/officeDocument/2006/relationships" w:type="default" r:id="rId12"/>
      <w:footerReference xmlns:r="http://schemas.openxmlformats.org/officeDocument/2006/relationships" w:type="even" r:id="rId13"/>
      <w:footerReference xmlns:r="http://schemas.openxmlformats.org/officeDocument/2006/relationships" w:type="default" r:id="rId14"/>
      <w:headerReference xmlns:r="http://schemas.openxmlformats.org/officeDocument/2006/relationships" w:type="first" r:id="rId15"/>
      <w:footerReference xmlns:r="http://schemas.openxmlformats.org/officeDocument/2006/relationships"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F64EDA" w14:textId="77777777" w:rsidR="00B84462" w:rsidRDefault="00B84462" w:rsidP="000C1CAD">
      <w:pPr>
        <w:spacing w:line="240" w:lineRule="auto"/>
      </w:pPr>
      <w:r>
        <w:separator/>
      </w:r>
    </w:p>
  </w:endnote>
  <w:endnote w:type="continuationSeparator" w:id="0">
    <w:p w14:paraId="6CB380EC" w14:textId="77777777" w:rsidR="00B84462" w:rsidRDefault="00B8446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A2032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237E2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5A0D05" w14:textId="017E9EAF" w:rsidR="00262EA3" w:rsidRPr="00EB01FC" w:rsidRDefault="00262EA3" w:rsidP="00EB01F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7E9CD1" w14:textId="77777777" w:rsidR="00B84462" w:rsidRDefault="00B84462" w:rsidP="000C1CAD">
      <w:pPr>
        <w:spacing w:line="240" w:lineRule="auto"/>
      </w:pPr>
      <w:r>
        <w:separator/>
      </w:r>
    </w:p>
  </w:footnote>
  <w:footnote w:type="continuationSeparator" w:id="0">
    <w:p w14:paraId="3071F6D0" w14:textId="77777777" w:rsidR="00B84462" w:rsidRDefault="00B8446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84BA8B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1B4ADF8" wp14:anchorId="58D07F6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E148D" w14:paraId="021BAAB8" w14:textId="0C90C0C3">
                          <w:pPr>
                            <w:jc w:val="right"/>
                          </w:pPr>
                          <w:sdt>
                            <w:sdtPr>
                              <w:alias w:val="CC_Noformat_Partikod"/>
                              <w:tag w:val="CC_Noformat_Partikod"/>
                              <w:id w:val="-53464382"/>
                              <w:placeholder>
                                <w:docPart w:val="FDD5A4E083534DE4B56B717A9FB8D3EB"/>
                              </w:placeholder>
                              <w:text/>
                            </w:sdtPr>
                            <w:sdtEndPr/>
                            <w:sdtContent>
                              <w:r w:rsidR="002840B4">
                                <w:t>V</w:t>
                              </w:r>
                            </w:sdtContent>
                          </w:sdt>
                          <w:sdt>
                            <w:sdtPr>
                              <w:alias w:val="CC_Noformat_Partinummer"/>
                              <w:tag w:val="CC_Noformat_Partinummer"/>
                              <w:id w:val="-1709555926"/>
                              <w:placeholder>
                                <w:docPart w:val="F4F482986F3E4497B41FB367D3212D95"/>
                              </w:placeholder>
                              <w:text/>
                            </w:sdtPr>
                            <w:sdtEndPr/>
                            <w:sdtContent>
                              <w:r w:rsidR="003F59C9">
                                <w:t>028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8D07F6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E148D" w14:paraId="021BAAB8" w14:textId="0C90C0C3">
                    <w:pPr>
                      <w:jc w:val="right"/>
                    </w:pPr>
                    <w:sdt>
                      <w:sdtPr>
                        <w:alias w:val="CC_Noformat_Partikod"/>
                        <w:tag w:val="CC_Noformat_Partikod"/>
                        <w:id w:val="-53464382"/>
                        <w:placeholder>
                          <w:docPart w:val="FDD5A4E083534DE4B56B717A9FB8D3EB"/>
                        </w:placeholder>
                        <w:text/>
                      </w:sdtPr>
                      <w:sdtEndPr/>
                      <w:sdtContent>
                        <w:r w:rsidR="002840B4">
                          <w:t>V</w:t>
                        </w:r>
                      </w:sdtContent>
                    </w:sdt>
                    <w:sdt>
                      <w:sdtPr>
                        <w:alias w:val="CC_Noformat_Partinummer"/>
                        <w:tag w:val="CC_Noformat_Partinummer"/>
                        <w:id w:val="-1709555926"/>
                        <w:placeholder>
                          <w:docPart w:val="F4F482986F3E4497B41FB367D3212D95"/>
                        </w:placeholder>
                        <w:text/>
                      </w:sdtPr>
                      <w:sdtEndPr/>
                      <w:sdtContent>
                        <w:r w:rsidR="003F59C9">
                          <w:t>028</w:t>
                        </w:r>
                      </w:sdtContent>
                    </w:sdt>
                  </w:p>
                </w:txbxContent>
              </v:textbox>
              <w10:wrap anchorx="page"/>
            </v:shape>
          </w:pict>
        </mc:Fallback>
      </mc:AlternateContent>
    </w:r>
  </w:p>
  <w:p w:rsidRPr="00293C4F" w:rsidR="00262EA3" w:rsidP="00776B74" w:rsidRDefault="00262EA3" w14:paraId="79942F1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19418ED" w14:textId="77777777">
    <w:pPr>
      <w:jc w:val="right"/>
    </w:pPr>
  </w:p>
  <w:p w:rsidR="00262EA3" w:rsidP="00776B74" w:rsidRDefault="00262EA3" w14:paraId="198D0E8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E148D" w14:paraId="475D474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6E108CF" wp14:anchorId="1B82E03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E148D" w14:paraId="60847AFB" w14:textId="2ECAE533">
    <w:pPr>
      <w:pStyle w:val="FSHNormal"/>
      <w:spacing w:before="40"/>
    </w:pPr>
    <w:sdt>
      <w:sdtPr>
        <w:alias w:val="CC_Noformat_Motionstyp"/>
        <w:tag w:val="CC_Noformat_Motionstyp"/>
        <w:id w:val="1162973129"/>
        <w:lock w:val="sdtContentLocked"/>
        <w15:appearance w15:val="hidden"/>
        <w:text/>
      </w:sdtPr>
      <w:sdtEndPr/>
      <w:sdtContent>
        <w:r w:rsidR="00EB01FC">
          <w:t>Kommittémotion</w:t>
        </w:r>
      </w:sdtContent>
    </w:sdt>
    <w:r w:rsidR="00821B36">
      <w:t xml:space="preserve"> </w:t>
    </w:r>
    <w:sdt>
      <w:sdtPr>
        <w:alias w:val="CC_Noformat_Partikod"/>
        <w:tag w:val="CC_Noformat_Partikod"/>
        <w:id w:val="1471015553"/>
        <w:text/>
      </w:sdtPr>
      <w:sdtEndPr/>
      <w:sdtContent>
        <w:r w:rsidR="002840B4">
          <w:t>V</w:t>
        </w:r>
      </w:sdtContent>
    </w:sdt>
    <w:sdt>
      <w:sdtPr>
        <w:alias w:val="CC_Noformat_Partinummer"/>
        <w:tag w:val="CC_Noformat_Partinummer"/>
        <w:id w:val="-2014525982"/>
        <w:text/>
      </w:sdtPr>
      <w:sdtEndPr/>
      <w:sdtContent>
        <w:r w:rsidR="003F59C9">
          <w:t>028</w:t>
        </w:r>
      </w:sdtContent>
    </w:sdt>
  </w:p>
  <w:p w:rsidRPr="008227B3" w:rsidR="00262EA3" w:rsidP="008227B3" w:rsidRDefault="002E148D" w14:paraId="556EE99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E148D" w14:paraId="1B05249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B01FC">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B01FC">
          <w:t>:4400</w:t>
        </w:r>
      </w:sdtContent>
    </w:sdt>
  </w:p>
  <w:p w:rsidR="00262EA3" w:rsidP="00E03A3D" w:rsidRDefault="002E148D" w14:paraId="2F59BF06" w14:textId="77777777">
    <w:pPr>
      <w:pStyle w:val="Motionr"/>
    </w:pPr>
    <w:sdt>
      <w:sdtPr>
        <w:alias w:val="CC_Noformat_Avtext"/>
        <w:tag w:val="CC_Noformat_Avtext"/>
        <w:id w:val="-2020768203"/>
        <w:lock w:val="sdtContentLocked"/>
        <w15:appearance w15:val="hidden"/>
        <w:text/>
      </w:sdtPr>
      <w:sdtEndPr/>
      <w:sdtContent>
        <w:r w:rsidR="00EB01FC">
          <w:t>av Ulla Andersson m.fl. (V)</w:t>
        </w:r>
      </w:sdtContent>
    </w:sdt>
  </w:p>
  <w:sdt>
    <w:sdtPr>
      <w:alias w:val="CC_Noformat_Rubtext"/>
      <w:tag w:val="CC_Noformat_Rubtext"/>
      <w:id w:val="-218060500"/>
      <w:lock w:val="sdtLocked"/>
      <w:text/>
    </w:sdtPr>
    <w:sdtEndPr/>
    <w:sdtContent>
      <w:p w:rsidR="00262EA3" w:rsidP="00283E0F" w:rsidRDefault="00B43DAC" w14:paraId="210220EC" w14:textId="2F990B8E">
        <w:pPr>
          <w:pStyle w:val="FSHRub2"/>
        </w:pPr>
        <w:r>
          <w:t>med anledning av prop. 2021/22:84 Sänkt energiskatt på bensin och diesel</w:t>
        </w:r>
      </w:p>
    </w:sdtContent>
  </w:sdt>
  <w:sdt>
    <w:sdtPr>
      <w:alias w:val="CC_Boilerplate_3"/>
      <w:tag w:val="CC_Boilerplate_3"/>
      <w:id w:val="1606463544"/>
      <w:lock w:val="sdtContentLocked"/>
      <w15:appearance w15:val="hidden"/>
      <w:text w:multiLine="1"/>
    </w:sdtPr>
    <w:sdtEndPr/>
    <w:sdtContent>
      <w:p w:rsidR="00262EA3" w:rsidP="00283E0F" w:rsidRDefault="00262EA3" w14:paraId="69B5CC1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79469F8"/>
    <w:multiLevelType w:val="multilevel"/>
    <w:tmpl w:val="041D0025"/>
    <w:name w:val="yrkandelista2"/>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9"/>
  </w:num>
  <w:num w:numId="17">
    <w:abstractNumId w:val="32"/>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1"/>
  </w:num>
  <w:num w:numId="27">
    <w:abstractNumId w:val="28"/>
  </w:num>
  <w:num w:numId="28">
    <w:abstractNumId w:val="23"/>
  </w:num>
  <w:num w:numId="29">
    <w:abstractNumId w:val="30"/>
  </w:num>
  <w:num w:numId="30">
    <w:abstractNumId w:val="14"/>
  </w:num>
  <w:num w:numId="31">
    <w:abstractNumId w:val="16"/>
  </w:num>
  <w:num w:numId="32">
    <w:abstractNumId w:val="11"/>
  </w:num>
  <w:num w:numId="33">
    <w:abstractNumId w:val="19"/>
  </w:num>
  <w:num w:numId="34">
    <w:abstractNumId w:val="22"/>
  </w:num>
  <w:num w:numId="35">
    <w:abstractNumId w:val="30"/>
    <w:lvlOverride w:ilvl="0">
      <w:startOverride w:val="1"/>
    </w:lvlOverride>
  </w:num>
  <w:num w:numId="3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2840B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1156"/>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A3E"/>
    <w:rsid w:val="00086B78"/>
    <w:rsid w:val="00087231"/>
    <w:rsid w:val="00087CF5"/>
    <w:rsid w:val="00090064"/>
    <w:rsid w:val="000908BE"/>
    <w:rsid w:val="000909BE"/>
    <w:rsid w:val="00091064"/>
    <w:rsid w:val="00091476"/>
    <w:rsid w:val="00091494"/>
    <w:rsid w:val="00091A21"/>
    <w:rsid w:val="00092797"/>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57F"/>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654"/>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46F1"/>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C2"/>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0C7"/>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0B4"/>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4E37"/>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D7F9E"/>
    <w:rsid w:val="002E0A17"/>
    <w:rsid w:val="002E0C77"/>
    <w:rsid w:val="002E0E38"/>
    <w:rsid w:val="002E148D"/>
    <w:rsid w:val="002E19D1"/>
    <w:rsid w:val="002E250F"/>
    <w:rsid w:val="002E500B"/>
    <w:rsid w:val="002E57A4"/>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D55"/>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296"/>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59C9"/>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579DE"/>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AC3"/>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5E53"/>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3D6A"/>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02D"/>
    <w:rsid w:val="00562506"/>
    <w:rsid w:val="00562C61"/>
    <w:rsid w:val="0056539C"/>
    <w:rsid w:val="00565611"/>
    <w:rsid w:val="005656F2"/>
    <w:rsid w:val="00566A47"/>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120"/>
    <w:rsid w:val="005D1FCA"/>
    <w:rsid w:val="005D2590"/>
    <w:rsid w:val="005D2AEC"/>
    <w:rsid w:val="005D30AC"/>
    <w:rsid w:val="005D3433"/>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1DF"/>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4287"/>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04B"/>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1D23"/>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043"/>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9A4"/>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1E1"/>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0A0"/>
    <w:rsid w:val="008103B5"/>
    <w:rsid w:val="00810830"/>
    <w:rsid w:val="008113C5"/>
    <w:rsid w:val="00811D86"/>
    <w:rsid w:val="00812147"/>
    <w:rsid w:val="008128E9"/>
    <w:rsid w:val="00812958"/>
    <w:rsid w:val="00812E41"/>
    <w:rsid w:val="00812EF3"/>
    <w:rsid w:val="0081418C"/>
    <w:rsid w:val="00814412"/>
    <w:rsid w:val="0081552A"/>
    <w:rsid w:val="00815CAF"/>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508"/>
    <w:rsid w:val="00835A61"/>
    <w:rsid w:val="00835D7A"/>
    <w:rsid w:val="008369E8"/>
    <w:rsid w:val="00836AAB"/>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294"/>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DE9"/>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7C7"/>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4882"/>
    <w:rsid w:val="009855B9"/>
    <w:rsid w:val="00985A0F"/>
    <w:rsid w:val="00986368"/>
    <w:rsid w:val="00986688"/>
    <w:rsid w:val="009869DB"/>
    <w:rsid w:val="00987077"/>
    <w:rsid w:val="00987083"/>
    <w:rsid w:val="00987369"/>
    <w:rsid w:val="0099062D"/>
    <w:rsid w:val="0099089F"/>
    <w:rsid w:val="009909D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3474"/>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AB8"/>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0DA7"/>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141"/>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BBB"/>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3DAC"/>
    <w:rsid w:val="00B4431E"/>
    <w:rsid w:val="00B44FAB"/>
    <w:rsid w:val="00B44FDF"/>
    <w:rsid w:val="00B45E15"/>
    <w:rsid w:val="00B46973"/>
    <w:rsid w:val="00B46A70"/>
    <w:rsid w:val="00B46B52"/>
    <w:rsid w:val="00B4714F"/>
    <w:rsid w:val="00B47A2C"/>
    <w:rsid w:val="00B47F71"/>
    <w:rsid w:val="00B5009F"/>
    <w:rsid w:val="00B501CA"/>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57FAD"/>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462"/>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CB2"/>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8C7"/>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642"/>
    <w:rsid w:val="00C11A80"/>
    <w:rsid w:val="00C12BEE"/>
    <w:rsid w:val="00C13086"/>
    <w:rsid w:val="00C13168"/>
    <w:rsid w:val="00C13960"/>
    <w:rsid w:val="00C13ED0"/>
    <w:rsid w:val="00C151BC"/>
    <w:rsid w:val="00C1539A"/>
    <w:rsid w:val="00C15D95"/>
    <w:rsid w:val="00C161AA"/>
    <w:rsid w:val="00C168DA"/>
    <w:rsid w:val="00C1695F"/>
    <w:rsid w:val="00C16A70"/>
    <w:rsid w:val="00C16CB7"/>
    <w:rsid w:val="00C1782C"/>
    <w:rsid w:val="00C17BE9"/>
    <w:rsid w:val="00C17EB4"/>
    <w:rsid w:val="00C17FD3"/>
    <w:rsid w:val="00C2012C"/>
    <w:rsid w:val="00C203DE"/>
    <w:rsid w:val="00C215CC"/>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16A"/>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81C"/>
    <w:rsid w:val="00D02AAF"/>
    <w:rsid w:val="00D02ED2"/>
    <w:rsid w:val="00D03CE4"/>
    <w:rsid w:val="00D04591"/>
    <w:rsid w:val="00D047CF"/>
    <w:rsid w:val="00D04BDB"/>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4E9A"/>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63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5DB3"/>
    <w:rsid w:val="00E2600E"/>
    <w:rsid w:val="00E26078"/>
    <w:rsid w:val="00E26148"/>
    <w:rsid w:val="00E26308"/>
    <w:rsid w:val="00E2685A"/>
    <w:rsid w:val="00E26E06"/>
    <w:rsid w:val="00E2780E"/>
    <w:rsid w:val="00E30150"/>
    <w:rsid w:val="00E30598"/>
    <w:rsid w:val="00E31332"/>
    <w:rsid w:val="00E313E8"/>
    <w:rsid w:val="00E315DF"/>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1304"/>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DBA"/>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10C"/>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3CA"/>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1FC"/>
    <w:rsid w:val="00EB049A"/>
    <w:rsid w:val="00EB0549"/>
    <w:rsid w:val="00EB06F6"/>
    <w:rsid w:val="00EB13CF"/>
    <w:rsid w:val="00EB16A4"/>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5EB"/>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64B4AAE"/>
  <w15:chartTrackingRefBased/>
  <w15:docId w15:val="{F8016E51-1A90-48C3-8D35-6E73816FB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numPr>
        <w:numId w:val="36"/>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numPr>
        <w:ilvl w:val="1"/>
      </w:numPr>
      <w:spacing w:before="600" w:line="300" w:lineRule="exact"/>
      <w:outlineLvl w:val="1"/>
    </w:pPr>
    <w:rPr>
      <w:sz w:val="32"/>
    </w:rPr>
  </w:style>
  <w:style w:type="paragraph" w:styleId="Rubrik3">
    <w:name w:val="heading 3"/>
    <w:basedOn w:val="Rubrik2"/>
    <w:next w:val="Normal"/>
    <w:link w:val="Rubrik3Char"/>
    <w:qFormat/>
    <w:rsid w:val="0026451C"/>
    <w:pPr>
      <w:numPr>
        <w:ilvl w:val="2"/>
      </w:num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numPr>
        <w:ilvl w:val="3"/>
      </w:numPr>
      <w:outlineLvl w:val="3"/>
    </w:pPr>
    <w:rPr>
      <w:b w:val="0"/>
      <w:bCs w:val="0"/>
      <w:i/>
      <w:szCs w:val="28"/>
    </w:rPr>
  </w:style>
  <w:style w:type="paragraph" w:styleId="Rubrik5">
    <w:name w:val="heading 5"/>
    <w:basedOn w:val="Rubrik4"/>
    <w:next w:val="Normal"/>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numPr>
        <w:ilvl w:val="5"/>
      </w:numPr>
      <w:outlineLvl w:val="5"/>
    </w:pPr>
    <w:rPr>
      <w:b w:val="0"/>
      <w:bCs/>
      <w:i/>
      <w:szCs w:val="22"/>
    </w:rPr>
  </w:style>
  <w:style w:type="paragraph" w:styleId="Rubrik7">
    <w:name w:val="heading 7"/>
    <w:basedOn w:val="Rubrik6"/>
    <w:next w:val="Normal"/>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numPr>
        <w:ilvl w:val="7"/>
      </w:numPr>
      <w:outlineLvl w:val="7"/>
    </w:pPr>
    <w:rPr>
      <w:szCs w:val="21"/>
    </w:rPr>
  </w:style>
  <w:style w:type="paragraph" w:styleId="Rubrik9">
    <w:name w:val="heading 9"/>
    <w:basedOn w:val="Rubrik8"/>
    <w:next w:val="Normal"/>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numPr>
        <w:numId w:val="0"/>
      </w:num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pPr>
      <w:numPr>
        <w:numId w:val="0"/>
      </w:numPr>
    </w:pPr>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pPr>
      <w:numPr>
        <w:numId w:val="0"/>
      </w:numPr>
    </w:pPr>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numPr>
        <w:ilvl w:val="0"/>
        <w:numId w:val="0"/>
      </w:num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pPr>
      <w:numPr>
        <w:numId w:val="0"/>
      </w:numPr>
    </w:pPr>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pPr>
      <w:numPr>
        <w:numId w:val="0"/>
      </w:numPr>
    </w:pPr>
  </w:style>
  <w:style w:type="paragraph" w:customStyle="1" w:styleId="RubrikSammanf">
    <w:name w:val="RubrikSammanf"/>
    <w:basedOn w:val="Rubrik1"/>
    <w:next w:val="Normal"/>
    <w:uiPriority w:val="3"/>
    <w:semiHidden/>
    <w:rsid w:val="008851F6"/>
    <w:pPr>
      <w:numPr>
        <w:numId w:val="0"/>
      </w:numPr>
    </w:pPr>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numPr>
        <w:numId w:val="0"/>
      </w:numPr>
      <w:outlineLvl w:val="9"/>
    </w:pPr>
  </w:style>
  <w:style w:type="paragraph" w:customStyle="1" w:styleId="R2">
    <w:name w:val="R2"/>
    <w:basedOn w:val="Rubrik2"/>
    <w:next w:val="Normalutanindragellerluft"/>
    <w:uiPriority w:val="3"/>
    <w:semiHidden/>
    <w:rsid w:val="000953C2"/>
    <w:pPr>
      <w:numPr>
        <w:ilvl w:val="0"/>
        <w:numId w:val="0"/>
      </w:numPr>
      <w:outlineLvl w:val="9"/>
    </w:pPr>
  </w:style>
  <w:style w:type="paragraph" w:customStyle="1" w:styleId="R3">
    <w:name w:val="R3"/>
    <w:basedOn w:val="Rubrik3"/>
    <w:next w:val="Normalutanindragellerluft"/>
    <w:uiPriority w:val="3"/>
    <w:semiHidden/>
    <w:rsid w:val="000953C2"/>
    <w:pPr>
      <w:numPr>
        <w:ilvl w:val="0"/>
        <w:numId w:val="0"/>
      </w:num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numPr>
        <w:numId w:val="0"/>
      </w:num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paragraph" w:styleId="Revision">
    <w:name w:val="Revision"/>
    <w:hidden/>
    <w:uiPriority w:val="99"/>
    <w:semiHidden/>
    <w:rsid w:val="009427C7"/>
    <w:pPr>
      <w:spacing w:after="0"/>
      <w:ind w:firstLine="0"/>
    </w:pPr>
    <w:rPr>
      <w:kern w:val="28"/>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624EC1ECF84496489CA79A6DAF6ACFD"/>
        <w:category>
          <w:name w:val="Allmänt"/>
          <w:gallery w:val="placeholder"/>
        </w:category>
        <w:types>
          <w:type w:val="bbPlcHdr"/>
        </w:types>
        <w:behaviors>
          <w:behavior w:val="content"/>
        </w:behaviors>
        <w:guid w:val="{A672951B-68F1-48BA-B532-E35DC5A3E919}"/>
      </w:docPartPr>
      <w:docPartBody>
        <w:p w:rsidR="00923728" w:rsidRDefault="000E43CD">
          <w:pPr>
            <w:pStyle w:val="E624EC1ECF84496489CA79A6DAF6ACFD"/>
          </w:pPr>
          <w:r w:rsidRPr="005A0A93">
            <w:rPr>
              <w:rStyle w:val="Platshllartext"/>
            </w:rPr>
            <w:t>Förslag till riksdagsbeslut</w:t>
          </w:r>
        </w:p>
      </w:docPartBody>
    </w:docPart>
    <w:docPart>
      <w:docPartPr>
        <w:name w:val="82FAF15D3E6247EDBE49076371853739"/>
        <w:category>
          <w:name w:val="Allmänt"/>
          <w:gallery w:val="placeholder"/>
        </w:category>
        <w:types>
          <w:type w:val="bbPlcHdr"/>
        </w:types>
        <w:behaviors>
          <w:behavior w:val="content"/>
        </w:behaviors>
        <w:guid w:val="{DD55FEA4-DD7A-4A26-A591-130F346A1B57}"/>
      </w:docPartPr>
      <w:docPartBody>
        <w:p w:rsidR="00923728" w:rsidRDefault="000E43CD">
          <w:pPr>
            <w:pStyle w:val="82FAF15D3E6247EDBE49076371853739"/>
          </w:pPr>
          <w:r w:rsidRPr="005A0A93">
            <w:rPr>
              <w:rStyle w:val="Platshllartext"/>
            </w:rPr>
            <w:t>Motivering</w:t>
          </w:r>
        </w:p>
      </w:docPartBody>
    </w:docPart>
    <w:docPart>
      <w:docPartPr>
        <w:name w:val="FDD5A4E083534DE4B56B717A9FB8D3EB"/>
        <w:category>
          <w:name w:val="Allmänt"/>
          <w:gallery w:val="placeholder"/>
        </w:category>
        <w:types>
          <w:type w:val="bbPlcHdr"/>
        </w:types>
        <w:behaviors>
          <w:behavior w:val="content"/>
        </w:behaviors>
        <w:guid w:val="{C6935431-3BA7-493F-A5E8-2D7D5AA13162}"/>
      </w:docPartPr>
      <w:docPartBody>
        <w:p w:rsidR="00923728" w:rsidRDefault="000E43CD">
          <w:pPr>
            <w:pStyle w:val="FDD5A4E083534DE4B56B717A9FB8D3EB"/>
          </w:pPr>
          <w:r>
            <w:rPr>
              <w:rStyle w:val="Platshllartext"/>
            </w:rPr>
            <w:t xml:space="preserve"> </w:t>
          </w:r>
        </w:p>
      </w:docPartBody>
    </w:docPart>
    <w:docPart>
      <w:docPartPr>
        <w:name w:val="F4F482986F3E4497B41FB367D3212D95"/>
        <w:category>
          <w:name w:val="Allmänt"/>
          <w:gallery w:val="placeholder"/>
        </w:category>
        <w:types>
          <w:type w:val="bbPlcHdr"/>
        </w:types>
        <w:behaviors>
          <w:behavior w:val="content"/>
        </w:behaviors>
        <w:guid w:val="{803C62C3-4E53-47BF-B221-E16E24CA7C32}"/>
      </w:docPartPr>
      <w:docPartBody>
        <w:p w:rsidR="00923728" w:rsidRDefault="000E43CD">
          <w:pPr>
            <w:pStyle w:val="F4F482986F3E4497B41FB367D3212D95"/>
          </w:pPr>
          <w:r>
            <w:t xml:space="preserve"> </w:t>
          </w:r>
        </w:p>
      </w:docPartBody>
    </w:docPart>
    <w:docPart>
      <w:docPartPr>
        <w:name w:val="2F9548ED308D4C59A7F6FC3E30CA83DE"/>
        <w:category>
          <w:name w:val="Allmänt"/>
          <w:gallery w:val="placeholder"/>
        </w:category>
        <w:types>
          <w:type w:val="bbPlcHdr"/>
        </w:types>
        <w:behaviors>
          <w:behavior w:val="content"/>
        </w:behaviors>
        <w:guid w:val="{BB5585A4-0F50-4962-BE2F-551B93A20D53}"/>
      </w:docPartPr>
      <w:docPartBody>
        <w:p w:rsidR="00FC730B" w:rsidRDefault="00FC730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3CD"/>
    <w:rsid w:val="000108AE"/>
    <w:rsid w:val="000E13D7"/>
    <w:rsid w:val="000E43CD"/>
    <w:rsid w:val="003F6DFE"/>
    <w:rsid w:val="00923728"/>
    <w:rsid w:val="00971047"/>
    <w:rsid w:val="009F2FFE"/>
    <w:rsid w:val="00C90008"/>
    <w:rsid w:val="00CC4EE9"/>
    <w:rsid w:val="00D8788C"/>
    <w:rsid w:val="00E232FE"/>
    <w:rsid w:val="00F2567F"/>
    <w:rsid w:val="00FC730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23728"/>
    <w:rPr>
      <w:color w:val="F4B083" w:themeColor="accent2" w:themeTint="99"/>
    </w:rPr>
  </w:style>
  <w:style w:type="paragraph" w:customStyle="1" w:styleId="E624EC1ECF84496489CA79A6DAF6ACFD">
    <w:name w:val="E624EC1ECF84496489CA79A6DAF6ACFD"/>
  </w:style>
  <w:style w:type="paragraph" w:customStyle="1" w:styleId="2C38A790BC38488581CC330270BDFFC1">
    <w:name w:val="2C38A790BC38488581CC330270BDFFC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7E055D8E2BD4525BC2F0E3F86EE9D91">
    <w:name w:val="17E055D8E2BD4525BC2F0E3F86EE9D91"/>
  </w:style>
  <w:style w:type="paragraph" w:customStyle="1" w:styleId="82FAF15D3E6247EDBE49076371853739">
    <w:name w:val="82FAF15D3E6247EDBE49076371853739"/>
  </w:style>
  <w:style w:type="paragraph" w:customStyle="1" w:styleId="ADA07D35904745F286E2019D23C83EEF">
    <w:name w:val="ADA07D35904745F286E2019D23C83EEF"/>
  </w:style>
  <w:style w:type="paragraph" w:customStyle="1" w:styleId="6DFC9025204B4FBFBF187FAD43FFE509">
    <w:name w:val="6DFC9025204B4FBFBF187FAD43FFE509"/>
  </w:style>
  <w:style w:type="paragraph" w:customStyle="1" w:styleId="FDD5A4E083534DE4B56B717A9FB8D3EB">
    <w:name w:val="FDD5A4E083534DE4B56B717A9FB8D3EB"/>
  </w:style>
  <w:style w:type="paragraph" w:customStyle="1" w:styleId="F4F482986F3E4497B41FB367D3212D95">
    <w:name w:val="F4F482986F3E4497B41FB367D3212D9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C518507-9F46-4C1C-99AA-8EC83CE09088}"/>
</file>

<file path=customXml/itemProps2.xml><?xml version="1.0" encoding="utf-8"?>
<ds:datastoreItem xmlns:ds="http://schemas.openxmlformats.org/officeDocument/2006/customXml" ds:itemID="{03AFDF34-23CB-468F-B8FE-EADA254D63BB}"/>
</file>

<file path=customXml/itemProps3.xml><?xml version="1.0" encoding="utf-8"?>
<ds:datastoreItem xmlns:ds="http://schemas.openxmlformats.org/officeDocument/2006/customXml" ds:itemID="{66DD7B5D-633C-40F7-91B4-02FA55B90FE4}"/>
</file>

<file path=docProps/app.xml><?xml version="1.0" encoding="utf-8"?>
<Properties xmlns="http://schemas.openxmlformats.org/officeDocument/2006/extended-properties" xmlns:vt="http://schemas.openxmlformats.org/officeDocument/2006/docPropsVTypes">
  <Template>Normal</Template>
  <TotalTime>19</TotalTime>
  <Pages>3</Pages>
  <Words>798</Words>
  <Characters>4562</Characters>
  <Application>Microsoft Office Word</Application>
  <DocSecurity>0</DocSecurity>
  <Lines>80</Lines>
  <Paragraphs>27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V028 med anledning av prop  2021 22 84 Sänkt energiskatt på bensin och diesel</vt:lpstr>
      <vt:lpstr>
      </vt:lpstr>
    </vt:vector>
  </TitlesOfParts>
  <Company>Sveriges riksdag</Company>
  <LinksUpToDate>false</LinksUpToDate>
  <CharactersWithSpaces>5333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