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41D69" w:rsidRDefault="006E04A4">
      <w:pPr>
        <w:pStyle w:val="Dokumentbeteckning"/>
        <w:rPr>
          <w:u w:val="single"/>
        </w:rPr>
      </w:pPr>
      <w:r w:rsidRPr="00241D69">
        <w:fldChar w:fldCharType="begin" w:fldLock="1"/>
      </w:r>
      <w:r w:rsidRPr="00241D69">
        <w:instrText xml:space="preserve"> DOCPROPERTY "DocumentYear" </w:instrText>
      </w:r>
      <w:r w:rsidRPr="00241D69">
        <w:fldChar w:fldCharType="separate"/>
      </w:r>
      <w:r w:rsidR="00153705" w:rsidRPr="00241D69">
        <w:t>2009/10</w:t>
      </w:r>
      <w:r w:rsidRPr="00241D69">
        <w:fldChar w:fldCharType="end"/>
      </w:r>
      <w:r w:rsidRPr="00241D69">
        <w:t>:</w:t>
      </w:r>
      <w:r w:rsidRPr="00241D69">
        <w:fldChar w:fldCharType="begin" w:fldLock="1"/>
      </w:r>
      <w:r w:rsidRPr="00241D69">
        <w:instrText xml:space="preserve"> DOCPROPERTY "DocumentNumber" </w:instrText>
      </w:r>
      <w:r w:rsidRPr="00241D69">
        <w:fldChar w:fldCharType="separate"/>
      </w:r>
      <w:r w:rsidR="00153705" w:rsidRPr="00241D69">
        <w:t>89</w:t>
      </w:r>
      <w:r w:rsidRPr="00241D69">
        <w:fldChar w:fldCharType="end"/>
      </w:r>
    </w:p>
    <w:p w:rsidR="006E04A4" w:rsidRPr="00241D69" w:rsidRDefault="006E04A4">
      <w:pPr>
        <w:pStyle w:val="Datum"/>
        <w:outlineLvl w:val="0"/>
      </w:pPr>
      <w:r w:rsidRPr="00241D69">
        <w:fldChar w:fldCharType="begin" w:fldLock="1"/>
      </w:r>
      <w:r w:rsidRPr="00241D69">
        <w:instrText xml:space="preserve"> DOCPROPERTY "DocumentDate" </w:instrText>
      </w:r>
      <w:r w:rsidRPr="00241D69">
        <w:fldChar w:fldCharType="separate"/>
      </w:r>
      <w:r w:rsidR="00153705" w:rsidRPr="00241D69">
        <w:t>Onsdagen den 17 mars 2010</w:t>
      </w:r>
      <w:r w:rsidRPr="00241D6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41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41D69" w:rsidRDefault="00B4345D">
            <w:pPr>
              <w:pStyle w:val="Plenum"/>
              <w:tabs>
                <w:tab w:val="clear" w:pos="1418"/>
              </w:tabs>
            </w:pPr>
            <w:r w:rsidRPr="00241D69">
              <w:t>Kl.</w:t>
            </w:r>
          </w:p>
        </w:tc>
        <w:tc>
          <w:tcPr>
            <w:tcW w:w="851" w:type="dxa"/>
          </w:tcPr>
          <w:p w:rsidR="006E04A4" w:rsidRPr="00241D69" w:rsidRDefault="00B4345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1D69">
              <w:t>09.00</w:t>
            </w:r>
          </w:p>
        </w:tc>
        <w:tc>
          <w:tcPr>
            <w:tcW w:w="397" w:type="dxa"/>
          </w:tcPr>
          <w:p w:rsidR="006E04A4" w:rsidRPr="00241D6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41D69" w:rsidRDefault="00B4345D">
            <w:pPr>
              <w:pStyle w:val="Plenum"/>
              <w:tabs>
                <w:tab w:val="clear" w:pos="1418"/>
              </w:tabs>
              <w:ind w:right="1"/>
            </w:pPr>
            <w:r w:rsidRPr="00241D69">
              <w:t>Arbetsplenum</w:t>
            </w:r>
          </w:p>
        </w:tc>
      </w:tr>
      <w:tr w:rsidR="00B4345D" w:rsidRPr="00241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4345D" w:rsidRPr="00241D69" w:rsidRDefault="00B4345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4345D" w:rsidRPr="00241D69" w:rsidRDefault="00B4345D">
            <w:pPr>
              <w:pStyle w:val="Plenum"/>
              <w:tabs>
                <w:tab w:val="clear" w:pos="1418"/>
              </w:tabs>
              <w:jc w:val="right"/>
            </w:pPr>
            <w:r w:rsidRPr="00241D69">
              <w:t>16.00</w:t>
            </w:r>
          </w:p>
        </w:tc>
        <w:tc>
          <w:tcPr>
            <w:tcW w:w="397" w:type="dxa"/>
          </w:tcPr>
          <w:p w:rsidR="00B4345D" w:rsidRPr="00241D69" w:rsidRDefault="00B4345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4345D" w:rsidRPr="00241D69" w:rsidRDefault="00B4345D">
            <w:pPr>
              <w:pStyle w:val="Plenum"/>
              <w:tabs>
                <w:tab w:val="clear" w:pos="1418"/>
              </w:tabs>
              <w:ind w:right="1"/>
            </w:pPr>
            <w:r w:rsidRPr="00241D69">
              <w:t>Votering</w:t>
            </w:r>
          </w:p>
        </w:tc>
      </w:tr>
    </w:tbl>
    <w:p w:rsidR="006E04A4" w:rsidRPr="00241D69" w:rsidRDefault="006E04A4">
      <w:pPr>
        <w:pStyle w:val="StreckLngt"/>
      </w:pPr>
      <w:r w:rsidRPr="00241D69">
        <w:tab/>
      </w:r>
    </w:p>
    <w:p w:rsidR="006B6AC0" w:rsidRPr="00241D69" w:rsidRDefault="004B2A5F" w:rsidP="003675A0">
      <w:pPr>
        <w:pStyle w:val="Blankrad"/>
      </w:pPr>
      <w:r w:rsidRPr="00241D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C0" w:rsidRPr="00241D69" w:rsidTr="003F3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C0" w:rsidRPr="00241D69" w:rsidRDefault="006B6AC0" w:rsidP="003F3523">
            <w:pPr>
              <w:pStyle w:val="HuvudrubrikFlisteNr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HuvudrubrikEnsam"/>
            </w:pPr>
            <w:r w:rsidRPr="00241D69">
              <w:t>Justering av protokoll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HuvudrubrikKolumn3"/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 xml:space="preserve">Protokollet från sammanträdet </w:t>
            </w:r>
            <w:r w:rsidR="00260BF7" w:rsidRPr="00241D69">
              <w:t>torsdagen den 11 mars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</w:p>
        </w:tc>
      </w:tr>
    </w:tbl>
    <w:p w:rsidR="006B6AC0" w:rsidRPr="00241D69" w:rsidRDefault="004B2A5F" w:rsidP="003675A0">
      <w:pPr>
        <w:pStyle w:val="Blankrad"/>
      </w:pPr>
      <w:r w:rsidRPr="00241D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C0" w:rsidRPr="00241D69" w:rsidTr="003F3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C0" w:rsidRPr="00241D69" w:rsidRDefault="006B6AC0" w:rsidP="003F3523">
            <w:pPr>
              <w:pStyle w:val="HuvudrubrikFlisteNr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HuvudrubrikEnsam"/>
            </w:pPr>
            <w:r w:rsidRPr="00241D69">
              <w:t>Avsägelse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HuvudrubrikKolumn3"/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F.d. riksdagsledamot Per-Axel Sahlberg som ledamot i Valprövningsnämnden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</w:p>
        </w:tc>
      </w:tr>
    </w:tbl>
    <w:p w:rsidR="006B6AC0" w:rsidRPr="00241D69" w:rsidRDefault="004B2A5F" w:rsidP="003675A0">
      <w:pPr>
        <w:pStyle w:val="Blankrad"/>
      </w:pPr>
      <w:r w:rsidRPr="00241D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C0" w:rsidRPr="00241D69" w:rsidTr="003F3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C0" w:rsidRPr="00241D69" w:rsidRDefault="006B6AC0" w:rsidP="003F3523">
            <w:pPr>
              <w:pStyle w:val="HuvudrubrikFlisteNr"/>
            </w:pPr>
          </w:p>
        </w:tc>
        <w:tc>
          <w:tcPr>
            <w:tcW w:w="6237" w:type="dxa"/>
          </w:tcPr>
          <w:p w:rsidR="006B6AC0" w:rsidRPr="00241D69" w:rsidRDefault="004B2A5F" w:rsidP="003F3523">
            <w:pPr>
              <w:pStyle w:val="Huvudrubrik"/>
            </w:pPr>
            <w:bookmarkStart w:id="1" w:name="Start_HänvisningTillUtskott"/>
            <w:bookmarkEnd w:id="1"/>
            <w:r w:rsidRPr="00241D69">
              <w:t>Ärenden för hänvisning till utskott</w:t>
            </w:r>
          </w:p>
        </w:tc>
        <w:tc>
          <w:tcPr>
            <w:tcW w:w="2481" w:type="dxa"/>
          </w:tcPr>
          <w:p w:rsidR="006B6AC0" w:rsidRPr="00241D69" w:rsidRDefault="004B2A5F" w:rsidP="003F3523">
            <w:pPr>
              <w:pStyle w:val="HuvudrubrikKolumn3"/>
            </w:pPr>
            <w:r w:rsidRPr="00241D69">
              <w:t>Förslag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4B2A5F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4B2A5F" w:rsidP="004B2A5F">
            <w:pPr>
              <w:pStyle w:val="renderubrik"/>
            </w:pPr>
            <w:r w:rsidRPr="00241D69">
              <w:t>Propositioner</w:t>
            </w:r>
          </w:p>
        </w:tc>
        <w:tc>
          <w:tcPr>
            <w:tcW w:w="2481" w:type="dxa"/>
          </w:tcPr>
          <w:p w:rsidR="006B6AC0" w:rsidRPr="00241D69" w:rsidRDefault="006B6AC0" w:rsidP="004B2A5F">
            <w:pPr>
              <w:pStyle w:val="renderubrik"/>
              <w:rPr>
                <w:spacing w:val="-4"/>
              </w:rPr>
            </w:pP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2009/10:119 Förlängning av lagen om hemlig rumsavlyssning och lagen om åtgärder för att förhindra vissa särskilt allvarliga brott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JuU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 xml:space="preserve">2009/10:126 Den nya influensan </w:t>
            </w:r>
            <w:r w:rsidR="00A37AEB" w:rsidRPr="00241D69">
              <w:t xml:space="preserve">A </w:t>
            </w:r>
            <w:r w:rsidRPr="00241D69">
              <w:t>(H1N1)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SoU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2009/10:131 Lex Sarah och socialtjänsten – förslag om vissa förändringar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SoU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2009/10:137 Åtgärder mot familjeseparation inom migrationsområdet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SfU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2009/10:138 Ökad kvalitet vid läkemedelsförskrivning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SoU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2009/10:142 Ett skärpt skadeståndsansvar för vårdnadshavare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CU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2009/10:147 Skärpta straff för allvarliga våldsbrott m.m.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JuU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2009/10:151 Ett starkare skydd för den enskildes integritet vid kreditupplysning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FiU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2009/10:161 Ändrade regler om ersättning vid sjukdom och ökad flexibilitet för anställning av sjömän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TU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renderubrik"/>
            </w:pPr>
          </w:p>
        </w:tc>
        <w:tc>
          <w:tcPr>
            <w:tcW w:w="6237" w:type="dxa"/>
          </w:tcPr>
          <w:p w:rsidR="004B2A5F" w:rsidRPr="00241D69" w:rsidRDefault="004B2A5F" w:rsidP="004B2A5F">
            <w:pPr>
              <w:pStyle w:val="renderubrik"/>
            </w:pPr>
            <w:r w:rsidRPr="00241D69">
              <w:t>Skrivelse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pStyle w:val="renderubrik"/>
              <w:rPr>
                <w:spacing w:val="-4"/>
              </w:rPr>
            </w:pP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2009/10:106 Dialog om samhällets värdegrund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>KU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renderubrik"/>
            </w:pPr>
          </w:p>
        </w:tc>
        <w:tc>
          <w:tcPr>
            <w:tcW w:w="6237" w:type="dxa"/>
          </w:tcPr>
          <w:p w:rsidR="004B2A5F" w:rsidRPr="00241D69" w:rsidRDefault="004B2A5F" w:rsidP="004B2A5F">
            <w:pPr>
              <w:pStyle w:val="renderubrik"/>
            </w:pPr>
            <w:r w:rsidRPr="00241D69">
              <w:t>EU-dokument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pStyle w:val="renderubrik"/>
              <w:rPr>
                <w:spacing w:val="-4"/>
              </w:rPr>
            </w:pP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KOM(2010)76 Förslag till Europaparlamentets och rådets beslut om inrättande av Europeiska unionens insats för det europeiska kulturarvsmärket</w:t>
            </w:r>
          </w:p>
          <w:p w:rsidR="004B2A5F" w:rsidRPr="00241D69" w:rsidRDefault="004B2A5F" w:rsidP="004B2A5F">
            <w:pPr>
              <w:rPr>
                <w:i/>
              </w:rPr>
            </w:pPr>
            <w:r w:rsidRPr="00241D69">
              <w:rPr>
                <w:i/>
              </w:rPr>
              <w:t>Åttaveckorsfristen för att avge ett motiverat yttrande går ut den 7 maj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 xml:space="preserve">KrU </w:t>
            </w:r>
          </w:p>
        </w:tc>
      </w:tr>
      <w:tr w:rsidR="004B2A5F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A5F" w:rsidRPr="00241D69" w:rsidRDefault="004B2A5F" w:rsidP="004B2A5F">
            <w:pPr>
              <w:pStyle w:val="FlistaNrText"/>
            </w:pPr>
          </w:p>
        </w:tc>
        <w:tc>
          <w:tcPr>
            <w:tcW w:w="6237" w:type="dxa"/>
          </w:tcPr>
          <w:p w:rsidR="004B2A5F" w:rsidRPr="00241D69" w:rsidRDefault="004B2A5F" w:rsidP="004B2A5F">
            <w:r w:rsidRPr="00241D69">
              <w:t>KOM(2010)82 Förslag till Europaparlamentets och rådets direktiv om rätt till tolkning och översättning i brottmål</w:t>
            </w:r>
          </w:p>
          <w:p w:rsidR="004B2A5F" w:rsidRPr="00241D69" w:rsidRDefault="004B2A5F" w:rsidP="004B2A5F">
            <w:r w:rsidRPr="00241D69">
              <w:rPr>
                <w:i/>
              </w:rPr>
              <w:t>Åttaveckorsfristen för att avge ett motiverat yttrande går ut den 10 maj</w:t>
            </w:r>
          </w:p>
        </w:tc>
        <w:tc>
          <w:tcPr>
            <w:tcW w:w="2481" w:type="dxa"/>
          </w:tcPr>
          <w:p w:rsidR="004B2A5F" w:rsidRPr="00241D69" w:rsidRDefault="004B2A5F" w:rsidP="004B2A5F">
            <w:pPr>
              <w:rPr>
                <w:spacing w:val="-4"/>
              </w:rPr>
            </w:pPr>
            <w:r w:rsidRPr="00241D69">
              <w:rPr>
                <w:spacing w:val="-4"/>
              </w:rPr>
              <w:t xml:space="preserve">JuU </w:t>
            </w:r>
          </w:p>
        </w:tc>
      </w:tr>
    </w:tbl>
    <w:p w:rsidR="006B6AC0" w:rsidRPr="00241D69" w:rsidRDefault="004B2A5F" w:rsidP="003675A0">
      <w:pPr>
        <w:pStyle w:val="Blankrad"/>
      </w:pPr>
      <w:r w:rsidRPr="00241D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C0" w:rsidRPr="00241D69" w:rsidTr="003F3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C0" w:rsidRPr="00241D69" w:rsidRDefault="006B6AC0" w:rsidP="003F3523">
            <w:pPr>
              <w:pStyle w:val="HuvudrubrikFlisteNr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Huvudrubrik"/>
            </w:pPr>
            <w:bookmarkStart w:id="2" w:name="Start_ÄrendenFörBordläggning"/>
            <w:bookmarkEnd w:id="2"/>
            <w:r w:rsidRPr="00241D69">
              <w:t>Ärenden för bordläggning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HuvudrubrikKolumn3"/>
            </w:pPr>
            <w:r w:rsidRPr="00241D69">
              <w:t>Reservationer</w:t>
            </w:r>
          </w:p>
        </w:tc>
      </w:tr>
      <w:tr w:rsidR="008921D8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21D8" w:rsidRPr="00241D69" w:rsidRDefault="008921D8" w:rsidP="003F3523">
            <w:pPr>
              <w:pStyle w:val="renderubrik"/>
            </w:pPr>
          </w:p>
        </w:tc>
        <w:tc>
          <w:tcPr>
            <w:tcW w:w="6237" w:type="dxa"/>
          </w:tcPr>
          <w:p w:rsidR="008921D8" w:rsidRPr="00241D69" w:rsidRDefault="008921D8" w:rsidP="003F3523">
            <w:pPr>
              <w:pStyle w:val="renderubrik"/>
            </w:pPr>
            <w:r w:rsidRPr="00241D69">
              <w:t>Skatteutskottets betänkanden</w:t>
            </w:r>
          </w:p>
        </w:tc>
        <w:tc>
          <w:tcPr>
            <w:tcW w:w="2481" w:type="dxa"/>
          </w:tcPr>
          <w:p w:rsidR="008921D8" w:rsidRPr="00241D69" w:rsidRDefault="008921D8" w:rsidP="003F3523">
            <w:pPr>
              <w:pStyle w:val="renderubrik"/>
              <w:rPr>
                <w:spacing w:val="-4"/>
              </w:rPr>
            </w:pPr>
          </w:p>
        </w:tc>
      </w:tr>
      <w:tr w:rsidR="008350C7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0C7" w:rsidRPr="00241D69" w:rsidRDefault="008350C7" w:rsidP="003F3523">
            <w:pPr>
              <w:pStyle w:val="FlistaNrText"/>
            </w:pPr>
          </w:p>
        </w:tc>
        <w:tc>
          <w:tcPr>
            <w:tcW w:w="6237" w:type="dxa"/>
          </w:tcPr>
          <w:p w:rsidR="008350C7" w:rsidRPr="00241D69" w:rsidRDefault="008350C7" w:rsidP="003F3523">
            <w:r w:rsidRPr="00241D69">
              <w:t>2009/10:SkU29 Allmänna motioner om punktskatter</w:t>
            </w:r>
          </w:p>
        </w:tc>
        <w:tc>
          <w:tcPr>
            <w:tcW w:w="2481" w:type="dxa"/>
          </w:tcPr>
          <w:p w:rsidR="008350C7" w:rsidRPr="00241D69" w:rsidRDefault="008350C7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11 res. (s,v,mp)</w:t>
            </w:r>
          </w:p>
        </w:tc>
      </w:tr>
      <w:tr w:rsidR="008350C7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0C7" w:rsidRPr="00241D69" w:rsidRDefault="008350C7" w:rsidP="003F3523">
            <w:pPr>
              <w:pStyle w:val="FlistaNrText"/>
            </w:pPr>
          </w:p>
        </w:tc>
        <w:tc>
          <w:tcPr>
            <w:tcW w:w="6237" w:type="dxa"/>
          </w:tcPr>
          <w:p w:rsidR="008350C7" w:rsidRPr="00241D69" w:rsidRDefault="008350C7" w:rsidP="003F3523">
            <w:r w:rsidRPr="00241D69">
              <w:t>2009/10:SkU30 Allmänna motioner om taxering, skattebetalning och folkbokföring</w:t>
            </w:r>
          </w:p>
        </w:tc>
        <w:tc>
          <w:tcPr>
            <w:tcW w:w="2481" w:type="dxa"/>
          </w:tcPr>
          <w:p w:rsidR="008350C7" w:rsidRPr="00241D69" w:rsidRDefault="008350C7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3 res. (s,v,mp)</w:t>
            </w:r>
          </w:p>
        </w:tc>
      </w:tr>
      <w:tr w:rsidR="008350C7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0C7" w:rsidRPr="00241D69" w:rsidRDefault="008350C7" w:rsidP="003F3523">
            <w:pPr>
              <w:pStyle w:val="renderubrik"/>
            </w:pPr>
          </w:p>
        </w:tc>
        <w:tc>
          <w:tcPr>
            <w:tcW w:w="6237" w:type="dxa"/>
          </w:tcPr>
          <w:p w:rsidR="008350C7" w:rsidRPr="00241D69" w:rsidRDefault="008350C7" w:rsidP="003F3523">
            <w:pPr>
              <w:pStyle w:val="renderubrik"/>
            </w:pPr>
            <w:r w:rsidRPr="00241D69">
              <w:t>Civilutskottets betänkande</w:t>
            </w:r>
          </w:p>
        </w:tc>
        <w:tc>
          <w:tcPr>
            <w:tcW w:w="2481" w:type="dxa"/>
          </w:tcPr>
          <w:p w:rsidR="008350C7" w:rsidRPr="00241D69" w:rsidRDefault="008350C7" w:rsidP="003F3523">
            <w:pPr>
              <w:pStyle w:val="renderubrik"/>
              <w:rPr>
                <w:spacing w:val="-4"/>
              </w:rPr>
            </w:pPr>
          </w:p>
        </w:tc>
      </w:tr>
      <w:tr w:rsidR="008350C7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0C7" w:rsidRPr="00241D69" w:rsidRDefault="008350C7" w:rsidP="003F3523">
            <w:pPr>
              <w:pStyle w:val="FlistaNrText"/>
            </w:pPr>
          </w:p>
        </w:tc>
        <w:tc>
          <w:tcPr>
            <w:tcW w:w="6237" w:type="dxa"/>
          </w:tcPr>
          <w:p w:rsidR="008350C7" w:rsidRPr="00241D69" w:rsidRDefault="008350C7" w:rsidP="003F3523">
            <w:r w:rsidRPr="00241D69">
              <w:t>2009/10:CU17 Försäkrings- och skadeståndsrättsliga frågor</w:t>
            </w:r>
          </w:p>
        </w:tc>
        <w:tc>
          <w:tcPr>
            <w:tcW w:w="2481" w:type="dxa"/>
          </w:tcPr>
          <w:p w:rsidR="008350C7" w:rsidRPr="00241D69" w:rsidRDefault="008350C7" w:rsidP="003F3523">
            <w:pPr>
              <w:rPr>
                <w:spacing w:val="-4"/>
              </w:rPr>
            </w:pPr>
          </w:p>
        </w:tc>
      </w:tr>
      <w:tr w:rsidR="008350C7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0C7" w:rsidRPr="00241D69" w:rsidRDefault="008350C7" w:rsidP="003F3523">
            <w:pPr>
              <w:pStyle w:val="renderubrik"/>
            </w:pPr>
          </w:p>
        </w:tc>
        <w:tc>
          <w:tcPr>
            <w:tcW w:w="6237" w:type="dxa"/>
          </w:tcPr>
          <w:p w:rsidR="008350C7" w:rsidRPr="00241D69" w:rsidRDefault="008350C7" w:rsidP="003F3523">
            <w:pPr>
              <w:pStyle w:val="renderubrik"/>
            </w:pPr>
            <w:r w:rsidRPr="00241D69">
              <w:t>Miljö- och jordbruksutskottets betänkanden</w:t>
            </w:r>
          </w:p>
        </w:tc>
        <w:tc>
          <w:tcPr>
            <w:tcW w:w="2481" w:type="dxa"/>
          </w:tcPr>
          <w:p w:rsidR="008350C7" w:rsidRPr="00241D69" w:rsidRDefault="008350C7" w:rsidP="003F3523">
            <w:pPr>
              <w:pStyle w:val="renderubrik"/>
              <w:rPr>
                <w:spacing w:val="-4"/>
              </w:rPr>
            </w:pPr>
          </w:p>
        </w:tc>
      </w:tr>
      <w:tr w:rsidR="008350C7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0C7" w:rsidRPr="00241D69" w:rsidRDefault="008350C7" w:rsidP="003F3523">
            <w:pPr>
              <w:pStyle w:val="FlistaNrText"/>
            </w:pPr>
          </w:p>
        </w:tc>
        <w:tc>
          <w:tcPr>
            <w:tcW w:w="6237" w:type="dxa"/>
          </w:tcPr>
          <w:p w:rsidR="008350C7" w:rsidRPr="00241D69" w:rsidRDefault="008350C7" w:rsidP="003F3523">
            <w:r w:rsidRPr="00241D69">
              <w:t>2009/10:MJU18 Biologisk mångfald</w:t>
            </w:r>
          </w:p>
        </w:tc>
        <w:tc>
          <w:tcPr>
            <w:tcW w:w="2481" w:type="dxa"/>
          </w:tcPr>
          <w:p w:rsidR="008350C7" w:rsidRPr="00241D69" w:rsidRDefault="008350C7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6 res. (s,v,mp)</w:t>
            </w:r>
          </w:p>
        </w:tc>
      </w:tr>
      <w:tr w:rsidR="008350C7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0C7" w:rsidRPr="00241D69" w:rsidRDefault="008350C7" w:rsidP="003F3523">
            <w:pPr>
              <w:pStyle w:val="FlistaNrText"/>
            </w:pPr>
          </w:p>
        </w:tc>
        <w:tc>
          <w:tcPr>
            <w:tcW w:w="6237" w:type="dxa"/>
          </w:tcPr>
          <w:p w:rsidR="008350C7" w:rsidRPr="00241D69" w:rsidRDefault="008350C7" w:rsidP="003F3523">
            <w:r w:rsidRPr="00241D69">
              <w:t>2009/10:MJU19 Jordbrukspolitik m.m.</w:t>
            </w:r>
          </w:p>
        </w:tc>
        <w:tc>
          <w:tcPr>
            <w:tcW w:w="2481" w:type="dxa"/>
          </w:tcPr>
          <w:p w:rsidR="008350C7" w:rsidRPr="00241D69" w:rsidRDefault="008350C7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10 res. (s,v,mp)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Finansutskottets betänkanden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2009/10:FiU12 En tydlig, rättssäker och effektiv tillsyn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2009/10:FiU14 Statistikfrågor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2 res. (v)</w:t>
            </w:r>
          </w:p>
        </w:tc>
      </w:tr>
    </w:tbl>
    <w:p w:rsidR="006B6AC0" w:rsidRPr="00241D69" w:rsidRDefault="004B2A5F" w:rsidP="003675A0">
      <w:pPr>
        <w:pStyle w:val="Blankrad"/>
      </w:pPr>
      <w:r w:rsidRPr="00241D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C0" w:rsidRPr="00241D69" w:rsidTr="003F3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C0" w:rsidRPr="00241D69" w:rsidRDefault="006B6AC0" w:rsidP="003F3523">
            <w:pPr>
              <w:pStyle w:val="HuvudrubrikFlisteNr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Huvudrubrik"/>
            </w:pPr>
            <w:bookmarkStart w:id="3" w:name="TypRubrik"/>
            <w:bookmarkStart w:id="4" w:name="Start_Ärendenföravgörande"/>
            <w:bookmarkEnd w:id="3"/>
            <w:bookmarkEnd w:id="4"/>
            <w:r w:rsidRPr="00241D69">
              <w:t>Ärende för avgörande kl. 16.00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HuvudrubrikKolumn3"/>
            </w:pPr>
          </w:p>
        </w:tc>
      </w:tr>
      <w:tr w:rsidR="008350C7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0C7" w:rsidRPr="00241D69" w:rsidRDefault="008350C7" w:rsidP="008350C7">
            <w:pPr>
              <w:pStyle w:val="Underrubrik"/>
            </w:pPr>
          </w:p>
        </w:tc>
        <w:tc>
          <w:tcPr>
            <w:tcW w:w="6237" w:type="dxa"/>
          </w:tcPr>
          <w:p w:rsidR="008350C7" w:rsidRPr="00241D69" w:rsidRDefault="008350C7" w:rsidP="008350C7">
            <w:pPr>
              <w:pStyle w:val="Underrubrik"/>
            </w:pPr>
            <w:r w:rsidRPr="00241D69">
              <w:t>Tidigare slutdebatterat</w:t>
            </w:r>
          </w:p>
        </w:tc>
        <w:tc>
          <w:tcPr>
            <w:tcW w:w="2481" w:type="dxa"/>
          </w:tcPr>
          <w:p w:rsidR="008350C7" w:rsidRPr="00241D69" w:rsidRDefault="008350C7" w:rsidP="008350C7">
            <w:pPr>
              <w:pStyle w:val="Under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Arbetsmarknadsutskottets betänkande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2009/10:AU6 En jämställd arbetsmarknad – regeringens strategi för jämställdhet på arbetsmarknaden och i näringslivet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14 res. (s,v,mp)</w:t>
            </w:r>
          </w:p>
        </w:tc>
      </w:tr>
    </w:tbl>
    <w:p w:rsidR="006B6AC0" w:rsidRPr="00241D69" w:rsidRDefault="004B2A5F" w:rsidP="003675A0">
      <w:pPr>
        <w:pStyle w:val="Blankrad"/>
      </w:pPr>
      <w:r w:rsidRPr="00241D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B6AC0" w:rsidRPr="00241D69" w:rsidTr="003F3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B6AC0" w:rsidRPr="00241D69" w:rsidRDefault="006B6AC0" w:rsidP="003F3523">
            <w:pPr>
              <w:pStyle w:val="HuvudrubrikFlisteNr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Huvudrubrik"/>
            </w:pPr>
            <w:bookmarkStart w:id="6" w:name="Start_Ärendenfördebattochavgörande"/>
            <w:bookmarkEnd w:id="6"/>
            <w:r w:rsidRPr="00241D69">
              <w:t>Ärenden för debatt och avgörande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HuvudrubrikKolumn3"/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Arbetsmarknadsutskottets betänkanden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2009/10:AU7 Nyanlända invandrares arbetsmarknadsetablering – egenansvar med professionellt stöd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6 res. (s,v,mp)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Konstitutionsutskottets betänkanden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2009/10:KU11 Riksdagens arbetsformer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2 res. (v,mp)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2009/10:KU36 Patientnämnderna – begränsning av sekretessbrytande bestämmelse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Civilutskottets betänkanden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2009/10:CU10 Fastighetsrätt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2 res. (s,v,mp)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2009/10:CU13 Associationsrättsliga frågor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3 res. (s,v,mp)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Utrikesutskottets betänkande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2009/10:UU13 Vissa frågor om globalisering m.m.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12 res. (s,v,mp)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Trafikutskottets betänkande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2009/10:TU12 Vissa trafiksäkerhetsfrågor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17 res. (s,v,mp)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Kulturutskottets betänkanden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2009/10:KrU10 Museer och utställningar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2 res. (s,v)</w:t>
            </w: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2009/10:KrU11 Förenklad behandling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renderubrik"/>
            </w:pPr>
          </w:p>
        </w:tc>
        <w:tc>
          <w:tcPr>
            <w:tcW w:w="6237" w:type="dxa"/>
          </w:tcPr>
          <w:p w:rsidR="006B6AC0" w:rsidRPr="00241D69" w:rsidRDefault="006B6AC0" w:rsidP="003F3523">
            <w:pPr>
              <w:pStyle w:val="renderubrik"/>
            </w:pPr>
            <w:r w:rsidRPr="00241D69">
              <w:t>Utbildningsutskottets betänkande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pStyle w:val="renderubrik"/>
              <w:rPr>
                <w:spacing w:val="-4"/>
              </w:rPr>
            </w:pPr>
          </w:p>
        </w:tc>
      </w:tr>
      <w:tr w:rsidR="006B6AC0" w:rsidRPr="00241D69" w:rsidTr="003F3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AC0" w:rsidRPr="00241D69" w:rsidRDefault="006B6AC0" w:rsidP="003F3523">
            <w:pPr>
              <w:pStyle w:val="FlistaNrText"/>
            </w:pPr>
          </w:p>
        </w:tc>
        <w:tc>
          <w:tcPr>
            <w:tcW w:w="6237" w:type="dxa"/>
          </w:tcPr>
          <w:p w:rsidR="006B6AC0" w:rsidRPr="00241D69" w:rsidRDefault="006B6AC0" w:rsidP="003F3523">
            <w:r w:rsidRPr="00241D69">
              <w:t>2009/10:UbU13 Högskolan</w:t>
            </w:r>
          </w:p>
        </w:tc>
        <w:tc>
          <w:tcPr>
            <w:tcW w:w="2481" w:type="dxa"/>
          </w:tcPr>
          <w:p w:rsidR="006B6AC0" w:rsidRPr="00241D69" w:rsidRDefault="006B6AC0" w:rsidP="003F3523">
            <w:pPr>
              <w:rPr>
                <w:spacing w:val="-4"/>
              </w:rPr>
            </w:pPr>
            <w:r w:rsidRPr="00241D69">
              <w:rPr>
                <w:spacing w:val="-4"/>
              </w:rPr>
              <w:t>22 res. (s,v,mp)</w:t>
            </w:r>
          </w:p>
        </w:tc>
      </w:tr>
    </w:tbl>
    <w:p w:rsidR="004B2A5F" w:rsidRPr="00241D69" w:rsidRDefault="004B2A5F" w:rsidP="003675A0">
      <w:pPr>
        <w:pStyle w:val="Blankrad"/>
      </w:pPr>
      <w:r w:rsidRPr="00241D69">
        <w:t>     </w:t>
      </w:r>
    </w:p>
    <w:p w:rsidR="00CF242C" w:rsidRPr="00241D69" w:rsidRDefault="004B2A5F" w:rsidP="003675A0">
      <w:pPr>
        <w:pStyle w:val="Blankrad"/>
      </w:pPr>
      <w:bookmarkStart w:id="7" w:name="Start"/>
      <w:bookmarkEnd w:id="7"/>
      <w:r w:rsidRPr="00241D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41D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41D6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41D69" w:rsidRDefault="006E04A4" w:rsidP="00D016E9">
            <w:pPr>
              <w:pStyle w:val="StreckMitten"/>
            </w:pPr>
            <w:r w:rsidRPr="00241D69">
              <w:tab/>
            </w:r>
            <w:r w:rsidRPr="00241D69">
              <w:tab/>
            </w:r>
          </w:p>
        </w:tc>
      </w:tr>
    </w:tbl>
    <w:p w:rsidR="006E04A4" w:rsidRPr="00241D69" w:rsidRDefault="006E04A4" w:rsidP="003675A0">
      <w:pPr>
        <w:pStyle w:val="Blankrad"/>
      </w:pPr>
    </w:p>
    <w:sectPr w:rsidR="006E04A4" w:rsidRPr="00241D6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E5B" w:rsidRPr="00241D69" w:rsidRDefault="00014E5B">
      <w:r w:rsidRPr="00241D69">
        <w:separator/>
      </w:r>
    </w:p>
  </w:endnote>
  <w:endnote w:type="continuationSeparator" w:id="0">
    <w:p w:rsidR="00014E5B" w:rsidRPr="00241D69" w:rsidRDefault="00014E5B">
      <w:r w:rsidRPr="00241D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45D" w:rsidRPr="00241D69" w:rsidRDefault="00B4345D">
    <w:pPr>
      <w:pStyle w:val="Sidhuvud"/>
      <w:jc w:val="center"/>
    </w:pPr>
    <w:r w:rsidRPr="00241D69">
      <w:fldChar w:fldCharType="begin" w:fldLock="1"/>
    </w:r>
    <w:r w:rsidRPr="00241D69">
      <w:instrText xml:space="preserve"> PAGE </w:instrText>
    </w:r>
    <w:r w:rsidRPr="00241D69">
      <w:fldChar w:fldCharType="separate"/>
    </w:r>
    <w:r w:rsidR="00153705" w:rsidRPr="00241D69">
      <w:t>3</w:t>
    </w:r>
    <w:r w:rsidRPr="00241D69">
      <w:fldChar w:fldCharType="end"/>
    </w:r>
    <w:r w:rsidRPr="00241D69">
      <w:t xml:space="preserve"> (</w:t>
    </w:r>
    <w:r w:rsidRPr="00241D69">
      <w:fldChar w:fldCharType="begin" w:fldLock="1"/>
    </w:r>
    <w:r w:rsidRPr="00241D69">
      <w:instrText xml:space="preserve"> NUMPAGES </w:instrText>
    </w:r>
    <w:r w:rsidRPr="00241D69">
      <w:fldChar w:fldCharType="separate"/>
    </w:r>
    <w:r w:rsidR="00153705" w:rsidRPr="00241D69">
      <w:t>3</w:t>
    </w:r>
    <w:r w:rsidRPr="00241D69">
      <w:fldChar w:fldCharType="end"/>
    </w:r>
    <w:r w:rsidRPr="00241D69">
      <w:t>)</w:t>
    </w:r>
  </w:p>
  <w:p w:rsidR="00B4345D" w:rsidRPr="00241D69" w:rsidRDefault="00B434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45D" w:rsidRPr="00241D69" w:rsidRDefault="00B4345D">
    <w:pPr>
      <w:pStyle w:val="Sidhuvud"/>
      <w:jc w:val="center"/>
    </w:pPr>
    <w:r w:rsidRPr="00241D69">
      <w:fldChar w:fldCharType="begin" w:fldLock="1"/>
    </w:r>
    <w:r w:rsidRPr="00241D69">
      <w:instrText xml:space="preserve"> PAGE </w:instrText>
    </w:r>
    <w:r w:rsidRPr="00241D69">
      <w:fldChar w:fldCharType="separate"/>
    </w:r>
    <w:r w:rsidR="00014E5B" w:rsidRPr="00241D69">
      <w:t>1</w:t>
    </w:r>
    <w:r w:rsidRPr="00241D69">
      <w:fldChar w:fldCharType="end"/>
    </w:r>
    <w:r w:rsidRPr="00241D69">
      <w:t xml:space="preserve"> (</w:t>
    </w:r>
    <w:r w:rsidRPr="00241D69">
      <w:fldChar w:fldCharType="begin" w:fldLock="1"/>
    </w:r>
    <w:r w:rsidRPr="00241D69">
      <w:instrText xml:space="preserve"> NUMPAGES </w:instrText>
    </w:r>
    <w:r w:rsidRPr="00241D69">
      <w:fldChar w:fldCharType="separate"/>
    </w:r>
    <w:r w:rsidR="00153705" w:rsidRPr="00241D69">
      <w:t>3</w:t>
    </w:r>
    <w:r w:rsidRPr="00241D69">
      <w:fldChar w:fldCharType="end"/>
    </w:r>
    <w:r w:rsidRPr="00241D69">
      <w:t>)</w:t>
    </w:r>
  </w:p>
  <w:p w:rsidR="00B4345D" w:rsidRPr="00241D69" w:rsidRDefault="00B434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E5B" w:rsidRPr="00241D69" w:rsidRDefault="00014E5B">
      <w:r w:rsidRPr="00241D69">
        <w:separator/>
      </w:r>
    </w:p>
  </w:footnote>
  <w:footnote w:type="continuationSeparator" w:id="0">
    <w:p w:rsidR="00014E5B" w:rsidRPr="00241D69" w:rsidRDefault="00014E5B">
      <w:r w:rsidRPr="00241D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45D" w:rsidRPr="00241D69" w:rsidRDefault="00B4345D">
    <w:pPr>
      <w:pStyle w:val="Sidhuvud"/>
      <w:tabs>
        <w:tab w:val="clear" w:pos="4536"/>
      </w:tabs>
    </w:pPr>
    <w:r w:rsidRPr="00241D69">
      <w:fldChar w:fldCharType="begin" w:fldLock="1"/>
    </w:r>
    <w:r w:rsidRPr="00241D69">
      <w:instrText xml:space="preserve"> DOCPROPERTY "DocumentDate" </w:instrText>
    </w:r>
    <w:r w:rsidRPr="00241D69">
      <w:fldChar w:fldCharType="separate"/>
    </w:r>
    <w:r w:rsidR="00153705" w:rsidRPr="00241D69">
      <w:t>Onsdagen den 17 mars 2010</w:t>
    </w:r>
    <w:r w:rsidRPr="00241D69">
      <w:fldChar w:fldCharType="end"/>
    </w:r>
    <w:r w:rsidRPr="00241D69">
      <w:tab/>
    </w:r>
  </w:p>
  <w:p w:rsidR="00B4345D" w:rsidRPr="00241D69" w:rsidRDefault="00B434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1D69">
      <w:rPr>
        <w:sz w:val="12"/>
      </w:rPr>
      <w:tab/>
    </w:r>
  </w:p>
  <w:p w:rsidR="00B4345D" w:rsidRPr="00241D69" w:rsidRDefault="00B4345D"/>
  <w:p w:rsidR="00B4345D" w:rsidRPr="00241D69" w:rsidRDefault="00B434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45D" w:rsidRPr="00241D69" w:rsidRDefault="00241D6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41D6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345D" w:rsidRPr="00241D69" w:rsidRDefault="00B4345D">
    <w:pPr>
      <w:pStyle w:val="Dokumentrubrik"/>
      <w:spacing w:after="360"/>
    </w:pPr>
    <w:r w:rsidRPr="00241D69">
      <w:t>Föredragningslista</w:t>
    </w:r>
  </w:p>
  <w:p w:rsidR="00B4345D" w:rsidRPr="00241D69" w:rsidRDefault="00B434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81191419">
    <w:abstractNumId w:val="5"/>
  </w:num>
  <w:num w:numId="2" w16cid:durableId="616832494">
    <w:abstractNumId w:val="2"/>
  </w:num>
  <w:num w:numId="3" w16cid:durableId="1640845762">
    <w:abstractNumId w:val="4"/>
  </w:num>
  <w:num w:numId="4" w16cid:durableId="1225608496">
    <w:abstractNumId w:val="1"/>
  </w:num>
  <w:num w:numId="5" w16cid:durableId="1571572670">
    <w:abstractNumId w:val="0"/>
  </w:num>
  <w:num w:numId="6" w16cid:durableId="199830232">
    <w:abstractNumId w:val="3"/>
  </w:num>
  <w:num w:numId="7" w16cid:durableId="1265383269">
    <w:abstractNumId w:val="3"/>
  </w:num>
  <w:num w:numId="8" w16cid:durableId="128103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4FED"/>
    <w:rsid w:val="00000608"/>
    <w:rsid w:val="00000DAE"/>
    <w:rsid w:val="000021B0"/>
    <w:rsid w:val="000025B1"/>
    <w:rsid w:val="00002616"/>
    <w:rsid w:val="00003249"/>
    <w:rsid w:val="00013362"/>
    <w:rsid w:val="00014B7E"/>
    <w:rsid w:val="00014E5B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3705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1D69"/>
    <w:rsid w:val="00242820"/>
    <w:rsid w:val="0025181C"/>
    <w:rsid w:val="00260BF7"/>
    <w:rsid w:val="0026765E"/>
    <w:rsid w:val="00270162"/>
    <w:rsid w:val="00274A69"/>
    <w:rsid w:val="002760B5"/>
    <w:rsid w:val="002766C2"/>
    <w:rsid w:val="00281841"/>
    <w:rsid w:val="002826A6"/>
    <w:rsid w:val="002836AB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556D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07C1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523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A5F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4C72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B6AC0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4FED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0C7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21D8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7AEB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268D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45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1D98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202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870AB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4A1CAF-9FCE-4BE8-8E3B-093C85A8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B556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420</Words>
  <Characters>2993</Characters>
  <Application>Microsoft Office Word</Application>
  <DocSecurity>4</DocSecurity>
  <Lines>230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2009/10:89</vt:lpstr>
      <vt:lpstr>Onsdagen den 17 mars 2010</vt:lpstr>
    </vt:vector>
  </TitlesOfParts>
  <Company>Riksdagen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2010-03-16T15:18:00Z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mars 2010</vt:lpwstr>
  </property>
  <property fmtid="{D5CDD505-2E9C-101B-9397-08002B2CF9AE}" pid="3" name="DocumentNumber">
    <vt:lpwstr>89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2010-03-17</vt:lpwstr>
  </property>
  <property fmtid="{D5CDD505-2E9C-101B-9397-08002B2CF9AE}" pid="7" name="DatumAvgörande">
    <vt:lpwstr>2010-03-17</vt:lpwstr>
  </property>
</Properties>
</file>