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2F38" w:rsidRDefault="00383F2C" w14:paraId="32867EF2" w14:textId="77777777">
      <w:pPr>
        <w:pStyle w:val="RubrikFrslagTIllRiksdagsbeslut"/>
      </w:pPr>
      <w:sdt>
        <w:sdtPr>
          <w:alias w:val="CC_Boilerplate_4"/>
          <w:tag w:val="CC_Boilerplate_4"/>
          <w:id w:val="-1644581176"/>
          <w:lock w:val="sdtContentLocked"/>
          <w:placeholder>
            <w:docPart w:val="6D5B7BF023D6486DBBCEB23F9DD9D58F"/>
          </w:placeholder>
          <w:text/>
        </w:sdtPr>
        <w:sdtEndPr/>
        <w:sdtContent>
          <w:r w:rsidRPr="009B062B" w:rsidR="00AF30DD">
            <w:t>Förslag till riksdagsbeslut</w:t>
          </w:r>
        </w:sdtContent>
      </w:sdt>
      <w:bookmarkEnd w:id="0"/>
      <w:bookmarkEnd w:id="1"/>
    </w:p>
    <w:sdt>
      <w:sdtPr>
        <w:alias w:val="Yrkande 1"/>
        <w:tag w:val="498e0278-3ab2-4b58-8304-9419e0fd913f"/>
        <w:id w:val="325411744"/>
        <w:lock w:val="sdtLocked"/>
      </w:sdtPr>
      <w:sdtEndPr/>
      <w:sdtContent>
        <w:p w:rsidR="007C6EF3" w:rsidRDefault="00573609" w14:paraId="3C043D5D" w14:textId="77777777">
          <w:pPr>
            <w:pStyle w:val="Frslagstext"/>
            <w:numPr>
              <w:ilvl w:val="0"/>
              <w:numId w:val="0"/>
            </w:numPr>
          </w:pPr>
          <w:r>
            <w:t>Riksdagen ställer sig bakom det som anförs i motionen om att se över möjligheten att helt undanta levande djur från konsumentköplagen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469B50ECFE4BB1A1696CFE6E7AB5E0"/>
        </w:placeholder>
        <w:text/>
      </w:sdtPr>
      <w:sdtEndPr/>
      <w:sdtContent>
        <w:p w:rsidRPr="009B062B" w:rsidR="006D79C9" w:rsidP="00333E95" w:rsidRDefault="006D79C9" w14:paraId="3D3388B4" w14:textId="77777777">
          <w:pPr>
            <w:pStyle w:val="Rubrik1"/>
          </w:pPr>
          <w:r>
            <w:t>Motivering</w:t>
          </w:r>
        </w:p>
      </w:sdtContent>
    </w:sdt>
    <w:bookmarkEnd w:displacedByCustomXml="prev" w:id="3"/>
    <w:bookmarkEnd w:displacedByCustomXml="prev" w:id="4"/>
    <w:p w:rsidR="0086154E" w:rsidP="002252E9" w:rsidRDefault="00BA6F2F" w14:paraId="27BF7A5E" w14:textId="01CCB97E">
      <w:pPr>
        <w:pStyle w:val="Normalutanindragellerluft"/>
      </w:pPr>
      <w:r>
        <w:t xml:space="preserve">En ny konsumentköplag började gälla </w:t>
      </w:r>
      <w:r w:rsidR="00D94298">
        <w:t xml:space="preserve">den </w:t>
      </w:r>
      <w:r>
        <w:t>1 maj 2022.</w:t>
      </w:r>
    </w:p>
    <w:p w:rsidR="00422B9E" w:rsidP="002252E9" w:rsidRDefault="00BA6F2F" w14:paraId="7D10293E" w14:textId="54995079">
      <w:r>
        <w:t>Grunden till förändring är att KKL fungerar dåligt för levande djur, en lag som ansetts vara processdrivande. Rättsprocesser tar lång tid, ofta över ett år. Under den tiden hinner mycket hända med ett djur som är beroende av att bli omhändertaget för att må så bra som möjligt både fysiskt och psykiskt.</w:t>
      </w:r>
    </w:p>
    <w:p w:rsidR="00BA6F2F" w:rsidP="002252E9" w:rsidRDefault="00D94298" w14:paraId="2E72E41D" w14:textId="5F8623EC">
      <w:r>
        <w:t xml:space="preserve">År </w:t>
      </w:r>
      <w:r w:rsidR="00BA6F2F">
        <w:t xml:space="preserve">2017 </w:t>
      </w:r>
      <w:r w:rsidR="00990CE3">
        <w:t xml:space="preserve">väckte </w:t>
      </w:r>
      <w:r>
        <w:t>c</w:t>
      </w:r>
      <w:r w:rsidR="00BA6F2F">
        <w:t>ivilutskottet frågan om att hästar skulle</w:t>
      </w:r>
      <w:r w:rsidR="00990CE3">
        <w:t xml:space="preserve"> uteslutas </w:t>
      </w:r>
      <w:r w:rsidR="00BA6F2F">
        <w:t xml:space="preserve">från KKL och att det skulle drivas på både nationellt och inom EU. </w:t>
      </w:r>
      <w:r>
        <w:t xml:space="preserve">År </w:t>
      </w:r>
      <w:r w:rsidR="00BA6F2F">
        <w:t>2018 tog riksdagen beslut om att handel med levande djur bör undantas från KKL</w:t>
      </w:r>
      <w:r>
        <w:t>. År</w:t>
      </w:r>
      <w:r w:rsidR="00990CE3">
        <w:t xml:space="preserve"> </w:t>
      </w:r>
      <w:r w:rsidR="00BA6F2F">
        <w:t xml:space="preserve">2020 meddelade EU att djur ska kunna undantas </w:t>
      </w:r>
      <w:r>
        <w:t xml:space="preserve">från </w:t>
      </w:r>
      <w:r w:rsidR="00BA6F2F">
        <w:t xml:space="preserve">KKL och går svensk politik till mötes. </w:t>
      </w:r>
      <w:r>
        <w:t xml:space="preserve">År </w:t>
      </w:r>
      <w:r w:rsidR="00BA6F2F">
        <w:t>2022 tar riksdagen på nytt beslut om att hästar ska undantas KKL. Trots att majoriteten i riksdagen, M</w:t>
      </w:r>
      <w:r>
        <w:t>oderaterna</w:t>
      </w:r>
      <w:r w:rsidR="00BA6F2F">
        <w:t>, K</w:t>
      </w:r>
      <w:r>
        <w:t>ristdemokraterna</w:t>
      </w:r>
      <w:r w:rsidR="00BA6F2F">
        <w:t>, S</w:t>
      </w:r>
      <w:r>
        <w:t>verigedemokraterna</w:t>
      </w:r>
      <w:r w:rsidR="00BA6F2F">
        <w:t xml:space="preserve"> och C</w:t>
      </w:r>
      <w:r>
        <w:t>enterpartiet</w:t>
      </w:r>
      <w:r w:rsidR="00BA6F2F">
        <w:t xml:space="preserve"> vill</w:t>
      </w:r>
      <w:r w:rsidR="00990CE3">
        <w:t xml:space="preserve"> utesluta</w:t>
      </w:r>
      <w:r w:rsidR="00BA6F2F">
        <w:t xml:space="preserve"> hästen från KKL så görs detta</w:t>
      </w:r>
      <w:r w:rsidR="0086154E">
        <w:t xml:space="preserve"> </w:t>
      </w:r>
      <w:r w:rsidR="00BA6F2F">
        <w:t>inte. Däremot justeras KKL för att fungera bättre för levande djur. När näringsidkare säljer häst</w:t>
      </w:r>
      <w:r w:rsidR="00990CE3">
        <w:t>ar</w:t>
      </w:r>
      <w:r w:rsidR="00BA6F2F">
        <w:t xml:space="preserve"> till privatpersoner så tas det för</w:t>
      </w:r>
      <w:r w:rsidR="00990CE3">
        <w:t xml:space="preserve"> </w:t>
      </w:r>
      <w:r w:rsidR="00BA6F2F">
        <w:t>givet att säljaren har</w:t>
      </w:r>
      <w:r w:rsidR="0086154E">
        <w:t xml:space="preserve"> </w:t>
      </w:r>
      <w:r w:rsidR="00BA6F2F">
        <w:t>ett kunskapsövertag. Så är inte alltid fallet. Exempel på detta, är när en</w:t>
      </w:r>
      <w:r w:rsidR="0086154E">
        <w:t xml:space="preserve"> </w:t>
      </w:r>
      <w:r w:rsidR="00BA6F2F">
        <w:t>näringsidkare hjälper till vid en affär mellan två privatpersoner. KKL kan bli gällande men näringsidkaren har inte hästens historik och status. I vissa fall kan det vara säljaren som är i underläge både vad gäller kunskap och ekonomi. Hästen är per</w:t>
      </w:r>
      <w:r w:rsidR="0086154E">
        <w:t xml:space="preserve"> </w:t>
      </w:r>
      <w:r w:rsidR="00BA6F2F">
        <w:t>definition begagnad redan vid födseln och är inte ersättningsbar av en exakt likadan</w:t>
      </w:r>
      <w:r w:rsidR="0086154E">
        <w:t xml:space="preserve"> </w:t>
      </w:r>
      <w:r w:rsidR="00BA6F2F">
        <w:t>vara.</w:t>
      </w:r>
    </w:p>
    <w:p w:rsidR="00BA6F2F" w:rsidP="002252E9" w:rsidRDefault="00BA6F2F" w14:paraId="0DBB7F0A" w14:textId="18B10907">
      <w:r>
        <w:t>Den omvända bevisbördan, presumtionsregeln</w:t>
      </w:r>
      <w:r w:rsidR="00990CE3">
        <w:t>,</w:t>
      </w:r>
      <w:r>
        <w:t xml:space="preserve"> är den regel som kritiserats hårdast i KKL.</w:t>
      </w:r>
      <w:r w:rsidR="0086154E">
        <w:t xml:space="preserve"> </w:t>
      </w:r>
      <w:r>
        <w:t xml:space="preserve">Konsumentköplagen är till för att skydda konsumenten och fungerar väl på serietillverkade varor som är ersättningsbara. Skador som uppstått flera månader efter </w:t>
      </w:r>
      <w:r>
        <w:lastRenderedPageBreak/>
        <w:t xml:space="preserve">köpet anses enligt den omvända bevisbördan </w:t>
      </w:r>
      <w:r w:rsidR="00D94298">
        <w:t xml:space="preserve">ha </w:t>
      </w:r>
      <w:r>
        <w:t>funnits vid köpet. Det är alltså säljaren som måste bevisa att skadan uppstått hos köparen, detta är orimlig</w:t>
      </w:r>
      <w:r w:rsidR="0086154E">
        <w:t xml:space="preserve"> </w:t>
      </w:r>
      <w:r>
        <w:t>lagstiftning för levande djur.</w:t>
      </w:r>
    </w:p>
    <w:p w:rsidR="00BA6F2F" w:rsidP="002252E9" w:rsidRDefault="00BA6F2F" w14:paraId="3BD87A11" w14:textId="0EDEE398">
      <w:r>
        <w:t xml:space="preserve">Presumtionsregeln har i den nya lagen förlängts till </w:t>
      </w:r>
      <w:r w:rsidR="00D94298">
        <w:t>två</w:t>
      </w:r>
      <w:r>
        <w:t xml:space="preserve"> år för andra varor men inte för häst. Hästen och andra djur som kostar över 10</w:t>
      </w:r>
      <w:r w:rsidR="00D94298">
        <w:t xml:space="preserve"> procent</w:t>
      </w:r>
      <w:r>
        <w:t xml:space="preserve"> av prisbasbeloppet har behållit </w:t>
      </w:r>
      <w:r w:rsidR="00D94298">
        <w:t>sex</w:t>
      </w:r>
      <w:r w:rsidR="0086154E">
        <w:t xml:space="preserve"> </w:t>
      </w:r>
      <w:r>
        <w:t>månader som varit gällande även i den tidigare versionen av KKL. Alltså djur som</w:t>
      </w:r>
      <w:r w:rsidR="00D94298">
        <w:t xml:space="preserve"> </w:t>
      </w:r>
      <w:r>
        <w:t>kostar knappt 5</w:t>
      </w:r>
      <w:r w:rsidR="00D94298">
        <w:t> </w:t>
      </w:r>
      <w:r>
        <w:t>000 kr</w:t>
      </w:r>
      <w:r w:rsidR="00D94298">
        <w:t>onor</w:t>
      </w:r>
      <w:r>
        <w:t xml:space="preserve"> och däröver. Dessutom kan den omvända bevis</w:t>
      </w:r>
      <w:r w:rsidR="002252E9">
        <w:softHyphen/>
      </w:r>
      <w:r>
        <w:t>bördan nu</w:t>
      </w:r>
      <w:r w:rsidR="0086154E">
        <w:t xml:space="preserve"> </w:t>
      </w:r>
      <w:r>
        <w:t>helt avtalas bort om det tydligt framkommer i köpeavtalet. Då är det köparens</w:t>
      </w:r>
      <w:r w:rsidR="0086154E">
        <w:t xml:space="preserve"> </w:t>
      </w:r>
      <w:r>
        <w:t>ansvar att bevisa att defekten funnits före köpet, precis på samma sätt som redan</w:t>
      </w:r>
      <w:r w:rsidR="0086154E">
        <w:t xml:space="preserve"> </w:t>
      </w:r>
      <w:r>
        <w:t xml:space="preserve">sker i köplagen. </w:t>
      </w:r>
    </w:p>
    <w:p w:rsidR="00BA6F2F" w:rsidP="002252E9" w:rsidRDefault="00BA6F2F" w14:paraId="62240152" w14:textId="47931E17">
      <w:r>
        <w:t>Vid de flesta hästaffärer utförs en veterinärbesiktning. Skador</w:t>
      </w:r>
      <w:r w:rsidR="00990CE3">
        <w:t xml:space="preserve"> och </w:t>
      </w:r>
      <w:r>
        <w:t>defekter som hittas</w:t>
      </w:r>
      <w:r w:rsidR="0086154E">
        <w:t xml:space="preserve"> </w:t>
      </w:r>
      <w:r>
        <w:t>eller borde hittas vid en veterinärbesiktning</w:t>
      </w:r>
      <w:r w:rsidR="00990CE3">
        <w:t xml:space="preserve"> eller </w:t>
      </w:r>
      <w:r>
        <w:t>undersökning utgör inte grund till</w:t>
      </w:r>
      <w:r w:rsidR="0086154E">
        <w:t xml:space="preserve"> </w:t>
      </w:r>
      <w:r>
        <w:t>hävning av köp. Även om undersökning</w:t>
      </w:r>
      <w:r w:rsidR="00990CE3">
        <w:t xml:space="preserve"> eller </w:t>
      </w:r>
      <w:r>
        <w:t>veterinärbesiktning inte utförs, så utgör</w:t>
      </w:r>
      <w:r w:rsidR="0086154E">
        <w:t xml:space="preserve"> </w:t>
      </w:r>
      <w:r>
        <w:t>dessa skador</w:t>
      </w:r>
      <w:r w:rsidR="00990CE3">
        <w:t xml:space="preserve"> och </w:t>
      </w:r>
      <w:r>
        <w:t xml:space="preserve">defekter som skulle </w:t>
      </w:r>
      <w:r w:rsidR="00D94298">
        <w:t xml:space="preserve">ha </w:t>
      </w:r>
      <w:r>
        <w:t>upptäckts vid densamma ingen grund till</w:t>
      </w:r>
      <w:r w:rsidR="0086154E">
        <w:t xml:space="preserve"> </w:t>
      </w:r>
      <w:r>
        <w:t xml:space="preserve">hävning. </w:t>
      </w:r>
    </w:p>
    <w:p w:rsidR="0086154E" w:rsidP="002252E9" w:rsidRDefault="00BA6F2F" w14:paraId="1AE1A8CD" w14:textId="71F63F14">
      <w:r>
        <w:t>I hästvärlden har det funnits en praxis att säljaren inte har möjlighet att undersöka</w:t>
      </w:r>
      <w:r w:rsidR="0086154E">
        <w:t xml:space="preserve"> </w:t>
      </w:r>
      <w:r>
        <w:t>hästen hos köparen om denne motsätter sig detta. I lagtexten finns inget hinder</w:t>
      </w:r>
      <w:r w:rsidR="0086154E">
        <w:t xml:space="preserve"> </w:t>
      </w:r>
      <w:r>
        <w:t>mot att detta utförs. Säljaren bör ges tillfälle att kontrollera det köparen påstår,</w:t>
      </w:r>
      <w:r w:rsidR="0086154E">
        <w:t xml:space="preserve"> </w:t>
      </w:r>
      <w:r>
        <w:t xml:space="preserve">alltså inspektera hästen och kunna bilda sig en uppfattning. Därför bör </w:t>
      </w:r>
      <w:r w:rsidR="00990CE3">
        <w:t xml:space="preserve">möjligheterna för att undanta </w:t>
      </w:r>
      <w:r>
        <w:t xml:space="preserve">levande djur </w:t>
      </w:r>
      <w:r w:rsidR="00990CE3">
        <w:t xml:space="preserve">från </w:t>
      </w:r>
      <w:r w:rsidR="0086154E">
        <w:t>konsumentköplagen</w:t>
      </w:r>
      <w:r>
        <w:t xml:space="preserve"> </w:t>
      </w:r>
      <w:r w:rsidR="00990CE3">
        <w:t xml:space="preserve">ses över </w:t>
      </w:r>
      <w:r>
        <w:t xml:space="preserve">så att all djurhandel sker </w:t>
      </w:r>
      <w:r w:rsidR="00990CE3">
        <w:t xml:space="preserve">enligt </w:t>
      </w:r>
      <w:r>
        <w:t>köplagen</w:t>
      </w:r>
      <w:r w:rsidR="008F643C">
        <w:t>.</w:t>
      </w:r>
    </w:p>
    <w:sdt>
      <w:sdtPr>
        <w:alias w:val="CC_Underskrifter"/>
        <w:tag w:val="CC_Underskrifter"/>
        <w:id w:val="583496634"/>
        <w:lock w:val="sdtContentLocked"/>
        <w:placeholder>
          <w:docPart w:val="56F27B6DF8054058A2062F535E535324"/>
        </w:placeholder>
      </w:sdtPr>
      <w:sdtEndPr/>
      <w:sdtContent>
        <w:p w:rsidR="00942F38" w:rsidP="00942F38" w:rsidRDefault="00942F38" w14:paraId="54B28013" w14:textId="77777777"/>
        <w:p w:rsidRPr="008E0FE2" w:rsidR="00942F38" w:rsidP="00942F38" w:rsidRDefault="00383F2C" w14:paraId="6141042F" w14:textId="16F6CDC2"/>
      </w:sdtContent>
    </w:sdt>
    <w:tbl>
      <w:tblPr>
        <w:tblW w:w="5000" w:type="pct"/>
        <w:tblLook w:val="04A0" w:firstRow="1" w:lastRow="0" w:firstColumn="1" w:lastColumn="0" w:noHBand="0" w:noVBand="1"/>
        <w:tblCaption w:val="underskrifter"/>
      </w:tblPr>
      <w:tblGrid>
        <w:gridCol w:w="4252"/>
        <w:gridCol w:w="4252"/>
      </w:tblGrid>
      <w:tr w:rsidR="007C6EF3" w14:paraId="648249AD" w14:textId="77777777">
        <w:trPr>
          <w:cantSplit/>
        </w:trPr>
        <w:tc>
          <w:tcPr>
            <w:tcW w:w="50" w:type="pct"/>
            <w:vAlign w:val="bottom"/>
          </w:tcPr>
          <w:p w:rsidR="007C6EF3" w:rsidRDefault="00573609" w14:paraId="23FC7949" w14:textId="77777777">
            <w:pPr>
              <w:pStyle w:val="Underskrifter"/>
              <w:spacing w:after="0"/>
            </w:pPr>
            <w:r>
              <w:t>Alexandra Anstrell (M)</w:t>
            </w:r>
          </w:p>
        </w:tc>
        <w:tc>
          <w:tcPr>
            <w:tcW w:w="50" w:type="pct"/>
            <w:vAlign w:val="bottom"/>
          </w:tcPr>
          <w:p w:rsidR="007C6EF3" w:rsidRDefault="00573609" w14:paraId="27C5A61C" w14:textId="77777777">
            <w:pPr>
              <w:pStyle w:val="Underskrifter"/>
              <w:spacing w:after="0"/>
            </w:pPr>
            <w:r>
              <w:t>Anna af Sillén (M)</w:t>
            </w:r>
          </w:p>
        </w:tc>
      </w:tr>
    </w:tbl>
    <w:p w:rsidRPr="008E0FE2" w:rsidR="004801AC" w:rsidP="00DF3554" w:rsidRDefault="004801AC" w14:paraId="73E00AE7" w14:textId="164A6C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41B8" w14:textId="77777777" w:rsidR="00383F2C" w:rsidRDefault="00383F2C" w:rsidP="000C1CAD">
      <w:pPr>
        <w:spacing w:line="240" w:lineRule="auto"/>
      </w:pPr>
      <w:r>
        <w:separator/>
      </w:r>
    </w:p>
  </w:endnote>
  <w:endnote w:type="continuationSeparator" w:id="0">
    <w:p w14:paraId="71D60FEE" w14:textId="77777777" w:rsidR="00383F2C" w:rsidRDefault="00383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F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3E85" w14:textId="38C17F38" w:rsidR="00262EA3" w:rsidRPr="00942F38" w:rsidRDefault="00262EA3" w:rsidP="0094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B571" w14:textId="77777777" w:rsidR="00383F2C" w:rsidRDefault="00383F2C" w:rsidP="000C1CAD">
      <w:pPr>
        <w:spacing w:line="240" w:lineRule="auto"/>
      </w:pPr>
      <w:r>
        <w:separator/>
      </w:r>
    </w:p>
  </w:footnote>
  <w:footnote w:type="continuationSeparator" w:id="0">
    <w:p w14:paraId="1A57DE87" w14:textId="77777777" w:rsidR="00383F2C" w:rsidRDefault="00383F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F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021FC" wp14:editId="0A049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92ED78" w14:textId="56916E08" w:rsidR="00262EA3" w:rsidRDefault="00383F2C" w:rsidP="008103B5">
                          <w:pPr>
                            <w:jc w:val="right"/>
                          </w:pPr>
                          <w:sdt>
                            <w:sdtPr>
                              <w:alias w:val="CC_Noformat_Partikod"/>
                              <w:tag w:val="CC_Noformat_Partikod"/>
                              <w:id w:val="-53464382"/>
                              <w:text/>
                            </w:sdtPr>
                            <w:sdtEndPr/>
                            <w:sdtContent>
                              <w:r w:rsidR="00BA6F2F">
                                <w:t>M</w:t>
                              </w:r>
                            </w:sdtContent>
                          </w:sdt>
                          <w:sdt>
                            <w:sdtPr>
                              <w:alias w:val="CC_Noformat_Partinummer"/>
                              <w:tag w:val="CC_Noformat_Partinummer"/>
                              <w:id w:val="-1709555926"/>
                              <w:text/>
                            </w:sdtPr>
                            <w:sdtEndPr/>
                            <w:sdtContent>
                              <w:r w:rsidR="0086154E">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02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92ED78" w14:textId="56916E08" w:rsidR="00262EA3" w:rsidRDefault="00383F2C" w:rsidP="008103B5">
                    <w:pPr>
                      <w:jc w:val="right"/>
                    </w:pPr>
                    <w:sdt>
                      <w:sdtPr>
                        <w:alias w:val="CC_Noformat_Partikod"/>
                        <w:tag w:val="CC_Noformat_Partikod"/>
                        <w:id w:val="-53464382"/>
                        <w:text/>
                      </w:sdtPr>
                      <w:sdtEndPr/>
                      <w:sdtContent>
                        <w:r w:rsidR="00BA6F2F">
                          <w:t>M</w:t>
                        </w:r>
                      </w:sdtContent>
                    </w:sdt>
                    <w:sdt>
                      <w:sdtPr>
                        <w:alias w:val="CC_Noformat_Partinummer"/>
                        <w:tag w:val="CC_Noformat_Partinummer"/>
                        <w:id w:val="-1709555926"/>
                        <w:text/>
                      </w:sdtPr>
                      <w:sdtEndPr/>
                      <w:sdtContent>
                        <w:r w:rsidR="0086154E">
                          <w:t>1790</w:t>
                        </w:r>
                      </w:sdtContent>
                    </w:sdt>
                  </w:p>
                </w:txbxContent>
              </v:textbox>
              <w10:wrap anchorx="page"/>
            </v:shape>
          </w:pict>
        </mc:Fallback>
      </mc:AlternateContent>
    </w:r>
  </w:p>
  <w:p w14:paraId="7DD6D9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4E9F" w14:textId="77777777" w:rsidR="00262EA3" w:rsidRDefault="00262EA3" w:rsidP="008563AC">
    <w:pPr>
      <w:jc w:val="right"/>
    </w:pPr>
  </w:p>
  <w:p w14:paraId="5C980C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DF1" w14:textId="77777777" w:rsidR="00262EA3" w:rsidRDefault="00383F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3E01A" wp14:editId="2E892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BFD67" w14:textId="6D294E4A" w:rsidR="00262EA3" w:rsidRDefault="00383F2C" w:rsidP="00A314CF">
    <w:pPr>
      <w:pStyle w:val="FSHNormal"/>
      <w:spacing w:before="40"/>
    </w:pPr>
    <w:sdt>
      <w:sdtPr>
        <w:alias w:val="CC_Noformat_Motionstyp"/>
        <w:tag w:val="CC_Noformat_Motionstyp"/>
        <w:id w:val="1162973129"/>
        <w:lock w:val="sdtContentLocked"/>
        <w15:appearance w15:val="hidden"/>
        <w:text/>
      </w:sdtPr>
      <w:sdtEndPr/>
      <w:sdtContent>
        <w:r w:rsidR="00942F38">
          <w:t>Enskild motion</w:t>
        </w:r>
      </w:sdtContent>
    </w:sdt>
    <w:r w:rsidR="00821B36">
      <w:t xml:space="preserve"> </w:t>
    </w:r>
    <w:sdt>
      <w:sdtPr>
        <w:alias w:val="CC_Noformat_Partikod"/>
        <w:tag w:val="CC_Noformat_Partikod"/>
        <w:id w:val="1471015553"/>
        <w:lock w:val="contentLocked"/>
        <w:text/>
      </w:sdtPr>
      <w:sdtEndPr/>
      <w:sdtContent>
        <w:r w:rsidR="00BA6F2F">
          <w:t>M</w:t>
        </w:r>
      </w:sdtContent>
    </w:sdt>
    <w:sdt>
      <w:sdtPr>
        <w:alias w:val="CC_Noformat_Partinummer"/>
        <w:tag w:val="CC_Noformat_Partinummer"/>
        <w:id w:val="-2014525982"/>
        <w:lock w:val="contentLocked"/>
        <w:text/>
      </w:sdtPr>
      <w:sdtEndPr/>
      <w:sdtContent>
        <w:r w:rsidR="0086154E">
          <w:t>1790</w:t>
        </w:r>
      </w:sdtContent>
    </w:sdt>
  </w:p>
  <w:p w14:paraId="4B950A65" w14:textId="77777777" w:rsidR="00262EA3" w:rsidRPr="008227B3" w:rsidRDefault="00383F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CA473" w14:textId="2B02A7BA" w:rsidR="00262EA3" w:rsidRPr="008227B3" w:rsidRDefault="00383F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F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F38">
          <w:t>:3272</w:t>
        </w:r>
      </w:sdtContent>
    </w:sdt>
  </w:p>
  <w:p w14:paraId="72FDAEDC" w14:textId="251B09C1" w:rsidR="00262EA3" w:rsidRDefault="00383F2C" w:rsidP="00E03A3D">
    <w:pPr>
      <w:pStyle w:val="Motionr"/>
    </w:pPr>
    <w:sdt>
      <w:sdtPr>
        <w:alias w:val="CC_Noformat_Avtext"/>
        <w:tag w:val="CC_Noformat_Avtext"/>
        <w:id w:val="-2020768203"/>
        <w:lock w:val="sdtContentLocked"/>
        <w15:appearance w15:val="hidden"/>
        <w:text/>
      </w:sdtPr>
      <w:sdtEndPr/>
      <w:sdtContent>
        <w:r w:rsidR="00942F38">
          <w:t>av Alexandra Anstrell och Anna af Sillén (båda M)</w:t>
        </w:r>
      </w:sdtContent>
    </w:sdt>
  </w:p>
  <w:sdt>
    <w:sdtPr>
      <w:alias w:val="CC_Noformat_Rubtext"/>
      <w:tag w:val="CC_Noformat_Rubtext"/>
      <w:id w:val="-218060500"/>
      <w:lock w:val="sdtLocked"/>
      <w:text/>
    </w:sdtPr>
    <w:sdtEndPr/>
    <w:sdtContent>
      <w:p w14:paraId="092A1B05" w14:textId="0DB5E799" w:rsidR="00262EA3" w:rsidRDefault="0086154E" w:rsidP="00283E0F">
        <w:pPr>
          <w:pStyle w:val="FSHRub2"/>
        </w:pPr>
        <w:r>
          <w:t>Undantag från konsumentköplagen för levande djur</w:t>
        </w:r>
      </w:p>
    </w:sdtContent>
  </w:sdt>
  <w:sdt>
    <w:sdtPr>
      <w:alias w:val="CC_Boilerplate_3"/>
      <w:tag w:val="CC_Boilerplate_3"/>
      <w:id w:val="1606463544"/>
      <w:lock w:val="sdtContentLocked"/>
      <w15:appearance w15:val="hidden"/>
      <w:text w:multiLine="1"/>
    </w:sdtPr>
    <w:sdtEndPr/>
    <w:sdtContent>
      <w:p w14:paraId="2F5B5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3108177">
    <w:abstractNumId w:val="9"/>
  </w:num>
  <w:num w:numId="2" w16cid:durableId="1408071516">
    <w:abstractNumId w:val="8"/>
  </w:num>
  <w:num w:numId="3" w16cid:durableId="318774737">
    <w:abstractNumId w:val="16"/>
  </w:num>
  <w:num w:numId="4" w16cid:durableId="1483231859">
    <w:abstractNumId w:val="14"/>
  </w:num>
  <w:num w:numId="5" w16cid:durableId="1051852923">
    <w:abstractNumId w:val="17"/>
  </w:num>
  <w:num w:numId="6" w16cid:durableId="902253652">
    <w:abstractNumId w:val="18"/>
  </w:num>
  <w:num w:numId="7" w16cid:durableId="281545163">
    <w:abstractNumId w:val="11"/>
  </w:num>
  <w:num w:numId="8" w16cid:durableId="2021618985">
    <w:abstractNumId w:val="12"/>
  </w:num>
  <w:num w:numId="9" w16cid:durableId="1890721646">
    <w:abstractNumId w:val="15"/>
  </w:num>
  <w:num w:numId="10" w16cid:durableId="49571867">
    <w:abstractNumId w:val="22"/>
  </w:num>
  <w:num w:numId="11" w16cid:durableId="577176170">
    <w:abstractNumId w:val="21"/>
  </w:num>
  <w:num w:numId="12" w16cid:durableId="1577938476">
    <w:abstractNumId w:val="21"/>
  </w:num>
  <w:num w:numId="13" w16cid:durableId="1025904751">
    <w:abstractNumId w:val="3"/>
  </w:num>
  <w:num w:numId="14" w16cid:durableId="1315184856">
    <w:abstractNumId w:val="2"/>
  </w:num>
  <w:num w:numId="15" w16cid:durableId="1323504672">
    <w:abstractNumId w:val="1"/>
  </w:num>
  <w:num w:numId="16" w16cid:durableId="1464693818">
    <w:abstractNumId w:val="0"/>
  </w:num>
  <w:num w:numId="17" w16cid:durableId="1616323381">
    <w:abstractNumId w:val="7"/>
  </w:num>
  <w:num w:numId="18" w16cid:durableId="639309749">
    <w:abstractNumId w:val="6"/>
  </w:num>
  <w:num w:numId="19" w16cid:durableId="988679087">
    <w:abstractNumId w:val="5"/>
  </w:num>
  <w:num w:numId="20" w16cid:durableId="1789935280">
    <w:abstractNumId w:val="4"/>
  </w:num>
  <w:num w:numId="21" w16cid:durableId="1902670309">
    <w:abstractNumId w:val="21"/>
  </w:num>
  <w:num w:numId="22" w16cid:durableId="207158">
    <w:abstractNumId w:val="21"/>
  </w:num>
  <w:num w:numId="23" w16cid:durableId="1327711746">
    <w:abstractNumId w:val="21"/>
  </w:num>
  <w:num w:numId="24" w16cid:durableId="2086030063">
    <w:abstractNumId w:val="21"/>
  </w:num>
  <w:num w:numId="25" w16cid:durableId="750781723">
    <w:abstractNumId w:val="21"/>
  </w:num>
  <w:num w:numId="26" w16cid:durableId="1026104804">
    <w:abstractNumId w:val="22"/>
  </w:num>
  <w:num w:numId="27" w16cid:durableId="1510098688">
    <w:abstractNumId w:val="22"/>
  </w:num>
  <w:num w:numId="28" w16cid:durableId="309791472">
    <w:abstractNumId w:val="22"/>
  </w:num>
  <w:num w:numId="29" w16cid:durableId="1100490638">
    <w:abstractNumId w:val="22"/>
  </w:num>
  <w:num w:numId="30" w16cid:durableId="840657593">
    <w:abstractNumId w:val="21"/>
  </w:num>
  <w:num w:numId="31" w16cid:durableId="916284368">
    <w:abstractNumId w:val="21"/>
  </w:num>
  <w:num w:numId="32" w16cid:durableId="2000037927">
    <w:abstractNumId w:val="22"/>
  </w:num>
  <w:num w:numId="33" w16cid:durableId="192884044">
    <w:abstractNumId w:val="21"/>
  </w:num>
  <w:num w:numId="34" w16cid:durableId="1480727041">
    <w:abstractNumId w:val="18"/>
  </w:num>
  <w:num w:numId="35" w16cid:durableId="1443651746">
    <w:abstractNumId w:val="18"/>
    <w:lvlOverride w:ilvl="0">
      <w:startOverride w:val="1"/>
    </w:lvlOverride>
  </w:num>
  <w:num w:numId="36" w16cid:durableId="1448231101">
    <w:abstractNumId w:val="19"/>
  </w:num>
  <w:num w:numId="37" w16cid:durableId="1737119036">
    <w:abstractNumId w:val="18"/>
    <w:lvlOverride w:ilvl="0">
      <w:startOverride w:val="1"/>
    </w:lvlOverride>
  </w:num>
  <w:num w:numId="38" w16cid:durableId="422605181">
    <w:abstractNumId w:val="13"/>
  </w:num>
  <w:num w:numId="39" w16cid:durableId="444353806">
    <w:abstractNumId w:val="10"/>
  </w:num>
  <w:num w:numId="40" w16cid:durableId="3062513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F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36"/>
    <w:rsid w:val="000171D9"/>
    <w:rsid w:val="0001776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2E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65"/>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2C"/>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09"/>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F3"/>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4E"/>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40"/>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5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43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38"/>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F2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9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3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675BF"/>
  <w15:chartTrackingRefBased/>
  <w15:docId w15:val="{0DBA7712-ECD2-48A3-8D11-6F9836F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B7BF023D6486DBBCEB23F9DD9D58F"/>
        <w:category>
          <w:name w:val="Allmänt"/>
          <w:gallery w:val="placeholder"/>
        </w:category>
        <w:types>
          <w:type w:val="bbPlcHdr"/>
        </w:types>
        <w:behaviors>
          <w:behavior w:val="content"/>
        </w:behaviors>
        <w:guid w:val="{7D37ACCB-BE64-4F72-A25D-253F88D6A59F}"/>
      </w:docPartPr>
      <w:docPartBody>
        <w:p w:rsidR="00C96941" w:rsidRDefault="00C96941">
          <w:pPr>
            <w:pStyle w:val="6D5B7BF023D6486DBBCEB23F9DD9D58F"/>
          </w:pPr>
          <w:r w:rsidRPr="005A0A93">
            <w:rPr>
              <w:rStyle w:val="Platshllartext"/>
            </w:rPr>
            <w:t>Förslag till riksdagsbeslut</w:t>
          </w:r>
        </w:p>
      </w:docPartBody>
    </w:docPart>
    <w:docPart>
      <w:docPartPr>
        <w:name w:val="5E469B50ECFE4BB1A1696CFE6E7AB5E0"/>
        <w:category>
          <w:name w:val="Allmänt"/>
          <w:gallery w:val="placeholder"/>
        </w:category>
        <w:types>
          <w:type w:val="bbPlcHdr"/>
        </w:types>
        <w:behaviors>
          <w:behavior w:val="content"/>
        </w:behaviors>
        <w:guid w:val="{1571E7D7-7930-4676-83F1-C47212D7B065}"/>
      </w:docPartPr>
      <w:docPartBody>
        <w:p w:rsidR="00C96941" w:rsidRDefault="00C96941">
          <w:pPr>
            <w:pStyle w:val="5E469B50ECFE4BB1A1696CFE6E7AB5E0"/>
          </w:pPr>
          <w:r w:rsidRPr="005A0A93">
            <w:rPr>
              <w:rStyle w:val="Platshllartext"/>
            </w:rPr>
            <w:t>Motivering</w:t>
          </w:r>
        </w:p>
      </w:docPartBody>
    </w:docPart>
    <w:docPart>
      <w:docPartPr>
        <w:name w:val="56F27B6DF8054058A2062F535E535324"/>
        <w:category>
          <w:name w:val="Allmänt"/>
          <w:gallery w:val="placeholder"/>
        </w:category>
        <w:types>
          <w:type w:val="bbPlcHdr"/>
        </w:types>
        <w:behaviors>
          <w:behavior w:val="content"/>
        </w:behaviors>
        <w:guid w:val="{FF7695E2-B72F-4E46-A927-B393942E0362}"/>
      </w:docPartPr>
      <w:docPartBody>
        <w:p w:rsidR="003A50C1" w:rsidRDefault="003A5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55678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41"/>
    <w:rsid w:val="003A50C1"/>
    <w:rsid w:val="00591841"/>
    <w:rsid w:val="00724C99"/>
    <w:rsid w:val="008C5652"/>
    <w:rsid w:val="00A10165"/>
    <w:rsid w:val="00B9374D"/>
    <w:rsid w:val="00C96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5B7BF023D6486DBBCEB23F9DD9D58F">
    <w:name w:val="6D5B7BF023D6486DBBCEB23F9DD9D58F"/>
  </w:style>
  <w:style w:type="paragraph" w:customStyle="1" w:styleId="5E469B50ECFE4BB1A1696CFE6E7AB5E0">
    <w:name w:val="5E469B50ECFE4BB1A1696CFE6E7AB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0A96F-461D-47C3-B009-0CC72BEDE0A6}"/>
</file>

<file path=customXml/itemProps2.xml><?xml version="1.0" encoding="utf-8"?>
<ds:datastoreItem xmlns:ds="http://schemas.openxmlformats.org/officeDocument/2006/customXml" ds:itemID="{2F632C1E-03AB-48B2-A7CD-DCD95B70A07C}"/>
</file>

<file path=customXml/itemProps3.xml><?xml version="1.0" encoding="utf-8"?>
<ds:datastoreItem xmlns:ds="http://schemas.openxmlformats.org/officeDocument/2006/customXml" ds:itemID="{853CB404-905E-4D5D-B965-D5FCE38700A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549</Words>
  <Characters>2922</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M1790 Levande djur bör helt undantas konsumentköplagen</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