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11EF4" w:rsidRDefault="006E04A4">
      <w:pPr>
        <w:pStyle w:val="Dokumentbeteckning"/>
      </w:pPr>
      <w:r w:rsidRPr="00311EF4">
        <w:fldChar w:fldCharType="begin" w:fldLock="1"/>
      </w:r>
      <w:r w:rsidRPr="00311EF4">
        <w:instrText xml:space="preserve"> DOCPROPERTY "DocumentYear" </w:instrText>
      </w:r>
      <w:r w:rsidRPr="00311EF4">
        <w:fldChar w:fldCharType="separate"/>
      </w:r>
      <w:r w:rsidR="00A06FF9" w:rsidRPr="00311EF4">
        <w:t>2005/06</w:t>
      </w:r>
      <w:r w:rsidRPr="00311EF4">
        <w:fldChar w:fldCharType="end"/>
      </w:r>
      <w:r w:rsidRPr="00311EF4">
        <w:t>:</w:t>
      </w:r>
      <w:r w:rsidRPr="00311EF4">
        <w:fldChar w:fldCharType="begin" w:fldLock="1"/>
      </w:r>
      <w:r w:rsidRPr="00311EF4">
        <w:instrText xml:space="preserve"> DOCPROPERTY "DocumentNumber" </w:instrText>
      </w:r>
      <w:r w:rsidRPr="00311EF4">
        <w:fldChar w:fldCharType="separate"/>
      </w:r>
      <w:r w:rsidR="00A06FF9" w:rsidRPr="00311EF4">
        <w:t>126</w:t>
      </w:r>
      <w:r w:rsidRPr="00311EF4">
        <w:fldChar w:fldCharType="end"/>
      </w:r>
    </w:p>
    <w:p w:rsidR="006E04A4" w:rsidRPr="00311EF4" w:rsidRDefault="006E04A4">
      <w:pPr>
        <w:pStyle w:val="Datum"/>
        <w:outlineLvl w:val="0"/>
      </w:pPr>
      <w:r w:rsidRPr="00311EF4">
        <w:fldChar w:fldCharType="begin" w:fldLock="1"/>
      </w:r>
      <w:r w:rsidRPr="00311EF4">
        <w:instrText xml:space="preserve"> DOCPROPERTY "DocumentDate" </w:instrText>
      </w:r>
      <w:r w:rsidRPr="00311EF4">
        <w:fldChar w:fldCharType="separate"/>
      </w:r>
      <w:r w:rsidR="00A06FF9" w:rsidRPr="00311EF4">
        <w:t>Fredagen den 19 maj 2006</w:t>
      </w:r>
      <w:r w:rsidRPr="00311EF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1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11EF4" w:rsidRDefault="00087ABA">
            <w:pPr>
              <w:pStyle w:val="Plenum"/>
              <w:tabs>
                <w:tab w:val="clear" w:pos="1418"/>
              </w:tabs>
            </w:pPr>
            <w:r w:rsidRPr="00311EF4">
              <w:t>Kl.</w:t>
            </w:r>
          </w:p>
        </w:tc>
        <w:tc>
          <w:tcPr>
            <w:tcW w:w="851" w:type="dxa"/>
          </w:tcPr>
          <w:p w:rsidR="006E04A4" w:rsidRPr="00311EF4" w:rsidRDefault="00087AB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11EF4">
              <w:t>09.00</w:t>
            </w:r>
          </w:p>
        </w:tc>
        <w:tc>
          <w:tcPr>
            <w:tcW w:w="397" w:type="dxa"/>
          </w:tcPr>
          <w:p w:rsidR="006E04A4" w:rsidRPr="00311EF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11EF4" w:rsidRDefault="00087ABA">
            <w:pPr>
              <w:pStyle w:val="Plenum"/>
              <w:tabs>
                <w:tab w:val="clear" w:pos="1418"/>
              </w:tabs>
              <w:ind w:right="1"/>
            </w:pPr>
            <w:r w:rsidRPr="00311EF4">
              <w:t>Arbetsplenum</w:t>
            </w:r>
          </w:p>
        </w:tc>
      </w:tr>
      <w:tr w:rsidR="00087ABA" w:rsidRPr="0031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7ABA" w:rsidRPr="00311EF4" w:rsidRDefault="00087AB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7ABA" w:rsidRPr="00311EF4" w:rsidRDefault="00087ABA">
            <w:pPr>
              <w:pStyle w:val="Plenum"/>
              <w:tabs>
                <w:tab w:val="clear" w:pos="1418"/>
              </w:tabs>
              <w:jc w:val="right"/>
            </w:pPr>
            <w:r w:rsidRPr="00311EF4">
              <w:t>13.00</w:t>
            </w:r>
          </w:p>
        </w:tc>
        <w:tc>
          <w:tcPr>
            <w:tcW w:w="397" w:type="dxa"/>
          </w:tcPr>
          <w:p w:rsidR="00087ABA" w:rsidRPr="00311EF4" w:rsidRDefault="00087AB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87ABA" w:rsidRPr="00311EF4" w:rsidRDefault="00087ABA">
            <w:pPr>
              <w:pStyle w:val="Plenum"/>
              <w:tabs>
                <w:tab w:val="clear" w:pos="1418"/>
              </w:tabs>
              <w:ind w:right="1"/>
            </w:pPr>
            <w:r w:rsidRPr="00311EF4">
              <w:t>Votering</w:t>
            </w:r>
          </w:p>
        </w:tc>
      </w:tr>
    </w:tbl>
    <w:p w:rsidR="006E04A4" w:rsidRPr="00311EF4" w:rsidRDefault="006E04A4">
      <w:pPr>
        <w:pStyle w:val="StreckLngt"/>
      </w:pPr>
      <w:r w:rsidRPr="00311EF4">
        <w:tab/>
      </w:r>
    </w:p>
    <w:p w:rsidR="00D45AE3" w:rsidRPr="00311EF4" w:rsidRDefault="00D45AE3" w:rsidP="00D45AE3">
      <w:pPr>
        <w:pStyle w:val="Blankrad"/>
      </w:pPr>
      <w:r w:rsidRPr="00311EF4">
        <w:t>     </w:t>
      </w:r>
    </w:p>
    <w:p w:rsidR="008223E1" w:rsidRPr="00311EF4" w:rsidRDefault="00CF242C">
      <w:pPr>
        <w:pStyle w:val="Blankrad"/>
      </w:pPr>
      <w:r w:rsidRPr="00311EF4">
        <w:t>     </w:t>
      </w:r>
    </w:p>
    <w:p w:rsidR="008223E1" w:rsidRPr="00311EF4" w:rsidRDefault="008223E1">
      <w:pPr>
        <w:pStyle w:val="Blankrad"/>
      </w:pPr>
      <w:r w:rsidRPr="00311EF4">
        <w:t>     </w:t>
      </w:r>
    </w:p>
    <w:p w:rsidR="00C619F7" w:rsidRPr="00311EF4" w:rsidRDefault="00C619F7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Ensam"/>
            </w:pPr>
            <w:r w:rsidRPr="00311EF4">
              <w:t>Anmälan om kompletteringsval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Fredrik Olovsson (s) som ledamot i försvarsutskottet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Britt Olauson (s) som suppleant i försvarsutskottet och trafikutskottet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Paavo Vallius (s) som ledamot i Nordiska rådets svenska delegation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</w:tbl>
    <w:p w:rsidR="00C619F7" w:rsidRPr="00311EF4" w:rsidRDefault="00C619F7" w:rsidP="00C619F7">
      <w:pPr>
        <w:pStyle w:val="Blankrad"/>
      </w:pPr>
      <w:r w:rsidRPr="00311EF4">
        <w:t>     </w:t>
      </w:r>
    </w:p>
    <w:p w:rsidR="00C619F7" w:rsidRPr="00311EF4" w:rsidRDefault="00C619F7" w:rsidP="00C619F7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Ensam"/>
            </w:pPr>
            <w:bookmarkStart w:id="1" w:name="TypRubrik"/>
            <w:bookmarkEnd w:id="1"/>
            <w:r w:rsidRPr="00311EF4">
              <w:t>Anmälan om återtagande av plats i riksdagen</w:t>
            </w:r>
            <w:r w:rsidR="00762348" w:rsidRPr="00311EF4">
              <w:t>, m.m.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Barbro Feltzing (mp) fr.o.m. den 22 maj och därmed upphör Peter Rådbergs (mp) uppdrag som ersättare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</w:tbl>
    <w:p w:rsidR="00C619F7" w:rsidRPr="00311EF4" w:rsidRDefault="00C619F7" w:rsidP="00C619F7">
      <w:pPr>
        <w:pStyle w:val="Blankrad"/>
      </w:pPr>
      <w:r w:rsidRPr="00311EF4">
        <w:t>     </w:t>
      </w:r>
    </w:p>
    <w:p w:rsidR="00C619F7" w:rsidRPr="00311EF4" w:rsidRDefault="00C619F7" w:rsidP="00C619F7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Ensam"/>
            </w:pPr>
            <w:bookmarkStart w:id="3" w:name="Start_FördröjdaInterpellationer"/>
            <w:bookmarkEnd w:id="3"/>
            <w:r w:rsidRPr="00311EF4">
              <w:t>Anmälan om fördröjt svar på interpellation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2005/06:405 av Karin Pilsäter (fp)</w:t>
            </w:r>
            <w:r w:rsidRPr="00311EF4">
              <w:br/>
              <w:t>Unga människors etablering på arbetsmarknaden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</w:tbl>
    <w:p w:rsidR="009F6EA5" w:rsidRPr="00311EF4" w:rsidRDefault="00C619F7" w:rsidP="009F6EA5">
      <w:pPr>
        <w:pStyle w:val="Blankrad"/>
      </w:pPr>
      <w:r w:rsidRPr="00311EF4">
        <w:t>   </w:t>
      </w:r>
    </w:p>
    <w:p w:rsidR="009F6EA5" w:rsidRPr="00311EF4" w:rsidRDefault="009F6EA5" w:rsidP="009F6EA5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6EA5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EA5" w:rsidRPr="00311EF4" w:rsidRDefault="009F6EA5" w:rsidP="009120D5">
            <w:pPr>
              <w:pStyle w:val="HuvudrubrikFlisteNr"/>
            </w:pPr>
          </w:p>
        </w:tc>
        <w:tc>
          <w:tcPr>
            <w:tcW w:w="6237" w:type="dxa"/>
          </w:tcPr>
          <w:p w:rsidR="009F6EA5" w:rsidRPr="00311EF4" w:rsidRDefault="009F6EA5" w:rsidP="009120D5">
            <w:pPr>
              <w:pStyle w:val="HuvudrubrikEnsam"/>
            </w:pPr>
            <w:bookmarkStart w:id="4" w:name="Start_EUdokument"/>
            <w:bookmarkEnd w:id="4"/>
            <w:r w:rsidRPr="00311EF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F6EA5" w:rsidRPr="00311EF4" w:rsidRDefault="009F6EA5" w:rsidP="009120D5">
            <w:pPr>
              <w:pStyle w:val="HuvudrubrikKolumn3"/>
            </w:pPr>
            <w:r w:rsidRPr="00311EF4">
              <w:t>Ansvarigt utskott</w:t>
            </w:r>
          </w:p>
        </w:tc>
      </w:tr>
      <w:tr w:rsidR="009F6EA5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EA5" w:rsidRPr="00311EF4" w:rsidRDefault="009F6EA5" w:rsidP="009120D5">
            <w:pPr>
              <w:pStyle w:val="FlistaNrText"/>
            </w:pPr>
          </w:p>
        </w:tc>
        <w:tc>
          <w:tcPr>
            <w:tcW w:w="6237" w:type="dxa"/>
          </w:tcPr>
          <w:p w:rsidR="009F6EA5" w:rsidRPr="00311EF4" w:rsidRDefault="009F6EA5" w:rsidP="009120D5">
            <w:r w:rsidRPr="00311EF4">
              <w:t xml:space="preserve">2005/06:FPM95 EU-finansiering av europeisk standardisering </w:t>
            </w:r>
            <w:r w:rsidRPr="00311EF4">
              <w:rPr>
                <w:i/>
              </w:rPr>
              <w:t>KOM(2005)377</w:t>
            </w:r>
          </w:p>
        </w:tc>
        <w:tc>
          <w:tcPr>
            <w:tcW w:w="2481" w:type="dxa"/>
          </w:tcPr>
          <w:p w:rsidR="009F6EA5" w:rsidRPr="00311EF4" w:rsidRDefault="009F6EA5" w:rsidP="009120D5">
            <w:pPr>
              <w:rPr>
                <w:spacing w:val="-4"/>
              </w:rPr>
            </w:pPr>
            <w:r w:rsidRPr="00311EF4">
              <w:rPr>
                <w:spacing w:val="-4"/>
              </w:rPr>
              <w:t xml:space="preserve">NU </w:t>
            </w:r>
          </w:p>
        </w:tc>
      </w:tr>
    </w:tbl>
    <w:p w:rsidR="009F6EA5" w:rsidRPr="00311EF4" w:rsidRDefault="009F6EA5" w:rsidP="009F6EA5">
      <w:pPr>
        <w:pStyle w:val="Blankrad"/>
      </w:pPr>
      <w:r w:rsidRPr="00311EF4">
        <w:t>     </w:t>
      </w:r>
    </w:p>
    <w:p w:rsidR="009F6EA5" w:rsidRPr="00311EF4" w:rsidRDefault="009F6EA5" w:rsidP="009F6EA5">
      <w:pPr>
        <w:pStyle w:val="Blankrad"/>
      </w:pPr>
      <w:r w:rsidRPr="00311EF4">
        <w:t xml:space="preserve">     </w:t>
      </w:r>
    </w:p>
    <w:p w:rsidR="00C619F7" w:rsidRPr="00311EF4" w:rsidRDefault="00C619F7" w:rsidP="00C619F7">
      <w:pPr>
        <w:pStyle w:val="Blankrad"/>
      </w:pPr>
      <w:r w:rsidRPr="00311EF4">
        <w:t>  </w:t>
      </w:r>
    </w:p>
    <w:p w:rsidR="00C619F7" w:rsidRPr="00311EF4" w:rsidRDefault="00C619F7" w:rsidP="00C619F7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"/>
            </w:pPr>
            <w:bookmarkStart w:id="5" w:name="Start_HänvisningTillUtskott"/>
            <w:bookmarkEnd w:id="5"/>
            <w:r w:rsidRPr="00311EF4">
              <w:t>Ärenden för hänvisning till utskott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  <w:r w:rsidRPr="00311EF4">
              <w:t>Förslag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DA5480"/>
        </w:tc>
        <w:tc>
          <w:tcPr>
            <w:tcW w:w="6237" w:type="dxa"/>
          </w:tcPr>
          <w:p w:rsidR="00C619F7" w:rsidRPr="00311EF4" w:rsidRDefault="00C619F7" w:rsidP="00DA5480">
            <w:pPr>
              <w:spacing w:before="60"/>
              <w:rPr>
                <w:b/>
                <w:i/>
              </w:rPr>
            </w:pPr>
            <w:r w:rsidRPr="00311EF4">
              <w:rPr>
                <w:b/>
                <w:i/>
              </w:rPr>
              <w:t>Motioner</w:t>
            </w:r>
          </w:p>
        </w:tc>
        <w:tc>
          <w:tcPr>
            <w:tcW w:w="2481" w:type="dxa"/>
          </w:tcPr>
          <w:p w:rsidR="00C619F7" w:rsidRPr="00311EF4" w:rsidRDefault="00C619F7" w:rsidP="00DA5480">
            <w:pPr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/>
        </w:tc>
        <w:tc>
          <w:tcPr>
            <w:tcW w:w="6237" w:type="dxa"/>
          </w:tcPr>
          <w:p w:rsidR="00C619F7" w:rsidRPr="00311EF4" w:rsidRDefault="00C619F7" w:rsidP="00C907F3">
            <w:pPr>
              <w:rPr>
                <w:i/>
              </w:rPr>
            </w:pPr>
            <w:r w:rsidRPr="00311EF4">
              <w:rPr>
                <w:i/>
              </w:rPr>
              <w:t>med anledning av prop. 2005/06:201 Morgondagens nyheter — nya villkor för driftsstödet till dagstidningar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2005/06:K30 av Göran Lennmarker m.fl. (m)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KU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2005/06:K31 av Ingvar Svensson m.fl. (kd)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KU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2005/06:K32 av Helena Bargholtz m.fl. (fp)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KU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2005/06:K33 av Kerstin Lundgren m.fl. (c)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KU</w:t>
            </w:r>
          </w:p>
        </w:tc>
      </w:tr>
    </w:tbl>
    <w:p w:rsidR="00C619F7" w:rsidRPr="00311EF4" w:rsidRDefault="00C619F7" w:rsidP="00C619F7">
      <w:pPr>
        <w:pStyle w:val="Blankrad"/>
      </w:pPr>
      <w:r w:rsidRPr="00311EF4">
        <w:t>     </w:t>
      </w:r>
    </w:p>
    <w:p w:rsidR="00C619F7" w:rsidRPr="00311EF4" w:rsidRDefault="00C619F7" w:rsidP="00C619F7">
      <w:pPr>
        <w:pStyle w:val="Blankrad"/>
      </w:pPr>
      <w:r w:rsidRPr="00311E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"/>
            </w:pPr>
            <w:r w:rsidRPr="00311EF4">
              <w:t>Ärenden för avgörande</w:t>
            </w:r>
            <w:r w:rsidR="006D1452" w:rsidRPr="00311EF4">
              <w:t xml:space="preserve"> kl. 13.00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  <w:r w:rsidRPr="00311EF4">
              <w:t>Reservationer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  <w:rPr>
                <w:rFonts w:ascii="Arial" w:hAnsi="Arial" w:cs="Arial"/>
                <w:b w:val="0"/>
              </w:rPr>
            </w:pPr>
            <w:r w:rsidRPr="00311EF4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Socialförsäkringsutskottets betänkande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2005/06:SfU10 Migration och asylpolitik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64 res. (m,fp,kd,v,c,mp)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  <w:spacing w:after="60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  <w:spacing w:after="60"/>
              <w:rPr>
                <w:b w:val="0"/>
              </w:rPr>
            </w:pPr>
            <w:r w:rsidRPr="00311EF4">
              <w:rPr>
                <w:b w:val="0"/>
              </w:rPr>
              <w:t>Ärendet bordlagt den 18 maj på grund av lika röstetal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spacing w:after="60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Lagutskottets betänkande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2005/06:LU35 Ny skuldsaneringslag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5 res. (m,fp,kd,v,c)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Miljö- och jordbruksutskottets betänkande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2005/06:MJU24 Finansieringen av kärnavfallets slutförvaring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5 res. (m,fp,kd,mp)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Finansutskottets betänkande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2005/06:FiU28 Inlösen av minoritetsaktier i försäkringsbolag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</w:tbl>
    <w:p w:rsidR="00C619F7" w:rsidRPr="00311EF4" w:rsidRDefault="00C619F7" w:rsidP="00C619F7">
      <w:pPr>
        <w:pStyle w:val="Blankrad"/>
      </w:pPr>
      <w:r w:rsidRPr="00311EF4">
        <w:t>     </w:t>
      </w:r>
    </w:p>
    <w:p w:rsidR="00C619F7" w:rsidRPr="00311EF4" w:rsidRDefault="00C619F7" w:rsidP="00C619F7">
      <w:pPr>
        <w:pStyle w:val="Blankrad"/>
      </w:pPr>
      <w:r w:rsidRPr="00311EF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19F7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19F7" w:rsidRPr="00311EF4" w:rsidRDefault="00C619F7" w:rsidP="00C907F3">
            <w:pPr>
              <w:pStyle w:val="HuvudrubrikFlisteNr"/>
            </w:pPr>
            <w:bookmarkStart w:id="6" w:name="Start"/>
            <w:bookmarkEnd w:id="6"/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Huvudrubrik"/>
            </w:pPr>
            <w:bookmarkStart w:id="7" w:name="Start_ÄrendenFörDebatt"/>
            <w:bookmarkEnd w:id="7"/>
            <w:r w:rsidRPr="00311EF4">
              <w:t>Ärenden för debatt och avgörande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HuvudrubrikKolumn3"/>
            </w:pPr>
            <w:r w:rsidRPr="00311EF4">
              <w:t>Reservationer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Skatteutskottets betänkanden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2005/06:SkU23 Ett regionalt förhöjt grundavdrag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1 res. (m,fp,kd,c)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2005/06:SkU27 Skattelättnad för bilar i vissa miljöklasser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3 res. (fp,kd)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2005/06:SkU28 Beskattning av europakooperativ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renderubrik"/>
            </w:pPr>
          </w:p>
        </w:tc>
        <w:tc>
          <w:tcPr>
            <w:tcW w:w="6237" w:type="dxa"/>
          </w:tcPr>
          <w:p w:rsidR="00C619F7" w:rsidRPr="00311EF4" w:rsidRDefault="00C619F7" w:rsidP="00C907F3">
            <w:pPr>
              <w:pStyle w:val="renderubrik"/>
            </w:pPr>
            <w:r w:rsidRPr="00311EF4">
              <w:t>Justitieutskottets betänkanden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pStyle w:val="renderubrik"/>
              <w:rPr>
                <w:spacing w:val="-4"/>
              </w:rPr>
            </w:pP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2005/06:JuU33 En modernare kriminalvårdslag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45 res. (m,fp,kd,v,c,mp)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2005/06:JuU19 Barn som bevittnat våld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8 res. (m,fp,kd,c)</w:t>
            </w:r>
          </w:p>
        </w:tc>
      </w:tr>
      <w:tr w:rsidR="00C619F7" w:rsidRPr="0031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9F7" w:rsidRPr="00311EF4" w:rsidRDefault="00C619F7" w:rsidP="00C907F3">
            <w:pPr>
              <w:pStyle w:val="FlistaNrText"/>
            </w:pPr>
          </w:p>
        </w:tc>
        <w:tc>
          <w:tcPr>
            <w:tcW w:w="6237" w:type="dxa"/>
          </w:tcPr>
          <w:p w:rsidR="00C619F7" w:rsidRPr="00311EF4" w:rsidRDefault="00C619F7" w:rsidP="00C907F3">
            <w:r w:rsidRPr="00311EF4">
              <w:t>2005/06:JuU34 Ingripanden mot unga lagöverträdare</w:t>
            </w:r>
          </w:p>
        </w:tc>
        <w:tc>
          <w:tcPr>
            <w:tcW w:w="2481" w:type="dxa"/>
          </w:tcPr>
          <w:p w:rsidR="00C619F7" w:rsidRPr="00311EF4" w:rsidRDefault="00C619F7" w:rsidP="00C907F3">
            <w:pPr>
              <w:rPr>
                <w:spacing w:val="-4"/>
              </w:rPr>
            </w:pPr>
            <w:r w:rsidRPr="00311EF4">
              <w:rPr>
                <w:spacing w:val="-4"/>
              </w:rPr>
              <w:t>51 res. (m,fp,kd,c)</w:t>
            </w:r>
          </w:p>
        </w:tc>
      </w:tr>
    </w:tbl>
    <w:p w:rsidR="00C619F7" w:rsidRPr="00311EF4" w:rsidRDefault="00C619F7" w:rsidP="00C619F7">
      <w:pPr>
        <w:pStyle w:val="Blankrad"/>
      </w:pPr>
      <w:r w:rsidRPr="00311EF4">
        <w:t>     </w:t>
      </w:r>
    </w:p>
    <w:p w:rsidR="00C619F7" w:rsidRPr="00311EF4" w:rsidRDefault="00C619F7" w:rsidP="00C619F7">
      <w:pPr>
        <w:pStyle w:val="Blankrad"/>
      </w:pPr>
      <w:r w:rsidRPr="00311EF4">
        <w:t>    </w:t>
      </w:r>
    </w:p>
    <w:p w:rsidR="006E04A4" w:rsidRPr="00311EF4" w:rsidRDefault="006E04A4">
      <w:pPr>
        <w:pStyle w:val="Blankrad"/>
      </w:pPr>
      <w:r w:rsidRPr="00311EF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11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11EF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11EF4" w:rsidRDefault="006E04A4">
            <w:pPr>
              <w:pStyle w:val="StreckMitten"/>
            </w:pPr>
            <w:r w:rsidRPr="00311EF4">
              <w:tab/>
            </w:r>
            <w:r w:rsidRPr="00311EF4">
              <w:tab/>
            </w:r>
          </w:p>
        </w:tc>
      </w:tr>
    </w:tbl>
    <w:p w:rsidR="006E04A4" w:rsidRPr="00311EF4" w:rsidRDefault="006E04A4"/>
    <w:sectPr w:rsidR="006E04A4" w:rsidRPr="00311E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ED0" w:rsidRPr="00311EF4" w:rsidRDefault="00303ED0">
      <w:r w:rsidRPr="00311EF4">
        <w:separator/>
      </w:r>
    </w:p>
  </w:endnote>
  <w:endnote w:type="continuationSeparator" w:id="0">
    <w:p w:rsidR="00303ED0" w:rsidRPr="00311EF4" w:rsidRDefault="00303ED0">
      <w:r w:rsidRPr="00311E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ABA" w:rsidRPr="00311EF4" w:rsidRDefault="00087ABA">
    <w:pPr>
      <w:pStyle w:val="Sidhuvud"/>
      <w:jc w:val="center"/>
    </w:pPr>
    <w:r w:rsidRPr="00311EF4">
      <w:fldChar w:fldCharType="begin" w:fldLock="1"/>
    </w:r>
    <w:r w:rsidRPr="00311EF4">
      <w:instrText xml:space="preserve"> PAGE </w:instrText>
    </w:r>
    <w:r w:rsidRPr="00311EF4">
      <w:fldChar w:fldCharType="separate"/>
    </w:r>
    <w:r w:rsidR="00A06FF9" w:rsidRPr="00311EF4">
      <w:t>2</w:t>
    </w:r>
    <w:r w:rsidRPr="00311EF4">
      <w:fldChar w:fldCharType="end"/>
    </w:r>
    <w:r w:rsidRPr="00311EF4">
      <w:t>(</w:t>
    </w:r>
    <w:r w:rsidRPr="00311EF4">
      <w:fldChar w:fldCharType="begin" w:fldLock="1"/>
    </w:r>
    <w:r w:rsidRPr="00311EF4">
      <w:instrText xml:space="preserve"> NUMPAGES </w:instrText>
    </w:r>
    <w:r w:rsidRPr="00311EF4">
      <w:fldChar w:fldCharType="separate"/>
    </w:r>
    <w:r w:rsidR="00A06FF9" w:rsidRPr="00311EF4">
      <w:t>2</w:t>
    </w:r>
    <w:r w:rsidRPr="00311EF4">
      <w:fldChar w:fldCharType="end"/>
    </w:r>
    <w:r w:rsidRPr="00311EF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ABA" w:rsidRPr="00311EF4" w:rsidRDefault="00087ABA">
    <w:pPr>
      <w:pStyle w:val="Sidhuvud"/>
      <w:jc w:val="center"/>
    </w:pPr>
    <w:r w:rsidRPr="00311EF4">
      <w:fldChar w:fldCharType="begin" w:fldLock="1"/>
    </w:r>
    <w:r w:rsidRPr="00311EF4">
      <w:instrText xml:space="preserve"> PAGE </w:instrText>
    </w:r>
    <w:r w:rsidRPr="00311EF4">
      <w:fldChar w:fldCharType="separate"/>
    </w:r>
    <w:r w:rsidR="00B249C7" w:rsidRPr="00311EF4">
      <w:t>1</w:t>
    </w:r>
    <w:r w:rsidRPr="00311EF4">
      <w:fldChar w:fldCharType="end"/>
    </w:r>
    <w:r w:rsidRPr="00311EF4">
      <w:t>(</w:t>
    </w:r>
    <w:r w:rsidRPr="00311EF4">
      <w:fldChar w:fldCharType="begin" w:fldLock="1"/>
    </w:r>
    <w:r w:rsidRPr="00311EF4">
      <w:instrText xml:space="preserve"> NUMPAGES </w:instrText>
    </w:r>
    <w:r w:rsidRPr="00311EF4">
      <w:fldChar w:fldCharType="separate"/>
    </w:r>
    <w:r w:rsidR="00A06FF9" w:rsidRPr="00311EF4">
      <w:t>2</w:t>
    </w:r>
    <w:r w:rsidRPr="00311EF4">
      <w:fldChar w:fldCharType="end"/>
    </w:r>
    <w:r w:rsidRPr="00311E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ED0" w:rsidRPr="00311EF4" w:rsidRDefault="00303ED0">
      <w:r w:rsidRPr="00311EF4">
        <w:separator/>
      </w:r>
    </w:p>
  </w:footnote>
  <w:footnote w:type="continuationSeparator" w:id="0">
    <w:p w:rsidR="00303ED0" w:rsidRPr="00311EF4" w:rsidRDefault="00303ED0">
      <w:r w:rsidRPr="00311E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ABA" w:rsidRPr="00311EF4" w:rsidRDefault="00087ABA">
    <w:pPr>
      <w:pStyle w:val="Sidhuvud"/>
      <w:tabs>
        <w:tab w:val="clear" w:pos="4536"/>
      </w:tabs>
    </w:pPr>
    <w:r w:rsidRPr="00311EF4">
      <w:fldChar w:fldCharType="begin" w:fldLock="1"/>
    </w:r>
    <w:r w:rsidRPr="00311EF4">
      <w:instrText xml:space="preserve"> DOCPROPERTY "DocumentDate" </w:instrText>
    </w:r>
    <w:r w:rsidRPr="00311EF4">
      <w:fldChar w:fldCharType="separate"/>
    </w:r>
    <w:r w:rsidR="00A06FF9" w:rsidRPr="00311EF4">
      <w:t>Fredagen den 19 maj 2006</w:t>
    </w:r>
    <w:r w:rsidRPr="00311EF4">
      <w:fldChar w:fldCharType="end"/>
    </w:r>
    <w:r w:rsidRPr="00311EF4">
      <w:tab/>
    </w:r>
  </w:p>
  <w:p w:rsidR="00087ABA" w:rsidRPr="00311EF4" w:rsidRDefault="00087A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11EF4">
      <w:rPr>
        <w:sz w:val="12"/>
      </w:rPr>
      <w:tab/>
    </w:r>
  </w:p>
  <w:p w:rsidR="00087ABA" w:rsidRPr="00311EF4" w:rsidRDefault="00087A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ABA" w:rsidRPr="00311EF4" w:rsidRDefault="00311E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11E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ABA" w:rsidRPr="00311EF4" w:rsidRDefault="00087ABA">
    <w:pPr>
      <w:pStyle w:val="Dokumentrubrik"/>
      <w:spacing w:after="360"/>
    </w:pPr>
    <w:r w:rsidRPr="00311EF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97349779">
    <w:abstractNumId w:val="5"/>
  </w:num>
  <w:num w:numId="2" w16cid:durableId="1342588488">
    <w:abstractNumId w:val="2"/>
  </w:num>
  <w:num w:numId="3" w16cid:durableId="1805154022">
    <w:abstractNumId w:val="4"/>
  </w:num>
  <w:num w:numId="4" w16cid:durableId="746421453">
    <w:abstractNumId w:val="1"/>
  </w:num>
  <w:num w:numId="5" w16cid:durableId="549148827">
    <w:abstractNumId w:val="0"/>
  </w:num>
  <w:num w:numId="6" w16cid:durableId="2028822469">
    <w:abstractNumId w:val="3"/>
  </w:num>
  <w:num w:numId="7" w16cid:durableId="1166744534">
    <w:abstractNumId w:val="3"/>
  </w:num>
  <w:num w:numId="8" w16cid:durableId="48655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7ABA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87ABA"/>
    <w:rsid w:val="00090E47"/>
    <w:rsid w:val="000C4515"/>
    <w:rsid w:val="000E30A0"/>
    <w:rsid w:val="000E58DC"/>
    <w:rsid w:val="00103C04"/>
    <w:rsid w:val="001049E0"/>
    <w:rsid w:val="0014779C"/>
    <w:rsid w:val="00147F56"/>
    <w:rsid w:val="001528D3"/>
    <w:rsid w:val="00160B0C"/>
    <w:rsid w:val="00165404"/>
    <w:rsid w:val="00181CAB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60137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3ED0"/>
    <w:rsid w:val="00305353"/>
    <w:rsid w:val="00311EF4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3582"/>
    <w:rsid w:val="003945BB"/>
    <w:rsid w:val="003C07CD"/>
    <w:rsid w:val="003C4A7C"/>
    <w:rsid w:val="003C7487"/>
    <w:rsid w:val="003C7EDD"/>
    <w:rsid w:val="003E1861"/>
    <w:rsid w:val="003F03FD"/>
    <w:rsid w:val="00404049"/>
    <w:rsid w:val="004100C9"/>
    <w:rsid w:val="00415884"/>
    <w:rsid w:val="0045348A"/>
    <w:rsid w:val="00455CF3"/>
    <w:rsid w:val="004603CE"/>
    <w:rsid w:val="00481275"/>
    <w:rsid w:val="004C1FA3"/>
    <w:rsid w:val="004C4932"/>
    <w:rsid w:val="004C6E19"/>
    <w:rsid w:val="004D1B3F"/>
    <w:rsid w:val="004E5AC8"/>
    <w:rsid w:val="004F173D"/>
    <w:rsid w:val="004F2643"/>
    <w:rsid w:val="004F60B1"/>
    <w:rsid w:val="00510E80"/>
    <w:rsid w:val="00513F4D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61CC5"/>
    <w:rsid w:val="006C4107"/>
    <w:rsid w:val="006C7632"/>
    <w:rsid w:val="006D0C2B"/>
    <w:rsid w:val="006D1452"/>
    <w:rsid w:val="006D1482"/>
    <w:rsid w:val="006E04A4"/>
    <w:rsid w:val="006F2BA3"/>
    <w:rsid w:val="006F4563"/>
    <w:rsid w:val="006F4DE6"/>
    <w:rsid w:val="006F63C4"/>
    <w:rsid w:val="006F6636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2348"/>
    <w:rsid w:val="0078127D"/>
    <w:rsid w:val="007A090E"/>
    <w:rsid w:val="007A5B97"/>
    <w:rsid w:val="007B01A2"/>
    <w:rsid w:val="007B3D13"/>
    <w:rsid w:val="007C0AB9"/>
    <w:rsid w:val="007C0DB9"/>
    <w:rsid w:val="007D165E"/>
    <w:rsid w:val="007D773B"/>
    <w:rsid w:val="007D7A4C"/>
    <w:rsid w:val="007D7F1E"/>
    <w:rsid w:val="00807049"/>
    <w:rsid w:val="008223E1"/>
    <w:rsid w:val="00835D03"/>
    <w:rsid w:val="00854C30"/>
    <w:rsid w:val="0086222B"/>
    <w:rsid w:val="00887B6F"/>
    <w:rsid w:val="008A228D"/>
    <w:rsid w:val="008C2406"/>
    <w:rsid w:val="008C2C60"/>
    <w:rsid w:val="008C79FF"/>
    <w:rsid w:val="008D70CE"/>
    <w:rsid w:val="008E1049"/>
    <w:rsid w:val="008F66F9"/>
    <w:rsid w:val="00902758"/>
    <w:rsid w:val="00905A2F"/>
    <w:rsid w:val="00906005"/>
    <w:rsid w:val="009120D5"/>
    <w:rsid w:val="00916262"/>
    <w:rsid w:val="00935A09"/>
    <w:rsid w:val="00943639"/>
    <w:rsid w:val="00953F6C"/>
    <w:rsid w:val="00954C81"/>
    <w:rsid w:val="0097005E"/>
    <w:rsid w:val="0097104C"/>
    <w:rsid w:val="0099091B"/>
    <w:rsid w:val="00993003"/>
    <w:rsid w:val="009936B7"/>
    <w:rsid w:val="00993BC8"/>
    <w:rsid w:val="009A4BE1"/>
    <w:rsid w:val="009E024F"/>
    <w:rsid w:val="009E29D2"/>
    <w:rsid w:val="009E2A19"/>
    <w:rsid w:val="009F16CD"/>
    <w:rsid w:val="009F6EA5"/>
    <w:rsid w:val="00A047C8"/>
    <w:rsid w:val="00A06FF9"/>
    <w:rsid w:val="00A2364A"/>
    <w:rsid w:val="00A24FCD"/>
    <w:rsid w:val="00A27870"/>
    <w:rsid w:val="00A31819"/>
    <w:rsid w:val="00A323E6"/>
    <w:rsid w:val="00A33A32"/>
    <w:rsid w:val="00A4395A"/>
    <w:rsid w:val="00A467C8"/>
    <w:rsid w:val="00A51BBE"/>
    <w:rsid w:val="00A63B75"/>
    <w:rsid w:val="00A65816"/>
    <w:rsid w:val="00A669E1"/>
    <w:rsid w:val="00A76381"/>
    <w:rsid w:val="00A80A58"/>
    <w:rsid w:val="00AB756E"/>
    <w:rsid w:val="00AC0E93"/>
    <w:rsid w:val="00AD51C2"/>
    <w:rsid w:val="00AE255A"/>
    <w:rsid w:val="00AE4186"/>
    <w:rsid w:val="00AF003C"/>
    <w:rsid w:val="00AF62E9"/>
    <w:rsid w:val="00B11B39"/>
    <w:rsid w:val="00B249C7"/>
    <w:rsid w:val="00B27DC3"/>
    <w:rsid w:val="00B503C7"/>
    <w:rsid w:val="00B52F86"/>
    <w:rsid w:val="00B71361"/>
    <w:rsid w:val="00B81FDE"/>
    <w:rsid w:val="00B852BA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619F7"/>
    <w:rsid w:val="00C62355"/>
    <w:rsid w:val="00C67E7E"/>
    <w:rsid w:val="00C907F3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04C"/>
    <w:rsid w:val="00D1178C"/>
    <w:rsid w:val="00D1688C"/>
    <w:rsid w:val="00D22A02"/>
    <w:rsid w:val="00D2330C"/>
    <w:rsid w:val="00D45AE3"/>
    <w:rsid w:val="00D46A27"/>
    <w:rsid w:val="00D51FA2"/>
    <w:rsid w:val="00D6756A"/>
    <w:rsid w:val="00D72A26"/>
    <w:rsid w:val="00D76DAF"/>
    <w:rsid w:val="00D77FF8"/>
    <w:rsid w:val="00D80B4A"/>
    <w:rsid w:val="00D82BA7"/>
    <w:rsid w:val="00DA5480"/>
    <w:rsid w:val="00DB49E4"/>
    <w:rsid w:val="00DD564D"/>
    <w:rsid w:val="00DE09C0"/>
    <w:rsid w:val="00DE1DA3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56D03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51C6-5FFA-4648-AEF2-30BA0DA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312</Words>
  <Characters>2105</Characters>
  <Application>Microsoft Office Word</Application>
  <DocSecurity>4</DocSecurity>
  <Lines>175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2005/06:126</vt:lpstr>
      <vt:lpstr>Fredagen den 19 maj 2006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2006-05-18T14:55:00Z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maj 2006</vt:lpwstr>
  </property>
  <property fmtid="{D5CDD505-2E9C-101B-9397-08002B2CF9AE}" pid="3" name="DocumentNumber">
    <vt:lpwstr>126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2006-05-19</vt:lpwstr>
  </property>
</Properties>
</file>