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6F761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218D8A7AB5347A9AEB535C1BD7B7F8D"/>
        </w:placeholder>
        <w15:appearance w15:val="hidden"/>
        <w:text/>
      </w:sdtPr>
      <w:sdtEndPr/>
      <w:sdtContent>
        <w:p w:rsidR="00AF30DD" w:rsidP="00CC4C93" w:rsidRDefault="00AF30DD" w14:paraId="5F6F7619" w14:textId="77777777">
          <w:pPr>
            <w:pStyle w:val="Rubrik1"/>
          </w:pPr>
          <w:r>
            <w:t>Förslag till riksdagsbeslut</w:t>
          </w:r>
        </w:p>
      </w:sdtContent>
    </w:sdt>
    <w:sdt>
      <w:sdtPr>
        <w:alias w:val="Yrkande 1"/>
        <w:tag w:val="f04dcb43-28cc-4693-93b7-9447c6831bb2"/>
        <w:id w:val="-181678358"/>
        <w:lock w:val="sdtLocked"/>
      </w:sdtPr>
      <w:sdtEndPr/>
      <w:sdtContent>
        <w:p w:rsidR="00F05EB1" w:rsidRDefault="00ED63C6" w14:paraId="5F6F761A" w14:textId="77777777">
          <w:pPr>
            <w:pStyle w:val="Frslagstext"/>
          </w:pPr>
          <w:r>
            <w:t>Riksdagen ställer sig bakom det som anförs i motionen om behovet av förenklade rutiner för ansökan om besöksvisum och tillkännager detta för regeringen.</w:t>
          </w:r>
        </w:p>
      </w:sdtContent>
    </w:sdt>
    <w:p w:rsidR="00AF30DD" w:rsidP="00AF30DD" w:rsidRDefault="000156D9" w14:paraId="5F6F761B" w14:textId="77777777">
      <w:pPr>
        <w:pStyle w:val="Rubrik1"/>
      </w:pPr>
      <w:bookmarkStart w:name="MotionsStart" w:id="1"/>
      <w:bookmarkEnd w:id="1"/>
      <w:r>
        <w:t>Motivering</w:t>
      </w:r>
    </w:p>
    <w:p w:rsidR="00667FAD" w:rsidP="00667FAD" w:rsidRDefault="00667FAD" w14:paraId="5F6F761C" w14:textId="77777777">
      <w:pPr>
        <w:pStyle w:val="Normalutanindragellerluft"/>
      </w:pPr>
      <w:r>
        <w:t>Allt fler av dem som bor i Sverige har släkt i andra delar av världen. Många får stora svårigheter i samband med ansökan om besöksvisum, med anledning av att de bor långt från ambassader ute i världen. Nu måste de själva ta sig kanske 2 000 km för att komma till ambassaden för att lämna in ansökan. Där skall de kanske vänta på ett hotell i en vecka för besked. Därefter skall de åka hem till byn för att senare åka till Sverige vid bifall.</w:t>
      </w:r>
    </w:p>
    <w:p w:rsidR="00667FAD" w:rsidP="00667FAD" w:rsidRDefault="00667FAD" w14:paraId="5F6F761D" w14:textId="77777777">
      <w:pPr>
        <w:pStyle w:val="Normalutanindragellerluft"/>
      </w:pPr>
      <w:r>
        <w:t>Det måste vara möjligt att finna lösningar på detta, som att ansöka på distans, t.ex. via mail eller fax. När de sedan får ok så får de vid resan stämpla detta i passet.</w:t>
      </w:r>
    </w:p>
    <w:p w:rsidR="00AF30DD" w:rsidP="00667FAD" w:rsidRDefault="00667FAD" w14:paraId="5F6F761E" w14:textId="77777777">
      <w:pPr>
        <w:pStyle w:val="Normalutanindragellerluft"/>
      </w:pPr>
      <w:r>
        <w:t>Det bör också vara möjligt att få visum för upprepade besök under t.ex. 1 år. Detta för att förenkla för dem som ofta vill besöka sina anhöriga så att de slipper söka visum varje gång. Det är hög tid att se över rutinerna för enklare ärenden, t.ex. för dem som har varit på besök i Sverige tidigare och återvänt efter viseringen.</w:t>
      </w:r>
    </w:p>
    <w:sdt>
      <w:sdtPr>
        <w:rPr>
          <w:i/>
          <w:noProof/>
        </w:rPr>
        <w:alias w:val="CC_Underskrifter"/>
        <w:tag w:val="CC_Underskrifter"/>
        <w:id w:val="583496634"/>
        <w:lock w:val="sdtContentLocked"/>
        <w:placeholder>
          <w:docPart w:val="3A1E27B8195F4192ABE873B6DF853B12"/>
        </w:placeholder>
        <w15:appearance w15:val="hidden"/>
      </w:sdtPr>
      <w:sdtEndPr>
        <w:rPr>
          <w:noProof w:val="0"/>
        </w:rPr>
      </w:sdtEndPr>
      <w:sdtContent>
        <w:p w:rsidRPr="00ED19F0" w:rsidR="00865E70" w:rsidP="00B37DDF" w:rsidRDefault="00FD548E" w14:paraId="5F6F76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C71293" w:rsidRDefault="00C71293" w14:paraId="5F6F7623" w14:textId="77777777"/>
    <w:sectPr w:rsidR="00C7129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F7625" w14:textId="77777777" w:rsidR="008B5BAE" w:rsidRDefault="008B5BAE" w:rsidP="000C1CAD">
      <w:pPr>
        <w:spacing w:line="240" w:lineRule="auto"/>
      </w:pPr>
      <w:r>
        <w:separator/>
      </w:r>
    </w:p>
  </w:endnote>
  <w:endnote w:type="continuationSeparator" w:id="0">
    <w:p w14:paraId="5F6F7626" w14:textId="77777777" w:rsidR="008B5BAE" w:rsidRDefault="008B5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2DAD7" w14:textId="77777777" w:rsidR="00FD548E" w:rsidRDefault="00FD54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F76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F7631" w14:textId="77777777" w:rsidR="00890AC3" w:rsidRDefault="00890A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201509231205</w:instrText>
    </w:r>
    <w:r>
      <w:fldChar w:fldCharType="end"/>
    </w:r>
    <w:r>
      <w:instrText xml:space="preserve"> &gt; </w:instrText>
    </w:r>
    <w:r>
      <w:fldChar w:fldCharType="begin"/>
    </w:r>
    <w:r>
      <w:instrText xml:space="preserve"> PRINTDATE \@ "yyyyMMddHHmm" </w:instrText>
    </w:r>
    <w:r>
      <w:fldChar w:fldCharType="separate"/>
    </w:r>
    <w:r>
      <w:rPr>
        <w:noProof/>
      </w:rPr>
      <w:instrText>201510051107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11:07</w:instrText>
    </w:r>
    <w:r>
      <w:fldChar w:fldCharType="end"/>
    </w:r>
    <w:r>
      <w:instrText xml:space="preserve"> </w:instrText>
    </w:r>
    <w:r>
      <w:fldChar w:fldCharType="separate"/>
    </w:r>
    <w:r>
      <w:rPr>
        <w:noProof/>
      </w:rPr>
      <w:t>2015-10-05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F7623" w14:textId="77777777" w:rsidR="008B5BAE" w:rsidRDefault="008B5BAE" w:rsidP="000C1CAD">
      <w:pPr>
        <w:spacing w:line="240" w:lineRule="auto"/>
      </w:pPr>
      <w:r>
        <w:separator/>
      </w:r>
    </w:p>
  </w:footnote>
  <w:footnote w:type="continuationSeparator" w:id="0">
    <w:p w14:paraId="5F6F7624" w14:textId="77777777" w:rsidR="008B5BAE" w:rsidRDefault="008B5B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8E" w:rsidRDefault="00FD548E" w14:paraId="750D355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8E" w:rsidRDefault="00FD548E" w14:paraId="2ADA734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6F76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548E" w14:paraId="5F6F76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:1399</w:t>
        </w:r>
      </w:sdtContent>
    </w:sdt>
  </w:p>
  <w:p w:rsidR="00A42228" w:rsidP="00283E0F" w:rsidRDefault="00FD548E" w14:paraId="5F6F762E"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A42228" w:rsidP="00283E0F" w:rsidRDefault="00667FAD" w14:paraId="5F6F762F" w14:textId="77777777">
        <w:pPr>
          <w:pStyle w:val="FSHRub2"/>
        </w:pPr>
        <w:r>
          <w:t>Rutinerna för ansökan om besöksvisum</w:t>
        </w:r>
      </w:p>
    </w:sdtContent>
  </w:sdt>
  <w:sdt>
    <w:sdtPr>
      <w:alias w:val="CC_Boilerplate_3"/>
      <w:tag w:val="CC_Boilerplate_3"/>
      <w:id w:val="-1567486118"/>
      <w:lock w:val="sdtContentLocked"/>
      <w15:appearance w15:val="hidden"/>
      <w:text w:multiLine="1"/>
    </w:sdtPr>
    <w:sdtEndPr/>
    <w:sdtContent>
      <w:p w:rsidR="00A42228" w:rsidP="00283E0F" w:rsidRDefault="00A42228" w14:paraId="5F6F76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7F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0E2"/>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67FAD"/>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AC3"/>
    <w:rsid w:val="00891A8C"/>
    <w:rsid w:val="00894507"/>
    <w:rsid w:val="008A0566"/>
    <w:rsid w:val="008A3DB6"/>
    <w:rsid w:val="008B25FF"/>
    <w:rsid w:val="008B2D29"/>
    <w:rsid w:val="008B577D"/>
    <w:rsid w:val="008B5BAE"/>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DD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29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3C6"/>
    <w:rsid w:val="00EE07D6"/>
    <w:rsid w:val="00EE131A"/>
    <w:rsid w:val="00EE5F54"/>
    <w:rsid w:val="00EE7502"/>
    <w:rsid w:val="00EF28D9"/>
    <w:rsid w:val="00EF6F9D"/>
    <w:rsid w:val="00F00A16"/>
    <w:rsid w:val="00F02D25"/>
    <w:rsid w:val="00F0359B"/>
    <w:rsid w:val="00F05073"/>
    <w:rsid w:val="00F05EB1"/>
    <w:rsid w:val="00F063C4"/>
    <w:rsid w:val="00F119B8"/>
    <w:rsid w:val="00F12637"/>
    <w:rsid w:val="00F20EC4"/>
    <w:rsid w:val="00F22233"/>
    <w:rsid w:val="00F2265D"/>
    <w:rsid w:val="00F22B29"/>
    <w:rsid w:val="00F246D6"/>
    <w:rsid w:val="00F319C1"/>
    <w:rsid w:val="00F37610"/>
    <w:rsid w:val="00F42101"/>
    <w:rsid w:val="00F4526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48E"/>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F7618"/>
  <w15:chartTrackingRefBased/>
  <w15:docId w15:val="{CB3533E8-4779-4C57-98B1-18B8DE0A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18D8A7AB5347A9AEB535C1BD7B7F8D"/>
        <w:category>
          <w:name w:val="Allmänt"/>
          <w:gallery w:val="placeholder"/>
        </w:category>
        <w:types>
          <w:type w:val="bbPlcHdr"/>
        </w:types>
        <w:behaviors>
          <w:behavior w:val="content"/>
        </w:behaviors>
        <w:guid w:val="{56AE244A-5212-42C2-8B33-01265D817A87}"/>
      </w:docPartPr>
      <w:docPartBody>
        <w:p w:rsidR="00585AC0" w:rsidRDefault="003629EA">
          <w:pPr>
            <w:pStyle w:val="A218D8A7AB5347A9AEB535C1BD7B7F8D"/>
          </w:pPr>
          <w:r w:rsidRPr="009A726D">
            <w:rPr>
              <w:rStyle w:val="Platshllartext"/>
            </w:rPr>
            <w:t>Klicka här för att ange text.</w:t>
          </w:r>
        </w:p>
      </w:docPartBody>
    </w:docPart>
    <w:docPart>
      <w:docPartPr>
        <w:name w:val="3A1E27B8195F4192ABE873B6DF853B12"/>
        <w:category>
          <w:name w:val="Allmänt"/>
          <w:gallery w:val="placeholder"/>
        </w:category>
        <w:types>
          <w:type w:val="bbPlcHdr"/>
        </w:types>
        <w:behaviors>
          <w:behavior w:val="content"/>
        </w:behaviors>
        <w:guid w:val="{621A848A-7BE7-4CC8-AF24-EA579CACC8A8}"/>
      </w:docPartPr>
      <w:docPartBody>
        <w:p w:rsidR="00585AC0" w:rsidRDefault="003629EA">
          <w:pPr>
            <w:pStyle w:val="3A1E27B8195F4192ABE873B6DF853B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EA"/>
    <w:rsid w:val="003629EA"/>
    <w:rsid w:val="00585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18D8A7AB5347A9AEB535C1BD7B7F8D">
    <w:name w:val="A218D8A7AB5347A9AEB535C1BD7B7F8D"/>
  </w:style>
  <w:style w:type="paragraph" w:customStyle="1" w:styleId="B5776F63A6EF42BF8747C663CA35B767">
    <w:name w:val="B5776F63A6EF42BF8747C663CA35B767"/>
  </w:style>
  <w:style w:type="paragraph" w:customStyle="1" w:styleId="3A1E27B8195F4192ABE873B6DF853B12">
    <w:name w:val="3A1E27B8195F4192ABE873B6DF853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4491</RubrikLookup>
    <MotionGuid xmlns="00d11361-0b92-4bae-a181-288d6a55b763">c7d138df-8d94-49c1-87b2-b3e20caad3ee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DD083-EE4B-4002-B1DE-89562574791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17BD2FE-4A66-4273-8B97-A90DDF67B197}"/>
</file>

<file path=customXml/itemProps4.xml><?xml version="1.0" encoding="utf-8"?>
<ds:datastoreItem xmlns:ds="http://schemas.openxmlformats.org/officeDocument/2006/customXml" ds:itemID="{45B7D668-439A-4143-B08F-55882DDBE77F}"/>
</file>

<file path=customXml/itemProps5.xml><?xml version="1.0" encoding="utf-8"?>
<ds:datastoreItem xmlns:ds="http://schemas.openxmlformats.org/officeDocument/2006/customXml" ds:itemID="{42AE6356-5170-43A0-B646-2998FB64D9A5}"/>
</file>

<file path=docProps/app.xml><?xml version="1.0" encoding="utf-8"?>
<Properties xmlns="http://schemas.openxmlformats.org/officeDocument/2006/extended-properties" xmlns:vt="http://schemas.openxmlformats.org/officeDocument/2006/docPropsVTypes">
  <Template>GranskaMot</Template>
  <TotalTime>4</TotalTime>
  <Pages>1</Pages>
  <Words>211</Words>
  <Characters>953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201516S2031 Rutinerna för ansökan om besöksvisum</vt:lpstr>
      <vt:lpstr/>
    </vt:vector>
  </TitlesOfParts>
  <Company>Sveriges riksdag</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201516S2031 Rutinerna för ansökan om besöksvisum</dc:title>
  <dc:subject/>
  <dc:creator>Andreas Larses</dc:creator>
  <cp:keywords/>
  <dc:description/>
  <cp:lastModifiedBy>Ann Larsson</cp:lastModifiedBy>
  <cp:revision>6</cp:revision>
  <cp:lastPrinted>2015-10-05T09:07:00Z</cp:lastPrinted>
  <dcterms:created xsi:type="dcterms:W3CDTF">2015-09-23T10:05:00Z</dcterms:created>
  <dcterms:modified xsi:type="dcterms:W3CDTF">2015-10-05T16:08:00Z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*TF62E368937CA*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https://filur.riksdagen.se/drop/DropOffLibrary/TF62E368937CA.docx</vt:lpwstr>
  </property>
  <property fmtid="{D5CDD505-2E9C-101B-9397-08002B2CF9AE}" pid="11" name="RevisionsOn">
    <vt:lpwstr>1</vt:lpwstr>
  </property>
</Properties>
</file>