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sdt>
      <w:sdtPr>
        <w:alias w:val="CC_Boilerplate_4"/>
        <w:tag w:val="CC_Boilerplate_4"/>
        <w:id w:val="-1644581176"/>
        <w:lock w:val="sdtLocked"/>
        <w:placeholder>
          <w:docPart w:val="FDE23C3A0B0D489891F6F1101A77651A"/>
        </w:placeholder>
        <w15:appearance w15:val="hidden"/>
        <w:text/>
      </w:sdtPr>
      <w:sdtEndPr/>
      <w:sdtContent>
        <w:p w:rsidRPr="009B062B" w:rsidR="00AF30DD" w:rsidP="008E7F1B" w:rsidRDefault="00AF30DD" w14:paraId="7C36B187" w14:textId="77777777">
          <w:pPr>
            <w:pStyle w:val="RubrikFrslagTIllRiksdagsbeslut"/>
          </w:pPr>
          <w:r w:rsidRPr="009B062B">
            <w:t>Förslag till riksdagsbeslut</w:t>
          </w:r>
        </w:p>
      </w:sdtContent>
    </w:sdt>
    <w:bookmarkEnd w:displacedByCustomXml="next" w:id="0"/>
    <w:sdt>
      <w:sdtPr>
        <w:alias w:val="Yrkande 1"/>
        <w:tag w:val="597e4d82-cdac-408c-9b00-bf1a2495ca10"/>
        <w:id w:val="-1719969763"/>
        <w:lock w:val="sdtLocked"/>
      </w:sdtPr>
      <w:sdtEndPr/>
      <w:sdtContent>
        <w:p w:rsidR="00767A54" w:rsidRDefault="00465548" w14:paraId="7C36B188" w14:textId="77777777">
          <w:pPr>
            <w:pStyle w:val="Frslagstext"/>
            <w:numPr>
              <w:ilvl w:val="0"/>
              <w:numId w:val="0"/>
            </w:numPr>
          </w:pPr>
          <w:r>
            <w:t>Riksdagen ställer sig bakom det som anförs i motionen om att underlätta för unga att ta körkort och tillkännager detta för regeringen.</w:t>
          </w:r>
        </w:p>
      </w:sdtContent>
    </w:sdt>
    <w:p w:rsidRPr="009B062B" w:rsidR="00AF30DD" w:rsidP="008E7F1B" w:rsidRDefault="000156D9" w14:paraId="7C36B189" w14:textId="77777777">
      <w:pPr>
        <w:pStyle w:val="Rubrik1"/>
      </w:pPr>
      <w:bookmarkStart w:name="MotionsStart" w:id="1"/>
      <w:bookmarkEnd w:id="1"/>
      <w:r w:rsidRPr="009B062B">
        <w:t>Motivering</w:t>
      </w:r>
    </w:p>
    <w:p w:rsidR="00700BCB" w:rsidP="00700BCB" w:rsidRDefault="00700BCB" w14:paraId="7C36B18A" w14:textId="77777777">
      <w:pPr>
        <w:pStyle w:val="Normalutanindragellerluft"/>
      </w:pPr>
      <w:r>
        <w:t>Enligt statistik från Arbetsförmedlingen saknar närmare 60 procent av landets arbetssökande ungdomar mellan 18 och 24 år körkort. Samtidigt listar svenska arbetsgivare just körkort som ett av de viktigaste kraven för anställningsbarhet. Statistiken visar också att det är en betydligt större andel unga utan körkort som saknar jobb än unga med körkort.</w:t>
      </w:r>
    </w:p>
    <w:p w:rsidRPr="005D09F8" w:rsidR="00700BCB" w:rsidP="005D09F8" w:rsidRDefault="00700BCB" w14:paraId="7C36B18B" w14:textId="77777777">
      <w:r w:rsidRPr="005D09F8">
        <w:t>Sedan början av 90-talet har andelen unga som skaffar körkort minskat kraftigt, från omkring tre av fyra till omkring hälften idag.</w:t>
      </w:r>
    </w:p>
    <w:p w:rsidR="00700BCB" w:rsidP="00700BCB" w:rsidRDefault="00700BCB" w14:paraId="7C36B18C" w14:textId="77777777">
      <w:pPr>
        <w:pStyle w:val="Normalutanindragellerluft"/>
      </w:pPr>
      <w:r>
        <w:t>Avsaknaden av körkort minskar möjligheten att komma in på arbetsmarknaden. Bland de jobb som Arbetsförmedlingen annonserar, där inga krav på tidigare erfarenhet krävs och därmed kan vara lämpliga ingångsjobb för unga människor, ställer en tredjedel av arbetsgivarna krav på körkort. Alltför många ungdomar riskerar därför att ofrivilligt uteslutas från arbetsmarknaden.</w:t>
      </w:r>
    </w:p>
    <w:p w:rsidRPr="005D09F8" w:rsidR="00700BCB" w:rsidP="005D09F8" w:rsidRDefault="00700BCB" w14:paraId="7C36B18D" w14:textId="77777777">
      <w:r w:rsidRPr="005D09F8">
        <w:t>Enligt Statens väg- och transportforskningsinstitut är kostnaden för att skaffa körkort den viktigaste faktorn för att många unga inte skaffar körkort. I en enkätstudie med över 700 ungdomar kom ”ej råd” på klar förstaplats över skäl till att de inte skaffar körkort.</w:t>
      </w:r>
    </w:p>
    <w:p w:rsidRPr="005D09F8" w:rsidR="00093F48" w:rsidP="005D09F8" w:rsidRDefault="00700BCB" w14:paraId="7C36B18E" w14:textId="77777777">
      <w:r w:rsidRPr="005D09F8">
        <w:t>Det finns många erfarenheter både i och utanför Sverige av hur man kan underlätta och göra det billigare att skaffa körkort. Inom körkortsut</w:t>
      </w:r>
      <w:r w:rsidRPr="005D09F8">
        <w:lastRenderedPageBreak/>
        <w:t>bildningen för tyngre fordon används idag exempelvis i allt större utsträckning simulatorer för att minska kostnader och klimatpåverkan. På fordonsgymnasieprogrammet tillåts eleverna ta körkort som en del av utbildningen. Fler gymnasieprogram, såsom vård och omsorg, bör inkludera körkortstagande för att på så sätt enklare skapa jobb för unga – i detta fall exempelvis i hemtjänsten. Därtill bör möjligheten att erbjuda körkort som en arbetsmarknadspolitisk åtgärd, med viss självfinansiering exempelvis via CSN-lån, ses över. Regeringen bör således överväga fler insatser i syfte att förenkla för unga människor att skaffa körkort.</w:t>
      </w:r>
    </w:p>
    <w:sdt>
      <w:sdtPr>
        <w:rPr>
          <w:i/>
          <w:noProof/>
        </w:rPr>
        <w:alias w:val="CC_Underskrifter"/>
        <w:tag w:val="CC_Underskrifter"/>
        <w:id w:val="583496634"/>
        <w:lock w:val="sdtContentLocked"/>
        <w:placeholder>
          <w:docPart w:val="B184358B5AAC4619B97C3811DDDAF28E"/>
        </w:placeholder>
        <w:showingPlcHdr/>
        <w15:appearance w15:val="hidden"/>
      </w:sdtPr>
      <w:sdtEndPr>
        <w:rPr>
          <w:i w:val="0"/>
          <w:noProof w:val="0"/>
        </w:rPr>
      </w:sdtEndPr>
      <w:sdtContent>
        <w:p w:rsidR="004801AC" w:rsidP="005B2371" w:rsidRDefault="001335AD" w14:paraId="7C36B18F" w14:textId="5BCC63FE">
          <w:r>
            <w:rPr>
              <w:rStyle w:val="Platshllartext"/>
              <w:color w:val="808080" w:themeColor="background1" w:themeShade="80"/>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845F2C" w:rsidRDefault="00845F2C" w14:paraId="7C36B193" w14:textId="77777777"/>
    <w:sectPr w:rsidR="00845F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6B195" w14:textId="77777777" w:rsidR="000D6CEC" w:rsidRDefault="000D6CEC" w:rsidP="000C1CAD">
      <w:pPr>
        <w:spacing w:line="240" w:lineRule="auto"/>
      </w:pPr>
      <w:r>
        <w:separator/>
      </w:r>
    </w:p>
  </w:endnote>
  <w:endnote w:type="continuationSeparator" w:id="0">
    <w:p w14:paraId="7C36B196" w14:textId="77777777" w:rsidR="000D6CEC" w:rsidRDefault="000D6C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6B19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6B19C" w14:textId="143A941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7F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6B193" w14:textId="77777777" w:rsidR="000D6CEC" w:rsidRDefault="000D6CEC" w:rsidP="000C1CAD">
      <w:pPr>
        <w:spacing w:line="240" w:lineRule="auto"/>
      </w:pPr>
      <w:r>
        <w:separator/>
      </w:r>
    </w:p>
  </w:footnote>
  <w:footnote w:type="continuationSeparator" w:id="0">
    <w:p w14:paraId="7C36B194" w14:textId="77777777" w:rsidR="000D6CEC" w:rsidRDefault="000D6C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C36B1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36B1A7" wp14:anchorId="7C36B1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E7F1B" w14:paraId="7C36B1A8" w14:textId="77777777">
                          <w:pPr>
                            <w:jc w:val="right"/>
                          </w:pPr>
                          <w:sdt>
                            <w:sdtPr>
                              <w:alias w:val="CC_Noformat_Partikod"/>
                              <w:tag w:val="CC_Noformat_Partikod"/>
                              <w:id w:val="-53464382"/>
                              <w:placeholder>
                                <w:docPart w:val="69AC6914EDC549C28B1C06613E8C99C2"/>
                              </w:placeholder>
                              <w:text/>
                            </w:sdtPr>
                            <w:sdtEndPr/>
                            <w:sdtContent>
                              <w:r w:rsidR="00700BCB">
                                <w:t>M</w:t>
                              </w:r>
                            </w:sdtContent>
                          </w:sdt>
                          <w:sdt>
                            <w:sdtPr>
                              <w:alias w:val="CC_Noformat_Partinummer"/>
                              <w:tag w:val="CC_Noformat_Partinummer"/>
                              <w:id w:val="-1709555926"/>
                              <w:placeholder>
                                <w:docPart w:val="3E329E59CAE64905B76A1115AFFE4068"/>
                              </w:placeholder>
                              <w:text/>
                            </w:sdtPr>
                            <w:sdtEndPr/>
                            <w:sdtContent>
                              <w:r w:rsidR="00700BCB">
                                <w:t>2100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C36B1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D09F8" w14:paraId="7C36B1A8" w14:textId="77777777">
                    <w:pPr>
                      <w:jc w:val="right"/>
                    </w:pPr>
                    <w:sdt>
                      <w:sdtPr>
                        <w:alias w:val="CC_Noformat_Partikod"/>
                        <w:tag w:val="CC_Noformat_Partikod"/>
                        <w:id w:val="-53464382"/>
                        <w:placeholder>
                          <w:docPart w:val="69AC6914EDC549C28B1C06613E8C99C2"/>
                        </w:placeholder>
                        <w:text/>
                      </w:sdtPr>
                      <w:sdtEndPr/>
                      <w:sdtContent>
                        <w:r w:rsidR="00700BCB">
                          <w:t>M</w:t>
                        </w:r>
                      </w:sdtContent>
                    </w:sdt>
                    <w:sdt>
                      <w:sdtPr>
                        <w:alias w:val="CC_Noformat_Partinummer"/>
                        <w:tag w:val="CC_Noformat_Partinummer"/>
                        <w:id w:val="-1709555926"/>
                        <w:placeholder>
                          <w:docPart w:val="3E329E59CAE64905B76A1115AFFE4068"/>
                        </w:placeholder>
                        <w:text/>
                      </w:sdtPr>
                      <w:sdtEndPr/>
                      <w:sdtContent>
                        <w:r w:rsidR="00700BCB">
                          <w:t>2100</w:t>
                        </w:r>
                      </w:sdtContent>
                    </w:sdt>
                  </w:p>
                </w:txbxContent>
              </v:textbox>
              <w10:wrap anchorx="page"/>
            </v:shape>
          </w:pict>
        </mc:Fallback>
      </mc:AlternateContent>
    </w:r>
  </w:p>
  <w:p w:rsidRPr="00293C4F" w:rsidR="007A5507" w:rsidP="00776B74" w:rsidRDefault="007A5507" w14:paraId="7C36B1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E7F1B" w14:paraId="7C36B199" w14:textId="77777777">
    <w:pPr>
      <w:jc w:val="right"/>
    </w:pPr>
    <w:sdt>
      <w:sdtPr>
        <w:alias w:val="CC_Noformat_Partikod"/>
        <w:tag w:val="CC_Noformat_Partikod"/>
        <w:id w:val="559911109"/>
        <w:text/>
      </w:sdtPr>
      <w:sdtEndPr/>
      <w:sdtContent>
        <w:r w:rsidR="00700BCB">
          <w:t>M</w:t>
        </w:r>
      </w:sdtContent>
    </w:sdt>
    <w:sdt>
      <w:sdtPr>
        <w:alias w:val="CC_Noformat_Partinummer"/>
        <w:tag w:val="CC_Noformat_Partinummer"/>
        <w:id w:val="1197820850"/>
        <w:text/>
      </w:sdtPr>
      <w:sdtEndPr/>
      <w:sdtContent>
        <w:r w:rsidR="00700BCB">
          <w:t>2100</w:t>
        </w:r>
      </w:sdtContent>
    </w:sdt>
  </w:p>
  <w:p w:rsidR="007A5507" w:rsidP="00776B74" w:rsidRDefault="007A5507" w14:paraId="7C36B19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E7F1B" w14:paraId="7C36B19D" w14:textId="77777777">
    <w:pPr>
      <w:jc w:val="right"/>
    </w:pPr>
    <w:sdt>
      <w:sdtPr>
        <w:alias w:val="CC_Noformat_Partikod"/>
        <w:tag w:val="CC_Noformat_Partikod"/>
        <w:id w:val="1471015553"/>
        <w:text/>
      </w:sdtPr>
      <w:sdtEndPr/>
      <w:sdtContent>
        <w:r w:rsidR="00700BCB">
          <w:t>M</w:t>
        </w:r>
      </w:sdtContent>
    </w:sdt>
    <w:sdt>
      <w:sdtPr>
        <w:alias w:val="CC_Noformat_Partinummer"/>
        <w:tag w:val="CC_Noformat_Partinummer"/>
        <w:id w:val="-2014525982"/>
        <w:text/>
      </w:sdtPr>
      <w:sdtEndPr/>
      <w:sdtContent>
        <w:r w:rsidR="00700BCB">
          <w:t>2100</w:t>
        </w:r>
      </w:sdtContent>
    </w:sdt>
  </w:p>
  <w:p w:rsidR="007A5507" w:rsidP="00A314CF" w:rsidRDefault="008E7F1B" w14:paraId="5722DB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E7F1B" w14:paraId="7C36B1A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E7F1B" w14:paraId="7C36B1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3FE4F74222BB4199B7413417B1B13046"/>
        </w:placeholder>
        <w:showingPlcHdr/>
        <w15:appearance w15:val="hidden"/>
        <w:text/>
      </w:sdtPr>
      <w:sdtEndPr>
        <w:rPr>
          <w:rStyle w:val="Rubrik1Char"/>
          <w:rFonts w:asciiTheme="majorHAnsi" w:hAnsiTheme="majorHAnsi"/>
          <w:sz w:val="38"/>
        </w:rPr>
      </w:sdtEndPr>
      <w:sdtContent>
        <w:r>
          <w:t>:613</w:t>
        </w:r>
      </w:sdtContent>
    </w:sdt>
  </w:p>
  <w:p w:rsidR="007A5507" w:rsidP="00E03A3D" w:rsidRDefault="008E7F1B" w14:paraId="7C36B1A2"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7A5507" w:rsidP="00283E0F" w:rsidRDefault="00700BCB" w14:paraId="7C36B1A3" w14:textId="77777777">
        <w:pPr>
          <w:pStyle w:val="FSHRub2"/>
        </w:pPr>
        <w:r>
          <w:t>Underlätta för unga att ta körkort</w:t>
        </w:r>
      </w:p>
    </w:sdtContent>
  </w:sdt>
  <w:sdt>
    <w:sdtPr>
      <w:alias w:val="CC_Boilerplate_3"/>
      <w:tag w:val="CC_Boilerplate_3"/>
      <w:id w:val="1606463544"/>
      <w:lock w:val="sdtContentLocked"/>
      <w15:appearance w15:val="hidden"/>
      <w:text w:multiLine="1"/>
    </w:sdtPr>
    <w:sdtEndPr/>
    <w:sdtContent>
      <w:p w:rsidR="007A5507" w:rsidP="00283E0F" w:rsidRDefault="007A5507" w14:paraId="7C36B1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00BC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6CEC"/>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35AD"/>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5548"/>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371"/>
    <w:rsid w:val="005B2624"/>
    <w:rsid w:val="005B4B97"/>
    <w:rsid w:val="005B5F0B"/>
    <w:rsid w:val="005B5F87"/>
    <w:rsid w:val="005C06AF"/>
    <w:rsid w:val="005C19B1"/>
    <w:rsid w:val="005C4A81"/>
    <w:rsid w:val="005C5AA2"/>
    <w:rsid w:val="005C5E9C"/>
    <w:rsid w:val="005C63BF"/>
    <w:rsid w:val="005C6438"/>
    <w:rsid w:val="005C6E36"/>
    <w:rsid w:val="005D0863"/>
    <w:rsid w:val="005D09F8"/>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0BCB"/>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A54"/>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5F2C"/>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1B"/>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386"/>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3C1F"/>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136"/>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0868"/>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2772"/>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36B186"/>
  <w15:chartTrackingRefBased/>
  <w15:docId w15:val="{188E4105-5AEC-41BE-BB7D-ADC5129D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E23C3A0B0D489891F6F1101A77651A"/>
        <w:category>
          <w:name w:val="Allmänt"/>
          <w:gallery w:val="placeholder"/>
        </w:category>
        <w:types>
          <w:type w:val="bbPlcHdr"/>
        </w:types>
        <w:behaviors>
          <w:behavior w:val="content"/>
        </w:behaviors>
        <w:guid w:val="{6A5DE5D4-4CED-4ECA-8CF5-DDA59109D4B6}"/>
      </w:docPartPr>
      <w:docPartBody>
        <w:p w:rsidR="00446643" w:rsidRDefault="006B5ED3">
          <w:pPr>
            <w:pStyle w:val="FDE23C3A0B0D489891F6F1101A77651A"/>
          </w:pPr>
          <w:r w:rsidRPr="009A726D">
            <w:rPr>
              <w:rStyle w:val="Platshllartext"/>
            </w:rPr>
            <w:t>Klicka här för att ange text.</w:t>
          </w:r>
        </w:p>
      </w:docPartBody>
    </w:docPart>
    <w:docPart>
      <w:docPartPr>
        <w:name w:val="B184358B5AAC4619B97C3811DDDAF28E"/>
        <w:category>
          <w:name w:val="Allmänt"/>
          <w:gallery w:val="placeholder"/>
        </w:category>
        <w:types>
          <w:type w:val="bbPlcHdr"/>
        </w:types>
        <w:behaviors>
          <w:behavior w:val="content"/>
        </w:behaviors>
        <w:guid w:val="{E817714E-693F-492D-A166-94331C1A98C1}"/>
      </w:docPartPr>
      <w:docPartBody>
        <w:p w:rsidR="00446643" w:rsidRDefault="00973971" w:rsidP="00973971">
          <w:pPr>
            <w:pStyle w:val="B184358B5AAC4619B97C3811DDDAF28E1"/>
          </w:pPr>
          <w:r>
            <w:rPr>
              <w:rStyle w:val="Platshllartext"/>
              <w:color w:val="808080" w:themeColor="background1" w:themeShade="80"/>
            </w:rPr>
            <w:t xml:space="preserve"> </w:t>
          </w:r>
        </w:p>
      </w:docPartBody>
    </w:docPart>
    <w:docPart>
      <w:docPartPr>
        <w:name w:val="69AC6914EDC549C28B1C06613E8C99C2"/>
        <w:category>
          <w:name w:val="Allmänt"/>
          <w:gallery w:val="placeholder"/>
        </w:category>
        <w:types>
          <w:type w:val="bbPlcHdr"/>
        </w:types>
        <w:behaviors>
          <w:behavior w:val="content"/>
        </w:behaviors>
        <w:guid w:val="{00453C95-E9B0-4F4F-9458-B3CDD4AD8E36}"/>
      </w:docPartPr>
      <w:docPartBody>
        <w:p w:rsidR="00446643" w:rsidRDefault="006B5ED3">
          <w:pPr>
            <w:pStyle w:val="69AC6914EDC549C28B1C06613E8C99C2"/>
          </w:pPr>
          <w:r>
            <w:rPr>
              <w:rStyle w:val="Platshllartext"/>
            </w:rPr>
            <w:t xml:space="preserve"> </w:t>
          </w:r>
        </w:p>
      </w:docPartBody>
    </w:docPart>
    <w:docPart>
      <w:docPartPr>
        <w:name w:val="3E329E59CAE64905B76A1115AFFE4068"/>
        <w:category>
          <w:name w:val="Allmänt"/>
          <w:gallery w:val="placeholder"/>
        </w:category>
        <w:types>
          <w:type w:val="bbPlcHdr"/>
        </w:types>
        <w:behaviors>
          <w:behavior w:val="content"/>
        </w:behaviors>
        <w:guid w:val="{FDEFE1ED-5540-4469-9E07-3846E37AB1AA}"/>
      </w:docPartPr>
      <w:docPartBody>
        <w:p w:rsidR="00446643" w:rsidRDefault="006B5ED3">
          <w:pPr>
            <w:pStyle w:val="3E329E59CAE64905B76A1115AFFE4068"/>
          </w:pPr>
          <w:r>
            <w:t xml:space="preserve"> </w:t>
          </w:r>
        </w:p>
      </w:docPartBody>
    </w:docPart>
    <w:docPart>
      <w:docPartPr>
        <w:name w:val="3FE4F74222BB4199B7413417B1B13046"/>
        <w:category>
          <w:name w:val="Allmänt"/>
          <w:gallery w:val="placeholder"/>
        </w:category>
        <w:types>
          <w:type w:val="bbPlcHdr"/>
        </w:types>
        <w:behaviors>
          <w:behavior w:val="content"/>
        </w:behaviors>
        <w:guid w:val="{72EBCB1A-C838-4030-B35A-77E386A9D3F6}"/>
      </w:docPartPr>
      <w:docPartBody>
        <w:p w:rsidR="00000000" w:rsidRDefault="00973971">
          <w:r>
            <w:t>:613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ED3"/>
    <w:rsid w:val="00446643"/>
    <w:rsid w:val="006B5ED3"/>
    <w:rsid w:val="009739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3971"/>
    <w:rPr>
      <w:color w:val="F4B083" w:themeColor="accent2" w:themeTint="99"/>
    </w:rPr>
  </w:style>
  <w:style w:type="paragraph" w:customStyle="1" w:styleId="FDE23C3A0B0D489891F6F1101A77651A">
    <w:name w:val="FDE23C3A0B0D489891F6F1101A77651A"/>
  </w:style>
  <w:style w:type="paragraph" w:customStyle="1" w:styleId="E1A5231F98A54DAAAE0611DB9A0639C7">
    <w:name w:val="E1A5231F98A54DAAAE0611DB9A0639C7"/>
  </w:style>
  <w:style w:type="paragraph" w:customStyle="1" w:styleId="AB7E97E15BC44B0FB18876881EECE775">
    <w:name w:val="AB7E97E15BC44B0FB18876881EECE775"/>
  </w:style>
  <w:style w:type="paragraph" w:customStyle="1" w:styleId="B184358B5AAC4619B97C3811DDDAF28E">
    <w:name w:val="B184358B5AAC4619B97C3811DDDAF28E"/>
  </w:style>
  <w:style w:type="paragraph" w:customStyle="1" w:styleId="69AC6914EDC549C28B1C06613E8C99C2">
    <w:name w:val="69AC6914EDC549C28B1C06613E8C99C2"/>
  </w:style>
  <w:style w:type="paragraph" w:customStyle="1" w:styleId="3E329E59CAE64905B76A1115AFFE4068">
    <w:name w:val="3E329E59CAE64905B76A1115AFFE4068"/>
  </w:style>
  <w:style w:type="paragraph" w:customStyle="1" w:styleId="B184358B5AAC4619B97C3811DDDAF28E1">
    <w:name w:val="B184358B5AAC4619B97C3811DDDAF28E1"/>
    <w:rsid w:val="00973971"/>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979A7-53C5-480E-8C00-D2468740AA7F}"/>
</file>

<file path=customXml/itemProps2.xml><?xml version="1.0" encoding="utf-8"?>
<ds:datastoreItem xmlns:ds="http://schemas.openxmlformats.org/officeDocument/2006/customXml" ds:itemID="{68EF343A-C0B2-4CBE-8DDF-119C7BE8F27B}"/>
</file>

<file path=customXml/itemProps3.xml><?xml version="1.0" encoding="utf-8"?>
<ds:datastoreItem xmlns:ds="http://schemas.openxmlformats.org/officeDocument/2006/customXml" ds:itemID="{06891AA5-DE56-4413-A0C4-C44E299D82BF}"/>
</file>

<file path=docProps/app.xml><?xml version="1.0" encoding="utf-8"?>
<Properties xmlns="http://schemas.openxmlformats.org/officeDocument/2006/extended-properties" xmlns:vt="http://schemas.openxmlformats.org/officeDocument/2006/docPropsVTypes">
  <Template>Normal</Template>
  <TotalTime>6</TotalTime>
  <Pages>2</Pages>
  <Words>305</Words>
  <Characters>1797</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