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9ABC27E4CC40ABAD398691A9CF4294"/>
        </w:placeholder>
        <w15:appearance w15:val="hidden"/>
        <w:text/>
      </w:sdtPr>
      <w:sdtEndPr/>
      <w:sdtContent>
        <w:p w:rsidRPr="009B062B" w:rsidR="00AF30DD" w:rsidP="009B062B" w:rsidRDefault="00AF30DD" w14:paraId="271C5561" w14:textId="77777777">
          <w:pPr>
            <w:pStyle w:val="RubrikFrslagTIllRiksdagsbeslut"/>
          </w:pPr>
          <w:r w:rsidRPr="009B062B">
            <w:t>Förslag till riksdagsbeslut</w:t>
          </w:r>
        </w:p>
      </w:sdtContent>
    </w:sdt>
    <w:sdt>
      <w:sdtPr>
        <w:alias w:val="Yrkande 1"/>
        <w:tag w:val="e18cc90e-bffa-4679-bbb5-51bb20ea59b0"/>
        <w:id w:val="786242270"/>
        <w:lock w:val="sdtLocked"/>
      </w:sdtPr>
      <w:sdtEndPr/>
      <w:sdtContent>
        <w:p w:rsidR="0042323A" w:rsidRDefault="00B27A25" w14:paraId="271C5562" w14:textId="6ED768E1">
          <w:pPr>
            <w:pStyle w:val="Frslagstext"/>
            <w:numPr>
              <w:ilvl w:val="0"/>
              <w:numId w:val="0"/>
            </w:numPr>
          </w:pPr>
          <w:r>
            <w:t>Riks</w:t>
          </w:r>
          <w:r w:rsidR="003C2D93">
            <w:t>d</w:t>
          </w:r>
          <w:r>
            <w:t>agen ställer sig bakom det som anförs i motionen om att se över möjligheten att införa maskeringsförbud på fotbollsmatcher och tillkännager detta för regeringen.</w:t>
          </w:r>
        </w:p>
      </w:sdtContent>
    </w:sdt>
    <w:p w:rsidRPr="009B062B" w:rsidR="00AF30DD" w:rsidP="009B062B" w:rsidRDefault="000156D9" w14:paraId="271C5563" w14:textId="77777777">
      <w:pPr>
        <w:pStyle w:val="Rubrik1"/>
      </w:pPr>
      <w:bookmarkStart w:name="MotionsStart" w:id="0"/>
      <w:bookmarkEnd w:id="0"/>
      <w:r w:rsidRPr="009B062B">
        <w:t>Motivering</w:t>
      </w:r>
    </w:p>
    <w:p w:rsidRPr="00FA252A" w:rsidR="00385F03" w:rsidP="00FA252A" w:rsidRDefault="00385F03" w14:paraId="271C5564" w14:textId="77777777">
      <w:pPr>
        <w:pStyle w:val="Normalutanindragellerluft"/>
      </w:pPr>
      <w:r w:rsidRPr="00FA252A">
        <w:t xml:space="preserve">Fotbollsmatcher är så mycket mer än bara fotboll. Det är supportrar och pyroteknik och ibland hettar det över av all energi som finns på och utanför planen. Hoten är många på och i anslutning till fotbollsmatcher. Våldsamma, kanske alkoholpåverkade människor, tifo som urartar eller annat som utgör ett hot för det stora flertalet vanliga fotbollssupportrar. </w:t>
      </w:r>
    </w:p>
    <w:p w:rsidRPr="00567549" w:rsidR="00385F03" w:rsidP="00BD4AB9" w:rsidRDefault="00385F03" w14:paraId="271C5565" w14:textId="77777777">
      <w:pPr>
        <w:rPr>
          <w:color w:val="FF0000"/>
        </w:rPr>
      </w:pPr>
      <w:r>
        <w:t xml:space="preserve">De personer som utgör ett hot mot ordningen och säkerheten på matcherna ska avlägsnas, lagföras, allt eftersom vad de gjort sig skyldiga till. Dock kan det vara svårt att lagföra dem om de inte går att identifiera, om de är maskerade. Maskering kan utgöra allt från rånarluvor, tröjor och </w:t>
      </w:r>
      <w:r>
        <w:lastRenderedPageBreak/>
        <w:t>jackor med luvor till solglasögon och halsdukar. När maskering sker i organiserad form är den dock oftast enhetlig och ibland kan färger på maskeringen symbolisera olika klubbar.</w:t>
      </w:r>
      <w:r w:rsidR="00567549">
        <w:t xml:space="preserve"> </w:t>
      </w:r>
    </w:p>
    <w:p w:rsidR="00385F03" w:rsidP="00BD4AB9" w:rsidRDefault="00385F03" w14:paraId="271C5566" w14:textId="77777777">
      <w:r>
        <w:t>Det har utkristalliserats att maskering främst används vid tre situationer: inne på arenorna vid användning av otillåten pyroteknik, utanför arenorna vid marscher till matcherna och vid entrén till arenorna när de stormas.</w:t>
      </w:r>
    </w:p>
    <w:p w:rsidR="00385F03" w:rsidP="00BD4AB9" w:rsidRDefault="00385F03" w14:paraId="271C5567" w14:textId="55E41759">
      <w:r>
        <w:t xml:space="preserve">Ett förbud mot att bära maskering på och i anslutning till fotbollsmatcher skulle kunna verka brottsförebyggande genom att polis och ordningsvakter kunde ingripa redan när de ser någon som är maskerad. </w:t>
      </w:r>
      <w:r w:rsidRPr="00BD4AB9" w:rsidR="00991B2F">
        <w:t xml:space="preserve">De som maskerar sig inne på läktarna under </w:t>
      </w:r>
      <w:r w:rsidRPr="00BD4AB9" w:rsidR="00A03E5A">
        <w:t xml:space="preserve">pågående </w:t>
      </w:r>
      <w:r w:rsidRPr="00BD4AB9" w:rsidR="00991B2F">
        <w:t xml:space="preserve">match ska </w:t>
      </w:r>
      <w:r w:rsidRPr="00BD4AB9" w:rsidR="00A03E5A">
        <w:t>kunna</w:t>
      </w:r>
      <w:r w:rsidRPr="00BD4AB9" w:rsidR="00991B2F">
        <w:t xml:space="preserve"> visa</w:t>
      </w:r>
      <w:r w:rsidRPr="00BD4AB9" w:rsidR="00A03E5A">
        <w:t>s</w:t>
      </w:r>
      <w:r w:rsidRPr="00BD4AB9" w:rsidR="00991B2F">
        <w:t xml:space="preserve"> ut från läktarna. </w:t>
      </w:r>
      <w:r>
        <w:t>Trots att det står i Svenska Fotbollsförbundets tävlingsregler att maskering är förbjuden, upprätthålls inte detta av polis och övrigt rättsväsende, därför behövs en lagreglering</w:t>
      </w:r>
      <w:r w:rsidR="002D67E4">
        <w:t xml:space="preserve"> övervägas</w:t>
      </w:r>
      <w:r>
        <w:t xml:space="preserve"> på området.</w:t>
      </w:r>
    </w:p>
    <w:p w:rsidR="00FA252A" w:rsidP="00BD4AB9" w:rsidRDefault="00FA252A" w14:paraId="2A60A0AD" w14:textId="77777777"/>
    <w:sdt>
      <w:sdtPr>
        <w:rPr>
          <w:i/>
          <w:noProof/>
        </w:rPr>
        <w:alias w:val="CC_Underskrifter"/>
        <w:tag w:val="CC_Underskrifter"/>
        <w:id w:val="583496634"/>
        <w:lock w:val="sdtContentLocked"/>
        <w:placeholder>
          <w:docPart w:val="48C047DF0DB7445BBF5C0A2E3B44A9A1"/>
        </w:placeholder>
        <w15:appearance w15:val="hidden"/>
      </w:sdtPr>
      <w:sdtEndPr>
        <w:rPr>
          <w:i w:val="0"/>
          <w:noProof w:val="0"/>
        </w:rPr>
      </w:sdtEndPr>
      <w:sdtContent>
        <w:p w:rsidR="004801AC" w:rsidP="002F7C70" w:rsidRDefault="00FA252A" w14:paraId="271C55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Lisbeth Sundén Andersson (M)</w:t>
            </w:r>
          </w:p>
        </w:tc>
        <w:tc>
          <w:tcPr>
            <w:tcW w:w="50" w:type="pct"/>
            <w:vAlign w:val="bottom"/>
          </w:tcPr>
          <w:p>
            <w:pPr>
              <w:pStyle w:val="Underskrifter"/>
            </w:pPr>
            <w:r>
              <w:t> </w:t>
            </w:r>
          </w:p>
        </w:tc>
      </w:tr>
    </w:tbl>
    <w:p w:rsidRPr="00FA252A" w:rsidR="00682053" w:rsidP="00FA252A" w:rsidRDefault="00682053" w14:paraId="271C556C" w14:textId="77777777">
      <w:pPr>
        <w:spacing w:line="20" w:lineRule="exact"/>
        <w:rPr>
          <w:sz w:val="16"/>
          <w:szCs w:val="16"/>
        </w:rPr>
      </w:pPr>
      <w:bookmarkStart w:name="_GoBack" w:id="1"/>
      <w:bookmarkEnd w:id="1"/>
    </w:p>
    <w:sectPr w:rsidRPr="00FA252A" w:rsidR="006820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C556E" w14:textId="77777777" w:rsidR="00F657D3" w:rsidRDefault="00F657D3" w:rsidP="000C1CAD">
      <w:pPr>
        <w:spacing w:line="240" w:lineRule="auto"/>
      </w:pPr>
      <w:r>
        <w:separator/>
      </w:r>
    </w:p>
  </w:endnote>
  <w:endnote w:type="continuationSeparator" w:id="0">
    <w:p w14:paraId="271C556F" w14:textId="77777777" w:rsidR="00F657D3" w:rsidRDefault="00F657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557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5575" w14:textId="6FD26B3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25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C556C" w14:textId="77777777" w:rsidR="00F657D3" w:rsidRDefault="00F657D3" w:rsidP="000C1CAD">
      <w:pPr>
        <w:spacing w:line="240" w:lineRule="auto"/>
      </w:pPr>
      <w:r>
        <w:separator/>
      </w:r>
    </w:p>
  </w:footnote>
  <w:footnote w:type="continuationSeparator" w:id="0">
    <w:p w14:paraId="271C556D" w14:textId="77777777" w:rsidR="00F657D3" w:rsidRDefault="00F657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1C55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1C5580" wp14:anchorId="271C55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252A" w14:paraId="271C5581" w14:textId="77777777">
                          <w:pPr>
                            <w:jc w:val="right"/>
                          </w:pPr>
                          <w:sdt>
                            <w:sdtPr>
                              <w:alias w:val="CC_Noformat_Partikod"/>
                              <w:tag w:val="CC_Noformat_Partikod"/>
                              <w:id w:val="-53464382"/>
                              <w:placeholder>
                                <w:docPart w:val="95B5BA32993443B6BE1146900F10D705"/>
                              </w:placeholder>
                              <w:text/>
                            </w:sdtPr>
                            <w:sdtEndPr/>
                            <w:sdtContent>
                              <w:r w:rsidR="00385F03">
                                <w:t>M</w:t>
                              </w:r>
                            </w:sdtContent>
                          </w:sdt>
                          <w:sdt>
                            <w:sdtPr>
                              <w:alias w:val="CC_Noformat_Partinummer"/>
                              <w:tag w:val="CC_Noformat_Partinummer"/>
                              <w:id w:val="-1709555926"/>
                              <w:placeholder>
                                <w:docPart w:val="B0C5C67F52984393A7FC80F23D9EC6FC"/>
                              </w:placeholder>
                              <w:text/>
                            </w:sdtPr>
                            <w:sdtEndPr/>
                            <w:sdtContent>
                              <w:r w:rsidR="00BD4AB9">
                                <w:t>1951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1C55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252A" w14:paraId="271C5581" w14:textId="77777777">
                    <w:pPr>
                      <w:jc w:val="right"/>
                    </w:pPr>
                    <w:sdt>
                      <w:sdtPr>
                        <w:alias w:val="CC_Noformat_Partikod"/>
                        <w:tag w:val="CC_Noformat_Partikod"/>
                        <w:id w:val="-53464382"/>
                        <w:placeholder>
                          <w:docPart w:val="95B5BA32993443B6BE1146900F10D705"/>
                        </w:placeholder>
                        <w:text/>
                      </w:sdtPr>
                      <w:sdtEndPr/>
                      <w:sdtContent>
                        <w:r w:rsidR="00385F03">
                          <w:t>M</w:t>
                        </w:r>
                      </w:sdtContent>
                    </w:sdt>
                    <w:sdt>
                      <w:sdtPr>
                        <w:alias w:val="CC_Noformat_Partinummer"/>
                        <w:tag w:val="CC_Noformat_Partinummer"/>
                        <w:id w:val="-1709555926"/>
                        <w:placeholder>
                          <w:docPart w:val="B0C5C67F52984393A7FC80F23D9EC6FC"/>
                        </w:placeholder>
                        <w:text/>
                      </w:sdtPr>
                      <w:sdtEndPr/>
                      <w:sdtContent>
                        <w:r w:rsidR="00BD4AB9">
                          <w:t>1951</w:t>
                        </w:r>
                      </w:sdtContent>
                    </w:sdt>
                  </w:p>
                </w:txbxContent>
              </v:textbox>
              <w10:wrap anchorx="page"/>
            </v:shape>
          </w:pict>
        </mc:Fallback>
      </mc:AlternateContent>
    </w:r>
  </w:p>
  <w:p w:rsidRPr="00293C4F" w:rsidR="007A5507" w:rsidP="00776B74" w:rsidRDefault="007A5507" w14:paraId="271C55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252A" w14:paraId="271C5572" w14:textId="77777777">
    <w:pPr>
      <w:jc w:val="right"/>
    </w:pPr>
    <w:sdt>
      <w:sdtPr>
        <w:alias w:val="CC_Noformat_Partikod"/>
        <w:tag w:val="CC_Noformat_Partikod"/>
        <w:id w:val="559911109"/>
        <w:text/>
      </w:sdtPr>
      <w:sdtEndPr/>
      <w:sdtContent>
        <w:r w:rsidR="00385F03">
          <w:t>M</w:t>
        </w:r>
      </w:sdtContent>
    </w:sdt>
    <w:sdt>
      <w:sdtPr>
        <w:alias w:val="CC_Noformat_Partinummer"/>
        <w:tag w:val="CC_Noformat_Partinummer"/>
        <w:id w:val="1197820850"/>
        <w:text/>
      </w:sdtPr>
      <w:sdtEndPr/>
      <w:sdtContent>
        <w:r w:rsidR="00BD4AB9">
          <w:t>1951</w:t>
        </w:r>
      </w:sdtContent>
    </w:sdt>
  </w:p>
  <w:p w:rsidR="007A5507" w:rsidP="00776B74" w:rsidRDefault="007A5507" w14:paraId="271C55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252A" w14:paraId="271C5576" w14:textId="77777777">
    <w:pPr>
      <w:jc w:val="right"/>
    </w:pPr>
    <w:sdt>
      <w:sdtPr>
        <w:alias w:val="CC_Noformat_Partikod"/>
        <w:tag w:val="CC_Noformat_Partikod"/>
        <w:id w:val="1471015553"/>
        <w:text/>
      </w:sdtPr>
      <w:sdtEndPr/>
      <w:sdtContent>
        <w:r w:rsidR="00385F03">
          <w:t>M</w:t>
        </w:r>
      </w:sdtContent>
    </w:sdt>
    <w:sdt>
      <w:sdtPr>
        <w:alias w:val="CC_Noformat_Partinummer"/>
        <w:tag w:val="CC_Noformat_Partinummer"/>
        <w:id w:val="-2014525982"/>
        <w:text/>
      </w:sdtPr>
      <w:sdtEndPr/>
      <w:sdtContent>
        <w:r w:rsidR="00BD4AB9">
          <w:t>1951</w:t>
        </w:r>
      </w:sdtContent>
    </w:sdt>
  </w:p>
  <w:p w:rsidR="007A5507" w:rsidP="00A314CF" w:rsidRDefault="00FA252A" w14:paraId="0E07F229" w14:textId="77777777">
    <w:pPr>
      <w:pStyle w:val="FSHNormal"/>
      <w:spacing w:before="40"/>
    </w:pPr>
    <w:sdt>
      <w:sdtPr>
        <w:alias w:val="CC_Noformat_Motionstyp"/>
        <w:tag w:val="CC_Noformat_Motionstyp"/>
        <w:id w:val="1162973129"/>
        <w:lock w:val="sdtContentLocked"/>
        <w:placeholder>
          <w:docPart w:val="0F7C7AE0A5634F8DA56D00685E93E950"/>
        </w:placeholder>
        <w15:appearance w15:val="hidden"/>
        <w:text/>
      </w:sdtPr>
      <w:sdtEndPr/>
      <w:sdtContent>
        <w:r>
          <w:t>Enskild motion</w:t>
        </w:r>
      </w:sdtContent>
    </w:sdt>
  </w:p>
  <w:p w:rsidRPr="008227B3" w:rsidR="007A5507" w:rsidP="008227B3" w:rsidRDefault="00FA252A" w14:paraId="271C557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A252A" w14:paraId="271C55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w:t>
        </w:r>
      </w:sdtContent>
    </w:sdt>
  </w:p>
  <w:p w:rsidR="007A5507" w:rsidP="00E03A3D" w:rsidRDefault="00FA252A" w14:paraId="271C557B" w14:textId="77777777">
    <w:pPr>
      <w:pStyle w:val="Motionr"/>
    </w:pPr>
    <w:sdt>
      <w:sdtPr>
        <w:alias w:val="CC_Noformat_Avtext"/>
        <w:tag w:val="CC_Noformat_Avtext"/>
        <w:id w:val="-2020768203"/>
        <w:lock w:val="sdtContentLocked"/>
        <w15:appearance w15:val="hidden"/>
        <w:text/>
      </w:sdtPr>
      <w:sdtEndPr/>
      <w:sdtContent>
        <w:r>
          <w:t>av Lisbeth Sundén Andersson (M)</w:t>
        </w:r>
      </w:sdtContent>
    </w:sdt>
  </w:p>
  <w:sdt>
    <w:sdtPr>
      <w:alias w:val="CC_Noformat_Rubtext"/>
      <w:tag w:val="CC_Noformat_Rubtext"/>
      <w:id w:val="-218060500"/>
      <w:lock w:val="sdtLocked"/>
      <w15:appearance w15:val="hidden"/>
      <w:text/>
    </w:sdtPr>
    <w:sdtEndPr/>
    <w:sdtContent>
      <w:p w:rsidR="007A5507" w:rsidP="00283E0F" w:rsidRDefault="00385F03" w14:paraId="271C557C" w14:textId="77777777">
        <w:pPr>
          <w:pStyle w:val="FSHRub2"/>
        </w:pPr>
        <w:r>
          <w:t>Maskering vid fotbollsmatcher</w:t>
        </w:r>
      </w:p>
    </w:sdtContent>
  </w:sdt>
  <w:sdt>
    <w:sdtPr>
      <w:alias w:val="CC_Boilerplate_3"/>
      <w:tag w:val="CC_Boilerplate_3"/>
      <w:id w:val="1606463544"/>
      <w:lock w:val="sdtContentLocked"/>
      <w15:appearance w15:val="hidden"/>
      <w:text w:multiLine="1"/>
    </w:sdtPr>
    <w:sdtEndPr/>
    <w:sdtContent>
      <w:p w:rsidR="007A5507" w:rsidP="00283E0F" w:rsidRDefault="007A5507" w14:paraId="271C55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85F0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70B6"/>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426"/>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7E4"/>
    <w:rsid w:val="002D7A20"/>
    <w:rsid w:val="002E500B"/>
    <w:rsid w:val="002E59A6"/>
    <w:rsid w:val="002E5B01"/>
    <w:rsid w:val="002E6FF5"/>
    <w:rsid w:val="002F01E7"/>
    <w:rsid w:val="002F7C70"/>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477"/>
    <w:rsid w:val="00381104"/>
    <w:rsid w:val="00381484"/>
    <w:rsid w:val="00383AF3"/>
    <w:rsid w:val="00383B34"/>
    <w:rsid w:val="00383C72"/>
    <w:rsid w:val="00384563"/>
    <w:rsid w:val="00385CB1"/>
    <w:rsid w:val="00385F03"/>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D93"/>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23A"/>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549"/>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B90"/>
    <w:rsid w:val="0059502C"/>
    <w:rsid w:val="0059581A"/>
    <w:rsid w:val="00596080"/>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053"/>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520"/>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B2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3E5A"/>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A25"/>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AB9"/>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2EFC"/>
    <w:rsid w:val="00E75807"/>
    <w:rsid w:val="00E7597A"/>
    <w:rsid w:val="00E75CE2"/>
    <w:rsid w:val="00E81978"/>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7D3"/>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52A"/>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C5560"/>
  <w15:chartTrackingRefBased/>
  <w15:docId w15:val="{1B34F68A-A694-4C4C-A039-4E0E6BB0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9ABC27E4CC40ABAD398691A9CF4294"/>
        <w:category>
          <w:name w:val="Allmänt"/>
          <w:gallery w:val="placeholder"/>
        </w:category>
        <w:types>
          <w:type w:val="bbPlcHdr"/>
        </w:types>
        <w:behaviors>
          <w:behavior w:val="content"/>
        </w:behaviors>
        <w:guid w:val="{18DF1E3D-C467-48F2-82E1-B140A73C5C36}"/>
      </w:docPartPr>
      <w:docPartBody>
        <w:p w:rsidR="00384F03" w:rsidRDefault="000D569A">
          <w:pPr>
            <w:pStyle w:val="369ABC27E4CC40ABAD398691A9CF4294"/>
          </w:pPr>
          <w:r w:rsidRPr="009A726D">
            <w:rPr>
              <w:rStyle w:val="Platshllartext"/>
            </w:rPr>
            <w:t>Klicka här för att ange text.</w:t>
          </w:r>
        </w:p>
      </w:docPartBody>
    </w:docPart>
    <w:docPart>
      <w:docPartPr>
        <w:name w:val="48C047DF0DB7445BBF5C0A2E3B44A9A1"/>
        <w:category>
          <w:name w:val="Allmänt"/>
          <w:gallery w:val="placeholder"/>
        </w:category>
        <w:types>
          <w:type w:val="bbPlcHdr"/>
        </w:types>
        <w:behaviors>
          <w:behavior w:val="content"/>
        </w:behaviors>
        <w:guid w:val="{FE2F1040-97AE-4498-A075-37584D5CA3E0}"/>
      </w:docPartPr>
      <w:docPartBody>
        <w:p w:rsidR="00384F03" w:rsidRDefault="000D569A">
          <w:pPr>
            <w:pStyle w:val="48C047DF0DB7445BBF5C0A2E3B44A9A1"/>
          </w:pPr>
          <w:r w:rsidRPr="002551EA">
            <w:rPr>
              <w:rStyle w:val="Platshllartext"/>
              <w:color w:val="808080" w:themeColor="background1" w:themeShade="80"/>
            </w:rPr>
            <w:t>[Motionärernas namn]</w:t>
          </w:r>
        </w:p>
      </w:docPartBody>
    </w:docPart>
    <w:docPart>
      <w:docPartPr>
        <w:name w:val="95B5BA32993443B6BE1146900F10D705"/>
        <w:category>
          <w:name w:val="Allmänt"/>
          <w:gallery w:val="placeholder"/>
        </w:category>
        <w:types>
          <w:type w:val="bbPlcHdr"/>
        </w:types>
        <w:behaviors>
          <w:behavior w:val="content"/>
        </w:behaviors>
        <w:guid w:val="{7726E1A8-A98A-4E6B-ACB3-A97F60BA2E01}"/>
      </w:docPartPr>
      <w:docPartBody>
        <w:p w:rsidR="00384F03" w:rsidRDefault="000D569A">
          <w:pPr>
            <w:pStyle w:val="95B5BA32993443B6BE1146900F10D705"/>
          </w:pPr>
          <w:r>
            <w:rPr>
              <w:rStyle w:val="Platshllartext"/>
            </w:rPr>
            <w:t xml:space="preserve"> </w:t>
          </w:r>
        </w:p>
      </w:docPartBody>
    </w:docPart>
    <w:docPart>
      <w:docPartPr>
        <w:name w:val="B0C5C67F52984393A7FC80F23D9EC6FC"/>
        <w:category>
          <w:name w:val="Allmänt"/>
          <w:gallery w:val="placeholder"/>
        </w:category>
        <w:types>
          <w:type w:val="bbPlcHdr"/>
        </w:types>
        <w:behaviors>
          <w:behavior w:val="content"/>
        </w:behaviors>
        <w:guid w:val="{41275609-8621-42D2-B32F-235AAA271B52}"/>
      </w:docPartPr>
      <w:docPartBody>
        <w:p w:rsidR="00384F03" w:rsidRDefault="000D569A">
          <w:pPr>
            <w:pStyle w:val="B0C5C67F52984393A7FC80F23D9EC6FC"/>
          </w:pPr>
          <w:r>
            <w:t xml:space="preserve"> </w:t>
          </w:r>
        </w:p>
      </w:docPartBody>
    </w:docPart>
    <w:docPart>
      <w:docPartPr>
        <w:name w:val="0F7C7AE0A5634F8DA56D00685E93E950"/>
        <w:category>
          <w:name w:val="Allmänt"/>
          <w:gallery w:val="placeholder"/>
        </w:category>
        <w:types>
          <w:type w:val="bbPlcHdr"/>
        </w:types>
        <w:behaviors>
          <w:behavior w:val="content"/>
        </w:behaviors>
        <w:guid w:val="{DCEEAEB6-FBED-4694-8185-DF3D8F2001AE}"/>
      </w:docPartPr>
      <w:docPartBody>
        <w:p w:rsidR="00384F03" w:rsidRDefault="00CD1E03" w:rsidP="00CD1E03">
          <w:pPr>
            <w:pStyle w:val="0F7C7AE0A5634F8DA56D00685E93E9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03"/>
    <w:rsid w:val="000D569A"/>
    <w:rsid w:val="00384F03"/>
    <w:rsid w:val="004006B8"/>
    <w:rsid w:val="00B86F29"/>
    <w:rsid w:val="00CD1E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1E03"/>
    <w:rPr>
      <w:color w:val="F4B083" w:themeColor="accent2" w:themeTint="99"/>
    </w:rPr>
  </w:style>
  <w:style w:type="paragraph" w:customStyle="1" w:styleId="369ABC27E4CC40ABAD398691A9CF4294">
    <w:name w:val="369ABC27E4CC40ABAD398691A9CF4294"/>
  </w:style>
  <w:style w:type="paragraph" w:customStyle="1" w:styleId="F323446C12264EAD96694B933F0B5EB3">
    <w:name w:val="F323446C12264EAD96694B933F0B5EB3"/>
  </w:style>
  <w:style w:type="paragraph" w:customStyle="1" w:styleId="E76F0D94093A49B3968A2D4E1DE7D02E">
    <w:name w:val="E76F0D94093A49B3968A2D4E1DE7D02E"/>
  </w:style>
  <w:style w:type="paragraph" w:customStyle="1" w:styleId="48C047DF0DB7445BBF5C0A2E3B44A9A1">
    <w:name w:val="48C047DF0DB7445BBF5C0A2E3B44A9A1"/>
  </w:style>
  <w:style w:type="paragraph" w:customStyle="1" w:styleId="95B5BA32993443B6BE1146900F10D705">
    <w:name w:val="95B5BA32993443B6BE1146900F10D705"/>
  </w:style>
  <w:style w:type="paragraph" w:customStyle="1" w:styleId="B0C5C67F52984393A7FC80F23D9EC6FC">
    <w:name w:val="B0C5C67F52984393A7FC80F23D9EC6FC"/>
  </w:style>
  <w:style w:type="paragraph" w:customStyle="1" w:styleId="0F7C7AE0A5634F8DA56D00685E93E950">
    <w:name w:val="0F7C7AE0A5634F8DA56D00685E93E950"/>
    <w:rsid w:val="00CD1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CF109-954E-4A9F-AE55-D758E2A4991B}"/>
</file>

<file path=customXml/itemProps2.xml><?xml version="1.0" encoding="utf-8"?>
<ds:datastoreItem xmlns:ds="http://schemas.openxmlformats.org/officeDocument/2006/customXml" ds:itemID="{A49A012C-D05F-4FFB-963F-E9568B94D310}"/>
</file>

<file path=customXml/itemProps3.xml><?xml version="1.0" encoding="utf-8"?>
<ds:datastoreItem xmlns:ds="http://schemas.openxmlformats.org/officeDocument/2006/customXml" ds:itemID="{D8640062-EAC9-4A5F-8628-6E3DF84CB9A3}"/>
</file>

<file path=docProps/app.xml><?xml version="1.0" encoding="utf-8"?>
<Properties xmlns="http://schemas.openxmlformats.org/officeDocument/2006/extended-properties" xmlns:vt="http://schemas.openxmlformats.org/officeDocument/2006/docPropsVTypes">
  <Template>Normal</Template>
  <TotalTime>20</TotalTime>
  <Pages>1</Pages>
  <Words>271</Words>
  <Characters>1524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201617M1951 Maskering vid fotbollsmatcher</vt:lpstr>
      <vt:lpstr>
      </vt:lpstr>
    </vt:vector>
  </TitlesOfParts>
  <Company>Sveriges riksdag</Company>
  <LinksUpToDate>false</LinksUpToDate>
  <CharactersWithSpaces>1786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