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F148BE07D0648EE81E8C93E75FA3772"/>
        </w:placeholder>
        <w:text/>
      </w:sdtPr>
      <w:sdtEndPr/>
      <w:sdtContent>
        <w:p xmlns:w14="http://schemas.microsoft.com/office/word/2010/wordml" w:rsidRPr="009B062B" w:rsidR="00AF30DD" w:rsidP="00260F1E" w:rsidRDefault="00AF30DD" w14:paraId="3357B845" w14:textId="77777777">
          <w:pPr>
            <w:pStyle w:val="Rubrik1"/>
            <w:spacing w:after="300"/>
          </w:pPr>
          <w:r w:rsidRPr="009B062B">
            <w:t>Förslag till riksdagsbeslut</w:t>
          </w:r>
        </w:p>
      </w:sdtContent>
    </w:sdt>
    <w:sdt>
      <w:sdtPr>
        <w:alias w:val="Yrkande 1"/>
        <w:tag w:val="f15feefc-235b-4fdf-a5bd-50dc02facc67"/>
        <w:id w:val="1451425598"/>
        <w:lock w:val="sdtLocked"/>
      </w:sdtPr>
      <w:sdtEndPr/>
      <w:sdtContent>
        <w:p xmlns:w14="http://schemas.microsoft.com/office/word/2010/wordml" w:rsidR="00AF378C" w:rsidRDefault="00D10BDE" w14:paraId="3357B846" w14:textId="0C216F2D">
          <w:pPr>
            <w:pStyle w:val="Frslagstext"/>
            <w:numPr>
              <w:ilvl w:val="0"/>
              <w:numId w:val="0"/>
            </w:numPr>
          </w:pPr>
          <w:r>
            <w:t>Riksdagen ställer sig bakom det som anförs i motionen om ersättning till den som drabbas av strandskyddsregler, och detta tillkännager riksdagen för regeringen.</w:t>
          </w:r>
        </w:p>
      </w:sdtContent>
    </w:sdt>
    <w:bookmarkStart w:name="_Hlk83665691"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B6001E4530A4D2BAB58B652750A2138"/>
        </w:placeholder>
        <w:text/>
      </w:sdtPr>
      <w:sdtEndPr/>
      <w:sdtContent>
        <w:p xmlns:w14="http://schemas.microsoft.com/office/word/2010/wordml" w:rsidRPr="009B062B" w:rsidR="006D79C9" w:rsidP="00333E95" w:rsidRDefault="006D79C9" w14:paraId="3357B847" w14:textId="77777777">
          <w:pPr>
            <w:pStyle w:val="Rubrik1"/>
          </w:pPr>
          <w:r>
            <w:t>Motivering</w:t>
          </w:r>
        </w:p>
      </w:sdtContent>
    </w:sdt>
    <w:p xmlns:w14="http://schemas.microsoft.com/office/word/2010/wordml" w:rsidR="00C8077F" w:rsidP="00A479D3" w:rsidRDefault="00C8077F" w14:paraId="3357B848" w14:textId="77777777">
      <w:pPr>
        <w:pStyle w:val="Normalutanindragellerluft"/>
      </w:pPr>
      <w:r>
        <w:t>Reglerna om strandskydd upplevs ofta som ganska godtyckliga och hanteras olika i olika kommuner och olika län. I vissa kommuner, inte minst våra storstäder, får man bygga nära vattnet. På andra ställen hindras människor, även i glesbygd, att bygga när</w:t>
      </w:r>
      <w:r w:rsidR="00591066">
        <w:t>a</w:t>
      </w:r>
      <w:r>
        <w:t xml:space="preserve"> vatten på sin egen mark. </w:t>
      </w:r>
    </w:p>
    <w:p xmlns:w14="http://schemas.microsoft.com/office/word/2010/wordml" w:rsidR="00BB6339" w:rsidP="00A479D3" w:rsidRDefault="00C8077F" w14:paraId="3357B849" w14:textId="2179F65E">
      <w:r w:rsidRPr="00C8077F">
        <w:t>Att inte få använda sin egen mark brukar i andra sammanhang betraktas som någon form av intrång som berättigar till ersättning. Det bör övervägas om inte den som för</w:t>
      </w:r>
      <w:r w:rsidR="00A479D3">
        <w:softHyphen/>
      </w:r>
      <w:bookmarkStart w:name="_GoBack" w:id="2"/>
      <w:bookmarkEnd w:id="2"/>
      <w:r w:rsidRPr="00C8077F">
        <w:t>hindras att bygga en normal bostad på sin egen mark utanför detaljplan, till följd av generella strandskyddsregler, borde få rätt till viss ersättning som kompensation för den värdeminskning detta medför på marken.</w:t>
      </w:r>
    </w:p>
    <w:sdt>
      <w:sdtPr>
        <w:rPr>
          <w:i/>
          <w:noProof/>
        </w:rPr>
        <w:alias w:val="CC_Underskrifter"/>
        <w:tag w:val="CC_Underskrifter"/>
        <w:id w:val="583496634"/>
        <w:lock w:val="sdtContentLocked"/>
        <w:placeholder>
          <w:docPart w:val="70CB4E4C4E864A90A665B5A65DDC5316"/>
        </w:placeholder>
      </w:sdtPr>
      <w:sdtEndPr>
        <w:rPr>
          <w:i w:val="0"/>
          <w:noProof w:val="0"/>
        </w:rPr>
      </w:sdtEndPr>
      <w:sdtContent>
        <w:p xmlns:w14="http://schemas.microsoft.com/office/word/2010/wordml" w:rsidR="00260F1E" w:rsidP="00260F1E" w:rsidRDefault="00260F1E" w14:paraId="3357B84A" w14:textId="77777777"/>
        <w:p xmlns:w14="http://schemas.microsoft.com/office/word/2010/wordml" w:rsidRPr="008E0FE2" w:rsidR="004801AC" w:rsidP="00260F1E" w:rsidRDefault="00A479D3" w14:paraId="3357B84B" w14:textId="77777777"/>
      </w:sdtContent>
    </w:sdt>
    <w:tbl>
      <w:tblPr>
        <w:tblW w:w="5000" w:type="pct"/>
        <w:tblLook w:val="04a0"/>
        <w:tblCaption w:val="underskrifter"/>
      </w:tblPr>
      <w:tblGrid>
        <w:gridCol w:w="4252"/>
        <w:gridCol w:w="4252"/>
      </w:tblGrid>
      <w:tr xmlns:w14="http://schemas.microsoft.com/office/word/2010/wordml" w:rsidR="0004401D" w14:paraId="6488CEB7" w14:textId="77777777">
        <w:trPr>
          <w:cantSplit/>
        </w:trPr>
        <w:tc>
          <w:tcPr>
            <w:tcW w:w="50" w:type="pct"/>
            <w:vAlign w:val="bottom"/>
          </w:tcPr>
          <w:p w:rsidR="0004401D" w:rsidRDefault="000F79B4" w14:paraId="6B1DAAD1" w14:textId="77777777">
            <w:pPr>
              <w:pStyle w:val="Underskrifter"/>
            </w:pPr>
            <w:r>
              <w:t>Jan Ericson (M)</w:t>
            </w:r>
          </w:p>
        </w:tc>
        <w:tc>
          <w:tcPr>
            <w:tcW w:w="50" w:type="pct"/>
            <w:vAlign w:val="bottom"/>
          </w:tcPr>
          <w:p w:rsidR="0004401D" w:rsidRDefault="000F79B4" w14:paraId="6B1DAAD1" w14:textId="77777777">
            <w:pPr>
              <w:pStyle w:val="Underskrifter"/>
            </w:pPr>
            <w:r>
              <w:t/>
            </w:r>
          </w:p>
        </w:tc>
      </w:tr>
    </w:tbl>
    <w:p xmlns:w14="http://schemas.microsoft.com/office/word/2010/wordml" w:rsidR="00506B9C" w:rsidRDefault="00506B9C" w14:paraId="3357B84F" w14:textId="77777777"/>
    <w:sectPr w:rsidR="00506B9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7B851" w14:textId="77777777" w:rsidR="00934F12" w:rsidRDefault="00934F12" w:rsidP="000C1CAD">
      <w:pPr>
        <w:spacing w:line="240" w:lineRule="auto"/>
      </w:pPr>
      <w:r>
        <w:separator/>
      </w:r>
    </w:p>
  </w:endnote>
  <w:endnote w:type="continuationSeparator" w:id="0">
    <w:p w14:paraId="3357B852" w14:textId="77777777" w:rsidR="00934F12" w:rsidRDefault="00934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7B8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7B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7B860" w14:textId="77777777" w:rsidR="00262EA3" w:rsidRPr="00260F1E" w:rsidRDefault="00262EA3" w:rsidP="00260F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7B84F" w14:textId="77777777" w:rsidR="00934F12" w:rsidRDefault="00934F12" w:rsidP="000C1CAD">
      <w:pPr>
        <w:spacing w:line="240" w:lineRule="auto"/>
      </w:pPr>
      <w:r>
        <w:separator/>
      </w:r>
    </w:p>
  </w:footnote>
  <w:footnote w:type="continuationSeparator" w:id="0">
    <w:p w14:paraId="3357B850" w14:textId="77777777" w:rsidR="00934F12" w:rsidRDefault="00934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57B8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57B862" wp14:anchorId="3357B8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9D3" w14:paraId="3357B865" w14:textId="77777777">
                          <w:pPr>
                            <w:jc w:val="right"/>
                          </w:pPr>
                          <w:sdt>
                            <w:sdtPr>
                              <w:alias w:val="CC_Noformat_Partikod"/>
                              <w:tag w:val="CC_Noformat_Partikod"/>
                              <w:id w:val="-53464382"/>
                              <w:placeholder>
                                <w:docPart w:val="9BB92B5FEE7840BE8572B6F463D3CADE"/>
                              </w:placeholder>
                              <w:text/>
                            </w:sdtPr>
                            <w:sdtEndPr/>
                            <w:sdtContent>
                              <w:r w:rsidR="00C8077F">
                                <w:t>M</w:t>
                              </w:r>
                            </w:sdtContent>
                          </w:sdt>
                          <w:sdt>
                            <w:sdtPr>
                              <w:alias w:val="CC_Noformat_Partinummer"/>
                              <w:tag w:val="CC_Noformat_Partinummer"/>
                              <w:id w:val="-1709555926"/>
                              <w:placeholder>
                                <w:docPart w:val="71D272039D83414BA18E428618DA9742"/>
                              </w:placeholder>
                              <w:text/>
                            </w:sdtPr>
                            <w:sdtEndPr/>
                            <w:sdtContent>
                              <w:r w:rsidR="00C8077F">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57B8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9D3" w14:paraId="3357B865" w14:textId="77777777">
                    <w:pPr>
                      <w:jc w:val="right"/>
                    </w:pPr>
                    <w:sdt>
                      <w:sdtPr>
                        <w:alias w:val="CC_Noformat_Partikod"/>
                        <w:tag w:val="CC_Noformat_Partikod"/>
                        <w:id w:val="-53464382"/>
                        <w:placeholder>
                          <w:docPart w:val="9BB92B5FEE7840BE8572B6F463D3CADE"/>
                        </w:placeholder>
                        <w:text/>
                      </w:sdtPr>
                      <w:sdtEndPr/>
                      <w:sdtContent>
                        <w:r w:rsidR="00C8077F">
                          <w:t>M</w:t>
                        </w:r>
                      </w:sdtContent>
                    </w:sdt>
                    <w:sdt>
                      <w:sdtPr>
                        <w:alias w:val="CC_Noformat_Partinummer"/>
                        <w:tag w:val="CC_Noformat_Partinummer"/>
                        <w:id w:val="-1709555926"/>
                        <w:placeholder>
                          <w:docPart w:val="71D272039D83414BA18E428618DA9742"/>
                        </w:placeholder>
                        <w:text/>
                      </w:sdtPr>
                      <w:sdtEndPr/>
                      <w:sdtContent>
                        <w:r w:rsidR="00C8077F">
                          <w:t>1444</w:t>
                        </w:r>
                      </w:sdtContent>
                    </w:sdt>
                  </w:p>
                </w:txbxContent>
              </v:textbox>
              <w10:wrap anchorx="page"/>
            </v:shape>
          </w:pict>
        </mc:Fallback>
      </mc:AlternateContent>
    </w:r>
  </w:p>
  <w:p w:rsidRPr="00293C4F" w:rsidR="00262EA3" w:rsidP="00776B74" w:rsidRDefault="00262EA3" w14:paraId="3357B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57B855" w14:textId="77777777">
    <w:pPr>
      <w:jc w:val="right"/>
    </w:pPr>
  </w:p>
  <w:p w:rsidR="00262EA3" w:rsidP="00776B74" w:rsidRDefault="00262EA3" w14:paraId="3357B8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79D3" w14:paraId="3357B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57B864" wp14:anchorId="3357B8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9D3" w14:paraId="3357B85A" w14:textId="77777777">
    <w:pPr>
      <w:pStyle w:val="FSHNormal"/>
      <w:spacing w:before="40"/>
    </w:pPr>
    <w:sdt>
      <w:sdtPr>
        <w:alias w:val="CC_Noformat_Motionstyp"/>
        <w:tag w:val="CC_Noformat_Motionstyp"/>
        <w:id w:val="1162973129"/>
        <w:lock w:val="sdtContentLocked"/>
        <w15:appearance w15:val="hidden"/>
        <w:text/>
      </w:sdtPr>
      <w:sdtEndPr/>
      <w:sdtContent>
        <w:r w:rsidR="00BF085C">
          <w:t>Enskild motion</w:t>
        </w:r>
      </w:sdtContent>
    </w:sdt>
    <w:r w:rsidR="00821B36">
      <w:t xml:space="preserve"> </w:t>
    </w:r>
    <w:sdt>
      <w:sdtPr>
        <w:alias w:val="CC_Noformat_Partikod"/>
        <w:tag w:val="CC_Noformat_Partikod"/>
        <w:id w:val="1471015553"/>
        <w:text/>
      </w:sdtPr>
      <w:sdtEndPr/>
      <w:sdtContent>
        <w:r w:rsidR="00C8077F">
          <w:t>M</w:t>
        </w:r>
      </w:sdtContent>
    </w:sdt>
    <w:sdt>
      <w:sdtPr>
        <w:alias w:val="CC_Noformat_Partinummer"/>
        <w:tag w:val="CC_Noformat_Partinummer"/>
        <w:id w:val="-2014525982"/>
        <w:text/>
      </w:sdtPr>
      <w:sdtEndPr/>
      <w:sdtContent>
        <w:r w:rsidR="00C8077F">
          <w:t>1444</w:t>
        </w:r>
      </w:sdtContent>
    </w:sdt>
  </w:p>
  <w:p w:rsidRPr="008227B3" w:rsidR="00262EA3" w:rsidP="008227B3" w:rsidRDefault="00A479D3" w14:paraId="3357B8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9D3" w14:paraId="3357B8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08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085C">
          <w:t>:598</w:t>
        </w:r>
      </w:sdtContent>
    </w:sdt>
  </w:p>
  <w:p w:rsidR="00262EA3" w:rsidP="00E03A3D" w:rsidRDefault="00A479D3" w14:paraId="3357B85D" w14:textId="77777777">
    <w:pPr>
      <w:pStyle w:val="Motionr"/>
    </w:pPr>
    <w:sdt>
      <w:sdtPr>
        <w:alias w:val="CC_Noformat_Avtext"/>
        <w:tag w:val="CC_Noformat_Avtext"/>
        <w:id w:val="-2020768203"/>
        <w:lock w:val="sdtContentLocked"/>
        <w15:appearance w15:val="hidden"/>
        <w:text/>
      </w:sdtPr>
      <w:sdtEndPr/>
      <w:sdtContent>
        <w:r w:rsidR="00BF085C">
          <w:t>av Jan Ericson (M)</w:t>
        </w:r>
      </w:sdtContent>
    </w:sdt>
  </w:p>
  <w:sdt>
    <w:sdtPr>
      <w:alias w:val="CC_Noformat_Rubtext"/>
      <w:tag w:val="CC_Noformat_Rubtext"/>
      <w:id w:val="-218060500"/>
      <w:lock w:val="sdtLocked"/>
      <w:text/>
    </w:sdtPr>
    <w:sdtEndPr/>
    <w:sdtContent>
      <w:p w:rsidR="00262EA3" w:rsidP="00283E0F" w:rsidRDefault="00D10BDE" w14:paraId="3357B85E" w14:textId="63FB356F">
        <w:pPr>
          <w:pStyle w:val="FSHRub2"/>
        </w:pPr>
        <w:r>
          <w:t>Ersättning till den som drabbas av strandskyddsregler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3357B8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07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01D"/>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9B4"/>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F1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B9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66"/>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C6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F12"/>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D3"/>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D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78C"/>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85C"/>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77F"/>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BD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57B844"/>
  <w15:chartTrackingRefBased/>
  <w15:docId w15:val="{FA7E9941-8E90-403F-B701-1F4C1A4B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4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148BE07D0648EE81E8C93E75FA3772"/>
        <w:category>
          <w:name w:val="Allmänt"/>
          <w:gallery w:val="placeholder"/>
        </w:category>
        <w:types>
          <w:type w:val="bbPlcHdr"/>
        </w:types>
        <w:behaviors>
          <w:behavior w:val="content"/>
        </w:behaviors>
        <w:guid w:val="{E35FA8E4-3953-4213-8BE5-781E3DF21527}"/>
      </w:docPartPr>
      <w:docPartBody>
        <w:p w:rsidR="00BD5C30" w:rsidRDefault="00D45E2A">
          <w:pPr>
            <w:pStyle w:val="EF148BE07D0648EE81E8C93E75FA3772"/>
          </w:pPr>
          <w:r w:rsidRPr="005A0A93">
            <w:rPr>
              <w:rStyle w:val="Platshllartext"/>
            </w:rPr>
            <w:t>Förslag till riksdagsbeslut</w:t>
          </w:r>
        </w:p>
      </w:docPartBody>
    </w:docPart>
    <w:docPart>
      <w:docPartPr>
        <w:name w:val="4B6001E4530A4D2BAB58B652750A2138"/>
        <w:category>
          <w:name w:val="Allmänt"/>
          <w:gallery w:val="placeholder"/>
        </w:category>
        <w:types>
          <w:type w:val="bbPlcHdr"/>
        </w:types>
        <w:behaviors>
          <w:behavior w:val="content"/>
        </w:behaviors>
        <w:guid w:val="{5880CCA8-881A-47C4-ABB0-6EB5EBBE2D4D}"/>
      </w:docPartPr>
      <w:docPartBody>
        <w:p w:rsidR="00BD5C30" w:rsidRDefault="00D45E2A">
          <w:pPr>
            <w:pStyle w:val="4B6001E4530A4D2BAB58B652750A2138"/>
          </w:pPr>
          <w:r w:rsidRPr="005A0A93">
            <w:rPr>
              <w:rStyle w:val="Platshllartext"/>
            </w:rPr>
            <w:t>Motivering</w:t>
          </w:r>
        </w:p>
      </w:docPartBody>
    </w:docPart>
    <w:docPart>
      <w:docPartPr>
        <w:name w:val="9BB92B5FEE7840BE8572B6F463D3CADE"/>
        <w:category>
          <w:name w:val="Allmänt"/>
          <w:gallery w:val="placeholder"/>
        </w:category>
        <w:types>
          <w:type w:val="bbPlcHdr"/>
        </w:types>
        <w:behaviors>
          <w:behavior w:val="content"/>
        </w:behaviors>
        <w:guid w:val="{269ED836-DA94-409A-9A06-47D744071D2B}"/>
      </w:docPartPr>
      <w:docPartBody>
        <w:p w:rsidR="00BD5C30" w:rsidRDefault="00D45E2A">
          <w:pPr>
            <w:pStyle w:val="9BB92B5FEE7840BE8572B6F463D3CADE"/>
          </w:pPr>
          <w:r>
            <w:rPr>
              <w:rStyle w:val="Platshllartext"/>
            </w:rPr>
            <w:t xml:space="preserve"> </w:t>
          </w:r>
        </w:p>
      </w:docPartBody>
    </w:docPart>
    <w:docPart>
      <w:docPartPr>
        <w:name w:val="71D272039D83414BA18E428618DA9742"/>
        <w:category>
          <w:name w:val="Allmänt"/>
          <w:gallery w:val="placeholder"/>
        </w:category>
        <w:types>
          <w:type w:val="bbPlcHdr"/>
        </w:types>
        <w:behaviors>
          <w:behavior w:val="content"/>
        </w:behaviors>
        <w:guid w:val="{BFA4810C-65F9-4ACE-86D3-36511E7DE039}"/>
      </w:docPartPr>
      <w:docPartBody>
        <w:p w:rsidR="00BD5C30" w:rsidRDefault="00D45E2A">
          <w:pPr>
            <w:pStyle w:val="71D272039D83414BA18E428618DA9742"/>
          </w:pPr>
          <w:r>
            <w:t xml:space="preserve"> </w:t>
          </w:r>
        </w:p>
      </w:docPartBody>
    </w:docPart>
    <w:docPart>
      <w:docPartPr>
        <w:name w:val="70CB4E4C4E864A90A665B5A65DDC5316"/>
        <w:category>
          <w:name w:val="Allmänt"/>
          <w:gallery w:val="placeholder"/>
        </w:category>
        <w:types>
          <w:type w:val="bbPlcHdr"/>
        </w:types>
        <w:behaviors>
          <w:behavior w:val="content"/>
        </w:behaviors>
        <w:guid w:val="{D491B48B-5EB9-46BC-84CC-9B17C67DA806}"/>
      </w:docPartPr>
      <w:docPartBody>
        <w:p w:rsidR="001F3173" w:rsidRDefault="001F3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2A"/>
    <w:rsid w:val="001F3173"/>
    <w:rsid w:val="0022319D"/>
    <w:rsid w:val="00BD5C30"/>
    <w:rsid w:val="00D45E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148BE07D0648EE81E8C93E75FA3772">
    <w:name w:val="EF148BE07D0648EE81E8C93E75FA3772"/>
  </w:style>
  <w:style w:type="paragraph" w:customStyle="1" w:styleId="ACB906CF86FB4685A2CF90E49E9199C5">
    <w:name w:val="ACB906CF86FB4685A2CF90E49E9199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91E66792E5491CBDD08191F3FB766F">
    <w:name w:val="2E91E66792E5491CBDD08191F3FB766F"/>
  </w:style>
  <w:style w:type="paragraph" w:customStyle="1" w:styleId="4B6001E4530A4D2BAB58B652750A2138">
    <w:name w:val="4B6001E4530A4D2BAB58B652750A2138"/>
  </w:style>
  <w:style w:type="paragraph" w:customStyle="1" w:styleId="63974F0045BC4FF7B029D4FA3C30E252">
    <w:name w:val="63974F0045BC4FF7B029D4FA3C30E252"/>
  </w:style>
  <w:style w:type="paragraph" w:customStyle="1" w:styleId="AABA37238EB4412A92E9EBC7DD293645">
    <w:name w:val="AABA37238EB4412A92E9EBC7DD293645"/>
  </w:style>
  <w:style w:type="paragraph" w:customStyle="1" w:styleId="9BB92B5FEE7840BE8572B6F463D3CADE">
    <w:name w:val="9BB92B5FEE7840BE8572B6F463D3CADE"/>
  </w:style>
  <w:style w:type="paragraph" w:customStyle="1" w:styleId="71D272039D83414BA18E428618DA9742">
    <w:name w:val="71D272039D83414BA18E428618DA9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0448D-FFF1-4334-9948-4B0ECE7EF946}"/>
</file>

<file path=customXml/itemProps2.xml><?xml version="1.0" encoding="utf-8"?>
<ds:datastoreItem xmlns:ds="http://schemas.openxmlformats.org/officeDocument/2006/customXml" ds:itemID="{01A98D92-F3FC-41C9-9B66-951A2819A7ED}"/>
</file>

<file path=customXml/itemProps3.xml><?xml version="1.0" encoding="utf-8"?>
<ds:datastoreItem xmlns:ds="http://schemas.openxmlformats.org/officeDocument/2006/customXml" ds:itemID="{C341DADB-36AB-4B75-B20D-13C8CD2646A8}"/>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752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M1444 Ersättning till den som drabbas av strandsskyddsregler</vt:lpstr>
      <vt:lpstr>
      </vt:lpstr>
    </vt:vector>
  </TitlesOfParts>
  <Company>Sveriges riksdag</Company>
  <LinksUpToDate>false</LinksUpToDate>
  <CharactersWithSpaces>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