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05D62" w:rsidRPr="008F47A2" w:rsidTr="00F05D6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05D62" w:rsidRPr="008F47A2" w:rsidRDefault="003F55A0" w:rsidP="00F05D62">
            <w:pPr>
              <w:pStyle w:val="RSKRbeteckning"/>
              <w:spacing w:before="240"/>
            </w:pPr>
            <w:r w:rsidRPr="008F47A2">
              <w:t>Riksdagsskrivelse</w:t>
            </w:r>
          </w:p>
          <w:p w:rsidR="00F05D62" w:rsidRPr="008F47A2" w:rsidRDefault="003F55A0" w:rsidP="00F05D62">
            <w:pPr>
              <w:pStyle w:val="RSKRbeteckning"/>
            </w:pPr>
            <w:r w:rsidRPr="008F47A2">
              <w:t>2008/09</w:t>
            </w:r>
            <w:r w:rsidR="00F05D62" w:rsidRPr="008F47A2">
              <w:t>:</w:t>
            </w:r>
            <w:r w:rsidRPr="008F47A2">
              <w:t>244</w:t>
            </w:r>
          </w:p>
        </w:tc>
        <w:tc>
          <w:tcPr>
            <w:tcW w:w="1134" w:type="dxa"/>
          </w:tcPr>
          <w:p w:rsidR="00F05D62" w:rsidRPr="008F47A2" w:rsidRDefault="008F47A2" w:rsidP="00F05D62">
            <w:pPr>
              <w:jc w:val="right"/>
            </w:pPr>
            <w:r w:rsidRPr="008F47A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D62" w:rsidRPr="008F47A2" w:rsidTr="00F05D6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05D62" w:rsidRPr="008F47A2" w:rsidRDefault="00F05D62">
            <w:pPr>
              <w:rPr>
                <w:sz w:val="10"/>
              </w:rPr>
            </w:pPr>
          </w:p>
        </w:tc>
      </w:tr>
    </w:tbl>
    <w:p w:rsidR="00F05D62" w:rsidRPr="008F47A2" w:rsidRDefault="00F05D62"/>
    <w:p w:rsidR="00F05D62" w:rsidRPr="008F47A2" w:rsidRDefault="003F55A0" w:rsidP="00F05D62">
      <w:pPr>
        <w:pStyle w:val="Mottagare1"/>
      </w:pPr>
      <w:r w:rsidRPr="008F47A2">
        <w:t>Riksrevisionens styrelse</w:t>
      </w:r>
    </w:p>
    <w:p w:rsidR="00F05D62" w:rsidRPr="008F47A2" w:rsidRDefault="003F55A0" w:rsidP="00F05D62">
      <w:pPr>
        <w:pStyle w:val="Mottagare2"/>
      </w:pPr>
      <w:r w:rsidRPr="008F47A2">
        <w:t xml:space="preserve"> </w:t>
      </w:r>
    </w:p>
    <w:p w:rsidR="00F05D62" w:rsidRPr="008F47A2" w:rsidRDefault="00F05D62" w:rsidP="00F05D62">
      <w:r w:rsidRPr="008F47A2">
        <w:t xml:space="preserve">Med överlämnande av </w:t>
      </w:r>
      <w:r w:rsidR="003F55A0" w:rsidRPr="008F47A2">
        <w:t>finansutskottet</w:t>
      </w:r>
      <w:r w:rsidRPr="008F47A2">
        <w:t xml:space="preserve">s betänkande </w:t>
      </w:r>
      <w:r w:rsidR="003F55A0" w:rsidRPr="008F47A2">
        <w:t>2008/09</w:t>
      </w:r>
      <w:r w:rsidRPr="008F47A2">
        <w:t>:</w:t>
      </w:r>
      <w:r w:rsidR="003F55A0" w:rsidRPr="008F47A2">
        <w:t>FiU25</w:t>
      </w:r>
      <w:r w:rsidRPr="008F47A2">
        <w:t xml:space="preserve"> </w:t>
      </w:r>
      <w:r w:rsidR="003F55A0" w:rsidRPr="008F47A2">
        <w:t>Statlig förvaltning</w:t>
      </w:r>
      <w:r w:rsidRPr="008F47A2">
        <w:t xml:space="preserve"> får jag anmäla att riksdagen denna dag bifallit utskottets förslag till riksdagsbeslut.</w:t>
      </w:r>
    </w:p>
    <w:p w:rsidR="00F05D62" w:rsidRPr="008F47A2" w:rsidRDefault="00F05D62" w:rsidP="00F05D62">
      <w:pPr>
        <w:pStyle w:val="Stockholm"/>
      </w:pPr>
      <w:r w:rsidRPr="008F47A2">
        <w:t xml:space="preserve">Stockholm </w:t>
      </w:r>
      <w:r w:rsidR="003F55A0" w:rsidRPr="008F47A2">
        <w:t>den 13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5D62" w:rsidRPr="008F47A2" w:rsidTr="00F05D6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05D62" w:rsidRPr="008F47A2" w:rsidRDefault="003F55A0" w:rsidP="00F05D62">
            <w:pPr>
              <w:pStyle w:val="AvsTalman"/>
            </w:pPr>
            <w:r w:rsidRPr="008F47A2">
              <w:t>Liselott Hagberg</w:t>
            </w:r>
          </w:p>
        </w:tc>
        <w:tc>
          <w:tcPr>
            <w:tcW w:w="3628" w:type="dxa"/>
          </w:tcPr>
          <w:p w:rsidR="00F05D62" w:rsidRPr="008F47A2" w:rsidRDefault="003F55A0" w:rsidP="00F05D62">
            <w:pPr>
              <w:pStyle w:val="AvsTjnsteman"/>
            </w:pPr>
            <w:r w:rsidRPr="008F47A2">
              <w:t>Ulf Christoffersson</w:t>
            </w:r>
          </w:p>
        </w:tc>
      </w:tr>
    </w:tbl>
    <w:p w:rsidR="00D85057" w:rsidRPr="008F47A2" w:rsidRDefault="00D85057" w:rsidP="00F05D62"/>
    <w:sectPr w:rsidR="00D85057" w:rsidRPr="008F47A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62"/>
    <w:rsid w:val="0009098F"/>
    <w:rsid w:val="000C2D8D"/>
    <w:rsid w:val="001667BD"/>
    <w:rsid w:val="00175849"/>
    <w:rsid w:val="001C2855"/>
    <w:rsid w:val="00224A43"/>
    <w:rsid w:val="00243D3C"/>
    <w:rsid w:val="00244660"/>
    <w:rsid w:val="0026798D"/>
    <w:rsid w:val="003F55A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F47A2"/>
    <w:rsid w:val="009417EF"/>
    <w:rsid w:val="009F0EC7"/>
    <w:rsid w:val="00A16D59"/>
    <w:rsid w:val="00AC3A6D"/>
    <w:rsid w:val="00AE462E"/>
    <w:rsid w:val="00BB222A"/>
    <w:rsid w:val="00BB66ED"/>
    <w:rsid w:val="00C1040E"/>
    <w:rsid w:val="00C72B82"/>
    <w:rsid w:val="00D644E9"/>
    <w:rsid w:val="00D85057"/>
    <w:rsid w:val="00DC0766"/>
    <w:rsid w:val="00E570D1"/>
    <w:rsid w:val="00F05D62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F138C78-721C-44B5-8F77-82483D6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05D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264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2009-05-13T08:24:00Z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244</vt:lpwstr>
  </property>
  <property fmtid="{D5CDD505-2E9C-101B-9397-08002B2CF9AE}" pid="6" name="Datum">
    <vt:lpwstr>2009-05-13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25</vt:lpwstr>
  </property>
  <property fmtid="{D5CDD505-2E9C-101B-9397-08002B2CF9AE}" pid="17" name="RefRubrik">
    <vt:lpwstr>Statlig förvaltning</vt:lpwstr>
  </property>
  <property fmtid="{D5CDD505-2E9C-101B-9397-08002B2CF9AE}" pid="18" name="Talman">
    <vt:lpwstr>Liselott Hagberg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13 maj 2009</vt:lpwstr>
  </property>
</Properties>
</file>