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F19AFBE8A4441FF9C9E0AA2DAFE2932"/>
        </w:placeholder>
        <w15:appearance w15:val="hidden"/>
        <w:text/>
      </w:sdtPr>
      <w:sdtEndPr/>
      <w:sdtContent>
        <w:p w:rsidRPr="009B062B" w:rsidR="00AF30DD" w:rsidP="009B062B" w:rsidRDefault="00AF30DD" w14:paraId="2CE8998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9507102-a07e-4d57-ac39-e3922f4b9e29"/>
        <w:id w:val="-1929564989"/>
        <w:lock w:val="sdtLocked"/>
      </w:sdtPr>
      <w:sdtEndPr/>
      <w:sdtContent>
        <w:p w:rsidR="00B8004F" w:rsidRDefault="003B4734" w14:paraId="160485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översyn av informationen om socialförsäkringssystemet till elever i den svenska grundskolan och gymnasiet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E6DC7744D84E898AAD85412A20FA13"/>
        </w:placeholder>
        <w15:appearance w15:val="hidden"/>
        <w:text/>
      </w:sdtPr>
      <w:sdtEndPr/>
      <w:sdtContent>
        <w:p w:rsidR="00450D0E" w:rsidP="00450D0E" w:rsidRDefault="006D79C9" w14:paraId="26A88BAE" w14:textId="77777777">
          <w:pPr>
            <w:pStyle w:val="Rubrik1"/>
          </w:pPr>
          <w:r>
            <w:t>Motivering</w:t>
          </w:r>
        </w:p>
      </w:sdtContent>
    </w:sdt>
    <w:p w:rsidR="00652B73" w:rsidP="00450D0E" w:rsidRDefault="00450D0E" w14:paraId="2B036801" w14:textId="67D68628">
      <w:pPr>
        <w:pStyle w:val="Normalutanindragellerluft"/>
      </w:pPr>
      <w:r>
        <w:t>Inget är så viktigt för ett lands utveckling som att rusta sina medborgare med kunskaper så att de kan möta framtiden på bästa vis. I Sverige har vi ett utbyggt trygghetssystem med bland annat sjukförsäkringen, arbetslöshetsersättningen och föräldrapenningen men många unga vuxna känner inte till de skyldighe</w:t>
      </w:r>
      <w:r w:rsidR="00200751">
        <w:t>ter och rättigheter som gäller för</w:t>
      </w:r>
      <w:r>
        <w:t xml:space="preserve"> respektive försäkring. Detta kan skapa svårigheter för många unga vuxna när de kommer ut i arbetslivet. Därför vore det välkommet ifall man i grundskolan </w:t>
      </w:r>
      <w:r w:rsidR="00200751">
        <w:t>eller gymnasiet gick igenom mer</w:t>
      </w:r>
      <w:r>
        <w:t xml:space="preserve"> hur trygghetssystemet är uppbyggt och vilka förväntningar so</w:t>
      </w:r>
      <w:r w:rsidR="00200751">
        <w:t>m finns på den enskilde för att denne,</w:t>
      </w:r>
      <w:r>
        <w:t xml:space="preserve"> under sitt vuxenliv, </w:t>
      </w:r>
      <w:r w:rsidR="00200751">
        <w:t xml:space="preserve">ska </w:t>
      </w:r>
      <w:r>
        <w:t xml:space="preserve">kunna få </w:t>
      </w:r>
      <w:r>
        <w:lastRenderedPageBreak/>
        <w:t>ta del av försäkringarna. Denna kunskap skull</w:t>
      </w:r>
      <w:r w:rsidR="00200751">
        <w:t>e kunna vara till stor nytta på</w:t>
      </w:r>
      <w:bookmarkStart w:name="_GoBack" w:id="1"/>
      <w:bookmarkEnd w:id="1"/>
      <w:r>
        <w:t xml:space="preserve"> såväl individ- som samhällsnivå</w:t>
      </w:r>
      <w:r w:rsidR="00843CEF">
        <w:t>.</w:t>
      </w:r>
    </w:p>
    <w:p w:rsidRPr="008A0A81" w:rsidR="008A0A81" w:rsidP="008A0A81" w:rsidRDefault="008A0A81" w14:paraId="3CB9C76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375B6CB6AF420A9439F1BBF383AD24"/>
        </w:placeholder>
        <w15:appearance w15:val="hidden"/>
      </w:sdtPr>
      <w:sdtEndPr/>
      <w:sdtContent>
        <w:p w:rsidR="004801AC" w:rsidP="00063578" w:rsidRDefault="00200751" w14:paraId="2B246C18" w14:textId="186D567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5E05" w:rsidRDefault="00515E05" w14:paraId="7B9039DD" w14:textId="77777777"/>
    <w:sectPr w:rsidR="00515E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CA0AB" w14:textId="77777777" w:rsidR="00EE4E32" w:rsidRDefault="00EE4E32" w:rsidP="000C1CAD">
      <w:pPr>
        <w:spacing w:line="240" w:lineRule="auto"/>
      </w:pPr>
      <w:r>
        <w:separator/>
      </w:r>
    </w:p>
  </w:endnote>
  <w:endnote w:type="continuationSeparator" w:id="0">
    <w:p w14:paraId="092B9B10" w14:textId="77777777" w:rsidR="00EE4E32" w:rsidRDefault="00EE4E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D652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7EB6E" w14:textId="4305AA4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21D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2B414" w14:textId="77777777" w:rsidR="00EE4E32" w:rsidRDefault="00EE4E32" w:rsidP="000C1CAD">
      <w:pPr>
        <w:spacing w:line="240" w:lineRule="auto"/>
      </w:pPr>
      <w:r>
        <w:separator/>
      </w:r>
    </w:p>
  </w:footnote>
  <w:footnote w:type="continuationSeparator" w:id="0">
    <w:p w14:paraId="166CC954" w14:textId="77777777" w:rsidR="00EE4E32" w:rsidRDefault="00EE4E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796A9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07D3B2" wp14:anchorId="734D1A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00751" w14:paraId="77514A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A8409F4AA7434BAC6F93F33A1F2B73"/>
                              </w:placeholder>
                              <w:text/>
                            </w:sdtPr>
                            <w:sdtEndPr/>
                            <w:sdtContent>
                              <w:r w:rsidR="00450D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45AC1E616F4CD08015A49C58EB995F"/>
                              </w:placeholder>
                              <w:text/>
                            </w:sdtPr>
                            <w:sdtEndPr/>
                            <w:sdtContent>
                              <w:r w:rsidR="00C3618A">
                                <w:t>1584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4D1A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00751" w14:paraId="77514A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A8409F4AA7434BAC6F93F33A1F2B73"/>
                        </w:placeholder>
                        <w:text/>
                      </w:sdtPr>
                      <w:sdtEndPr/>
                      <w:sdtContent>
                        <w:r w:rsidR="00450D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45AC1E616F4CD08015A49C58EB995F"/>
                        </w:placeholder>
                        <w:text/>
                      </w:sdtPr>
                      <w:sdtEndPr/>
                      <w:sdtContent>
                        <w:r w:rsidR="00C3618A">
                          <w:t>1584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9EA3A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00751" w14:paraId="597655C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345AC1E616F4CD08015A49C58EB995F"/>
        </w:placeholder>
        <w:text/>
      </w:sdtPr>
      <w:sdtEndPr/>
      <w:sdtContent>
        <w:r w:rsidR="00450D0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3618A">
          <w:t>1584</w:t>
        </w:r>
      </w:sdtContent>
    </w:sdt>
  </w:p>
  <w:p w:rsidR="004F35FE" w:rsidP="00776B74" w:rsidRDefault="004F35FE" w14:paraId="2BC57C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00751" w14:paraId="32368DD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50D0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618A">
          <w:t>1584</w:t>
        </w:r>
      </w:sdtContent>
    </w:sdt>
  </w:p>
  <w:p w:rsidR="004F35FE" w:rsidP="00A314CF" w:rsidRDefault="00200751" w14:paraId="71EB43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00751" w14:paraId="69893E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00751" w14:paraId="5127B7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:1021</w:t>
        </w:r>
      </w:sdtContent>
    </w:sdt>
  </w:p>
  <w:p w:rsidR="004F35FE" w:rsidP="00E03A3D" w:rsidRDefault="00200751" w14:paraId="7BB5F92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31E4F" w14:paraId="0F23BAAA" w14:textId="77777777">
        <w:pPr>
          <w:pStyle w:val="FSHRub2"/>
        </w:pPr>
        <w:r>
          <w:t>Information om socialförsäkringar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8BCC4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0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578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751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3FE9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1E4F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4734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4D7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1D8D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D0E"/>
    <w:rsid w:val="00450E13"/>
    <w:rsid w:val="00451CD3"/>
    <w:rsid w:val="0045225B"/>
    <w:rsid w:val="004535C8"/>
    <w:rsid w:val="00453C4F"/>
    <w:rsid w:val="00453DF4"/>
    <w:rsid w:val="00453E89"/>
    <w:rsid w:val="00453EE2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5E05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0BB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2AA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0A81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04F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25E9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18A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4E32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A0D28B"/>
  <w15:chartTrackingRefBased/>
  <w15:docId w15:val="{47B98DF2-155E-4445-9D47-13FA6F72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19AFBE8A4441FF9C9E0AA2DAFE2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0B0BA-76FC-4F8C-8D5E-479203440059}"/>
      </w:docPartPr>
      <w:docPartBody>
        <w:p w:rsidR="00A96FA6" w:rsidRDefault="00024BEF">
          <w:pPr>
            <w:pStyle w:val="3F19AFBE8A4441FF9C9E0AA2DAFE29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E6DC7744D84E898AAD85412A20F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811B-644F-4027-96A6-3A0E7356EB1E}"/>
      </w:docPartPr>
      <w:docPartBody>
        <w:p w:rsidR="00A96FA6" w:rsidRDefault="00024BEF">
          <w:pPr>
            <w:pStyle w:val="58E6DC7744D84E898AAD85412A20FA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375B6CB6AF420A9439F1BBF383A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3378C-B0DF-4C36-8C01-A9C8842AB4E5}"/>
      </w:docPartPr>
      <w:docPartBody>
        <w:p w:rsidR="00A96FA6" w:rsidRDefault="00024BEF">
          <w:pPr>
            <w:pStyle w:val="6F375B6CB6AF420A9439F1BBF383AD2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8A8409F4AA7434BAC6F93F33A1F2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679FB-89C0-42B3-862B-1B1B692C7D55}"/>
      </w:docPartPr>
      <w:docPartBody>
        <w:p w:rsidR="00A96FA6" w:rsidRDefault="00024BEF">
          <w:pPr>
            <w:pStyle w:val="08A8409F4AA7434BAC6F93F33A1F2B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5AC1E616F4CD08015A49C58EB9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39267-F4CD-472F-B0E3-047CCC1CC614}"/>
      </w:docPartPr>
      <w:docPartBody>
        <w:p w:rsidR="00A96FA6" w:rsidRDefault="00024BEF">
          <w:pPr>
            <w:pStyle w:val="F345AC1E616F4CD08015A49C58EB995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EF"/>
    <w:rsid w:val="00024BEF"/>
    <w:rsid w:val="002527D3"/>
    <w:rsid w:val="00A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19AFBE8A4441FF9C9E0AA2DAFE2932">
    <w:name w:val="3F19AFBE8A4441FF9C9E0AA2DAFE2932"/>
  </w:style>
  <w:style w:type="paragraph" w:customStyle="1" w:styleId="63CB3D5DBF394112AA80036E05D84D6A">
    <w:name w:val="63CB3D5DBF394112AA80036E05D84D6A"/>
  </w:style>
  <w:style w:type="paragraph" w:customStyle="1" w:styleId="2B97DFE3C1AA4E4591D9839C4B2A0025">
    <w:name w:val="2B97DFE3C1AA4E4591D9839C4B2A0025"/>
  </w:style>
  <w:style w:type="paragraph" w:customStyle="1" w:styleId="58E6DC7744D84E898AAD85412A20FA13">
    <w:name w:val="58E6DC7744D84E898AAD85412A20FA13"/>
  </w:style>
  <w:style w:type="paragraph" w:customStyle="1" w:styleId="6F375B6CB6AF420A9439F1BBF383AD24">
    <w:name w:val="6F375B6CB6AF420A9439F1BBF383AD24"/>
  </w:style>
  <w:style w:type="paragraph" w:customStyle="1" w:styleId="08A8409F4AA7434BAC6F93F33A1F2B73">
    <w:name w:val="08A8409F4AA7434BAC6F93F33A1F2B73"/>
  </w:style>
  <w:style w:type="paragraph" w:customStyle="1" w:styleId="F345AC1E616F4CD08015A49C58EB995F">
    <w:name w:val="F345AC1E616F4CD08015A49C58EB9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E1DE6-F780-4EA4-986D-10FF60FC18DD}"/>
</file>

<file path=customXml/itemProps2.xml><?xml version="1.0" encoding="utf-8"?>
<ds:datastoreItem xmlns:ds="http://schemas.openxmlformats.org/officeDocument/2006/customXml" ds:itemID="{2F6DD79D-0779-457E-AD44-B379BAE0DEEA}"/>
</file>

<file path=customXml/itemProps3.xml><?xml version="1.0" encoding="utf-8"?>
<ds:datastoreItem xmlns:ds="http://schemas.openxmlformats.org/officeDocument/2006/customXml" ds:itemID="{AE52D66E-64DF-478B-83AE-C6C6A3A83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921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M1584 Information om socialförsäkringar i skolan</vt:lpstr>
      <vt:lpstr>
      </vt:lpstr>
    </vt:vector>
  </TitlesOfParts>
  <Company>Sveriges riksdag</Company>
  <LinksUpToDate>false</LinksUpToDate>
  <CharactersWithSpaces>1076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