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A4D42" w:rsidRDefault="006E04A4">
      <w:pPr>
        <w:pStyle w:val="Dokumentbeteckning"/>
      </w:pPr>
      <w:r w:rsidRPr="004A4D42">
        <w:fldChar w:fldCharType="begin" w:fldLock="1"/>
      </w:r>
      <w:r w:rsidRPr="004A4D42">
        <w:instrText xml:space="preserve"> DOCPROPERTY "DocumentYear" </w:instrText>
      </w:r>
      <w:r w:rsidRPr="004A4D42">
        <w:fldChar w:fldCharType="separate"/>
      </w:r>
      <w:r w:rsidR="00DA1A50" w:rsidRPr="004A4D42">
        <w:t>2008/09</w:t>
      </w:r>
      <w:r w:rsidRPr="004A4D42">
        <w:fldChar w:fldCharType="end"/>
      </w:r>
      <w:r w:rsidRPr="004A4D42">
        <w:t>:</w:t>
      </w:r>
      <w:r w:rsidRPr="004A4D42">
        <w:fldChar w:fldCharType="begin" w:fldLock="1"/>
      </w:r>
      <w:r w:rsidRPr="004A4D42">
        <w:instrText xml:space="preserve"> DOCPROPERTY "DocumentNumber" </w:instrText>
      </w:r>
      <w:r w:rsidRPr="004A4D42">
        <w:fldChar w:fldCharType="separate"/>
      </w:r>
      <w:r w:rsidR="00DA1A50" w:rsidRPr="004A4D42">
        <w:t>42</w:t>
      </w:r>
      <w:r w:rsidRPr="004A4D42">
        <w:fldChar w:fldCharType="end"/>
      </w:r>
    </w:p>
    <w:p w:rsidR="006E04A4" w:rsidRPr="004A4D42" w:rsidRDefault="006E04A4">
      <w:pPr>
        <w:pStyle w:val="Datum"/>
        <w:outlineLvl w:val="0"/>
      </w:pPr>
      <w:r w:rsidRPr="004A4D42">
        <w:fldChar w:fldCharType="begin" w:fldLock="1"/>
      </w:r>
      <w:r w:rsidRPr="004A4D42">
        <w:instrText xml:space="preserve"> DOCPROPERTY "DocumentDate" </w:instrText>
      </w:r>
      <w:r w:rsidRPr="004A4D42">
        <w:fldChar w:fldCharType="separate"/>
      </w:r>
      <w:r w:rsidR="00DA1A50" w:rsidRPr="004A4D42">
        <w:t>Torsdagen den 4 december 2008</w:t>
      </w:r>
      <w:r w:rsidRPr="004A4D4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A4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A4D42" w:rsidRDefault="00EA3A3D">
            <w:pPr>
              <w:pStyle w:val="Plenum"/>
              <w:tabs>
                <w:tab w:val="clear" w:pos="1418"/>
              </w:tabs>
            </w:pPr>
            <w:r w:rsidRPr="004A4D42">
              <w:t>Kl.</w:t>
            </w:r>
          </w:p>
        </w:tc>
        <w:tc>
          <w:tcPr>
            <w:tcW w:w="851" w:type="dxa"/>
          </w:tcPr>
          <w:p w:rsidR="006E04A4" w:rsidRPr="004A4D42" w:rsidRDefault="00EA3A3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A4D42">
              <w:t>14.00</w:t>
            </w:r>
          </w:p>
        </w:tc>
        <w:tc>
          <w:tcPr>
            <w:tcW w:w="397" w:type="dxa"/>
          </w:tcPr>
          <w:p w:rsidR="006E04A4" w:rsidRPr="004A4D4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A4D42" w:rsidRDefault="00EA3A3D">
            <w:pPr>
              <w:pStyle w:val="Plenum"/>
              <w:tabs>
                <w:tab w:val="clear" w:pos="1418"/>
              </w:tabs>
              <w:ind w:right="1"/>
            </w:pPr>
            <w:r w:rsidRPr="004A4D42">
              <w:t>Statsministerns frågestund</w:t>
            </w:r>
          </w:p>
        </w:tc>
      </w:tr>
    </w:tbl>
    <w:p w:rsidR="006E04A4" w:rsidRPr="004A4D42" w:rsidRDefault="006E04A4">
      <w:pPr>
        <w:pStyle w:val="StreckLngt"/>
      </w:pPr>
      <w:r w:rsidRPr="004A4D42">
        <w:tab/>
      </w:r>
    </w:p>
    <w:p w:rsidR="00D45AE3" w:rsidRPr="004A4D42" w:rsidRDefault="00D45AE3" w:rsidP="00D45AE3">
      <w:pPr>
        <w:pStyle w:val="Blankrad"/>
      </w:pPr>
      <w:r w:rsidRPr="004A4D42">
        <w:t>     </w:t>
      </w:r>
    </w:p>
    <w:p w:rsidR="00FF55B6" w:rsidRPr="004A4D42" w:rsidRDefault="00FF55B6" w:rsidP="00CF242C">
      <w:pPr>
        <w:pStyle w:val="Blankrad"/>
      </w:pPr>
      <w:r w:rsidRPr="004A4D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55B6" w:rsidRPr="004A4D42" w:rsidTr="00890E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55B6" w:rsidRPr="004A4D42" w:rsidRDefault="00FF55B6" w:rsidP="00890E08">
            <w:pPr>
              <w:pStyle w:val="HuvudrubrikFlisteNr"/>
            </w:pPr>
          </w:p>
        </w:tc>
        <w:tc>
          <w:tcPr>
            <w:tcW w:w="6237" w:type="dxa"/>
          </w:tcPr>
          <w:p w:rsidR="00FF55B6" w:rsidRPr="004A4D42" w:rsidRDefault="00FF55B6" w:rsidP="00890E08">
            <w:pPr>
              <w:pStyle w:val="HuvudrubrikEnsam"/>
            </w:pPr>
            <w:r w:rsidRPr="004A4D42">
              <w:t>Justering av protokoll</w:t>
            </w:r>
          </w:p>
        </w:tc>
        <w:tc>
          <w:tcPr>
            <w:tcW w:w="2481" w:type="dxa"/>
          </w:tcPr>
          <w:p w:rsidR="00FF55B6" w:rsidRPr="004A4D42" w:rsidRDefault="00FF55B6" w:rsidP="00890E08">
            <w:pPr>
              <w:pStyle w:val="HuvudrubrikKolumn3"/>
            </w:pPr>
          </w:p>
        </w:tc>
      </w:tr>
      <w:tr w:rsidR="00FF55B6" w:rsidRPr="004A4D42" w:rsidTr="00890E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55B6" w:rsidRPr="004A4D42" w:rsidRDefault="00FF55B6" w:rsidP="00890E08">
            <w:pPr>
              <w:pStyle w:val="FlistaNrText"/>
            </w:pPr>
          </w:p>
        </w:tc>
        <w:tc>
          <w:tcPr>
            <w:tcW w:w="6237" w:type="dxa"/>
          </w:tcPr>
          <w:p w:rsidR="00FF55B6" w:rsidRPr="004A4D42" w:rsidRDefault="00FF55B6" w:rsidP="00890E08">
            <w:r w:rsidRPr="004A4D42">
              <w:t>Protokollet från sammanträdet fredagen den 28 november</w:t>
            </w:r>
          </w:p>
        </w:tc>
        <w:tc>
          <w:tcPr>
            <w:tcW w:w="2481" w:type="dxa"/>
          </w:tcPr>
          <w:p w:rsidR="00FF55B6" w:rsidRPr="004A4D42" w:rsidRDefault="00FF55B6" w:rsidP="00890E08">
            <w:pPr>
              <w:rPr>
                <w:spacing w:val="-4"/>
              </w:rPr>
            </w:pPr>
          </w:p>
        </w:tc>
      </w:tr>
    </w:tbl>
    <w:p w:rsidR="00FF55B6" w:rsidRPr="004A4D42" w:rsidRDefault="00FF55B6" w:rsidP="00FF55B6">
      <w:pPr>
        <w:pStyle w:val="Blankrad"/>
      </w:pPr>
      <w:r w:rsidRPr="004A4D42">
        <w:t>     </w:t>
      </w:r>
    </w:p>
    <w:p w:rsidR="00FF55B6" w:rsidRPr="004A4D42" w:rsidRDefault="00FF55B6" w:rsidP="00FF55B6">
      <w:pPr>
        <w:pStyle w:val="Blankrad"/>
      </w:pPr>
      <w:r w:rsidRPr="004A4D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55B6" w:rsidRPr="004A4D42" w:rsidTr="00890E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55B6" w:rsidRPr="004A4D42" w:rsidRDefault="00FF55B6" w:rsidP="00890E08">
            <w:pPr>
              <w:pStyle w:val="FlistaNrRubrik"/>
            </w:pPr>
          </w:p>
        </w:tc>
        <w:tc>
          <w:tcPr>
            <w:tcW w:w="6237" w:type="dxa"/>
          </w:tcPr>
          <w:p w:rsidR="00FF55B6" w:rsidRPr="004A4D42" w:rsidRDefault="00FF55B6" w:rsidP="00890E08">
            <w:pPr>
              <w:pStyle w:val="HuvudrubrikEnsam"/>
            </w:pPr>
            <w:r w:rsidRPr="004A4D42">
              <w:t>Statsministerns frågestund kl. 14.00</w:t>
            </w:r>
          </w:p>
        </w:tc>
        <w:tc>
          <w:tcPr>
            <w:tcW w:w="2481" w:type="dxa"/>
          </w:tcPr>
          <w:p w:rsidR="00FF55B6" w:rsidRPr="004A4D42" w:rsidRDefault="00FF55B6" w:rsidP="00890E08">
            <w:pPr>
              <w:pStyle w:val="HuvudrubrikKolumn3"/>
            </w:pPr>
          </w:p>
        </w:tc>
      </w:tr>
    </w:tbl>
    <w:p w:rsidR="00FF55B6" w:rsidRPr="004A4D42" w:rsidRDefault="00FF55B6" w:rsidP="00FF55B6">
      <w:pPr>
        <w:pStyle w:val="Blankrad"/>
      </w:pPr>
      <w:r w:rsidRPr="004A4D42">
        <w:t>     </w:t>
      </w:r>
    </w:p>
    <w:p w:rsidR="00FF55B6" w:rsidRPr="004A4D42" w:rsidRDefault="00FF55B6" w:rsidP="00FF55B6">
      <w:pPr>
        <w:pStyle w:val="Blankrad"/>
      </w:pPr>
      <w:r w:rsidRPr="004A4D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55B6" w:rsidRPr="004A4D42" w:rsidTr="00890E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55B6" w:rsidRPr="004A4D42" w:rsidRDefault="00FF55B6" w:rsidP="00890E08">
            <w:pPr>
              <w:pStyle w:val="HuvudrubrikFlisteNr"/>
            </w:pPr>
          </w:p>
        </w:tc>
        <w:tc>
          <w:tcPr>
            <w:tcW w:w="6237" w:type="dxa"/>
          </w:tcPr>
          <w:p w:rsidR="00FF55B6" w:rsidRPr="004A4D42" w:rsidRDefault="00FF55B6" w:rsidP="00890E08">
            <w:pPr>
              <w:pStyle w:val="HuvudrubrikEnsam"/>
            </w:pPr>
            <w:bookmarkStart w:id="1" w:name="Start_FördröjdaInterpellationer"/>
            <w:bookmarkEnd w:id="1"/>
            <w:r w:rsidRPr="004A4D42">
              <w:t>Anmälan om fördröjda svar på interpellationer</w:t>
            </w:r>
          </w:p>
        </w:tc>
        <w:tc>
          <w:tcPr>
            <w:tcW w:w="2481" w:type="dxa"/>
          </w:tcPr>
          <w:p w:rsidR="00FF55B6" w:rsidRPr="004A4D42" w:rsidRDefault="00FF55B6" w:rsidP="00890E08">
            <w:pPr>
              <w:pStyle w:val="HuvudrubrikKolumn3"/>
            </w:pPr>
          </w:p>
        </w:tc>
      </w:tr>
      <w:tr w:rsidR="00FF55B6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B6" w:rsidRPr="004A4D42" w:rsidRDefault="00FF55B6" w:rsidP="00890E08">
            <w:pPr>
              <w:pStyle w:val="FlistaNrText"/>
            </w:pPr>
          </w:p>
        </w:tc>
        <w:tc>
          <w:tcPr>
            <w:tcW w:w="6237" w:type="dxa"/>
          </w:tcPr>
          <w:p w:rsidR="00FF55B6" w:rsidRPr="004A4D42" w:rsidRDefault="00FF55B6" w:rsidP="00890E08">
            <w:r w:rsidRPr="004A4D42">
              <w:t>2008/09:147 av Jasenko Omanovic (s)</w:t>
            </w:r>
          </w:p>
          <w:p w:rsidR="00FF55B6" w:rsidRPr="004A4D42" w:rsidRDefault="00FF55B6" w:rsidP="00890E08">
            <w:r w:rsidRPr="004A4D42">
              <w:t>A-kassa för föräldralediga</w:t>
            </w:r>
          </w:p>
        </w:tc>
        <w:tc>
          <w:tcPr>
            <w:tcW w:w="2481" w:type="dxa"/>
          </w:tcPr>
          <w:p w:rsidR="00FF55B6" w:rsidRPr="004A4D42" w:rsidRDefault="00FF55B6" w:rsidP="00890E08">
            <w:pPr>
              <w:rPr>
                <w:spacing w:val="-4"/>
              </w:rPr>
            </w:pPr>
          </w:p>
        </w:tc>
      </w:tr>
      <w:tr w:rsidR="00FF55B6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B6" w:rsidRPr="004A4D42" w:rsidRDefault="00FF55B6" w:rsidP="00890E08">
            <w:pPr>
              <w:pStyle w:val="FlistaNrText"/>
            </w:pPr>
          </w:p>
        </w:tc>
        <w:tc>
          <w:tcPr>
            <w:tcW w:w="6237" w:type="dxa"/>
          </w:tcPr>
          <w:p w:rsidR="00FF55B6" w:rsidRPr="004A4D42" w:rsidRDefault="00FF55B6" w:rsidP="00890E08">
            <w:r w:rsidRPr="004A4D42">
              <w:t>2008/09:167 av Gunvor G Ericson (mp)</w:t>
            </w:r>
          </w:p>
          <w:p w:rsidR="00FF55B6" w:rsidRPr="004A4D42" w:rsidRDefault="00FF55B6" w:rsidP="00890E08">
            <w:r w:rsidRPr="004A4D42">
              <w:t>Friluftslivets potential</w:t>
            </w:r>
          </w:p>
        </w:tc>
        <w:tc>
          <w:tcPr>
            <w:tcW w:w="2481" w:type="dxa"/>
          </w:tcPr>
          <w:p w:rsidR="00FF55B6" w:rsidRPr="004A4D42" w:rsidRDefault="00FF55B6" w:rsidP="00890E08">
            <w:pPr>
              <w:rPr>
                <w:spacing w:val="-4"/>
              </w:rPr>
            </w:pPr>
          </w:p>
        </w:tc>
      </w:tr>
    </w:tbl>
    <w:p w:rsidR="00FF55B6" w:rsidRPr="004A4D42" w:rsidRDefault="00FF55B6" w:rsidP="00FF55B6">
      <w:pPr>
        <w:pStyle w:val="Blankrad"/>
      </w:pPr>
      <w:r w:rsidRPr="004A4D42">
        <w:t>     </w:t>
      </w:r>
    </w:p>
    <w:p w:rsidR="00FF55B6" w:rsidRPr="004A4D42" w:rsidRDefault="00FF55B6" w:rsidP="00FF55B6">
      <w:pPr>
        <w:pStyle w:val="Blankrad"/>
      </w:pPr>
      <w:r w:rsidRPr="004A4D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55B6" w:rsidRPr="004A4D42" w:rsidTr="00890E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55B6" w:rsidRPr="004A4D42" w:rsidRDefault="00FF55B6" w:rsidP="00890E08">
            <w:pPr>
              <w:pStyle w:val="HuvudrubrikFlisteNr"/>
            </w:pPr>
          </w:p>
        </w:tc>
        <w:tc>
          <w:tcPr>
            <w:tcW w:w="6237" w:type="dxa"/>
          </w:tcPr>
          <w:p w:rsidR="00FF55B6" w:rsidRPr="004A4D42" w:rsidRDefault="00FF55B6" w:rsidP="00890E08">
            <w:pPr>
              <w:pStyle w:val="HuvudrubrikEnsam"/>
            </w:pPr>
            <w:bookmarkStart w:id="2" w:name="Start_EUdokument"/>
            <w:bookmarkEnd w:id="2"/>
            <w:r w:rsidRPr="004A4D42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F55B6" w:rsidRPr="004A4D42" w:rsidRDefault="00FF55B6" w:rsidP="00890E08">
            <w:pPr>
              <w:pStyle w:val="HuvudrubrikKolumn3"/>
            </w:pPr>
            <w:r w:rsidRPr="004A4D42">
              <w:t>Ansvarigt utskott</w:t>
            </w:r>
          </w:p>
        </w:tc>
      </w:tr>
      <w:tr w:rsidR="00FF55B6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B6" w:rsidRPr="004A4D42" w:rsidRDefault="00FF55B6" w:rsidP="00890E08">
            <w:pPr>
              <w:pStyle w:val="FlistaNrText"/>
            </w:pPr>
          </w:p>
        </w:tc>
        <w:tc>
          <w:tcPr>
            <w:tcW w:w="6237" w:type="dxa"/>
          </w:tcPr>
          <w:p w:rsidR="00FF55B6" w:rsidRPr="004A4D42" w:rsidRDefault="00FF55B6" w:rsidP="00890E08">
            <w:r w:rsidRPr="004A4D42">
              <w:t>2008/09:FPM38 Grönbok om jordbruksprodukters kvalitet</w:t>
            </w:r>
            <w:r w:rsidRPr="004A4D42">
              <w:rPr>
                <w:i/>
              </w:rPr>
              <w:t xml:space="preserve"> KOM(2008)641</w:t>
            </w:r>
          </w:p>
        </w:tc>
        <w:tc>
          <w:tcPr>
            <w:tcW w:w="2481" w:type="dxa"/>
          </w:tcPr>
          <w:p w:rsidR="00FF55B6" w:rsidRPr="004A4D42" w:rsidRDefault="00FF55B6" w:rsidP="00890E08">
            <w:pPr>
              <w:rPr>
                <w:spacing w:val="-4"/>
              </w:rPr>
            </w:pPr>
            <w:r w:rsidRPr="004A4D42">
              <w:rPr>
                <w:spacing w:val="-4"/>
              </w:rPr>
              <w:t xml:space="preserve">MJU </w:t>
            </w:r>
          </w:p>
        </w:tc>
      </w:tr>
      <w:tr w:rsidR="00FF55B6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B6" w:rsidRPr="004A4D42" w:rsidRDefault="00FF55B6" w:rsidP="00890E08">
            <w:pPr>
              <w:pStyle w:val="FlistaNrText"/>
            </w:pPr>
          </w:p>
        </w:tc>
        <w:tc>
          <w:tcPr>
            <w:tcW w:w="6237" w:type="dxa"/>
          </w:tcPr>
          <w:p w:rsidR="00FF55B6" w:rsidRPr="004A4D42" w:rsidRDefault="00FF55B6" w:rsidP="00890E08">
            <w:r w:rsidRPr="004A4D42">
              <w:t>2008/09:FPM39 Förordning om handel med timmer och träprodukter</w:t>
            </w:r>
            <w:r w:rsidRPr="004A4D42">
              <w:rPr>
                <w:i/>
              </w:rPr>
              <w:t xml:space="preserve"> KOM(2008)644</w:t>
            </w:r>
          </w:p>
        </w:tc>
        <w:tc>
          <w:tcPr>
            <w:tcW w:w="2481" w:type="dxa"/>
          </w:tcPr>
          <w:p w:rsidR="00FF55B6" w:rsidRPr="004A4D42" w:rsidRDefault="00FF55B6" w:rsidP="00890E08">
            <w:pPr>
              <w:rPr>
                <w:spacing w:val="-4"/>
              </w:rPr>
            </w:pPr>
            <w:r w:rsidRPr="004A4D42">
              <w:rPr>
                <w:spacing w:val="-4"/>
              </w:rPr>
              <w:t xml:space="preserve">MJU </w:t>
            </w:r>
          </w:p>
        </w:tc>
      </w:tr>
      <w:tr w:rsidR="00FF55B6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B6" w:rsidRPr="004A4D42" w:rsidRDefault="00FF55B6" w:rsidP="00890E08">
            <w:pPr>
              <w:pStyle w:val="FlistaNrText"/>
            </w:pPr>
          </w:p>
        </w:tc>
        <w:tc>
          <w:tcPr>
            <w:tcW w:w="6237" w:type="dxa"/>
          </w:tcPr>
          <w:p w:rsidR="00FF55B6" w:rsidRPr="004A4D42" w:rsidRDefault="00FF55B6" w:rsidP="00890E08">
            <w:r w:rsidRPr="004A4D42">
              <w:t>2008/09:FPM40 Förordning om förbud mot handel med sälprodukter</w:t>
            </w:r>
            <w:r w:rsidRPr="004A4D42">
              <w:rPr>
                <w:i/>
              </w:rPr>
              <w:t xml:space="preserve"> KOM(2008)469</w:t>
            </w:r>
          </w:p>
        </w:tc>
        <w:tc>
          <w:tcPr>
            <w:tcW w:w="2481" w:type="dxa"/>
          </w:tcPr>
          <w:p w:rsidR="00FF55B6" w:rsidRPr="004A4D42" w:rsidRDefault="00FF55B6" w:rsidP="00890E08">
            <w:pPr>
              <w:rPr>
                <w:spacing w:val="-4"/>
              </w:rPr>
            </w:pPr>
            <w:r w:rsidRPr="004A4D42">
              <w:rPr>
                <w:spacing w:val="-4"/>
              </w:rPr>
              <w:t xml:space="preserve">MJU </w:t>
            </w:r>
          </w:p>
        </w:tc>
      </w:tr>
      <w:tr w:rsidR="00FF55B6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B6" w:rsidRPr="004A4D42" w:rsidRDefault="00FF55B6" w:rsidP="00890E08">
            <w:pPr>
              <w:pStyle w:val="FlistaNrText"/>
            </w:pPr>
          </w:p>
        </w:tc>
        <w:tc>
          <w:tcPr>
            <w:tcW w:w="6237" w:type="dxa"/>
          </w:tcPr>
          <w:p w:rsidR="00FF55B6" w:rsidRPr="004A4D42" w:rsidRDefault="00FF55B6" w:rsidP="00890E08">
            <w:r w:rsidRPr="004A4D42">
              <w:t>2008/09:FPM41 Förhandlingsdirektiv om avtalet mellan Kanada och Euratom om kärnkraftens användning för fredliga ändamål</w:t>
            </w:r>
            <w:r w:rsidRPr="004A4D42">
              <w:rPr>
                <w:i/>
              </w:rPr>
              <w:t xml:space="preserve"> KOM(2008)658</w:t>
            </w:r>
          </w:p>
        </w:tc>
        <w:tc>
          <w:tcPr>
            <w:tcW w:w="2481" w:type="dxa"/>
          </w:tcPr>
          <w:p w:rsidR="00FF55B6" w:rsidRPr="004A4D42" w:rsidRDefault="00FF55B6" w:rsidP="00890E08">
            <w:pPr>
              <w:rPr>
                <w:spacing w:val="-4"/>
              </w:rPr>
            </w:pPr>
            <w:r w:rsidRPr="004A4D42">
              <w:rPr>
                <w:spacing w:val="-4"/>
              </w:rPr>
              <w:t xml:space="preserve">UU </w:t>
            </w:r>
          </w:p>
        </w:tc>
      </w:tr>
      <w:tr w:rsidR="00FF55B6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B6" w:rsidRPr="004A4D42" w:rsidRDefault="00FF55B6" w:rsidP="00890E08">
            <w:pPr>
              <w:pStyle w:val="FlistaNrText"/>
            </w:pPr>
          </w:p>
        </w:tc>
        <w:tc>
          <w:tcPr>
            <w:tcW w:w="6237" w:type="dxa"/>
          </w:tcPr>
          <w:p w:rsidR="00FF55B6" w:rsidRPr="004A4D42" w:rsidRDefault="00FF55B6" w:rsidP="00890E08">
            <w:r w:rsidRPr="004A4D42">
              <w:t>2008/09:FPM42 Rättslig ram för Europeisk forskningsinfrastruktur</w:t>
            </w:r>
            <w:r w:rsidRPr="004A4D42">
              <w:rPr>
                <w:i/>
              </w:rPr>
              <w:t xml:space="preserve"> KOM(2008)467 </w:t>
            </w:r>
          </w:p>
        </w:tc>
        <w:tc>
          <w:tcPr>
            <w:tcW w:w="2481" w:type="dxa"/>
          </w:tcPr>
          <w:p w:rsidR="00FF55B6" w:rsidRPr="004A4D42" w:rsidRDefault="00FF55B6" w:rsidP="00890E08">
            <w:pPr>
              <w:rPr>
                <w:spacing w:val="-4"/>
              </w:rPr>
            </w:pPr>
            <w:r w:rsidRPr="004A4D42">
              <w:rPr>
                <w:spacing w:val="-4"/>
              </w:rPr>
              <w:t xml:space="preserve">UbU </w:t>
            </w:r>
          </w:p>
        </w:tc>
      </w:tr>
    </w:tbl>
    <w:p w:rsidR="00FF55B6" w:rsidRPr="004A4D42" w:rsidRDefault="00FF55B6" w:rsidP="00FF55B6">
      <w:pPr>
        <w:pStyle w:val="Blankrad"/>
      </w:pPr>
      <w:r w:rsidRPr="004A4D42">
        <w:t>     </w:t>
      </w:r>
    </w:p>
    <w:p w:rsidR="00FF55B6" w:rsidRPr="004A4D42" w:rsidRDefault="00FF55B6" w:rsidP="00FF55B6">
      <w:pPr>
        <w:pStyle w:val="Blankrad"/>
      </w:pPr>
      <w:r w:rsidRPr="004A4D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55B6" w:rsidRPr="004A4D42" w:rsidTr="00890E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55B6" w:rsidRPr="004A4D42" w:rsidRDefault="00FF55B6" w:rsidP="00890E08">
            <w:pPr>
              <w:pStyle w:val="HuvudrubrikFlisteNr"/>
            </w:pPr>
          </w:p>
        </w:tc>
        <w:tc>
          <w:tcPr>
            <w:tcW w:w="6237" w:type="dxa"/>
          </w:tcPr>
          <w:p w:rsidR="00FF55B6" w:rsidRPr="004A4D42" w:rsidRDefault="00F26895" w:rsidP="00890E08">
            <w:pPr>
              <w:pStyle w:val="Huvudrubrik"/>
            </w:pPr>
            <w:bookmarkStart w:id="3" w:name="Start_HänvisningTillUtskott"/>
            <w:bookmarkEnd w:id="3"/>
            <w:r w:rsidRPr="004A4D42">
              <w:t>Ärenden för hänvisning till utskott</w:t>
            </w:r>
          </w:p>
        </w:tc>
        <w:tc>
          <w:tcPr>
            <w:tcW w:w="2481" w:type="dxa"/>
          </w:tcPr>
          <w:p w:rsidR="00FF55B6" w:rsidRPr="004A4D42" w:rsidRDefault="00F26895" w:rsidP="00890E08">
            <w:pPr>
              <w:pStyle w:val="HuvudrubrikKolumn3"/>
            </w:pPr>
            <w:r w:rsidRPr="004A4D42">
              <w:t>Förslag</w:t>
            </w:r>
          </w:p>
        </w:tc>
      </w:tr>
      <w:tr w:rsidR="00FF55B6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B6" w:rsidRPr="004A4D42" w:rsidRDefault="00FF55B6" w:rsidP="00F26895">
            <w:pPr>
              <w:pStyle w:val="renderubrik"/>
            </w:pPr>
          </w:p>
        </w:tc>
        <w:tc>
          <w:tcPr>
            <w:tcW w:w="6237" w:type="dxa"/>
          </w:tcPr>
          <w:p w:rsidR="00FF55B6" w:rsidRPr="004A4D42" w:rsidRDefault="00F26895" w:rsidP="00F26895">
            <w:pPr>
              <w:pStyle w:val="renderubrik"/>
            </w:pPr>
            <w:r w:rsidRPr="004A4D42">
              <w:t>Propositioner</w:t>
            </w:r>
          </w:p>
        </w:tc>
        <w:tc>
          <w:tcPr>
            <w:tcW w:w="2481" w:type="dxa"/>
          </w:tcPr>
          <w:p w:rsidR="00FF55B6" w:rsidRPr="004A4D42" w:rsidRDefault="00FF55B6" w:rsidP="00F26895">
            <w:pPr>
              <w:pStyle w:val="renderubrik"/>
              <w:rPr>
                <w:spacing w:val="-4"/>
              </w:rPr>
            </w:pPr>
          </w:p>
        </w:tc>
      </w:tr>
      <w:tr w:rsidR="00F26895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895" w:rsidRPr="004A4D42" w:rsidRDefault="00F26895" w:rsidP="00F26895">
            <w:pPr>
              <w:pStyle w:val="FlistaNrText"/>
            </w:pPr>
          </w:p>
        </w:tc>
        <w:tc>
          <w:tcPr>
            <w:tcW w:w="6237" w:type="dxa"/>
          </w:tcPr>
          <w:p w:rsidR="00F26895" w:rsidRPr="004A4D42" w:rsidRDefault="00F26895" w:rsidP="00F26895">
            <w:r w:rsidRPr="004A4D42">
              <w:t>2008/09:77 Ett enklare system för skattereduktion för hushållsarbete</w:t>
            </w:r>
          </w:p>
        </w:tc>
        <w:tc>
          <w:tcPr>
            <w:tcW w:w="2481" w:type="dxa"/>
          </w:tcPr>
          <w:p w:rsidR="00F26895" w:rsidRPr="004A4D42" w:rsidRDefault="00F26895" w:rsidP="00F26895">
            <w:pPr>
              <w:rPr>
                <w:spacing w:val="-4"/>
              </w:rPr>
            </w:pPr>
            <w:r w:rsidRPr="004A4D42">
              <w:rPr>
                <w:spacing w:val="-4"/>
              </w:rPr>
              <w:t>SkU</w:t>
            </w:r>
          </w:p>
        </w:tc>
      </w:tr>
      <w:tr w:rsidR="00F26895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895" w:rsidRPr="004A4D42" w:rsidRDefault="00F26895" w:rsidP="00F26895">
            <w:pPr>
              <w:pStyle w:val="FlistaNrText"/>
            </w:pPr>
          </w:p>
        </w:tc>
        <w:tc>
          <w:tcPr>
            <w:tcW w:w="6237" w:type="dxa"/>
          </w:tcPr>
          <w:p w:rsidR="00F26895" w:rsidRPr="004A4D42" w:rsidRDefault="00F26895" w:rsidP="00F26895">
            <w:r w:rsidRPr="004A4D42">
              <w:t>2008/09:78 Ytterligare åtgärder mot ordningsstörningar vid idrottsarrangemang</w:t>
            </w:r>
          </w:p>
        </w:tc>
        <w:tc>
          <w:tcPr>
            <w:tcW w:w="2481" w:type="dxa"/>
          </w:tcPr>
          <w:p w:rsidR="00F26895" w:rsidRPr="004A4D42" w:rsidRDefault="00F26895" w:rsidP="00F26895">
            <w:pPr>
              <w:rPr>
                <w:spacing w:val="-4"/>
              </w:rPr>
            </w:pPr>
            <w:r w:rsidRPr="004A4D42">
              <w:rPr>
                <w:spacing w:val="-4"/>
              </w:rPr>
              <w:t>JuU</w:t>
            </w:r>
          </w:p>
        </w:tc>
      </w:tr>
      <w:tr w:rsidR="00F26895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895" w:rsidRPr="004A4D42" w:rsidRDefault="00F26895" w:rsidP="00F26895">
            <w:pPr>
              <w:pStyle w:val="FlistaNrText"/>
            </w:pPr>
          </w:p>
        </w:tc>
        <w:tc>
          <w:tcPr>
            <w:tcW w:w="6237" w:type="dxa"/>
          </w:tcPr>
          <w:p w:rsidR="00F26895" w:rsidRPr="004A4D42" w:rsidRDefault="00F26895" w:rsidP="00F26895">
            <w:r w:rsidRPr="004A4D42">
              <w:t>2008/09:83 Taxering och beskattning av ägarlägenheter</w:t>
            </w:r>
          </w:p>
        </w:tc>
        <w:tc>
          <w:tcPr>
            <w:tcW w:w="2481" w:type="dxa"/>
          </w:tcPr>
          <w:p w:rsidR="00F26895" w:rsidRPr="004A4D42" w:rsidRDefault="00F26895" w:rsidP="00F26895">
            <w:pPr>
              <w:rPr>
                <w:spacing w:val="-4"/>
              </w:rPr>
            </w:pPr>
            <w:r w:rsidRPr="004A4D42">
              <w:rPr>
                <w:spacing w:val="-4"/>
              </w:rPr>
              <w:t>SkU</w:t>
            </w:r>
          </w:p>
        </w:tc>
      </w:tr>
      <w:tr w:rsidR="00F26895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895" w:rsidRPr="004A4D42" w:rsidRDefault="00F26895" w:rsidP="00F26895">
            <w:pPr>
              <w:pStyle w:val="FlistaNrText"/>
            </w:pPr>
          </w:p>
        </w:tc>
        <w:tc>
          <w:tcPr>
            <w:tcW w:w="6237" w:type="dxa"/>
          </w:tcPr>
          <w:p w:rsidR="00F26895" w:rsidRPr="004A4D42" w:rsidRDefault="00F26895" w:rsidP="00F26895">
            <w:r w:rsidRPr="004A4D42">
              <w:t>2008/09:91 Ägarlägenheter</w:t>
            </w:r>
          </w:p>
        </w:tc>
        <w:tc>
          <w:tcPr>
            <w:tcW w:w="2481" w:type="dxa"/>
          </w:tcPr>
          <w:p w:rsidR="00F26895" w:rsidRPr="004A4D42" w:rsidRDefault="00F26895" w:rsidP="00F26895">
            <w:pPr>
              <w:rPr>
                <w:spacing w:val="-4"/>
              </w:rPr>
            </w:pPr>
            <w:r w:rsidRPr="004A4D42">
              <w:rPr>
                <w:spacing w:val="-4"/>
              </w:rPr>
              <w:t>CU</w:t>
            </w:r>
          </w:p>
        </w:tc>
      </w:tr>
      <w:tr w:rsidR="00F26895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895" w:rsidRPr="004A4D42" w:rsidRDefault="00F26895" w:rsidP="00F26895">
            <w:pPr>
              <w:pStyle w:val="renderubrik"/>
            </w:pPr>
          </w:p>
        </w:tc>
        <w:tc>
          <w:tcPr>
            <w:tcW w:w="6237" w:type="dxa"/>
          </w:tcPr>
          <w:p w:rsidR="00F26895" w:rsidRPr="004A4D42" w:rsidRDefault="00F26895" w:rsidP="00F26895">
            <w:pPr>
              <w:pStyle w:val="renderubrik"/>
            </w:pPr>
            <w:r w:rsidRPr="004A4D42">
              <w:t>Redogörelser</w:t>
            </w:r>
          </w:p>
        </w:tc>
        <w:tc>
          <w:tcPr>
            <w:tcW w:w="2481" w:type="dxa"/>
          </w:tcPr>
          <w:p w:rsidR="00F26895" w:rsidRPr="004A4D42" w:rsidRDefault="00F26895" w:rsidP="00F26895">
            <w:pPr>
              <w:pStyle w:val="renderubrik"/>
              <w:rPr>
                <w:spacing w:val="-4"/>
              </w:rPr>
            </w:pPr>
          </w:p>
        </w:tc>
      </w:tr>
      <w:tr w:rsidR="00F26895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895" w:rsidRPr="004A4D42" w:rsidRDefault="00F26895" w:rsidP="00F26895">
            <w:pPr>
              <w:pStyle w:val="FlistaNrText"/>
            </w:pPr>
          </w:p>
        </w:tc>
        <w:tc>
          <w:tcPr>
            <w:tcW w:w="6237" w:type="dxa"/>
          </w:tcPr>
          <w:p w:rsidR="00F26895" w:rsidRPr="004A4D42" w:rsidRDefault="00F26895" w:rsidP="00F26895">
            <w:r w:rsidRPr="004A4D42">
              <w:t>2008/09:RRS9 Riksrevisionens styrelses redogörelse angående Sänkta socialavgifter</w:t>
            </w:r>
          </w:p>
        </w:tc>
        <w:tc>
          <w:tcPr>
            <w:tcW w:w="2481" w:type="dxa"/>
          </w:tcPr>
          <w:p w:rsidR="00F26895" w:rsidRPr="004A4D42" w:rsidRDefault="00F26895" w:rsidP="00F26895">
            <w:pPr>
              <w:rPr>
                <w:spacing w:val="-4"/>
              </w:rPr>
            </w:pPr>
            <w:r w:rsidRPr="004A4D42">
              <w:rPr>
                <w:spacing w:val="-4"/>
              </w:rPr>
              <w:t>SfU</w:t>
            </w:r>
          </w:p>
        </w:tc>
      </w:tr>
      <w:tr w:rsidR="00F26895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895" w:rsidRPr="004A4D42" w:rsidRDefault="00F26895" w:rsidP="00F26895">
            <w:pPr>
              <w:pStyle w:val="FlistaNrText"/>
            </w:pPr>
          </w:p>
        </w:tc>
        <w:tc>
          <w:tcPr>
            <w:tcW w:w="6237" w:type="dxa"/>
          </w:tcPr>
          <w:p w:rsidR="00F26895" w:rsidRPr="004A4D42" w:rsidRDefault="00F26895" w:rsidP="00F26895">
            <w:r w:rsidRPr="004A4D42">
              <w:t>2008/09:RRS11 Riksrevisionens styr</w:t>
            </w:r>
            <w:r w:rsidR="00C60232" w:rsidRPr="004A4D42">
              <w:t>elses redogörelse angående Hög</w:t>
            </w:r>
            <w:r w:rsidRPr="004A4D42">
              <w:t xml:space="preserve"> kvalitet i högre utbildning?</w:t>
            </w:r>
          </w:p>
        </w:tc>
        <w:tc>
          <w:tcPr>
            <w:tcW w:w="2481" w:type="dxa"/>
          </w:tcPr>
          <w:p w:rsidR="00F26895" w:rsidRPr="004A4D42" w:rsidRDefault="00F26895" w:rsidP="00F26895">
            <w:pPr>
              <w:rPr>
                <w:spacing w:val="-4"/>
              </w:rPr>
            </w:pPr>
            <w:r w:rsidRPr="004A4D42">
              <w:rPr>
                <w:spacing w:val="-4"/>
              </w:rPr>
              <w:t>UbU</w:t>
            </w:r>
          </w:p>
        </w:tc>
      </w:tr>
      <w:tr w:rsidR="00F26895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895" w:rsidRPr="004A4D42" w:rsidRDefault="00F26895" w:rsidP="00F26895">
            <w:pPr>
              <w:pStyle w:val="FlistaNrText"/>
            </w:pPr>
          </w:p>
        </w:tc>
        <w:tc>
          <w:tcPr>
            <w:tcW w:w="6237" w:type="dxa"/>
          </w:tcPr>
          <w:p w:rsidR="00F26895" w:rsidRPr="004A4D42" w:rsidRDefault="00F26895" w:rsidP="00F26895">
            <w:r w:rsidRPr="004A4D42">
              <w:t>2008/09:RRS12 Riksrevisionens styrelses redogörelse angående Avveckling av myndigheter</w:t>
            </w:r>
          </w:p>
          <w:p w:rsidR="00F26895" w:rsidRPr="004A4D42" w:rsidRDefault="00F26895" w:rsidP="00F26895">
            <w:pPr>
              <w:rPr>
                <w:i/>
              </w:rPr>
            </w:pPr>
            <w:r w:rsidRPr="004A4D42">
              <w:rPr>
                <w:i/>
              </w:rPr>
              <w:t>Kammaren har beslutat om motionsrätt på dessa redogörelser</w:t>
            </w:r>
          </w:p>
          <w:p w:rsidR="00F26895" w:rsidRPr="004A4D42" w:rsidRDefault="00F26895" w:rsidP="00F26895">
            <w:pPr>
              <w:rPr>
                <w:i/>
              </w:rPr>
            </w:pPr>
            <w:r w:rsidRPr="004A4D42">
              <w:rPr>
                <w:i/>
              </w:rPr>
              <w:t>Motionstiden utgår torsdagen den 18 december</w:t>
            </w:r>
          </w:p>
        </w:tc>
        <w:tc>
          <w:tcPr>
            <w:tcW w:w="2481" w:type="dxa"/>
          </w:tcPr>
          <w:p w:rsidR="00F26895" w:rsidRPr="004A4D42" w:rsidRDefault="00F26895" w:rsidP="00F26895">
            <w:pPr>
              <w:rPr>
                <w:spacing w:val="-4"/>
              </w:rPr>
            </w:pPr>
            <w:r w:rsidRPr="004A4D42">
              <w:rPr>
                <w:spacing w:val="-4"/>
              </w:rPr>
              <w:t>FiU</w:t>
            </w:r>
          </w:p>
        </w:tc>
      </w:tr>
      <w:tr w:rsidR="00F26895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895" w:rsidRPr="004A4D42" w:rsidRDefault="00F26895" w:rsidP="00F26895">
            <w:pPr>
              <w:pStyle w:val="renderubrik"/>
            </w:pPr>
          </w:p>
        </w:tc>
        <w:tc>
          <w:tcPr>
            <w:tcW w:w="6237" w:type="dxa"/>
          </w:tcPr>
          <w:p w:rsidR="00F26895" w:rsidRPr="004A4D42" w:rsidRDefault="00F26895" w:rsidP="00F26895">
            <w:pPr>
              <w:pStyle w:val="renderubrik"/>
            </w:pPr>
            <w:r w:rsidRPr="004A4D42">
              <w:t>Motioner</w:t>
            </w:r>
          </w:p>
        </w:tc>
        <w:tc>
          <w:tcPr>
            <w:tcW w:w="2481" w:type="dxa"/>
          </w:tcPr>
          <w:p w:rsidR="00F26895" w:rsidRPr="004A4D42" w:rsidRDefault="00F26895" w:rsidP="00F26895">
            <w:pPr>
              <w:pStyle w:val="renderubrik"/>
              <w:rPr>
                <w:spacing w:val="-4"/>
              </w:rPr>
            </w:pPr>
          </w:p>
        </w:tc>
      </w:tr>
      <w:tr w:rsidR="00F26895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895" w:rsidRPr="004A4D42" w:rsidRDefault="00F26895" w:rsidP="00F26895">
            <w:pPr>
              <w:pStyle w:val="Motionsrubrik"/>
            </w:pPr>
          </w:p>
        </w:tc>
        <w:tc>
          <w:tcPr>
            <w:tcW w:w="6237" w:type="dxa"/>
          </w:tcPr>
          <w:p w:rsidR="00F26895" w:rsidRPr="004A4D42" w:rsidRDefault="00F26895" w:rsidP="00F26895">
            <w:pPr>
              <w:pStyle w:val="Motionsrubrik"/>
            </w:pPr>
            <w:r w:rsidRPr="004A4D42">
              <w:t>med anledning av prop. 2008/09:64 Ersättningsetablering för vissa privata vårdgivare, m.m.</w:t>
            </w:r>
          </w:p>
        </w:tc>
        <w:tc>
          <w:tcPr>
            <w:tcW w:w="2481" w:type="dxa"/>
          </w:tcPr>
          <w:p w:rsidR="00F26895" w:rsidRPr="004A4D42" w:rsidRDefault="00F26895" w:rsidP="00F26895">
            <w:pPr>
              <w:pStyle w:val="Motionsrubrik"/>
              <w:rPr>
                <w:spacing w:val="-4"/>
              </w:rPr>
            </w:pPr>
          </w:p>
        </w:tc>
      </w:tr>
      <w:tr w:rsidR="00F26895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895" w:rsidRPr="004A4D42" w:rsidRDefault="00F26895" w:rsidP="00F26895">
            <w:pPr>
              <w:pStyle w:val="FlistaNrText"/>
            </w:pPr>
          </w:p>
        </w:tc>
        <w:tc>
          <w:tcPr>
            <w:tcW w:w="6237" w:type="dxa"/>
          </w:tcPr>
          <w:p w:rsidR="00F26895" w:rsidRPr="004A4D42" w:rsidRDefault="00F26895" w:rsidP="00F26895">
            <w:r w:rsidRPr="004A4D42">
              <w:t>2008/09:So7 av Ylva Johansson m.fl. (s, mp, v)</w:t>
            </w:r>
          </w:p>
        </w:tc>
        <w:tc>
          <w:tcPr>
            <w:tcW w:w="2481" w:type="dxa"/>
          </w:tcPr>
          <w:p w:rsidR="00F26895" w:rsidRPr="004A4D42" w:rsidRDefault="00F26895" w:rsidP="00F26895">
            <w:pPr>
              <w:rPr>
                <w:spacing w:val="-4"/>
              </w:rPr>
            </w:pPr>
            <w:r w:rsidRPr="004A4D42">
              <w:rPr>
                <w:spacing w:val="-4"/>
              </w:rPr>
              <w:t>SoU</w:t>
            </w:r>
          </w:p>
        </w:tc>
      </w:tr>
      <w:tr w:rsidR="00F26895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895" w:rsidRPr="004A4D42" w:rsidRDefault="00F26895" w:rsidP="00F26895">
            <w:pPr>
              <w:pStyle w:val="FlistaNrText"/>
            </w:pPr>
          </w:p>
        </w:tc>
        <w:tc>
          <w:tcPr>
            <w:tcW w:w="6237" w:type="dxa"/>
          </w:tcPr>
          <w:p w:rsidR="00F26895" w:rsidRPr="004A4D42" w:rsidRDefault="00F26895" w:rsidP="00F26895">
            <w:r w:rsidRPr="004A4D42">
              <w:t>2008/09:So8 av Göran Thingwall (m)</w:t>
            </w:r>
          </w:p>
        </w:tc>
        <w:tc>
          <w:tcPr>
            <w:tcW w:w="2481" w:type="dxa"/>
          </w:tcPr>
          <w:p w:rsidR="00F26895" w:rsidRPr="004A4D42" w:rsidRDefault="00F26895" w:rsidP="00F26895">
            <w:pPr>
              <w:rPr>
                <w:spacing w:val="-4"/>
              </w:rPr>
            </w:pPr>
            <w:r w:rsidRPr="004A4D42">
              <w:rPr>
                <w:spacing w:val="-4"/>
              </w:rPr>
              <w:t>SoU</w:t>
            </w:r>
          </w:p>
        </w:tc>
      </w:tr>
    </w:tbl>
    <w:p w:rsidR="00FF55B6" w:rsidRPr="004A4D42" w:rsidRDefault="00FF55B6" w:rsidP="00FF55B6">
      <w:pPr>
        <w:pStyle w:val="Blankrad"/>
      </w:pPr>
      <w:r w:rsidRPr="004A4D42">
        <w:t>     </w:t>
      </w:r>
    </w:p>
    <w:p w:rsidR="00FF55B6" w:rsidRPr="004A4D42" w:rsidRDefault="00FF55B6" w:rsidP="00FF55B6">
      <w:pPr>
        <w:pStyle w:val="Blankrad"/>
      </w:pPr>
      <w:r w:rsidRPr="004A4D42">
        <w:t>     </w:t>
      </w:r>
    </w:p>
    <w:p w:rsidR="00EA3A3D" w:rsidRPr="004A4D42" w:rsidRDefault="00EA3A3D">
      <w:pPr>
        <w:pStyle w:val="Blankrad"/>
      </w:pPr>
      <w:bookmarkStart w:id="4" w:name="Start"/>
      <w:bookmarkEnd w:id="4"/>
      <w:r w:rsidRPr="004A4D42">
        <w:t>    </w:t>
      </w:r>
    </w:p>
    <w:p w:rsidR="00EA3A3D" w:rsidRPr="004A4D42" w:rsidRDefault="00EA3A3D">
      <w:pPr>
        <w:pStyle w:val="Blankrad"/>
      </w:pPr>
      <w:r w:rsidRPr="004A4D42">
        <w:t>    </w:t>
      </w:r>
    </w:p>
    <w:p w:rsidR="009A68C8" w:rsidRPr="004A4D42" w:rsidRDefault="009A68C8">
      <w:pPr>
        <w:pStyle w:val="Blankrad"/>
      </w:pPr>
      <w:r w:rsidRPr="004A4D42">
        <w:t xml:space="preserve">     </w:t>
      </w:r>
    </w:p>
    <w:p w:rsidR="00A2402F" w:rsidRPr="004A4D42" w:rsidRDefault="00A2402F">
      <w:pPr>
        <w:pStyle w:val="Blankrad"/>
      </w:pPr>
      <w:r w:rsidRPr="004A4D42">
        <w:t xml:space="preserve">     </w:t>
      </w:r>
    </w:p>
    <w:p w:rsidR="00FF55B6" w:rsidRPr="004A4D42" w:rsidRDefault="00FF55B6">
      <w:pPr>
        <w:pStyle w:val="Blankrad"/>
      </w:pPr>
      <w:r w:rsidRPr="004A4D4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55B6" w:rsidRPr="004A4D42" w:rsidTr="00890E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55B6" w:rsidRPr="004A4D42" w:rsidRDefault="00FF55B6" w:rsidP="00890E08">
            <w:pPr>
              <w:pStyle w:val="HuvudrubrikFlisteNr"/>
            </w:pPr>
          </w:p>
        </w:tc>
        <w:tc>
          <w:tcPr>
            <w:tcW w:w="6237" w:type="dxa"/>
          </w:tcPr>
          <w:p w:rsidR="00FF55B6" w:rsidRPr="004A4D42" w:rsidRDefault="00FF55B6" w:rsidP="00890E08">
            <w:pPr>
              <w:pStyle w:val="HuvudrubrikEnsam"/>
            </w:pPr>
            <w:bookmarkStart w:id="5" w:name="TypRubrik"/>
            <w:bookmarkEnd w:id="5"/>
            <w:r w:rsidRPr="004A4D42">
              <w:t>Ärende</w:t>
            </w:r>
            <w:r w:rsidR="00F26895" w:rsidRPr="004A4D42">
              <w:t>n</w:t>
            </w:r>
            <w:r w:rsidRPr="004A4D42">
              <w:t xml:space="preserve"> för avgörande </w:t>
            </w:r>
            <w:r w:rsidR="00D303BB" w:rsidRPr="004A4D42">
              <w:br/>
            </w:r>
            <w:r w:rsidRPr="004A4D42">
              <w:t>onsdagen den 10 december kl. 9.20</w:t>
            </w:r>
          </w:p>
        </w:tc>
        <w:tc>
          <w:tcPr>
            <w:tcW w:w="2481" w:type="dxa"/>
          </w:tcPr>
          <w:p w:rsidR="00FF55B6" w:rsidRPr="004A4D42" w:rsidRDefault="00653C84" w:rsidP="00890E08">
            <w:pPr>
              <w:pStyle w:val="HuvudrubrikKolumn3"/>
            </w:pPr>
            <w:r w:rsidRPr="004A4D42">
              <w:t>Reservationer</w:t>
            </w:r>
          </w:p>
        </w:tc>
      </w:tr>
      <w:tr w:rsidR="00FF55B6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5B6" w:rsidRPr="004A4D42" w:rsidRDefault="00FF55B6" w:rsidP="00890E08">
            <w:pPr>
              <w:pStyle w:val="Underrubrik"/>
            </w:pPr>
          </w:p>
        </w:tc>
        <w:tc>
          <w:tcPr>
            <w:tcW w:w="6237" w:type="dxa"/>
          </w:tcPr>
          <w:p w:rsidR="00FF55B6" w:rsidRPr="004A4D42" w:rsidRDefault="00FF55B6" w:rsidP="00890E08">
            <w:pPr>
              <w:pStyle w:val="Underrubrik"/>
            </w:pPr>
            <w:bookmarkStart w:id="6" w:name="TypUnderrubrik"/>
            <w:bookmarkEnd w:id="6"/>
            <w:r w:rsidRPr="004A4D42">
              <w:t>Tidigare slutdebatter</w:t>
            </w:r>
            <w:r w:rsidR="00B451CA" w:rsidRPr="004A4D42">
              <w:t>a</w:t>
            </w:r>
            <w:r w:rsidR="00F26895" w:rsidRPr="004A4D42">
              <w:t>de</w:t>
            </w:r>
          </w:p>
        </w:tc>
        <w:tc>
          <w:tcPr>
            <w:tcW w:w="2481" w:type="dxa"/>
          </w:tcPr>
          <w:p w:rsidR="00FF55B6" w:rsidRPr="004A4D42" w:rsidRDefault="00FF55B6" w:rsidP="00890E08">
            <w:pPr>
              <w:pStyle w:val="Underrubrik"/>
              <w:rPr>
                <w:spacing w:val="-4"/>
              </w:rPr>
            </w:pPr>
          </w:p>
        </w:tc>
      </w:tr>
      <w:tr w:rsidR="00F26895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895" w:rsidRPr="004A4D42" w:rsidRDefault="00F26895" w:rsidP="00890E0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26895" w:rsidRPr="004A4D42" w:rsidRDefault="00D303BB" w:rsidP="00890E08">
            <w:pPr>
              <w:pStyle w:val="renderubrik"/>
            </w:pPr>
            <w:r w:rsidRPr="004A4D42">
              <w:t>Näringsutskottets betänkande</w:t>
            </w:r>
          </w:p>
        </w:tc>
        <w:tc>
          <w:tcPr>
            <w:tcW w:w="2481" w:type="dxa"/>
          </w:tcPr>
          <w:p w:rsidR="00F26895" w:rsidRPr="004A4D42" w:rsidRDefault="00F26895" w:rsidP="00890E08">
            <w:pPr>
              <w:pStyle w:val="renderubrik"/>
              <w:rPr>
                <w:spacing w:val="-4"/>
              </w:rPr>
            </w:pPr>
          </w:p>
        </w:tc>
      </w:tr>
      <w:tr w:rsidR="00F26895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895" w:rsidRPr="004A4D42" w:rsidRDefault="00F26895" w:rsidP="00F26895">
            <w:pPr>
              <w:pStyle w:val="FlistaNrText"/>
            </w:pPr>
          </w:p>
        </w:tc>
        <w:tc>
          <w:tcPr>
            <w:tcW w:w="6237" w:type="dxa"/>
          </w:tcPr>
          <w:p w:rsidR="00F26895" w:rsidRPr="004A4D42" w:rsidRDefault="00F26895" w:rsidP="00890E08">
            <w:r w:rsidRPr="004A4D42">
              <w:t>2008/09:NU3 Utgiftsområde 21 Energi</w:t>
            </w:r>
          </w:p>
        </w:tc>
        <w:tc>
          <w:tcPr>
            <w:tcW w:w="2481" w:type="dxa"/>
          </w:tcPr>
          <w:p w:rsidR="00F26895" w:rsidRPr="004A4D42" w:rsidRDefault="00F26895" w:rsidP="00890E08">
            <w:pPr>
              <w:rPr>
                <w:spacing w:val="-4"/>
              </w:rPr>
            </w:pPr>
            <w:r w:rsidRPr="004A4D42">
              <w:rPr>
                <w:spacing w:val="-4"/>
              </w:rPr>
              <w:t>4 res. (s,v,mp)</w:t>
            </w:r>
          </w:p>
        </w:tc>
      </w:tr>
      <w:tr w:rsidR="00F26895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895" w:rsidRPr="004A4D42" w:rsidRDefault="00F26895" w:rsidP="00F26895">
            <w:pPr>
              <w:pStyle w:val="FlistaNrText"/>
              <w:numPr>
                <w:ilvl w:val="0"/>
                <w:numId w:val="0"/>
              </w:numPr>
            </w:pPr>
            <w:bookmarkStart w:id="7" w:name="StartText"/>
            <w:bookmarkEnd w:id="7"/>
          </w:p>
        </w:tc>
        <w:tc>
          <w:tcPr>
            <w:tcW w:w="6237" w:type="dxa"/>
          </w:tcPr>
          <w:p w:rsidR="00F26895" w:rsidRPr="004A4D42" w:rsidRDefault="00F26895" w:rsidP="00890E08">
            <w:pPr>
              <w:pStyle w:val="renderubrik"/>
            </w:pPr>
            <w:r w:rsidRPr="004A4D42">
              <w:t>Utbildningsutskottets betänkande</w:t>
            </w:r>
          </w:p>
        </w:tc>
        <w:tc>
          <w:tcPr>
            <w:tcW w:w="2481" w:type="dxa"/>
          </w:tcPr>
          <w:p w:rsidR="00F26895" w:rsidRPr="004A4D42" w:rsidRDefault="00F26895" w:rsidP="00890E08">
            <w:pPr>
              <w:pStyle w:val="renderubrik"/>
              <w:rPr>
                <w:spacing w:val="-4"/>
              </w:rPr>
            </w:pPr>
          </w:p>
        </w:tc>
      </w:tr>
      <w:tr w:rsidR="00F26895" w:rsidRPr="004A4D42" w:rsidTr="00890E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895" w:rsidRPr="004A4D42" w:rsidRDefault="00F26895" w:rsidP="00890E08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26895" w:rsidRPr="004A4D42" w:rsidRDefault="00F26895" w:rsidP="00890E08">
            <w:r w:rsidRPr="004A4D42">
              <w:t>2008/09:UbU2 Utgiftsområde 15 Studiestöd</w:t>
            </w:r>
          </w:p>
        </w:tc>
        <w:tc>
          <w:tcPr>
            <w:tcW w:w="2481" w:type="dxa"/>
          </w:tcPr>
          <w:p w:rsidR="00F26895" w:rsidRPr="004A4D42" w:rsidRDefault="00F26895" w:rsidP="00890E08">
            <w:pPr>
              <w:rPr>
                <w:spacing w:val="-4"/>
              </w:rPr>
            </w:pPr>
          </w:p>
        </w:tc>
      </w:tr>
    </w:tbl>
    <w:p w:rsidR="00FF55B6" w:rsidRPr="004A4D42" w:rsidRDefault="00FF55B6" w:rsidP="00FF55B6">
      <w:pPr>
        <w:pStyle w:val="Blankrad"/>
      </w:pPr>
      <w:r w:rsidRPr="004A4D42">
        <w:t>     </w:t>
      </w:r>
    </w:p>
    <w:p w:rsidR="00FF55B6" w:rsidRPr="004A4D42" w:rsidRDefault="00FF55B6" w:rsidP="00FF55B6">
      <w:pPr>
        <w:pStyle w:val="Blankrad"/>
      </w:pPr>
      <w:r w:rsidRPr="004A4D42">
        <w:t>     </w:t>
      </w:r>
    </w:p>
    <w:p w:rsidR="006E04A4" w:rsidRPr="004A4D42" w:rsidRDefault="006E04A4">
      <w:pPr>
        <w:pStyle w:val="Blankrad"/>
      </w:pPr>
      <w:r w:rsidRPr="004A4D4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A4D4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A4D4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A4D42" w:rsidRDefault="006E04A4">
            <w:pPr>
              <w:pStyle w:val="StreckMitten"/>
            </w:pPr>
            <w:r w:rsidRPr="004A4D42">
              <w:tab/>
            </w:r>
            <w:r w:rsidRPr="004A4D42">
              <w:tab/>
            </w:r>
          </w:p>
        </w:tc>
      </w:tr>
    </w:tbl>
    <w:p w:rsidR="006E04A4" w:rsidRPr="004A4D42" w:rsidRDefault="006E04A4" w:rsidP="00CE4300">
      <w:pPr>
        <w:pStyle w:val="Blankrad"/>
      </w:pPr>
    </w:p>
    <w:sectPr w:rsidR="006E04A4" w:rsidRPr="004A4D4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E08" w:rsidRPr="004A4D42" w:rsidRDefault="00890E08">
      <w:r w:rsidRPr="004A4D42">
        <w:separator/>
      </w:r>
    </w:p>
  </w:endnote>
  <w:endnote w:type="continuationSeparator" w:id="0">
    <w:p w:rsidR="00890E08" w:rsidRPr="004A4D42" w:rsidRDefault="00890E08">
      <w:r w:rsidRPr="004A4D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A3D" w:rsidRPr="004A4D42" w:rsidRDefault="00EA3A3D">
    <w:pPr>
      <w:pStyle w:val="Sidhuvud"/>
      <w:jc w:val="center"/>
    </w:pPr>
    <w:r w:rsidRPr="004A4D42">
      <w:fldChar w:fldCharType="begin" w:fldLock="1"/>
    </w:r>
    <w:r w:rsidRPr="004A4D42">
      <w:instrText xml:space="preserve"> PAGE </w:instrText>
    </w:r>
    <w:r w:rsidRPr="004A4D42">
      <w:fldChar w:fldCharType="separate"/>
    </w:r>
    <w:r w:rsidR="00DA1A50" w:rsidRPr="004A4D42">
      <w:t>2</w:t>
    </w:r>
    <w:r w:rsidRPr="004A4D42">
      <w:fldChar w:fldCharType="end"/>
    </w:r>
    <w:r w:rsidRPr="004A4D42">
      <w:t xml:space="preserve"> (</w:t>
    </w:r>
    <w:r w:rsidRPr="004A4D42">
      <w:fldChar w:fldCharType="begin" w:fldLock="1"/>
    </w:r>
    <w:r w:rsidRPr="004A4D42">
      <w:instrText xml:space="preserve"> NUMPAGES </w:instrText>
    </w:r>
    <w:r w:rsidRPr="004A4D42">
      <w:fldChar w:fldCharType="separate"/>
    </w:r>
    <w:r w:rsidR="00DA1A50" w:rsidRPr="004A4D42">
      <w:t>2</w:t>
    </w:r>
    <w:r w:rsidRPr="004A4D42">
      <w:fldChar w:fldCharType="end"/>
    </w:r>
    <w:r w:rsidRPr="004A4D42">
      <w:t>)</w:t>
    </w:r>
  </w:p>
  <w:p w:rsidR="00EA3A3D" w:rsidRPr="004A4D42" w:rsidRDefault="00EA3A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A3D" w:rsidRPr="004A4D42" w:rsidRDefault="00EA3A3D">
    <w:pPr>
      <w:pStyle w:val="Sidhuvud"/>
      <w:jc w:val="center"/>
    </w:pPr>
    <w:r w:rsidRPr="004A4D42">
      <w:fldChar w:fldCharType="begin" w:fldLock="1"/>
    </w:r>
    <w:r w:rsidRPr="004A4D42">
      <w:instrText xml:space="preserve"> PAGE </w:instrText>
    </w:r>
    <w:r w:rsidRPr="004A4D42">
      <w:fldChar w:fldCharType="separate"/>
    </w:r>
    <w:r w:rsidR="00890E08" w:rsidRPr="004A4D42">
      <w:t>1</w:t>
    </w:r>
    <w:r w:rsidRPr="004A4D42">
      <w:fldChar w:fldCharType="end"/>
    </w:r>
    <w:r w:rsidRPr="004A4D42">
      <w:t xml:space="preserve"> (</w:t>
    </w:r>
    <w:r w:rsidRPr="004A4D42">
      <w:fldChar w:fldCharType="begin" w:fldLock="1"/>
    </w:r>
    <w:r w:rsidRPr="004A4D42">
      <w:instrText xml:space="preserve"> NUMPAGES </w:instrText>
    </w:r>
    <w:r w:rsidRPr="004A4D42">
      <w:fldChar w:fldCharType="separate"/>
    </w:r>
    <w:r w:rsidR="00DA1A50" w:rsidRPr="004A4D42">
      <w:t>2</w:t>
    </w:r>
    <w:r w:rsidRPr="004A4D42">
      <w:fldChar w:fldCharType="end"/>
    </w:r>
    <w:r w:rsidRPr="004A4D42">
      <w:t>)</w:t>
    </w:r>
  </w:p>
  <w:p w:rsidR="00EA3A3D" w:rsidRPr="004A4D42" w:rsidRDefault="00EA3A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E08" w:rsidRPr="004A4D42" w:rsidRDefault="00890E08">
      <w:r w:rsidRPr="004A4D42">
        <w:separator/>
      </w:r>
    </w:p>
  </w:footnote>
  <w:footnote w:type="continuationSeparator" w:id="0">
    <w:p w:rsidR="00890E08" w:rsidRPr="004A4D42" w:rsidRDefault="00890E08">
      <w:r w:rsidRPr="004A4D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A3D" w:rsidRPr="004A4D42" w:rsidRDefault="00EA3A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A3D" w:rsidRPr="004A4D42" w:rsidRDefault="00EA3A3D">
    <w:pPr>
      <w:pStyle w:val="Sidhuvud"/>
      <w:tabs>
        <w:tab w:val="clear" w:pos="4536"/>
      </w:tabs>
    </w:pPr>
    <w:r w:rsidRPr="004A4D42">
      <w:fldChar w:fldCharType="begin" w:fldLock="1"/>
    </w:r>
    <w:r w:rsidRPr="004A4D42">
      <w:instrText xml:space="preserve"> DOCPROPERTY "DocumentDate" </w:instrText>
    </w:r>
    <w:r w:rsidRPr="004A4D42">
      <w:fldChar w:fldCharType="separate"/>
    </w:r>
    <w:r w:rsidR="00DA1A50" w:rsidRPr="004A4D42">
      <w:t>Torsdagen den 4 december 2008</w:t>
    </w:r>
    <w:r w:rsidRPr="004A4D42">
      <w:fldChar w:fldCharType="end"/>
    </w:r>
    <w:r w:rsidRPr="004A4D42">
      <w:tab/>
    </w:r>
  </w:p>
  <w:p w:rsidR="00EA3A3D" w:rsidRPr="004A4D42" w:rsidRDefault="00EA3A3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A4D42">
      <w:rPr>
        <w:sz w:val="12"/>
      </w:rPr>
      <w:tab/>
    </w:r>
  </w:p>
  <w:p w:rsidR="00EA3A3D" w:rsidRPr="004A4D42" w:rsidRDefault="00EA3A3D"/>
  <w:p w:rsidR="00EA3A3D" w:rsidRPr="004A4D42" w:rsidRDefault="00EA3A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A3D" w:rsidRPr="004A4D42" w:rsidRDefault="004A4D4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A4D4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3A3D" w:rsidRPr="004A4D42" w:rsidRDefault="00EA3A3D">
    <w:pPr>
      <w:pStyle w:val="Dokumentrubrik"/>
      <w:spacing w:after="360"/>
    </w:pPr>
    <w:r w:rsidRPr="004A4D42">
      <w:t>Föredragningslista</w:t>
    </w:r>
  </w:p>
  <w:p w:rsidR="00EA3A3D" w:rsidRPr="004A4D42" w:rsidRDefault="00EA3A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28620526">
    <w:abstractNumId w:val="5"/>
  </w:num>
  <w:num w:numId="2" w16cid:durableId="970865177">
    <w:abstractNumId w:val="2"/>
  </w:num>
  <w:num w:numId="3" w16cid:durableId="535851304">
    <w:abstractNumId w:val="4"/>
  </w:num>
  <w:num w:numId="4" w16cid:durableId="1584800055">
    <w:abstractNumId w:val="1"/>
  </w:num>
  <w:num w:numId="5" w16cid:durableId="2107574414">
    <w:abstractNumId w:val="0"/>
  </w:num>
  <w:num w:numId="6" w16cid:durableId="1626959255">
    <w:abstractNumId w:val="3"/>
  </w:num>
  <w:num w:numId="7" w16cid:durableId="299043502">
    <w:abstractNumId w:val="3"/>
  </w:num>
  <w:num w:numId="8" w16cid:durableId="173107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101FC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16E1"/>
    <w:rsid w:val="00083022"/>
    <w:rsid w:val="00092904"/>
    <w:rsid w:val="00096F15"/>
    <w:rsid w:val="000A51FF"/>
    <w:rsid w:val="000C6C04"/>
    <w:rsid w:val="000E30A0"/>
    <w:rsid w:val="000F0C7D"/>
    <w:rsid w:val="00102B56"/>
    <w:rsid w:val="00103C04"/>
    <w:rsid w:val="0012112E"/>
    <w:rsid w:val="00130979"/>
    <w:rsid w:val="00135D30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2AB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0162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1FC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199E"/>
    <w:rsid w:val="003652CF"/>
    <w:rsid w:val="00365CD2"/>
    <w:rsid w:val="00371E50"/>
    <w:rsid w:val="00376480"/>
    <w:rsid w:val="00377B34"/>
    <w:rsid w:val="003863CC"/>
    <w:rsid w:val="00386486"/>
    <w:rsid w:val="003945BB"/>
    <w:rsid w:val="003A048F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A317A"/>
    <w:rsid w:val="004A4D42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53E9B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3C84"/>
    <w:rsid w:val="00654041"/>
    <w:rsid w:val="00660A6C"/>
    <w:rsid w:val="00662905"/>
    <w:rsid w:val="00662DB5"/>
    <w:rsid w:val="006775C2"/>
    <w:rsid w:val="006804D5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6F9E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31240"/>
    <w:rsid w:val="0074546A"/>
    <w:rsid w:val="00745B90"/>
    <w:rsid w:val="007503DA"/>
    <w:rsid w:val="0075111F"/>
    <w:rsid w:val="007526CB"/>
    <w:rsid w:val="007532ED"/>
    <w:rsid w:val="00755F48"/>
    <w:rsid w:val="00763AFA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0E08"/>
    <w:rsid w:val="00891A92"/>
    <w:rsid w:val="008A7E8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5E66"/>
    <w:rsid w:val="009339AC"/>
    <w:rsid w:val="00935A09"/>
    <w:rsid w:val="00943639"/>
    <w:rsid w:val="00945CF1"/>
    <w:rsid w:val="00953F6C"/>
    <w:rsid w:val="00954C81"/>
    <w:rsid w:val="00954EB2"/>
    <w:rsid w:val="0096765E"/>
    <w:rsid w:val="0097005E"/>
    <w:rsid w:val="00971FA9"/>
    <w:rsid w:val="00974789"/>
    <w:rsid w:val="0099091B"/>
    <w:rsid w:val="00993003"/>
    <w:rsid w:val="009936B7"/>
    <w:rsid w:val="009A4BE1"/>
    <w:rsid w:val="009A68C8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02F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1CA5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451CA"/>
    <w:rsid w:val="00B503C7"/>
    <w:rsid w:val="00B528F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67D"/>
    <w:rsid w:val="00BA6962"/>
    <w:rsid w:val="00BB092F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3BB"/>
    <w:rsid w:val="00C37D3A"/>
    <w:rsid w:val="00C46D5F"/>
    <w:rsid w:val="00C60232"/>
    <w:rsid w:val="00C6587A"/>
    <w:rsid w:val="00C742D4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03BB"/>
    <w:rsid w:val="00D37696"/>
    <w:rsid w:val="00D41247"/>
    <w:rsid w:val="00D45AE3"/>
    <w:rsid w:val="00D46A27"/>
    <w:rsid w:val="00D51FA2"/>
    <w:rsid w:val="00D6469C"/>
    <w:rsid w:val="00D6756A"/>
    <w:rsid w:val="00D7044D"/>
    <w:rsid w:val="00D76DAF"/>
    <w:rsid w:val="00D779C2"/>
    <w:rsid w:val="00D77FF8"/>
    <w:rsid w:val="00D80B4A"/>
    <w:rsid w:val="00D82BA7"/>
    <w:rsid w:val="00D852CE"/>
    <w:rsid w:val="00D923F2"/>
    <w:rsid w:val="00DA1A50"/>
    <w:rsid w:val="00DB05D5"/>
    <w:rsid w:val="00DB3C3E"/>
    <w:rsid w:val="00DC1161"/>
    <w:rsid w:val="00DC6608"/>
    <w:rsid w:val="00DD564D"/>
    <w:rsid w:val="00DD656E"/>
    <w:rsid w:val="00DE1DA3"/>
    <w:rsid w:val="00DE550D"/>
    <w:rsid w:val="00DE65BE"/>
    <w:rsid w:val="00DF2854"/>
    <w:rsid w:val="00DF64A1"/>
    <w:rsid w:val="00DF7A9D"/>
    <w:rsid w:val="00E000A9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771F"/>
    <w:rsid w:val="00E975DB"/>
    <w:rsid w:val="00EA0896"/>
    <w:rsid w:val="00EA3A3D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6895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55B6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860498-EDAD-4A82-8C92-DB2992F5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291</Words>
  <Characters>2061</Characters>
  <Application>Microsoft Office Word</Application>
  <DocSecurity>4</DocSecurity>
  <Lines>171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2008/09:42</vt:lpstr>
      <vt:lpstr>Torsdagen den 4 december 2008</vt:lpstr>
    </vt:vector>
  </TitlesOfParts>
  <Company>Riksdagen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2008-12-03T15:08:00Z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4 december 2008</vt:lpwstr>
  </property>
  <property fmtid="{D5CDD505-2E9C-101B-9397-08002B2CF9AE}" pid="3" name="DocumentNumber">
    <vt:lpwstr>42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2008-12-04</vt:lpwstr>
  </property>
</Properties>
</file>