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BB4FD4A94E4C9FB806823C3E7E5987"/>
        </w:placeholder>
        <w:text/>
      </w:sdtPr>
      <w:sdtEndPr/>
      <w:sdtContent>
        <w:p w:rsidRPr="009B062B" w:rsidR="00AF30DD" w:rsidP="00DA28CE" w:rsidRDefault="00AF30DD" w14:paraId="22BA0D85" w14:textId="77777777">
          <w:pPr>
            <w:pStyle w:val="Rubrik1"/>
            <w:spacing w:after="300"/>
          </w:pPr>
          <w:r w:rsidRPr="009B062B">
            <w:t>Förslag till riksdagsbeslut</w:t>
          </w:r>
        </w:p>
      </w:sdtContent>
    </w:sdt>
    <w:sdt>
      <w:sdtPr>
        <w:alias w:val="Yrkande 1"/>
        <w:tag w:val="a6e8bacd-356a-4557-aace-42195c7e4c00"/>
        <w:id w:val="801048081"/>
        <w:lock w:val="sdtLocked"/>
      </w:sdtPr>
      <w:sdtEndPr/>
      <w:sdtContent>
        <w:p w:rsidR="003D10FB" w:rsidRDefault="00097037" w14:paraId="22BA0D86" w14:textId="77777777">
          <w:pPr>
            <w:pStyle w:val="Frslagstext"/>
            <w:numPr>
              <w:ilvl w:val="0"/>
              <w:numId w:val="0"/>
            </w:numPr>
          </w:pPr>
          <w:r>
            <w:t>Riksdagen ställer sig bakom det som anförs i motionen om att utreda utbetalningarna av skadestånd till brottsoffer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3673EFFAB84BC394DAD04B6B906CA9"/>
        </w:placeholder>
        <w:text/>
      </w:sdtPr>
      <w:sdtEndPr/>
      <w:sdtContent>
        <w:p w:rsidRPr="009B062B" w:rsidR="006D79C9" w:rsidP="00333E95" w:rsidRDefault="006D79C9" w14:paraId="22BA0D87" w14:textId="77777777">
          <w:pPr>
            <w:pStyle w:val="Rubrik1"/>
          </w:pPr>
          <w:r>
            <w:t>Motivering</w:t>
          </w:r>
        </w:p>
      </w:sdtContent>
    </w:sdt>
    <w:p w:rsidR="007A56D9" w:rsidP="009B09D9" w:rsidRDefault="007A56D9" w14:paraId="22BA0D88" w14:textId="77777777">
      <w:pPr>
        <w:pStyle w:val="Normalutanindragellerluft"/>
      </w:pPr>
      <w:r>
        <w:t>Människor som drabbats av brott ska få all den hjälp de behöver för att kunna återgå till ett normalt liv. En viktig aspekt är den ekonomiska. Det är principiellt viktigt att förövaren gottgör brottsoffret ekonomiskt för det lidande och den förlust som åsamkats.</w:t>
      </w:r>
    </w:p>
    <w:p w:rsidR="007A56D9" w:rsidP="009B09D9" w:rsidRDefault="007A56D9" w14:paraId="22BA0D89" w14:textId="77777777">
      <w:r>
        <w:t xml:space="preserve">Av olika skäl blir brottsoffret idag ofta utan det skadestånd som har utdömts, eller får nöja sig med ett lägre belopp. </w:t>
      </w:r>
    </w:p>
    <w:p w:rsidRPr="00422B9E" w:rsidR="00422B9E" w:rsidP="009B09D9" w:rsidRDefault="007A56D9" w14:paraId="22BA0D8A" w14:textId="77777777">
      <w:r>
        <w:t xml:space="preserve">Ibland krävs en lång byråkratisk process för att brottsoffret ska få sitt skadestånd utbetalat. För flertalet brottsoffer upplevs detta, att återigen behöva förklara vad som har hänt och dessutom motivera varför de ska ha ut de pengar som domstolen redan har tilldömt dem, som ett ifrågasättande av deras trovärdighet, vilket i sin tur bidrar till en fortsatt känsla av att vara utsatt. Därför borde regeringen låta utreda en ordning där skadestånd betalas ut direkt från staten till brottsoffret när en dom vunnit laga kraft. Det är sedan statens uppgift att kräva in pengarna från den dömde. </w:t>
      </w:r>
    </w:p>
    <w:sdt>
      <w:sdtPr>
        <w:rPr>
          <w:i/>
          <w:noProof/>
        </w:rPr>
        <w:alias w:val="CC_Underskrifter"/>
        <w:tag w:val="CC_Underskrifter"/>
        <w:id w:val="583496634"/>
        <w:lock w:val="sdtContentLocked"/>
        <w:placeholder>
          <w:docPart w:val="9C1CB4C9C8234DD39EF02159C68B533E"/>
        </w:placeholder>
      </w:sdtPr>
      <w:sdtEndPr>
        <w:rPr>
          <w:i w:val="0"/>
          <w:noProof w:val="0"/>
        </w:rPr>
      </w:sdtEndPr>
      <w:sdtContent>
        <w:p w:rsidR="00200A97" w:rsidP="00200A97" w:rsidRDefault="00200A97" w14:paraId="22BA0D8C" w14:textId="77777777"/>
        <w:p w:rsidRPr="008E0FE2" w:rsidR="004801AC" w:rsidP="00200A97" w:rsidRDefault="009B09D9" w14:paraId="22BA0D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A043FA" w:rsidRDefault="00A043FA" w14:paraId="22BA0D91" w14:textId="77777777"/>
    <w:sectPr w:rsidR="00A043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A0D93" w14:textId="77777777" w:rsidR="007A56D9" w:rsidRDefault="007A56D9" w:rsidP="000C1CAD">
      <w:pPr>
        <w:spacing w:line="240" w:lineRule="auto"/>
      </w:pPr>
      <w:r>
        <w:separator/>
      </w:r>
    </w:p>
  </w:endnote>
  <w:endnote w:type="continuationSeparator" w:id="0">
    <w:p w14:paraId="22BA0D94" w14:textId="77777777" w:rsidR="007A56D9" w:rsidRDefault="007A56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0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0D9A" w14:textId="47DB481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09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A0D91" w14:textId="77777777" w:rsidR="007A56D9" w:rsidRDefault="007A56D9" w:rsidP="000C1CAD">
      <w:pPr>
        <w:spacing w:line="240" w:lineRule="auto"/>
      </w:pPr>
      <w:r>
        <w:separator/>
      </w:r>
    </w:p>
  </w:footnote>
  <w:footnote w:type="continuationSeparator" w:id="0">
    <w:p w14:paraId="22BA0D92" w14:textId="77777777" w:rsidR="007A56D9" w:rsidRDefault="007A56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BA0D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A0DA4" wp14:anchorId="22BA0D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09D9" w14:paraId="22BA0DA7" w14:textId="77777777">
                          <w:pPr>
                            <w:jc w:val="right"/>
                          </w:pPr>
                          <w:sdt>
                            <w:sdtPr>
                              <w:alias w:val="CC_Noformat_Partikod"/>
                              <w:tag w:val="CC_Noformat_Partikod"/>
                              <w:id w:val="-53464382"/>
                              <w:placeholder>
                                <w:docPart w:val="1D8223D35D8D42159CD2FA38071C1C38"/>
                              </w:placeholder>
                              <w:text/>
                            </w:sdtPr>
                            <w:sdtEndPr/>
                            <w:sdtContent>
                              <w:r w:rsidR="007A56D9">
                                <w:t>KD</w:t>
                              </w:r>
                            </w:sdtContent>
                          </w:sdt>
                          <w:sdt>
                            <w:sdtPr>
                              <w:alias w:val="CC_Noformat_Partinummer"/>
                              <w:tag w:val="CC_Noformat_Partinummer"/>
                              <w:id w:val="-1709555926"/>
                              <w:placeholder>
                                <w:docPart w:val="E8EAE09FCAC5448181512E0FE1176C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A0D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09D9" w14:paraId="22BA0DA7" w14:textId="77777777">
                    <w:pPr>
                      <w:jc w:val="right"/>
                    </w:pPr>
                    <w:sdt>
                      <w:sdtPr>
                        <w:alias w:val="CC_Noformat_Partikod"/>
                        <w:tag w:val="CC_Noformat_Partikod"/>
                        <w:id w:val="-53464382"/>
                        <w:placeholder>
                          <w:docPart w:val="1D8223D35D8D42159CD2FA38071C1C38"/>
                        </w:placeholder>
                        <w:text/>
                      </w:sdtPr>
                      <w:sdtEndPr/>
                      <w:sdtContent>
                        <w:r w:rsidR="007A56D9">
                          <w:t>KD</w:t>
                        </w:r>
                      </w:sdtContent>
                    </w:sdt>
                    <w:sdt>
                      <w:sdtPr>
                        <w:alias w:val="CC_Noformat_Partinummer"/>
                        <w:tag w:val="CC_Noformat_Partinummer"/>
                        <w:id w:val="-1709555926"/>
                        <w:placeholder>
                          <w:docPart w:val="E8EAE09FCAC5448181512E0FE1176CF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BA0D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BA0D97" w14:textId="77777777">
    <w:pPr>
      <w:jc w:val="right"/>
    </w:pPr>
  </w:p>
  <w:p w:rsidR="00262EA3" w:rsidP="00776B74" w:rsidRDefault="00262EA3" w14:paraId="22BA0D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B09D9" w14:paraId="22BA0D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A0DA6" wp14:anchorId="22BA0D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09D9" w14:paraId="22BA0D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56D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09D9" w14:paraId="22BA0D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09D9" w14:paraId="22BA0D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:1212</w:t>
        </w:r>
      </w:sdtContent>
    </w:sdt>
  </w:p>
  <w:p w:rsidR="00262EA3" w:rsidP="00E03A3D" w:rsidRDefault="009B09D9" w14:paraId="22BA0D9F"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7A56D9" w14:paraId="22BA0DA0" w14:textId="77777777">
        <w:pPr>
          <w:pStyle w:val="FSHRub2"/>
        </w:pPr>
        <w:r>
          <w:t>Förskotterat skadestånd till brottsoffren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BA0D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56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03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97"/>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2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8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FB"/>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6D9"/>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D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3F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A7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84"/>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A0D84"/>
  <w15:chartTrackingRefBased/>
  <w15:docId w15:val="{91413A56-B6FF-4839-8BDC-DF425E87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BB4FD4A94E4C9FB806823C3E7E5987"/>
        <w:category>
          <w:name w:val="Allmänt"/>
          <w:gallery w:val="placeholder"/>
        </w:category>
        <w:types>
          <w:type w:val="bbPlcHdr"/>
        </w:types>
        <w:behaviors>
          <w:behavior w:val="content"/>
        </w:behaviors>
        <w:guid w:val="{37B4EF0E-6D4B-454E-B812-9A8A66C518AB}"/>
      </w:docPartPr>
      <w:docPartBody>
        <w:p w:rsidR="005A1B6E" w:rsidRDefault="005A1B6E">
          <w:pPr>
            <w:pStyle w:val="26BB4FD4A94E4C9FB806823C3E7E5987"/>
          </w:pPr>
          <w:r w:rsidRPr="005A0A93">
            <w:rPr>
              <w:rStyle w:val="Platshllartext"/>
            </w:rPr>
            <w:t>Förslag till riksdagsbeslut</w:t>
          </w:r>
        </w:p>
      </w:docPartBody>
    </w:docPart>
    <w:docPart>
      <w:docPartPr>
        <w:name w:val="D23673EFFAB84BC394DAD04B6B906CA9"/>
        <w:category>
          <w:name w:val="Allmänt"/>
          <w:gallery w:val="placeholder"/>
        </w:category>
        <w:types>
          <w:type w:val="bbPlcHdr"/>
        </w:types>
        <w:behaviors>
          <w:behavior w:val="content"/>
        </w:behaviors>
        <w:guid w:val="{71CC8426-154C-477F-8D63-6BC4DD15612F}"/>
      </w:docPartPr>
      <w:docPartBody>
        <w:p w:rsidR="005A1B6E" w:rsidRDefault="005A1B6E">
          <w:pPr>
            <w:pStyle w:val="D23673EFFAB84BC394DAD04B6B906CA9"/>
          </w:pPr>
          <w:r w:rsidRPr="005A0A93">
            <w:rPr>
              <w:rStyle w:val="Platshllartext"/>
            </w:rPr>
            <w:t>Motivering</w:t>
          </w:r>
        </w:p>
      </w:docPartBody>
    </w:docPart>
    <w:docPart>
      <w:docPartPr>
        <w:name w:val="1D8223D35D8D42159CD2FA38071C1C38"/>
        <w:category>
          <w:name w:val="Allmänt"/>
          <w:gallery w:val="placeholder"/>
        </w:category>
        <w:types>
          <w:type w:val="bbPlcHdr"/>
        </w:types>
        <w:behaviors>
          <w:behavior w:val="content"/>
        </w:behaviors>
        <w:guid w:val="{0B3A2172-C4E8-455D-B007-FFF466D4CD69}"/>
      </w:docPartPr>
      <w:docPartBody>
        <w:p w:rsidR="005A1B6E" w:rsidRDefault="005A1B6E">
          <w:pPr>
            <w:pStyle w:val="1D8223D35D8D42159CD2FA38071C1C38"/>
          </w:pPr>
          <w:r>
            <w:rPr>
              <w:rStyle w:val="Platshllartext"/>
            </w:rPr>
            <w:t xml:space="preserve"> </w:t>
          </w:r>
        </w:p>
      </w:docPartBody>
    </w:docPart>
    <w:docPart>
      <w:docPartPr>
        <w:name w:val="E8EAE09FCAC5448181512E0FE1176CFC"/>
        <w:category>
          <w:name w:val="Allmänt"/>
          <w:gallery w:val="placeholder"/>
        </w:category>
        <w:types>
          <w:type w:val="bbPlcHdr"/>
        </w:types>
        <w:behaviors>
          <w:behavior w:val="content"/>
        </w:behaviors>
        <w:guid w:val="{2CCA5551-B6E2-4145-B662-74E47F7D442D}"/>
      </w:docPartPr>
      <w:docPartBody>
        <w:p w:rsidR="005A1B6E" w:rsidRDefault="005A1B6E">
          <w:pPr>
            <w:pStyle w:val="E8EAE09FCAC5448181512E0FE1176CFC"/>
          </w:pPr>
          <w:r>
            <w:t xml:space="preserve"> </w:t>
          </w:r>
        </w:p>
      </w:docPartBody>
    </w:docPart>
    <w:docPart>
      <w:docPartPr>
        <w:name w:val="9C1CB4C9C8234DD39EF02159C68B533E"/>
        <w:category>
          <w:name w:val="Allmänt"/>
          <w:gallery w:val="placeholder"/>
        </w:category>
        <w:types>
          <w:type w:val="bbPlcHdr"/>
        </w:types>
        <w:behaviors>
          <w:behavior w:val="content"/>
        </w:behaviors>
        <w:guid w:val="{5324B700-494F-4850-8090-E6D60FB11E35}"/>
      </w:docPartPr>
      <w:docPartBody>
        <w:p w:rsidR="0070739F" w:rsidRDefault="00707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6E"/>
    <w:rsid w:val="005A1B6E"/>
    <w:rsid w:val="00707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B4FD4A94E4C9FB806823C3E7E5987">
    <w:name w:val="26BB4FD4A94E4C9FB806823C3E7E5987"/>
  </w:style>
  <w:style w:type="paragraph" w:customStyle="1" w:styleId="3D82AF8AD9004C21996718560D4B4971">
    <w:name w:val="3D82AF8AD9004C21996718560D4B49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6649A285724DFE9D03FDC22BAC3996">
    <w:name w:val="AF6649A285724DFE9D03FDC22BAC3996"/>
  </w:style>
  <w:style w:type="paragraph" w:customStyle="1" w:styleId="D23673EFFAB84BC394DAD04B6B906CA9">
    <w:name w:val="D23673EFFAB84BC394DAD04B6B906CA9"/>
  </w:style>
  <w:style w:type="paragraph" w:customStyle="1" w:styleId="FF02F3EB00C149909644FF53FD79871F">
    <w:name w:val="FF02F3EB00C149909644FF53FD79871F"/>
  </w:style>
  <w:style w:type="paragraph" w:customStyle="1" w:styleId="06835DF673354017BF69298CF82A4021">
    <w:name w:val="06835DF673354017BF69298CF82A4021"/>
  </w:style>
  <w:style w:type="paragraph" w:customStyle="1" w:styleId="1D8223D35D8D42159CD2FA38071C1C38">
    <w:name w:val="1D8223D35D8D42159CD2FA38071C1C38"/>
  </w:style>
  <w:style w:type="paragraph" w:customStyle="1" w:styleId="E8EAE09FCAC5448181512E0FE1176CFC">
    <w:name w:val="E8EAE09FCAC5448181512E0FE1176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B2269-4F36-4298-91B4-9BEDE85E65F2}"/>
</file>

<file path=customXml/itemProps2.xml><?xml version="1.0" encoding="utf-8"?>
<ds:datastoreItem xmlns:ds="http://schemas.openxmlformats.org/officeDocument/2006/customXml" ds:itemID="{7B3CEC96-76FE-4A16-BAD1-ABC5F214FF3F}"/>
</file>

<file path=customXml/itemProps3.xml><?xml version="1.0" encoding="utf-8"?>
<ds:datastoreItem xmlns:ds="http://schemas.openxmlformats.org/officeDocument/2006/customXml" ds:itemID="{12E7E010-4B36-49E6-A0B1-980D995CD80B}"/>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1013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Förskotterat skadestånd till brottsoffren</vt:lpstr>
      <vt:lpstr>
      </vt:lpstr>
    </vt:vector>
  </TitlesOfParts>
  <Company>Sveriges riksdag</Company>
  <LinksUpToDate>false</LinksUpToDate>
  <CharactersWithSpaces>1196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