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D7B552F" w14:textId="77777777" w:rsidTr="00782EA9">
        <w:tc>
          <w:tcPr>
            <w:tcW w:w="9141" w:type="dxa"/>
          </w:tcPr>
          <w:p w14:paraId="21AE376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3909A4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F7FB92E" w14:textId="77777777" w:rsidR="0096348C" w:rsidRPr="00477C9F" w:rsidRDefault="0096348C" w:rsidP="00477C9F">
      <w:pPr>
        <w:rPr>
          <w:sz w:val="22"/>
          <w:szCs w:val="22"/>
        </w:rPr>
      </w:pPr>
    </w:p>
    <w:p w14:paraId="31EFC9A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EE5E1D8" w14:textId="77777777" w:rsidTr="00F86ACF">
        <w:trPr>
          <w:cantSplit/>
          <w:trHeight w:val="742"/>
        </w:trPr>
        <w:tc>
          <w:tcPr>
            <w:tcW w:w="1790" w:type="dxa"/>
          </w:tcPr>
          <w:p w14:paraId="5718623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D7BA6B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BB70401" w14:textId="1D04483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66E07">
              <w:rPr>
                <w:b/>
                <w:sz w:val="22"/>
                <w:szCs w:val="22"/>
              </w:rPr>
              <w:t>19</w:t>
            </w:r>
          </w:p>
          <w:p w14:paraId="672198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79D1F1D" w14:textId="77777777" w:rsidTr="00F86ACF">
        <w:tc>
          <w:tcPr>
            <w:tcW w:w="1790" w:type="dxa"/>
          </w:tcPr>
          <w:p w14:paraId="2415CA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30D12F4" w14:textId="25C3C8D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F66E07">
              <w:rPr>
                <w:sz w:val="22"/>
                <w:szCs w:val="22"/>
              </w:rPr>
              <w:t>18</w:t>
            </w:r>
          </w:p>
        </w:tc>
      </w:tr>
      <w:tr w:rsidR="0096348C" w:rsidRPr="00477C9F" w14:paraId="453D5D60" w14:textId="77777777" w:rsidTr="00F86ACF">
        <w:tc>
          <w:tcPr>
            <w:tcW w:w="1790" w:type="dxa"/>
          </w:tcPr>
          <w:p w14:paraId="41BF7AC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9D5AC3C" w14:textId="6B720433" w:rsidR="00BD53C1" w:rsidRPr="00477C9F" w:rsidRDefault="00F66E0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C42016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C42016">
              <w:rPr>
                <w:sz w:val="22"/>
                <w:szCs w:val="22"/>
              </w:rPr>
              <w:t>9.32</w:t>
            </w:r>
          </w:p>
        </w:tc>
      </w:tr>
      <w:tr w:rsidR="0096348C" w:rsidRPr="00477C9F" w14:paraId="59D0F024" w14:textId="77777777" w:rsidTr="00F86ACF">
        <w:tc>
          <w:tcPr>
            <w:tcW w:w="1790" w:type="dxa"/>
          </w:tcPr>
          <w:p w14:paraId="5E34151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F1954A5" w14:textId="374392D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F9989BE" w14:textId="77777777" w:rsidR="0096348C" w:rsidRPr="00477C9F" w:rsidRDefault="0096348C" w:rsidP="00477C9F">
      <w:pPr>
        <w:rPr>
          <w:sz w:val="22"/>
          <w:szCs w:val="22"/>
        </w:rPr>
      </w:pPr>
    </w:p>
    <w:p w14:paraId="004610C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AFD373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66E07" w14:paraId="75AA00E3" w14:textId="77777777" w:rsidTr="00923D7F">
        <w:tc>
          <w:tcPr>
            <w:tcW w:w="753" w:type="dxa"/>
          </w:tcPr>
          <w:p w14:paraId="7F3D26C7" w14:textId="77777777" w:rsidR="00F84080" w:rsidRPr="00F66E0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66E0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805A60A" w14:textId="77777777" w:rsidR="00336917" w:rsidRPr="00F66E0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BBFB050" w14:textId="77777777" w:rsidR="00F84080" w:rsidRPr="00F66E0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DBCF5E" w14:textId="3CD0AA84" w:rsidR="0069143B" w:rsidRPr="00F66E0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6E07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F66E07">
              <w:rPr>
                <w:snapToGrid w:val="0"/>
                <w:sz w:val="22"/>
                <w:szCs w:val="22"/>
              </w:rPr>
              <w:t>3</w:t>
            </w:r>
            <w:r w:rsidRPr="00F66E07">
              <w:rPr>
                <w:snapToGrid w:val="0"/>
                <w:sz w:val="22"/>
                <w:szCs w:val="22"/>
              </w:rPr>
              <w:t>/2</w:t>
            </w:r>
            <w:r w:rsidR="00EB08AE" w:rsidRPr="00F66E07">
              <w:rPr>
                <w:snapToGrid w:val="0"/>
                <w:sz w:val="22"/>
                <w:szCs w:val="22"/>
              </w:rPr>
              <w:t>4</w:t>
            </w:r>
            <w:r w:rsidRPr="00F66E07">
              <w:rPr>
                <w:snapToGrid w:val="0"/>
                <w:sz w:val="22"/>
                <w:szCs w:val="22"/>
              </w:rPr>
              <w:t>:</w:t>
            </w:r>
            <w:r w:rsidR="00F66E07" w:rsidRPr="00F66E07">
              <w:rPr>
                <w:snapToGrid w:val="0"/>
                <w:sz w:val="22"/>
                <w:szCs w:val="22"/>
              </w:rPr>
              <w:t>18</w:t>
            </w:r>
            <w:r w:rsidR="00FD0038" w:rsidRPr="00F66E07">
              <w:rPr>
                <w:snapToGrid w:val="0"/>
                <w:sz w:val="22"/>
                <w:szCs w:val="22"/>
              </w:rPr>
              <w:t>.</w:t>
            </w:r>
          </w:p>
          <w:p w14:paraId="62AF2EF9" w14:textId="77777777" w:rsidR="007864F6" w:rsidRPr="00F66E0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66E07" w14:paraId="72070A39" w14:textId="77777777" w:rsidTr="00923D7F">
        <w:tc>
          <w:tcPr>
            <w:tcW w:w="753" w:type="dxa"/>
          </w:tcPr>
          <w:p w14:paraId="15F0FD07" w14:textId="5BD5D160" w:rsidR="008273F4" w:rsidRPr="008E770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70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E770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E770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927B30F" w14:textId="77777777" w:rsidR="0069143B" w:rsidRPr="008E770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70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30D2528" w14:textId="77777777" w:rsidR="0069143B" w:rsidRPr="008E770B" w:rsidRDefault="0069143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576027" w14:textId="25093F74" w:rsidR="00930B63" w:rsidRPr="008E770B" w:rsidRDefault="008E770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E770B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6ED418AF" w14:textId="59C3DFB8" w:rsidR="008E770B" w:rsidRPr="008E770B" w:rsidRDefault="008E770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6A7048" w14:textId="3D395745" w:rsidR="008E770B" w:rsidRPr="008E770B" w:rsidRDefault="008E770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E770B">
              <w:rPr>
                <w:bCs/>
                <w:snapToGrid w:val="0"/>
                <w:sz w:val="22"/>
                <w:szCs w:val="22"/>
              </w:rPr>
              <w:t>Granskning av landsbygdminister Peter Kullgren med anledning av underlåtenhet att samråda med riksdagens EU-nämnd angående ändring av målen för fastställande av fiskemöjligheter (anmäld av Matilda Ernkrans (S), inkom 2024-01-16, dnr 839-2023/24).</w:t>
            </w:r>
          </w:p>
          <w:p w14:paraId="55106BDE" w14:textId="77777777" w:rsidR="00451D02" w:rsidRPr="008E770B" w:rsidRDefault="00451D0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F66E07" w14:paraId="062FFF37" w14:textId="77777777" w:rsidTr="00923D7F">
        <w:tc>
          <w:tcPr>
            <w:tcW w:w="753" w:type="dxa"/>
          </w:tcPr>
          <w:p w14:paraId="1320201A" w14:textId="34CE2B83" w:rsidR="00F84080" w:rsidRPr="00F66E0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770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10E1984" w14:textId="682E212A" w:rsidR="00376C7D" w:rsidRPr="00F66E07" w:rsidRDefault="00F66E07" w:rsidP="0069143B">
            <w:pPr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 – G3</w:t>
            </w:r>
          </w:p>
          <w:p w14:paraId="14F5917B" w14:textId="77777777" w:rsidR="00376C7D" w:rsidRPr="00F66E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50A8443" w14:textId="77777777" w:rsidR="00F66E07" w:rsidRDefault="00F66E07" w:rsidP="00F66E07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F810417" w14:textId="77777777" w:rsidR="00F66E07" w:rsidRDefault="00F66E07" w:rsidP="00F66E0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BDADBD3" w14:textId="77777777" w:rsidR="0069143B" w:rsidRPr="00F66E0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66E07" w14:paraId="3D8DAACA" w14:textId="77777777" w:rsidTr="00923D7F">
        <w:tc>
          <w:tcPr>
            <w:tcW w:w="753" w:type="dxa"/>
          </w:tcPr>
          <w:p w14:paraId="7A5E9CBC" w14:textId="09A255F0" w:rsidR="00376C7D" w:rsidRPr="00F66E0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napToGrid w:val="0"/>
                <w:sz w:val="22"/>
                <w:szCs w:val="22"/>
              </w:rPr>
              <w:t>§</w:t>
            </w:r>
            <w:r w:rsidR="008E770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36132C4" w14:textId="4B08B5E6" w:rsidR="00376C7D" w:rsidRPr="00F66E07" w:rsidRDefault="00F66E07" w:rsidP="0069143B">
            <w:pPr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z w:val="22"/>
                <w:szCs w:val="22"/>
              </w:rPr>
              <w:t>Granskning av dåvarande socialministern Göran Hägglund samt efterföljande statsråd med ansvar för hanteringen av riksnormen i försörjningsstödet – G9</w:t>
            </w:r>
          </w:p>
          <w:p w14:paraId="22E57819" w14:textId="77777777" w:rsidR="00376C7D" w:rsidRPr="00F66E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524D7B1" w14:textId="77777777" w:rsidR="00F66E07" w:rsidRDefault="00F66E07" w:rsidP="00F66E07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1737FF0" w14:textId="77777777" w:rsidR="00F66E07" w:rsidRDefault="00F66E07" w:rsidP="00F66E0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83D2A54" w14:textId="77777777" w:rsidR="00930B63" w:rsidRPr="00F66E0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66E07" w14:paraId="6DAA9388" w14:textId="77777777" w:rsidTr="00923D7F">
        <w:tc>
          <w:tcPr>
            <w:tcW w:w="753" w:type="dxa"/>
          </w:tcPr>
          <w:p w14:paraId="7EDDCBCA" w14:textId="08E12EF6" w:rsidR="00376C7D" w:rsidRPr="00F66E0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snapToGrid w:val="0"/>
                <w:sz w:val="22"/>
                <w:szCs w:val="22"/>
              </w:rPr>
              <w:t>§</w:t>
            </w:r>
            <w:r w:rsidR="008E770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DDFFE5E" w14:textId="798BA8D2" w:rsidR="00376C7D" w:rsidRPr="00F66E07" w:rsidRDefault="00F66E07" w:rsidP="0069143B">
            <w:pPr>
              <w:rPr>
                <w:b/>
                <w:snapToGrid w:val="0"/>
                <w:sz w:val="22"/>
                <w:szCs w:val="22"/>
              </w:rPr>
            </w:pPr>
            <w:r w:rsidRPr="00F66E07">
              <w:rPr>
                <w:b/>
                <w:bCs/>
                <w:sz w:val="22"/>
                <w:szCs w:val="22"/>
              </w:rPr>
              <w:t>Energi- och näringsministerns uttalande om utsläppsberäkningar – G11</w:t>
            </w:r>
          </w:p>
          <w:p w14:paraId="352E2AE6" w14:textId="77777777" w:rsidR="00930B63" w:rsidRPr="00F66E0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B7555E5" w14:textId="77777777" w:rsidR="00F66E07" w:rsidRDefault="00F66E07" w:rsidP="00F66E07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F6D05D0" w14:textId="77777777" w:rsidR="00F66E07" w:rsidRDefault="00F66E07" w:rsidP="00F66E0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D0681B4" w14:textId="77777777" w:rsidR="00376C7D" w:rsidRPr="00F66E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66E07" w14:paraId="423BEFFF" w14:textId="77777777" w:rsidTr="00923D7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3EAAAA3" w14:textId="2F39BBBD" w:rsidR="008273F4" w:rsidRPr="00F66E0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6E07">
              <w:rPr>
                <w:sz w:val="22"/>
                <w:szCs w:val="22"/>
              </w:rPr>
              <w:t>Vid protokollet</w:t>
            </w:r>
          </w:p>
          <w:p w14:paraId="1A1B2C54" w14:textId="7DF8CC15" w:rsidR="008273F4" w:rsidRPr="00F66E0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6E07">
              <w:rPr>
                <w:sz w:val="22"/>
                <w:szCs w:val="22"/>
              </w:rPr>
              <w:t>Justera</w:t>
            </w:r>
            <w:r w:rsidR="00923D7F">
              <w:rPr>
                <w:sz w:val="22"/>
                <w:szCs w:val="22"/>
              </w:rPr>
              <w:t>t 2024-01-23</w:t>
            </w:r>
          </w:p>
          <w:p w14:paraId="189C60D8" w14:textId="4CBA4042" w:rsidR="00AF32C5" w:rsidRPr="00F66E07" w:rsidRDefault="000106E1" w:rsidP="00923D7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66E07">
              <w:rPr>
                <w:sz w:val="22"/>
                <w:szCs w:val="22"/>
              </w:rPr>
              <w:t>Ida Karkiainen</w:t>
            </w:r>
          </w:p>
        </w:tc>
      </w:tr>
    </w:tbl>
    <w:p w14:paraId="1072E5F4" w14:textId="77777777" w:rsidR="005805B8" w:rsidRDefault="005805B8" w:rsidP="005805B8">
      <w:pPr>
        <w:widowControl/>
        <w:rPr>
          <w:sz w:val="22"/>
          <w:szCs w:val="22"/>
        </w:rPr>
      </w:pPr>
    </w:p>
    <w:p w14:paraId="22EC6CB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85B32F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3E00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C8753A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EA1DE7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E15A0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C4D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3ED244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B94C6E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59E637B" w14:textId="6BDBFAA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66E07">
              <w:rPr>
                <w:sz w:val="20"/>
              </w:rPr>
              <w:t>19</w:t>
            </w:r>
          </w:p>
        </w:tc>
      </w:tr>
      <w:tr w:rsidR="005805B8" w14:paraId="055EA5D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F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D73" w14:textId="42221DF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F1E3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73B" w14:textId="15BA407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F1E30">
              <w:rPr>
                <w:sz w:val="20"/>
              </w:rPr>
              <w:t xml:space="preserve"> 3</w:t>
            </w:r>
            <w:r w:rsidR="00E64330">
              <w:rPr>
                <w:sz w:val="20"/>
              </w:rPr>
              <w:t>–</w:t>
            </w:r>
            <w:r w:rsidR="004A500C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9F0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8D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BC7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69E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13F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C4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031CD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41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3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F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3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B60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5F0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F2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73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20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99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2D3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80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FE2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A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DB4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8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07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6B47EC5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4AE2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770" w14:textId="2F26B654" w:rsidR="008E4E18" w:rsidRPr="00003AB2" w:rsidRDefault="00114CE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4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D1A" w14:textId="6CE02E39" w:rsidR="008E4E18" w:rsidRPr="00003AB2" w:rsidRDefault="005F1E3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3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7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B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B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A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3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A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9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C2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B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F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7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7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71EAE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C10F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2A01" w14:textId="7B2D7F11" w:rsidR="008E4E18" w:rsidRPr="00003AB2" w:rsidRDefault="00114CE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B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8E9" w14:textId="6F5A3A2A" w:rsidR="008E4E18" w:rsidRPr="00003AB2" w:rsidRDefault="005F1E3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9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4E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C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C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7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5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8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E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8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0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F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4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0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DAE23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63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D74" w14:textId="0469A960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F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979" w14:textId="73764807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6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9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6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F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F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7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2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F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6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4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A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3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5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DDE3B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7C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F0A5" w14:textId="0D08E2BF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B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7F2" w14:textId="1F391B7C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9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3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7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8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C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4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F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2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4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50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5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0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1F158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92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E80" w14:textId="5A2943BB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3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408" w14:textId="1BB62E9B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0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D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8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FA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8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01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8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EC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17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B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7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B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03AAF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2C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F4A" w14:textId="080447FA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6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7C6" w14:textId="37269FBD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A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6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4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1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D9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E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9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B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B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8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8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6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5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E3E4D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B1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E0F" w14:textId="7C183CEA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F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B09" w14:textId="5FCAEEAC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7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8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D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0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7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7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8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A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F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9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A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E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2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D0397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62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093" w14:textId="48E5D0FF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2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374" w14:textId="07333499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4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8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C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5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1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A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A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8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A3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2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C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A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5430D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BE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42D" w14:textId="338FA75F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2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04F" w14:textId="52758B93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B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D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D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A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4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6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B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C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C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6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1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F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3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B69BE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0C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495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1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28" w14:textId="027876E0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2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4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C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E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9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8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F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7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E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9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5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E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EAC0B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1B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C2B" w14:textId="2914AE19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3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9285" w14:textId="62751523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0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6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1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2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2A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1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F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7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4C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2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9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C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D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82B56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67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262" w14:textId="1967AC9B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5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809" w14:textId="40B8CE89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6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6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C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2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8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3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52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26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5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5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8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0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65427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D3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62C2" w14:textId="395580A3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F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AEE" w14:textId="0CD8410E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9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4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0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A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4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B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F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F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1A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1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5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7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42A5D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0B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31F" w14:textId="2034CE40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B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F6B4" w14:textId="5F445D0C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8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E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5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7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B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5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6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E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0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F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E0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54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7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40E63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1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58F" w14:textId="24D92958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4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3CF" w14:textId="5CB28095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B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1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A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D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3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A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B3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E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6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2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0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4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0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B46D9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3D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F72" w14:textId="3A13E25F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3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6D3" w14:textId="46FBAB32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A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2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8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E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D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B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D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FD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8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F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1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E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C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41BAD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E7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8DB" w14:textId="27E02257" w:rsidR="003F7EB7" w:rsidRPr="00003AB2" w:rsidRDefault="00114C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3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525" w14:textId="3FE3798D" w:rsidR="003F7EB7" w:rsidRPr="00003AB2" w:rsidRDefault="005F1E3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A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9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7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F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0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2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C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B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7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2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3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86D7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5D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D7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7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7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C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1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9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0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9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5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B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D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2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1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9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A891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3C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5AD" w14:textId="5C92368D" w:rsidR="00151E08" w:rsidRPr="00003AB2" w:rsidRDefault="00114C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BAF" w14:textId="14BAEEA4" w:rsidR="00151E08" w:rsidRPr="00003AB2" w:rsidRDefault="005F1E3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5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1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B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9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F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5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0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F5F9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F8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DF3" w14:textId="70439BFB" w:rsidR="00151E08" w:rsidRPr="00003AB2" w:rsidRDefault="00114C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D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3FD" w14:textId="6261C9F1" w:rsidR="00151E08" w:rsidRPr="00003AB2" w:rsidRDefault="005F1E3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3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A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8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D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6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C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C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6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E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D84B2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A6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9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F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C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5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D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C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C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3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0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5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A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8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66FAB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29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5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5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3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9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4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6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D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9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D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5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D7BB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E3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257" w14:textId="6CC3E770" w:rsidR="00151E08" w:rsidRPr="00003AB2" w:rsidRDefault="00114C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4F1" w14:textId="5C8CFD83" w:rsidR="00151E08" w:rsidRPr="00003AB2" w:rsidRDefault="005F1E3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2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5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3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2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4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D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3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B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F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C708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0E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C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9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1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7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09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E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1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1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E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2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E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3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17F4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40C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8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0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0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7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7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1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6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3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D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A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5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75021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DD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7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A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3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1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B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5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A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1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1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B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0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51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C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0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1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0E80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48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4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8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1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2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C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4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2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8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3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0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C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A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A2EAC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F9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8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D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9E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2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4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3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E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7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8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2C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F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3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0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53B1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38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7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4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4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5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B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2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B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0F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3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8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6ECC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0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5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E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5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D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9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7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C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9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1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746D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6E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B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8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8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3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31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9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2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B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5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3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4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8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1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1AA4D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6B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B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C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9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6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1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1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2B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8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C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E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6E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D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4915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B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D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2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0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2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64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D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B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A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E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F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5245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B7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B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8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C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B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6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3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2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8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E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9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3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C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F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0324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09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2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B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F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5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E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A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9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D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3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7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A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3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2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B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D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BC51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95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9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0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4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B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4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F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E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C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9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65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C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7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7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4C13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938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3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F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1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7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0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A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6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9E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0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4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C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A0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E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BEA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8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4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B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C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8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5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4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4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3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7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A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E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67D9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EF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2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5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4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4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E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9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E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6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D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4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0A70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16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9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5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D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C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7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9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4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5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AE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D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2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9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2B5A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1D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9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2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6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1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A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F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F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E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1C69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F7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9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7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5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C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24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9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1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B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2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E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4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D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C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F1FEE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68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9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21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D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A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7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7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04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7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7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D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1110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A1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D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6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A3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5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F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7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18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B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B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0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A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F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9069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70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D8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3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0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F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8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F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B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2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C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17AF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44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C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0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0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E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C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5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C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CB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0A508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0A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1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B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9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A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8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B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0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8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5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F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69D8D8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C42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26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9B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07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BF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28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FD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6F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2F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DA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7C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F6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99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68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F3C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DE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31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150FA1F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FF3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FF5" w14:textId="3292AC40" w:rsidR="00BE15A0" w:rsidRPr="00003AB2" w:rsidRDefault="00114C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C4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887" w14:textId="27E67810" w:rsidR="00BE15A0" w:rsidRPr="00003AB2" w:rsidRDefault="005F1E3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73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59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4A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C9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1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D5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EB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938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9B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B4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BC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7B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51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7500F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67EC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AEC5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9A11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5E73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61FEC7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34D4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9A8DB0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E7C93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1F919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1BFA969" w14:textId="77777777" w:rsidR="004F680C" w:rsidRPr="00477C9F" w:rsidRDefault="004F680C" w:rsidP="00B226DB">
      <w:pPr>
        <w:widowControl/>
        <w:rPr>
          <w:sz w:val="22"/>
          <w:szCs w:val="22"/>
        </w:rPr>
      </w:pPr>
    </w:p>
    <w:sectPr w:rsidR="004F680C" w:rsidRPr="00477C9F" w:rsidSect="00B226DB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4CE6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500C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5F1E30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E770B"/>
    <w:rsid w:val="008F4D68"/>
    <w:rsid w:val="00902D63"/>
    <w:rsid w:val="00902D69"/>
    <w:rsid w:val="0090428F"/>
    <w:rsid w:val="00905203"/>
    <w:rsid w:val="00906C2D"/>
    <w:rsid w:val="00923D7F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0939"/>
    <w:rsid w:val="00B11C9C"/>
    <w:rsid w:val="00B15788"/>
    <w:rsid w:val="00B17845"/>
    <w:rsid w:val="00B226DB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2016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4330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66E07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20D0A"/>
  <w15:chartTrackingRefBased/>
  <w15:docId w15:val="{FEBB7D5F-7CDE-4D9E-ABA5-27F5F771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37</TotalTime>
  <Pages>2</Pages>
  <Words>388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2024-01-17T15:06:00Z</dcterms:created>
  <dcterms:modified xsi:type="dcterms:W3CDTF">2024-01-31T09:40:00Z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