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2B7971" w:rsidRDefault="006E04A4">
      <w:pPr>
        <w:pStyle w:val="Dokumentbeteckning"/>
      </w:pPr>
      <w:r w:rsidRPr="002B7971">
        <w:fldChar w:fldCharType="begin" w:fldLock="1"/>
      </w:r>
      <w:r w:rsidRPr="002B7971">
        <w:instrText xml:space="preserve"> DOCPROPERTY "DocumentYear" </w:instrText>
      </w:r>
      <w:r w:rsidRPr="002B7971">
        <w:fldChar w:fldCharType="separate"/>
      </w:r>
      <w:r w:rsidR="00135D90" w:rsidRPr="002B7971">
        <w:t>2006/07</w:t>
      </w:r>
      <w:r w:rsidRPr="002B7971">
        <w:fldChar w:fldCharType="end"/>
      </w:r>
      <w:r w:rsidRPr="002B7971">
        <w:t>:</w:t>
      </w:r>
      <w:r w:rsidRPr="002B7971">
        <w:fldChar w:fldCharType="begin" w:fldLock="1"/>
      </w:r>
      <w:r w:rsidRPr="002B7971">
        <w:instrText xml:space="preserve"> DOCPROPERTY "DocumentNumber" </w:instrText>
      </w:r>
      <w:r w:rsidRPr="002B7971">
        <w:fldChar w:fldCharType="separate"/>
      </w:r>
      <w:r w:rsidR="00135D90" w:rsidRPr="002B7971">
        <w:t>78</w:t>
      </w:r>
      <w:r w:rsidRPr="002B7971">
        <w:fldChar w:fldCharType="end"/>
      </w:r>
    </w:p>
    <w:p w:rsidR="006E04A4" w:rsidRPr="002B7971" w:rsidRDefault="006E04A4">
      <w:pPr>
        <w:pStyle w:val="Datum"/>
        <w:outlineLvl w:val="0"/>
      </w:pPr>
      <w:r w:rsidRPr="002B7971">
        <w:fldChar w:fldCharType="begin" w:fldLock="1"/>
      </w:r>
      <w:r w:rsidRPr="002B7971">
        <w:instrText xml:space="preserve"> DOCPROPERTY "DocumentDate" </w:instrText>
      </w:r>
      <w:r w:rsidRPr="002B7971">
        <w:fldChar w:fldCharType="separate"/>
      </w:r>
      <w:r w:rsidR="00135D90" w:rsidRPr="002B7971">
        <w:t>Tisdagen den 20 mars 2007</w:t>
      </w:r>
      <w:r w:rsidRPr="002B7971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2B79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2B7971" w:rsidRDefault="008A6689">
            <w:pPr>
              <w:pStyle w:val="Plenum"/>
              <w:tabs>
                <w:tab w:val="clear" w:pos="1418"/>
              </w:tabs>
            </w:pPr>
            <w:r w:rsidRPr="002B7971">
              <w:t>Kl.</w:t>
            </w:r>
          </w:p>
        </w:tc>
        <w:tc>
          <w:tcPr>
            <w:tcW w:w="851" w:type="dxa"/>
          </w:tcPr>
          <w:p w:rsidR="006E04A4" w:rsidRPr="002B7971" w:rsidRDefault="008A6689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2B7971">
              <w:t>13.30</w:t>
            </w:r>
          </w:p>
        </w:tc>
        <w:tc>
          <w:tcPr>
            <w:tcW w:w="397" w:type="dxa"/>
          </w:tcPr>
          <w:p w:rsidR="006E04A4" w:rsidRPr="002B7971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2B7971" w:rsidRDefault="008A6689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2B7971">
              <w:rPr>
                <w:szCs w:val="28"/>
              </w:rPr>
              <w:t>Interpellationssvar</w:t>
            </w:r>
            <w:r w:rsidRPr="002B7971">
              <w:rPr>
                <w:sz w:val="24"/>
              </w:rPr>
              <w:t xml:space="preserve"> (uppehåll för gruppmöten ca kl. 16.00-18.00)</w:t>
            </w:r>
          </w:p>
        </w:tc>
      </w:tr>
    </w:tbl>
    <w:p w:rsidR="006E04A4" w:rsidRPr="002B7971" w:rsidRDefault="006E04A4">
      <w:pPr>
        <w:pStyle w:val="StreckLngt"/>
      </w:pPr>
      <w:r w:rsidRPr="002B7971">
        <w:tab/>
      </w:r>
    </w:p>
    <w:p w:rsidR="00D45AE3" w:rsidRPr="002B7971" w:rsidRDefault="00D45AE3" w:rsidP="00D45AE3">
      <w:pPr>
        <w:pStyle w:val="Blankrad"/>
      </w:pPr>
      <w:r w:rsidRPr="002B7971">
        <w:t>     </w:t>
      </w:r>
    </w:p>
    <w:p w:rsidR="00F00549" w:rsidRPr="002B7971" w:rsidRDefault="00F00549" w:rsidP="00CF242C">
      <w:pPr>
        <w:pStyle w:val="Blankrad"/>
      </w:pPr>
      <w:r w:rsidRPr="002B797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00549" w:rsidRPr="002B7971" w:rsidTr="008E585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00549" w:rsidRPr="002B7971" w:rsidRDefault="00F00549" w:rsidP="008E5859">
            <w:pPr>
              <w:pStyle w:val="HuvudrubrikFlisteNr"/>
            </w:pPr>
          </w:p>
        </w:tc>
        <w:tc>
          <w:tcPr>
            <w:tcW w:w="6237" w:type="dxa"/>
          </w:tcPr>
          <w:p w:rsidR="00F00549" w:rsidRPr="002B7971" w:rsidRDefault="00F00549" w:rsidP="008E5859">
            <w:pPr>
              <w:pStyle w:val="HuvudrubrikEnsam"/>
            </w:pPr>
            <w:r w:rsidRPr="002B7971">
              <w:t>Justering av protokoll</w:t>
            </w:r>
          </w:p>
        </w:tc>
        <w:tc>
          <w:tcPr>
            <w:tcW w:w="2481" w:type="dxa"/>
          </w:tcPr>
          <w:p w:rsidR="00F00549" w:rsidRPr="002B7971" w:rsidRDefault="00F00549" w:rsidP="008E5859">
            <w:pPr>
              <w:pStyle w:val="HuvudrubrikKolumn3"/>
            </w:pPr>
          </w:p>
        </w:tc>
      </w:tr>
      <w:tr w:rsidR="00F00549" w:rsidRPr="002B7971" w:rsidTr="008E585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00549" w:rsidRPr="002B7971" w:rsidRDefault="00F00549" w:rsidP="008E5859">
            <w:pPr>
              <w:pStyle w:val="FlistaNrText"/>
            </w:pPr>
          </w:p>
        </w:tc>
        <w:tc>
          <w:tcPr>
            <w:tcW w:w="6237" w:type="dxa"/>
          </w:tcPr>
          <w:p w:rsidR="00F00549" w:rsidRPr="002B7971" w:rsidRDefault="00F00549" w:rsidP="008E5859">
            <w:r w:rsidRPr="002B7971">
              <w:t>Protokollet från sammanträdet onsdagen den</w:t>
            </w:r>
            <w:r w:rsidR="003B4DC9" w:rsidRPr="002B7971">
              <w:t> </w:t>
            </w:r>
            <w:r w:rsidRPr="002B7971">
              <w:t>14</w:t>
            </w:r>
            <w:r w:rsidR="003B4DC9" w:rsidRPr="002B7971">
              <w:t> </w:t>
            </w:r>
            <w:r w:rsidRPr="002B7971">
              <w:t>mars</w:t>
            </w:r>
          </w:p>
        </w:tc>
        <w:tc>
          <w:tcPr>
            <w:tcW w:w="2481" w:type="dxa"/>
          </w:tcPr>
          <w:p w:rsidR="00F00549" w:rsidRPr="002B7971" w:rsidRDefault="00F00549" w:rsidP="008E5859">
            <w:pPr>
              <w:rPr>
                <w:spacing w:val="-4"/>
              </w:rPr>
            </w:pPr>
          </w:p>
        </w:tc>
      </w:tr>
    </w:tbl>
    <w:p w:rsidR="00F00549" w:rsidRPr="002B7971" w:rsidRDefault="00F00549" w:rsidP="00F00549">
      <w:pPr>
        <w:pStyle w:val="Blankrad"/>
      </w:pPr>
      <w:r w:rsidRPr="002B7971">
        <w:t>     </w:t>
      </w:r>
    </w:p>
    <w:p w:rsidR="00F00549" w:rsidRPr="002B7971" w:rsidRDefault="00F00549" w:rsidP="00F00549">
      <w:pPr>
        <w:pStyle w:val="Blankrad"/>
      </w:pPr>
      <w:r w:rsidRPr="002B797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00549" w:rsidRPr="002B7971" w:rsidTr="008E585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00549" w:rsidRPr="002B7971" w:rsidRDefault="00F00549" w:rsidP="008E5859">
            <w:pPr>
              <w:pStyle w:val="HuvudrubrikFlisteNr"/>
            </w:pPr>
          </w:p>
        </w:tc>
        <w:tc>
          <w:tcPr>
            <w:tcW w:w="6237" w:type="dxa"/>
          </w:tcPr>
          <w:p w:rsidR="00F00549" w:rsidRPr="002B7971" w:rsidRDefault="00F00549" w:rsidP="008E5859">
            <w:pPr>
              <w:pStyle w:val="HuvudrubrikEnsam"/>
            </w:pPr>
            <w:r w:rsidRPr="002B7971">
              <w:t>Anmälan om kompletteringsval</w:t>
            </w:r>
          </w:p>
        </w:tc>
        <w:tc>
          <w:tcPr>
            <w:tcW w:w="2481" w:type="dxa"/>
          </w:tcPr>
          <w:p w:rsidR="00F00549" w:rsidRPr="002B7971" w:rsidRDefault="00F00549" w:rsidP="008E5859">
            <w:pPr>
              <w:pStyle w:val="HuvudrubrikKolumn3"/>
            </w:pPr>
          </w:p>
        </w:tc>
      </w:tr>
      <w:tr w:rsidR="00F00549" w:rsidRPr="002B7971" w:rsidTr="008E58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00549" w:rsidRPr="002B7971" w:rsidRDefault="00F00549" w:rsidP="008E5859">
            <w:pPr>
              <w:pStyle w:val="FlistaNrText"/>
            </w:pPr>
          </w:p>
        </w:tc>
        <w:tc>
          <w:tcPr>
            <w:tcW w:w="6237" w:type="dxa"/>
          </w:tcPr>
          <w:p w:rsidR="00F00549" w:rsidRPr="002B7971" w:rsidRDefault="00F00549" w:rsidP="008E5859">
            <w:r w:rsidRPr="002B7971">
              <w:t>Maria Östberg Svanelind (s) som suppleant i miljö- och jordbruksutskottet under Anders Ygemans (s) ledighet t.o.m. den 17 september</w:t>
            </w:r>
          </w:p>
        </w:tc>
        <w:tc>
          <w:tcPr>
            <w:tcW w:w="2481" w:type="dxa"/>
          </w:tcPr>
          <w:p w:rsidR="00F00549" w:rsidRPr="002B7971" w:rsidRDefault="00F00549" w:rsidP="008E5859">
            <w:pPr>
              <w:rPr>
                <w:spacing w:val="-4"/>
              </w:rPr>
            </w:pPr>
          </w:p>
        </w:tc>
      </w:tr>
    </w:tbl>
    <w:p w:rsidR="00F00549" w:rsidRPr="002B7971" w:rsidRDefault="00F00549" w:rsidP="00F00549">
      <w:pPr>
        <w:pStyle w:val="Blankrad"/>
      </w:pPr>
      <w:r w:rsidRPr="002B7971">
        <w:t>     </w:t>
      </w:r>
    </w:p>
    <w:p w:rsidR="00F00549" w:rsidRPr="002B7971" w:rsidRDefault="00F00549" w:rsidP="00F00549">
      <w:pPr>
        <w:pStyle w:val="Blankrad"/>
      </w:pPr>
      <w:r w:rsidRPr="002B797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00549" w:rsidRPr="002B7971" w:rsidTr="008E585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00549" w:rsidRPr="002B7971" w:rsidRDefault="00F00549" w:rsidP="008E5859">
            <w:pPr>
              <w:pStyle w:val="HuvudrubrikFlisteNr"/>
            </w:pPr>
          </w:p>
        </w:tc>
        <w:tc>
          <w:tcPr>
            <w:tcW w:w="6237" w:type="dxa"/>
          </w:tcPr>
          <w:p w:rsidR="00F00549" w:rsidRPr="002B7971" w:rsidRDefault="008A6689" w:rsidP="008E5859">
            <w:pPr>
              <w:pStyle w:val="HuvudrubrikEnsam"/>
            </w:pPr>
            <w:bookmarkStart w:id="1" w:name="Start_FördröjdaInterpellationer"/>
            <w:bookmarkEnd w:id="1"/>
            <w:r w:rsidRPr="002B7971">
              <w:t>Anmälan om fördröjda svar på interpellationer</w:t>
            </w:r>
          </w:p>
        </w:tc>
        <w:tc>
          <w:tcPr>
            <w:tcW w:w="2481" w:type="dxa"/>
          </w:tcPr>
          <w:p w:rsidR="00F00549" w:rsidRPr="002B7971" w:rsidRDefault="00F00549" w:rsidP="008E5859">
            <w:pPr>
              <w:pStyle w:val="HuvudrubrikKolumn3"/>
            </w:pPr>
          </w:p>
        </w:tc>
      </w:tr>
      <w:tr w:rsidR="00F00549" w:rsidRPr="002B7971" w:rsidTr="008E58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00549" w:rsidRPr="002B7971" w:rsidRDefault="00F00549" w:rsidP="008A6689">
            <w:pPr>
              <w:pStyle w:val="FlistaNrText"/>
            </w:pPr>
          </w:p>
        </w:tc>
        <w:tc>
          <w:tcPr>
            <w:tcW w:w="6237" w:type="dxa"/>
          </w:tcPr>
          <w:p w:rsidR="008A6689" w:rsidRPr="002B7971" w:rsidRDefault="008A6689" w:rsidP="008E5859">
            <w:r w:rsidRPr="002B7971">
              <w:t>2006/07:389 av Lennart Axelsson (s)</w:t>
            </w:r>
          </w:p>
          <w:p w:rsidR="00F00549" w:rsidRPr="002B7971" w:rsidRDefault="008A6689" w:rsidP="008E5859">
            <w:r w:rsidRPr="002B7971">
              <w:t>Merkostnadsersättningen för plusjobb</w:t>
            </w:r>
          </w:p>
        </w:tc>
        <w:tc>
          <w:tcPr>
            <w:tcW w:w="2481" w:type="dxa"/>
          </w:tcPr>
          <w:p w:rsidR="00F00549" w:rsidRPr="002B7971" w:rsidRDefault="00F00549" w:rsidP="008E5859">
            <w:pPr>
              <w:rPr>
                <w:spacing w:val="-4"/>
              </w:rPr>
            </w:pPr>
          </w:p>
        </w:tc>
      </w:tr>
      <w:tr w:rsidR="008A6689" w:rsidRPr="002B7971" w:rsidTr="008E58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6689" w:rsidRPr="002B7971" w:rsidRDefault="008A6689" w:rsidP="008A6689">
            <w:pPr>
              <w:pStyle w:val="FlistaNrText"/>
            </w:pPr>
          </w:p>
        </w:tc>
        <w:tc>
          <w:tcPr>
            <w:tcW w:w="6237" w:type="dxa"/>
          </w:tcPr>
          <w:p w:rsidR="008A6689" w:rsidRPr="002B7971" w:rsidRDefault="008A6689" w:rsidP="008E5859">
            <w:r w:rsidRPr="002B7971">
              <w:t>2006/07:397 av Anders Karlsson (s)</w:t>
            </w:r>
          </w:p>
          <w:p w:rsidR="008A6689" w:rsidRPr="002B7971" w:rsidRDefault="008A6689" w:rsidP="008E5859">
            <w:r w:rsidRPr="002B7971">
              <w:t>Bredbandsutbyggnaden</w:t>
            </w:r>
          </w:p>
        </w:tc>
        <w:tc>
          <w:tcPr>
            <w:tcW w:w="2481" w:type="dxa"/>
          </w:tcPr>
          <w:p w:rsidR="008A6689" w:rsidRPr="002B7971" w:rsidRDefault="008A6689" w:rsidP="008E5859">
            <w:pPr>
              <w:rPr>
                <w:spacing w:val="-4"/>
              </w:rPr>
            </w:pPr>
          </w:p>
        </w:tc>
      </w:tr>
      <w:tr w:rsidR="008A6689" w:rsidRPr="002B7971" w:rsidTr="008E58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6689" w:rsidRPr="002B7971" w:rsidRDefault="008A6689" w:rsidP="008A6689">
            <w:pPr>
              <w:pStyle w:val="FlistaNrText"/>
            </w:pPr>
          </w:p>
        </w:tc>
        <w:tc>
          <w:tcPr>
            <w:tcW w:w="6237" w:type="dxa"/>
          </w:tcPr>
          <w:p w:rsidR="008A6689" w:rsidRPr="002B7971" w:rsidRDefault="008A6689" w:rsidP="008E5859">
            <w:r w:rsidRPr="002B7971">
              <w:t>2006/07:410 av Tina Ehn (mp)</w:t>
            </w:r>
          </w:p>
          <w:p w:rsidR="008A6689" w:rsidRPr="002B7971" w:rsidRDefault="008A6689" w:rsidP="008E5859">
            <w:r w:rsidRPr="002B7971">
              <w:t>Nya uppgifter om genmodifierad majs</w:t>
            </w:r>
          </w:p>
        </w:tc>
        <w:tc>
          <w:tcPr>
            <w:tcW w:w="2481" w:type="dxa"/>
          </w:tcPr>
          <w:p w:rsidR="008A6689" w:rsidRPr="002B7971" w:rsidRDefault="008A6689" w:rsidP="008E5859">
            <w:pPr>
              <w:rPr>
                <w:spacing w:val="-4"/>
              </w:rPr>
            </w:pPr>
          </w:p>
        </w:tc>
      </w:tr>
    </w:tbl>
    <w:p w:rsidR="00F00549" w:rsidRPr="002B7971" w:rsidRDefault="00F00549" w:rsidP="00F00549">
      <w:pPr>
        <w:pStyle w:val="Blankrad"/>
      </w:pPr>
      <w:r w:rsidRPr="002B7971">
        <w:t>     </w:t>
      </w:r>
    </w:p>
    <w:p w:rsidR="00F00549" w:rsidRPr="002B7971" w:rsidRDefault="00F00549" w:rsidP="00F00549">
      <w:pPr>
        <w:pStyle w:val="Blankrad"/>
      </w:pPr>
      <w:r w:rsidRPr="002B797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00549" w:rsidRPr="002B7971" w:rsidTr="008E585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00549" w:rsidRPr="002B7971" w:rsidRDefault="00F00549" w:rsidP="008E5859">
            <w:pPr>
              <w:pStyle w:val="HuvudrubrikFlisteNr"/>
            </w:pPr>
          </w:p>
        </w:tc>
        <w:tc>
          <w:tcPr>
            <w:tcW w:w="6237" w:type="dxa"/>
          </w:tcPr>
          <w:p w:rsidR="00F00549" w:rsidRPr="002B7971" w:rsidRDefault="008A6689" w:rsidP="008E5859">
            <w:pPr>
              <w:pStyle w:val="HuvudrubrikEnsam"/>
            </w:pPr>
            <w:bookmarkStart w:id="2" w:name="Start_Interpellationer"/>
            <w:bookmarkEnd w:id="2"/>
            <w:r w:rsidRPr="002B7971">
              <w:t>Svar på interpellationer</w:t>
            </w:r>
          </w:p>
        </w:tc>
        <w:tc>
          <w:tcPr>
            <w:tcW w:w="2481" w:type="dxa"/>
          </w:tcPr>
          <w:p w:rsidR="00F00549" w:rsidRPr="002B7971" w:rsidRDefault="00F00549" w:rsidP="008E5859">
            <w:pPr>
              <w:pStyle w:val="HuvudrubrikKolumn3"/>
            </w:pPr>
          </w:p>
        </w:tc>
      </w:tr>
      <w:tr w:rsidR="00F00549" w:rsidRPr="002B7971" w:rsidTr="008E58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00549" w:rsidRPr="002B7971" w:rsidRDefault="00F00549" w:rsidP="008E5859">
            <w:pPr>
              <w:pStyle w:val="Underrubrik"/>
            </w:pPr>
          </w:p>
        </w:tc>
        <w:tc>
          <w:tcPr>
            <w:tcW w:w="6237" w:type="dxa"/>
          </w:tcPr>
          <w:p w:rsidR="00F00549" w:rsidRPr="002B7971" w:rsidRDefault="008A6689" w:rsidP="008E5859">
            <w:pPr>
              <w:pStyle w:val="Underrubrik"/>
            </w:pPr>
            <w:bookmarkStart w:id="3" w:name="TypUnderrubrik"/>
            <w:bookmarkEnd w:id="3"/>
            <w:r w:rsidRPr="002B7971">
              <w:t>Interpellationer upptagna under samma punkt besvaras i ett sammanhang</w:t>
            </w:r>
          </w:p>
        </w:tc>
        <w:tc>
          <w:tcPr>
            <w:tcW w:w="2481" w:type="dxa"/>
          </w:tcPr>
          <w:p w:rsidR="00F00549" w:rsidRPr="002B7971" w:rsidRDefault="00F00549" w:rsidP="008E5859">
            <w:pPr>
              <w:pStyle w:val="Underrubrik"/>
              <w:rPr>
                <w:spacing w:val="-4"/>
              </w:rPr>
            </w:pPr>
          </w:p>
        </w:tc>
      </w:tr>
      <w:tr w:rsidR="008A6689" w:rsidRPr="002B7971" w:rsidTr="008E58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6689" w:rsidRPr="002B7971" w:rsidRDefault="008A6689" w:rsidP="008A6689">
            <w:pPr>
              <w:pStyle w:val="Besvaradav"/>
            </w:pPr>
          </w:p>
        </w:tc>
        <w:tc>
          <w:tcPr>
            <w:tcW w:w="6237" w:type="dxa"/>
          </w:tcPr>
          <w:p w:rsidR="008A6689" w:rsidRPr="002B7971" w:rsidRDefault="008A6689" w:rsidP="008A6689">
            <w:pPr>
              <w:pStyle w:val="Besvaradav"/>
            </w:pPr>
            <w:r w:rsidRPr="002B7971">
              <w:t>Justitieminister Beatrice Ask (m)</w:t>
            </w:r>
          </w:p>
        </w:tc>
        <w:tc>
          <w:tcPr>
            <w:tcW w:w="2481" w:type="dxa"/>
          </w:tcPr>
          <w:p w:rsidR="008A6689" w:rsidRPr="002B7971" w:rsidRDefault="008A6689" w:rsidP="008A6689">
            <w:pPr>
              <w:pStyle w:val="Besvaradav"/>
              <w:rPr>
                <w:spacing w:val="-4"/>
              </w:rPr>
            </w:pPr>
          </w:p>
        </w:tc>
      </w:tr>
      <w:tr w:rsidR="008A6689" w:rsidRPr="002B7971" w:rsidTr="008E58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6689" w:rsidRPr="002B7971" w:rsidRDefault="008A6689" w:rsidP="008A6689">
            <w:pPr>
              <w:pStyle w:val="FlistaNrText"/>
            </w:pPr>
          </w:p>
        </w:tc>
        <w:tc>
          <w:tcPr>
            <w:tcW w:w="6237" w:type="dxa"/>
          </w:tcPr>
          <w:p w:rsidR="008A6689" w:rsidRPr="002B7971" w:rsidRDefault="008A6689" w:rsidP="008A6689">
            <w:r w:rsidRPr="002B7971">
              <w:t>2006/07:315 av Ingvar Svensson (kd)</w:t>
            </w:r>
          </w:p>
          <w:p w:rsidR="008A6689" w:rsidRPr="002B7971" w:rsidRDefault="008A6689" w:rsidP="008A6689">
            <w:r w:rsidRPr="002B7971">
              <w:t>Domares oavhängighet och självständighet</w:t>
            </w:r>
          </w:p>
        </w:tc>
        <w:tc>
          <w:tcPr>
            <w:tcW w:w="2481" w:type="dxa"/>
          </w:tcPr>
          <w:p w:rsidR="008A6689" w:rsidRPr="002B7971" w:rsidRDefault="008A6689" w:rsidP="008A6689">
            <w:pPr>
              <w:rPr>
                <w:spacing w:val="-4"/>
              </w:rPr>
            </w:pPr>
          </w:p>
        </w:tc>
      </w:tr>
      <w:tr w:rsidR="008A6689" w:rsidRPr="002B7971" w:rsidTr="008E58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6689" w:rsidRPr="002B7971" w:rsidRDefault="008A6689" w:rsidP="008A6689">
            <w:pPr>
              <w:pStyle w:val="FlistaNrText"/>
            </w:pPr>
          </w:p>
        </w:tc>
        <w:tc>
          <w:tcPr>
            <w:tcW w:w="6237" w:type="dxa"/>
          </w:tcPr>
          <w:p w:rsidR="008A6689" w:rsidRPr="002B7971" w:rsidRDefault="008A6689" w:rsidP="008A6689">
            <w:r w:rsidRPr="002B7971">
              <w:t>2006/07:269 av Maria Kornevik Jakobsson (c)</w:t>
            </w:r>
          </w:p>
          <w:p w:rsidR="008A6689" w:rsidRPr="002B7971" w:rsidRDefault="008A6689" w:rsidP="008A6689">
            <w:r w:rsidRPr="002B7971">
              <w:t>Barnpornografi</w:t>
            </w:r>
          </w:p>
        </w:tc>
        <w:tc>
          <w:tcPr>
            <w:tcW w:w="2481" w:type="dxa"/>
          </w:tcPr>
          <w:p w:rsidR="008A6689" w:rsidRPr="002B7971" w:rsidRDefault="008A6689" w:rsidP="008A6689">
            <w:pPr>
              <w:rPr>
                <w:spacing w:val="-4"/>
              </w:rPr>
            </w:pPr>
          </w:p>
        </w:tc>
      </w:tr>
      <w:tr w:rsidR="008A6689" w:rsidRPr="002B7971" w:rsidTr="008E58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6689" w:rsidRPr="002B7971" w:rsidRDefault="008A6689" w:rsidP="008A6689">
            <w:pPr>
              <w:pStyle w:val="FlistaNrText"/>
            </w:pPr>
          </w:p>
        </w:tc>
        <w:tc>
          <w:tcPr>
            <w:tcW w:w="6237" w:type="dxa"/>
          </w:tcPr>
          <w:p w:rsidR="008A6689" w:rsidRPr="002B7971" w:rsidRDefault="008A6689" w:rsidP="008A6689">
            <w:r w:rsidRPr="002B7971">
              <w:t>2006/07:270 av Luciano Astudillo (s)</w:t>
            </w:r>
          </w:p>
          <w:p w:rsidR="008A6689" w:rsidRPr="002B7971" w:rsidRDefault="008A6689" w:rsidP="008A6689">
            <w:r w:rsidRPr="002B7971">
              <w:t>Rätten att skilja sig</w:t>
            </w:r>
          </w:p>
        </w:tc>
        <w:tc>
          <w:tcPr>
            <w:tcW w:w="2481" w:type="dxa"/>
          </w:tcPr>
          <w:p w:rsidR="008A6689" w:rsidRPr="002B7971" w:rsidRDefault="008A6689" w:rsidP="008A6689">
            <w:pPr>
              <w:rPr>
                <w:spacing w:val="-4"/>
              </w:rPr>
            </w:pPr>
          </w:p>
        </w:tc>
      </w:tr>
      <w:tr w:rsidR="008A6689" w:rsidRPr="002B7971" w:rsidTr="008E58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6689" w:rsidRPr="002B7971" w:rsidRDefault="008A6689" w:rsidP="008A6689">
            <w:pPr>
              <w:pStyle w:val="FlistaNrText"/>
            </w:pPr>
          </w:p>
        </w:tc>
        <w:tc>
          <w:tcPr>
            <w:tcW w:w="6237" w:type="dxa"/>
          </w:tcPr>
          <w:p w:rsidR="008A6689" w:rsidRPr="002B7971" w:rsidRDefault="008A6689" w:rsidP="008A6689">
            <w:r w:rsidRPr="002B7971">
              <w:t>2006/07:296 av Annelie Enochson (kd)</w:t>
            </w:r>
          </w:p>
          <w:p w:rsidR="008A6689" w:rsidRPr="002B7971" w:rsidRDefault="008A6689" w:rsidP="008A6689">
            <w:r w:rsidRPr="002B7971">
              <w:t>Krafttag mot utpressning</w:t>
            </w:r>
          </w:p>
        </w:tc>
        <w:tc>
          <w:tcPr>
            <w:tcW w:w="2481" w:type="dxa"/>
          </w:tcPr>
          <w:p w:rsidR="008A6689" w:rsidRPr="002B7971" w:rsidRDefault="008A6689" w:rsidP="008A6689">
            <w:pPr>
              <w:rPr>
                <w:spacing w:val="-4"/>
              </w:rPr>
            </w:pPr>
          </w:p>
        </w:tc>
      </w:tr>
      <w:tr w:rsidR="008A6689" w:rsidRPr="002B7971" w:rsidTr="008E58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6689" w:rsidRPr="002B7971" w:rsidRDefault="008A6689" w:rsidP="008A6689">
            <w:pPr>
              <w:pStyle w:val="FlistaNrText"/>
            </w:pPr>
          </w:p>
        </w:tc>
        <w:tc>
          <w:tcPr>
            <w:tcW w:w="6237" w:type="dxa"/>
          </w:tcPr>
          <w:p w:rsidR="008A6689" w:rsidRPr="002B7971" w:rsidRDefault="008A6689" w:rsidP="008A6689">
            <w:r w:rsidRPr="002B7971">
              <w:t>2006/07:297 av Chatrine Pålsson Ahlgren (kd)</w:t>
            </w:r>
          </w:p>
          <w:p w:rsidR="008A6689" w:rsidRPr="002B7971" w:rsidRDefault="008A6689" w:rsidP="008A6689">
            <w:r w:rsidRPr="002B7971">
              <w:t>Icke födda barns rättsskydd</w:t>
            </w:r>
          </w:p>
        </w:tc>
        <w:tc>
          <w:tcPr>
            <w:tcW w:w="2481" w:type="dxa"/>
          </w:tcPr>
          <w:p w:rsidR="008A6689" w:rsidRPr="002B7971" w:rsidRDefault="008A6689" w:rsidP="008A6689">
            <w:pPr>
              <w:rPr>
                <w:spacing w:val="-4"/>
              </w:rPr>
            </w:pPr>
          </w:p>
        </w:tc>
      </w:tr>
      <w:tr w:rsidR="008A6689" w:rsidRPr="002B7971" w:rsidTr="008E58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6689" w:rsidRPr="002B7971" w:rsidRDefault="008A6689" w:rsidP="008A6689">
            <w:pPr>
              <w:pStyle w:val="Besvaradav"/>
            </w:pPr>
          </w:p>
        </w:tc>
        <w:tc>
          <w:tcPr>
            <w:tcW w:w="6237" w:type="dxa"/>
          </w:tcPr>
          <w:p w:rsidR="008A6689" w:rsidRPr="002B7971" w:rsidRDefault="008A6689" w:rsidP="008A6689">
            <w:pPr>
              <w:pStyle w:val="Besvaradav"/>
            </w:pPr>
            <w:r w:rsidRPr="002B7971">
              <w:t>Socialminister Göran Hägglund (kd)</w:t>
            </w:r>
          </w:p>
        </w:tc>
        <w:tc>
          <w:tcPr>
            <w:tcW w:w="2481" w:type="dxa"/>
          </w:tcPr>
          <w:p w:rsidR="008A6689" w:rsidRPr="002B7971" w:rsidRDefault="008A6689" w:rsidP="008A6689">
            <w:pPr>
              <w:pStyle w:val="Besvaradav"/>
              <w:rPr>
                <w:spacing w:val="-4"/>
              </w:rPr>
            </w:pPr>
          </w:p>
        </w:tc>
      </w:tr>
      <w:tr w:rsidR="008A6689" w:rsidRPr="002B7971" w:rsidTr="008E58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6689" w:rsidRPr="002B7971" w:rsidRDefault="008A6689" w:rsidP="008A6689">
            <w:pPr>
              <w:pStyle w:val="FlistaNrText"/>
            </w:pPr>
          </w:p>
        </w:tc>
        <w:tc>
          <w:tcPr>
            <w:tcW w:w="6237" w:type="dxa"/>
          </w:tcPr>
          <w:p w:rsidR="008A6689" w:rsidRPr="002B7971" w:rsidRDefault="008A6689" w:rsidP="008A6689">
            <w:r w:rsidRPr="002B7971">
              <w:t>2006/07:368 av Mikael Damberg (s)</w:t>
            </w:r>
          </w:p>
          <w:p w:rsidR="008A6689" w:rsidRPr="002B7971" w:rsidRDefault="008A6689" w:rsidP="008A6689">
            <w:r w:rsidRPr="002B7971">
              <w:t>Avskaffandet av stopplagen som hot mot svensk forskning och utbildning</w:t>
            </w:r>
          </w:p>
        </w:tc>
        <w:tc>
          <w:tcPr>
            <w:tcW w:w="2481" w:type="dxa"/>
          </w:tcPr>
          <w:p w:rsidR="008A6689" w:rsidRPr="002B7971" w:rsidRDefault="008A6689" w:rsidP="008A6689">
            <w:pPr>
              <w:rPr>
                <w:spacing w:val="-4"/>
              </w:rPr>
            </w:pPr>
          </w:p>
        </w:tc>
      </w:tr>
      <w:tr w:rsidR="008A6689" w:rsidRPr="002B7971" w:rsidTr="008E58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6689" w:rsidRPr="002B7971" w:rsidRDefault="008A6689" w:rsidP="008A6689">
            <w:pPr>
              <w:pStyle w:val="FlistaNrText"/>
            </w:pPr>
          </w:p>
        </w:tc>
        <w:tc>
          <w:tcPr>
            <w:tcW w:w="6237" w:type="dxa"/>
          </w:tcPr>
          <w:p w:rsidR="008A6689" w:rsidRPr="002B7971" w:rsidRDefault="008A6689" w:rsidP="008A6689">
            <w:r w:rsidRPr="002B7971">
              <w:t>2006/07:342 av Ann-Christin Ahlberg (s)</w:t>
            </w:r>
          </w:p>
          <w:p w:rsidR="008A6689" w:rsidRPr="002B7971" w:rsidRDefault="008A6689" w:rsidP="008A6689">
            <w:r w:rsidRPr="002B7971">
              <w:t>Vårdnadsbidrag och arbete</w:t>
            </w:r>
          </w:p>
        </w:tc>
        <w:tc>
          <w:tcPr>
            <w:tcW w:w="2481" w:type="dxa"/>
          </w:tcPr>
          <w:p w:rsidR="008A6689" w:rsidRPr="002B7971" w:rsidRDefault="008A6689" w:rsidP="008A6689">
            <w:pPr>
              <w:rPr>
                <w:spacing w:val="-4"/>
              </w:rPr>
            </w:pPr>
          </w:p>
        </w:tc>
      </w:tr>
      <w:tr w:rsidR="008A6689" w:rsidRPr="002B7971" w:rsidTr="008E58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6689" w:rsidRPr="002B7971" w:rsidRDefault="008A6689" w:rsidP="008A6689"/>
        </w:tc>
        <w:tc>
          <w:tcPr>
            <w:tcW w:w="6237" w:type="dxa"/>
          </w:tcPr>
          <w:p w:rsidR="008A6689" w:rsidRPr="002B7971" w:rsidRDefault="008A6689" w:rsidP="008A6689">
            <w:r w:rsidRPr="002B7971">
              <w:t>2006/07:343 av Helena Frisk (s)</w:t>
            </w:r>
          </w:p>
          <w:p w:rsidR="008A6689" w:rsidRPr="002B7971" w:rsidRDefault="008A6689" w:rsidP="008A6689">
            <w:r w:rsidRPr="002B7971">
              <w:t>Vårdnadsbidrag och jämställdhet</w:t>
            </w:r>
          </w:p>
        </w:tc>
        <w:tc>
          <w:tcPr>
            <w:tcW w:w="2481" w:type="dxa"/>
          </w:tcPr>
          <w:p w:rsidR="008A6689" w:rsidRPr="002B7971" w:rsidRDefault="008A6689" w:rsidP="008A6689">
            <w:pPr>
              <w:rPr>
                <w:spacing w:val="-4"/>
              </w:rPr>
            </w:pPr>
          </w:p>
        </w:tc>
      </w:tr>
      <w:tr w:rsidR="008A6689" w:rsidRPr="002B7971" w:rsidTr="008E58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6689" w:rsidRPr="002B7971" w:rsidRDefault="008A6689" w:rsidP="008A6689"/>
        </w:tc>
        <w:tc>
          <w:tcPr>
            <w:tcW w:w="6237" w:type="dxa"/>
          </w:tcPr>
          <w:p w:rsidR="008A6689" w:rsidRPr="002B7971" w:rsidRDefault="008A6689" w:rsidP="008A6689">
            <w:r w:rsidRPr="002B7971">
              <w:t>2006/07:344 av Peter Hultqvist (s)</w:t>
            </w:r>
          </w:p>
          <w:p w:rsidR="008A6689" w:rsidRPr="002B7971" w:rsidRDefault="008A6689" w:rsidP="008A6689">
            <w:r w:rsidRPr="002B7971">
              <w:t>Vårdnadsbidraget och förskolans kvalitet</w:t>
            </w:r>
          </w:p>
        </w:tc>
        <w:tc>
          <w:tcPr>
            <w:tcW w:w="2481" w:type="dxa"/>
          </w:tcPr>
          <w:p w:rsidR="008A6689" w:rsidRPr="002B7971" w:rsidRDefault="008A6689" w:rsidP="008A6689">
            <w:pPr>
              <w:rPr>
                <w:spacing w:val="-4"/>
              </w:rPr>
            </w:pPr>
          </w:p>
        </w:tc>
      </w:tr>
      <w:tr w:rsidR="008A6689" w:rsidRPr="002B7971" w:rsidTr="008E58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6689" w:rsidRPr="002B7971" w:rsidRDefault="008A6689" w:rsidP="008A6689"/>
        </w:tc>
        <w:tc>
          <w:tcPr>
            <w:tcW w:w="6237" w:type="dxa"/>
          </w:tcPr>
          <w:p w:rsidR="008A6689" w:rsidRPr="002B7971" w:rsidRDefault="008A6689" w:rsidP="008A6689">
            <w:r w:rsidRPr="002B7971">
              <w:t>2006/07:348 av Jasenko Omanovic (s)</w:t>
            </w:r>
          </w:p>
          <w:p w:rsidR="008A6689" w:rsidRPr="002B7971" w:rsidRDefault="008A6689" w:rsidP="008A6689">
            <w:r w:rsidRPr="002B7971">
              <w:t>Vårdnadsbidraget och integrationen</w:t>
            </w:r>
          </w:p>
        </w:tc>
        <w:tc>
          <w:tcPr>
            <w:tcW w:w="2481" w:type="dxa"/>
          </w:tcPr>
          <w:p w:rsidR="008A6689" w:rsidRPr="002B7971" w:rsidRDefault="008A6689" w:rsidP="008A6689">
            <w:pPr>
              <w:rPr>
                <w:spacing w:val="-4"/>
              </w:rPr>
            </w:pPr>
          </w:p>
        </w:tc>
      </w:tr>
      <w:tr w:rsidR="008A6689" w:rsidRPr="002B7971" w:rsidTr="008E58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6689" w:rsidRPr="002B7971" w:rsidRDefault="008A6689" w:rsidP="008A6689">
            <w:pPr>
              <w:pStyle w:val="FlistaNrText"/>
            </w:pPr>
          </w:p>
        </w:tc>
        <w:tc>
          <w:tcPr>
            <w:tcW w:w="6237" w:type="dxa"/>
          </w:tcPr>
          <w:p w:rsidR="008A6689" w:rsidRPr="002B7971" w:rsidRDefault="008A6689" w:rsidP="008A6689">
            <w:r w:rsidRPr="002B7971">
              <w:t>2006/07:314 av Barbro Westerholm (fp)</w:t>
            </w:r>
          </w:p>
          <w:p w:rsidR="008A6689" w:rsidRPr="002B7971" w:rsidRDefault="008A6689" w:rsidP="008A6689">
            <w:r w:rsidRPr="002B7971">
              <w:t>Blodgivning och regler för att motverka överföring av smittsamma sjukdomar</w:t>
            </w:r>
          </w:p>
        </w:tc>
        <w:tc>
          <w:tcPr>
            <w:tcW w:w="2481" w:type="dxa"/>
          </w:tcPr>
          <w:p w:rsidR="008A6689" w:rsidRPr="002B7971" w:rsidRDefault="008A6689" w:rsidP="008A6689">
            <w:pPr>
              <w:rPr>
                <w:spacing w:val="-4"/>
              </w:rPr>
            </w:pPr>
          </w:p>
        </w:tc>
      </w:tr>
      <w:tr w:rsidR="008A6689" w:rsidRPr="002B7971" w:rsidTr="008E58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6689" w:rsidRPr="002B7971" w:rsidRDefault="008A6689" w:rsidP="008A6689">
            <w:pPr>
              <w:pStyle w:val="FlistaNrText"/>
            </w:pPr>
          </w:p>
        </w:tc>
        <w:tc>
          <w:tcPr>
            <w:tcW w:w="6237" w:type="dxa"/>
          </w:tcPr>
          <w:p w:rsidR="008A6689" w:rsidRPr="002B7971" w:rsidRDefault="008A6689" w:rsidP="008A6689">
            <w:r w:rsidRPr="002B7971">
              <w:t>2006/07:405 av Ylva Johansson (s)</w:t>
            </w:r>
          </w:p>
          <w:p w:rsidR="008A6689" w:rsidRPr="002B7971" w:rsidRDefault="008A6689" w:rsidP="008A6689">
            <w:r w:rsidRPr="002B7971">
              <w:t>Kirurgisk behandling vid whiplashskador</w:t>
            </w:r>
          </w:p>
        </w:tc>
        <w:tc>
          <w:tcPr>
            <w:tcW w:w="2481" w:type="dxa"/>
          </w:tcPr>
          <w:p w:rsidR="008A6689" w:rsidRPr="002B7971" w:rsidRDefault="008A6689" w:rsidP="008A6689">
            <w:pPr>
              <w:rPr>
                <w:spacing w:val="-4"/>
              </w:rPr>
            </w:pPr>
          </w:p>
        </w:tc>
      </w:tr>
      <w:tr w:rsidR="008A6689" w:rsidRPr="002B7971" w:rsidTr="008E58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6689" w:rsidRPr="002B7971" w:rsidRDefault="008A6689" w:rsidP="008A6689">
            <w:pPr>
              <w:pStyle w:val="FlistaNrText"/>
            </w:pPr>
          </w:p>
        </w:tc>
        <w:tc>
          <w:tcPr>
            <w:tcW w:w="6237" w:type="dxa"/>
          </w:tcPr>
          <w:p w:rsidR="008A6689" w:rsidRPr="002B7971" w:rsidRDefault="008A6689" w:rsidP="008A6689">
            <w:r w:rsidRPr="002B7971">
              <w:t>2006/07:406 av Ylva Johansson (s)</w:t>
            </w:r>
          </w:p>
          <w:p w:rsidR="008A6689" w:rsidRPr="002B7971" w:rsidRDefault="008A6689" w:rsidP="008A6689">
            <w:r w:rsidRPr="002B7971">
              <w:t>Kvinnors rätt att välja abortmetod inom en rimlig tid</w:t>
            </w:r>
          </w:p>
        </w:tc>
        <w:tc>
          <w:tcPr>
            <w:tcW w:w="2481" w:type="dxa"/>
          </w:tcPr>
          <w:p w:rsidR="008A6689" w:rsidRPr="002B7971" w:rsidRDefault="008A6689" w:rsidP="008A6689">
            <w:pPr>
              <w:rPr>
                <w:spacing w:val="-4"/>
              </w:rPr>
            </w:pPr>
          </w:p>
        </w:tc>
      </w:tr>
      <w:tr w:rsidR="008A6689" w:rsidRPr="002B7971" w:rsidTr="008E58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6689" w:rsidRPr="002B7971" w:rsidRDefault="008A6689" w:rsidP="008A6689">
            <w:pPr>
              <w:pStyle w:val="FlistaNrText"/>
            </w:pPr>
          </w:p>
        </w:tc>
        <w:tc>
          <w:tcPr>
            <w:tcW w:w="6237" w:type="dxa"/>
          </w:tcPr>
          <w:p w:rsidR="008A6689" w:rsidRPr="002B7971" w:rsidRDefault="008A6689" w:rsidP="008A6689">
            <w:r w:rsidRPr="002B7971">
              <w:t>2006/07:408 av Morgan Johansson (s)</w:t>
            </w:r>
          </w:p>
          <w:p w:rsidR="008A6689" w:rsidRPr="002B7971" w:rsidRDefault="008A6689" w:rsidP="008A6689">
            <w:r w:rsidRPr="002B7971">
              <w:t>Nedskärningarna på Universitetssjukhuset i Lund</w:t>
            </w:r>
          </w:p>
        </w:tc>
        <w:tc>
          <w:tcPr>
            <w:tcW w:w="2481" w:type="dxa"/>
          </w:tcPr>
          <w:p w:rsidR="008A6689" w:rsidRPr="002B7971" w:rsidRDefault="008A6689" w:rsidP="008A6689">
            <w:pPr>
              <w:rPr>
                <w:spacing w:val="-4"/>
              </w:rPr>
            </w:pPr>
          </w:p>
        </w:tc>
      </w:tr>
      <w:tr w:rsidR="008A6689" w:rsidRPr="002B7971" w:rsidTr="008E58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6689" w:rsidRPr="002B7971" w:rsidRDefault="008A6689" w:rsidP="008A6689">
            <w:pPr>
              <w:pStyle w:val="Besvaradav"/>
            </w:pPr>
          </w:p>
        </w:tc>
        <w:tc>
          <w:tcPr>
            <w:tcW w:w="6237" w:type="dxa"/>
          </w:tcPr>
          <w:p w:rsidR="008A6689" w:rsidRPr="002B7971" w:rsidRDefault="008A6689" w:rsidP="008A6689">
            <w:pPr>
              <w:pStyle w:val="Besvaradav"/>
            </w:pPr>
            <w:r w:rsidRPr="002B7971">
              <w:t>Statsrådet Gunilla Carlsson (m)</w:t>
            </w:r>
          </w:p>
        </w:tc>
        <w:tc>
          <w:tcPr>
            <w:tcW w:w="2481" w:type="dxa"/>
          </w:tcPr>
          <w:p w:rsidR="008A6689" w:rsidRPr="002B7971" w:rsidRDefault="008A6689" w:rsidP="008A6689">
            <w:pPr>
              <w:pStyle w:val="Besvaradav"/>
              <w:rPr>
                <w:spacing w:val="-4"/>
              </w:rPr>
            </w:pPr>
          </w:p>
        </w:tc>
      </w:tr>
      <w:tr w:rsidR="008A6689" w:rsidRPr="002B7971" w:rsidTr="008E58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6689" w:rsidRPr="002B7971" w:rsidRDefault="008A6689" w:rsidP="008A6689">
            <w:pPr>
              <w:pStyle w:val="FlistaNrText"/>
            </w:pPr>
          </w:p>
        </w:tc>
        <w:tc>
          <w:tcPr>
            <w:tcW w:w="6237" w:type="dxa"/>
          </w:tcPr>
          <w:p w:rsidR="008A6689" w:rsidRPr="002B7971" w:rsidRDefault="008A6689" w:rsidP="008A6689">
            <w:r w:rsidRPr="002B7971">
              <w:t>2006/07:334 av Eva Sonidsson (s)</w:t>
            </w:r>
          </w:p>
          <w:p w:rsidR="008A6689" w:rsidRPr="002B7971" w:rsidRDefault="008A6689" w:rsidP="008A6689">
            <w:r w:rsidRPr="002B7971">
              <w:t>Framtiden för Folke Bernadotteakademin</w:t>
            </w:r>
          </w:p>
        </w:tc>
        <w:tc>
          <w:tcPr>
            <w:tcW w:w="2481" w:type="dxa"/>
          </w:tcPr>
          <w:p w:rsidR="008A6689" w:rsidRPr="002B7971" w:rsidRDefault="008A6689" w:rsidP="008A6689">
            <w:pPr>
              <w:rPr>
                <w:spacing w:val="-4"/>
              </w:rPr>
            </w:pPr>
          </w:p>
        </w:tc>
      </w:tr>
      <w:tr w:rsidR="008A6689" w:rsidRPr="002B7971" w:rsidTr="008E58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6689" w:rsidRPr="002B7971" w:rsidRDefault="008A6689" w:rsidP="008A6689">
            <w:pPr>
              <w:pStyle w:val="Besvaradav"/>
            </w:pPr>
          </w:p>
        </w:tc>
        <w:tc>
          <w:tcPr>
            <w:tcW w:w="6237" w:type="dxa"/>
          </w:tcPr>
          <w:p w:rsidR="008A6689" w:rsidRPr="002B7971" w:rsidRDefault="008A6689" w:rsidP="008A6689">
            <w:pPr>
              <w:pStyle w:val="Besvaradav"/>
            </w:pPr>
            <w:r w:rsidRPr="002B7971">
              <w:t>Statsrådet Cecilia Malmström (fp)</w:t>
            </w:r>
          </w:p>
        </w:tc>
        <w:tc>
          <w:tcPr>
            <w:tcW w:w="2481" w:type="dxa"/>
          </w:tcPr>
          <w:p w:rsidR="008A6689" w:rsidRPr="002B7971" w:rsidRDefault="008A6689" w:rsidP="008A6689">
            <w:pPr>
              <w:pStyle w:val="Besvaradav"/>
              <w:rPr>
                <w:spacing w:val="-4"/>
              </w:rPr>
            </w:pPr>
          </w:p>
        </w:tc>
      </w:tr>
      <w:tr w:rsidR="008A6689" w:rsidRPr="002B7971" w:rsidTr="008E58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6689" w:rsidRPr="002B7971" w:rsidRDefault="008A6689" w:rsidP="008A6689">
            <w:pPr>
              <w:pStyle w:val="FlistaNrText"/>
            </w:pPr>
          </w:p>
        </w:tc>
        <w:tc>
          <w:tcPr>
            <w:tcW w:w="6237" w:type="dxa"/>
          </w:tcPr>
          <w:p w:rsidR="008A6689" w:rsidRPr="002B7971" w:rsidRDefault="008A6689" w:rsidP="008A6689">
            <w:r w:rsidRPr="002B7971">
              <w:t>2006/07:396 av Ulf Holm (mp)</w:t>
            </w:r>
          </w:p>
          <w:p w:rsidR="008A6689" w:rsidRPr="002B7971" w:rsidRDefault="008A6689" w:rsidP="008A6689">
            <w:r w:rsidRPr="002B7971">
              <w:t>Utbredningen av homofobin i EU-länderna</w:t>
            </w:r>
          </w:p>
        </w:tc>
        <w:tc>
          <w:tcPr>
            <w:tcW w:w="2481" w:type="dxa"/>
          </w:tcPr>
          <w:p w:rsidR="008A6689" w:rsidRPr="002B7971" w:rsidRDefault="008A6689" w:rsidP="008A6689">
            <w:pPr>
              <w:rPr>
                <w:spacing w:val="-4"/>
              </w:rPr>
            </w:pPr>
          </w:p>
        </w:tc>
      </w:tr>
    </w:tbl>
    <w:p w:rsidR="00F00549" w:rsidRPr="002B7971" w:rsidRDefault="00F00549" w:rsidP="00F00549">
      <w:pPr>
        <w:pStyle w:val="Blankrad"/>
      </w:pPr>
      <w:r w:rsidRPr="002B7971">
        <w:t>     </w:t>
      </w:r>
    </w:p>
    <w:p w:rsidR="00F00549" w:rsidRPr="002B7971" w:rsidRDefault="00F00549" w:rsidP="00F00549">
      <w:pPr>
        <w:pStyle w:val="Blankrad"/>
      </w:pPr>
      <w:r w:rsidRPr="002B7971">
        <w:t>     </w:t>
      </w:r>
    </w:p>
    <w:p w:rsidR="00F00549" w:rsidRPr="002B7971" w:rsidRDefault="00F00549">
      <w:pPr>
        <w:pStyle w:val="Blankrad"/>
      </w:pPr>
      <w:r w:rsidRPr="002B797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00549" w:rsidRPr="002B7971" w:rsidTr="008E585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00549" w:rsidRPr="002B7971" w:rsidRDefault="00F00549" w:rsidP="008E5859">
            <w:pPr>
              <w:pStyle w:val="HuvudrubrikFlisteNr"/>
            </w:pPr>
          </w:p>
        </w:tc>
        <w:tc>
          <w:tcPr>
            <w:tcW w:w="6237" w:type="dxa"/>
          </w:tcPr>
          <w:p w:rsidR="00F00549" w:rsidRPr="002B7971" w:rsidRDefault="00F00549" w:rsidP="008E5859">
            <w:pPr>
              <w:pStyle w:val="HuvudrubrikEnsam"/>
            </w:pPr>
            <w:r w:rsidRPr="002B7971">
              <w:t>Anmälan om uppteckningar vid EU-nämndens sammanträden</w:t>
            </w:r>
          </w:p>
        </w:tc>
        <w:tc>
          <w:tcPr>
            <w:tcW w:w="2481" w:type="dxa"/>
          </w:tcPr>
          <w:p w:rsidR="00F00549" w:rsidRPr="002B7971" w:rsidRDefault="00F00549" w:rsidP="008E5859">
            <w:pPr>
              <w:pStyle w:val="HuvudrubrikKolumn3"/>
            </w:pPr>
          </w:p>
        </w:tc>
      </w:tr>
      <w:tr w:rsidR="00F00549" w:rsidRPr="002B7971" w:rsidTr="008E58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00549" w:rsidRPr="002B7971" w:rsidRDefault="00F00549" w:rsidP="008E5859">
            <w:pPr>
              <w:pStyle w:val="FlistaNrText"/>
            </w:pPr>
          </w:p>
        </w:tc>
        <w:tc>
          <w:tcPr>
            <w:tcW w:w="6237" w:type="dxa"/>
          </w:tcPr>
          <w:p w:rsidR="00F00549" w:rsidRPr="002B7971" w:rsidRDefault="00F00549" w:rsidP="008E5859">
            <w:r w:rsidRPr="002B7971">
              <w:t>2006/07:17 Fredagen den 16 februari</w:t>
            </w:r>
          </w:p>
        </w:tc>
        <w:tc>
          <w:tcPr>
            <w:tcW w:w="2481" w:type="dxa"/>
          </w:tcPr>
          <w:p w:rsidR="00F00549" w:rsidRPr="002B7971" w:rsidRDefault="00F00549" w:rsidP="008E5859">
            <w:pPr>
              <w:rPr>
                <w:spacing w:val="-4"/>
              </w:rPr>
            </w:pPr>
          </w:p>
        </w:tc>
      </w:tr>
      <w:tr w:rsidR="00F00549" w:rsidRPr="002B7971" w:rsidTr="008E58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00549" w:rsidRPr="002B7971" w:rsidRDefault="00F00549" w:rsidP="008E5859">
            <w:pPr>
              <w:pStyle w:val="FlistaNrText"/>
            </w:pPr>
          </w:p>
        </w:tc>
        <w:tc>
          <w:tcPr>
            <w:tcW w:w="6237" w:type="dxa"/>
          </w:tcPr>
          <w:p w:rsidR="00F00549" w:rsidRPr="002B7971" w:rsidRDefault="00F00549" w:rsidP="008E5859">
            <w:r w:rsidRPr="002B7971">
              <w:t>2006/07:18 Fredagen den 23 februari</w:t>
            </w:r>
          </w:p>
        </w:tc>
        <w:tc>
          <w:tcPr>
            <w:tcW w:w="2481" w:type="dxa"/>
          </w:tcPr>
          <w:p w:rsidR="00F00549" w:rsidRPr="002B7971" w:rsidRDefault="00F00549" w:rsidP="008E5859">
            <w:pPr>
              <w:rPr>
                <w:spacing w:val="-4"/>
              </w:rPr>
            </w:pPr>
          </w:p>
        </w:tc>
      </w:tr>
    </w:tbl>
    <w:p w:rsidR="00F00549" w:rsidRPr="002B7971" w:rsidRDefault="00F00549" w:rsidP="00F00549">
      <w:pPr>
        <w:pStyle w:val="Blankrad"/>
      </w:pPr>
      <w:r w:rsidRPr="002B7971">
        <w:t>     </w:t>
      </w:r>
    </w:p>
    <w:p w:rsidR="00F00549" w:rsidRPr="002B7971" w:rsidRDefault="00F00549" w:rsidP="00F00549">
      <w:pPr>
        <w:pStyle w:val="Blankrad"/>
      </w:pPr>
      <w:r w:rsidRPr="002B797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00549" w:rsidRPr="002B7971" w:rsidTr="008E585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00549" w:rsidRPr="002B7971" w:rsidRDefault="00F00549" w:rsidP="008E5859">
            <w:pPr>
              <w:pStyle w:val="HuvudrubrikFlisteNr"/>
            </w:pPr>
          </w:p>
        </w:tc>
        <w:tc>
          <w:tcPr>
            <w:tcW w:w="6237" w:type="dxa"/>
          </w:tcPr>
          <w:p w:rsidR="00F00549" w:rsidRPr="002B7971" w:rsidRDefault="008A6689" w:rsidP="008E5859">
            <w:pPr>
              <w:pStyle w:val="Huvudrubrik"/>
            </w:pPr>
            <w:bookmarkStart w:id="4" w:name="Start_HänvisningTillUtskott"/>
            <w:bookmarkEnd w:id="4"/>
            <w:r w:rsidRPr="002B7971">
              <w:t>Ärenden för hänvisning till utskott</w:t>
            </w:r>
          </w:p>
        </w:tc>
        <w:tc>
          <w:tcPr>
            <w:tcW w:w="2481" w:type="dxa"/>
          </w:tcPr>
          <w:p w:rsidR="00F00549" w:rsidRPr="002B7971" w:rsidRDefault="008A6689" w:rsidP="008E5859">
            <w:pPr>
              <w:pStyle w:val="HuvudrubrikKolumn3"/>
            </w:pPr>
            <w:r w:rsidRPr="002B7971">
              <w:t>Förslag</w:t>
            </w:r>
          </w:p>
        </w:tc>
      </w:tr>
      <w:tr w:rsidR="00F00549" w:rsidRPr="002B7971" w:rsidTr="008E58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00549" w:rsidRPr="002B7971" w:rsidRDefault="00F00549" w:rsidP="008A6689">
            <w:pPr>
              <w:pStyle w:val="renderubrik"/>
            </w:pPr>
          </w:p>
        </w:tc>
        <w:tc>
          <w:tcPr>
            <w:tcW w:w="6237" w:type="dxa"/>
          </w:tcPr>
          <w:p w:rsidR="00F00549" w:rsidRPr="002B7971" w:rsidRDefault="008A6689" w:rsidP="008A6689">
            <w:pPr>
              <w:pStyle w:val="renderubrik"/>
            </w:pPr>
            <w:r w:rsidRPr="002B7971">
              <w:t>Propositioner</w:t>
            </w:r>
          </w:p>
        </w:tc>
        <w:tc>
          <w:tcPr>
            <w:tcW w:w="2481" w:type="dxa"/>
          </w:tcPr>
          <w:p w:rsidR="00F00549" w:rsidRPr="002B7971" w:rsidRDefault="00F00549" w:rsidP="008A6689">
            <w:pPr>
              <w:pStyle w:val="renderubrik"/>
              <w:rPr>
                <w:spacing w:val="-4"/>
              </w:rPr>
            </w:pPr>
          </w:p>
        </w:tc>
      </w:tr>
      <w:tr w:rsidR="008A6689" w:rsidRPr="002B7971" w:rsidTr="008E58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6689" w:rsidRPr="002B7971" w:rsidRDefault="008A6689" w:rsidP="008A6689">
            <w:pPr>
              <w:pStyle w:val="FlistaNrText"/>
            </w:pPr>
          </w:p>
        </w:tc>
        <w:tc>
          <w:tcPr>
            <w:tcW w:w="6237" w:type="dxa"/>
          </w:tcPr>
          <w:p w:rsidR="008A6689" w:rsidRPr="002B7971" w:rsidRDefault="008A6689" w:rsidP="008A6689">
            <w:r w:rsidRPr="002B7971">
              <w:t>2006/07:55 Statens ansvar för vissa betaltjänster</w:t>
            </w:r>
          </w:p>
        </w:tc>
        <w:tc>
          <w:tcPr>
            <w:tcW w:w="2481" w:type="dxa"/>
          </w:tcPr>
          <w:p w:rsidR="008A6689" w:rsidRPr="002B7971" w:rsidRDefault="008A6689" w:rsidP="008A6689">
            <w:pPr>
              <w:rPr>
                <w:spacing w:val="-4"/>
              </w:rPr>
            </w:pPr>
            <w:r w:rsidRPr="002B7971">
              <w:rPr>
                <w:spacing w:val="-4"/>
              </w:rPr>
              <w:t>TU</w:t>
            </w:r>
          </w:p>
        </w:tc>
      </w:tr>
      <w:tr w:rsidR="008A6689" w:rsidRPr="002B7971" w:rsidTr="008E58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6689" w:rsidRPr="002B7971" w:rsidRDefault="008A6689" w:rsidP="008A6689">
            <w:pPr>
              <w:pStyle w:val="FlistaNrText"/>
            </w:pPr>
          </w:p>
        </w:tc>
        <w:tc>
          <w:tcPr>
            <w:tcW w:w="6237" w:type="dxa"/>
          </w:tcPr>
          <w:p w:rsidR="008A6689" w:rsidRPr="002B7971" w:rsidRDefault="008A6689" w:rsidP="008A6689">
            <w:r w:rsidRPr="002B7971">
              <w:t>2006/07:</w:t>
            </w:r>
            <w:r w:rsidR="004013E8" w:rsidRPr="002B7971">
              <w:t>71 Frisökning – ökade valmöjligheter till gymnasieskolan, m.m.</w:t>
            </w:r>
          </w:p>
        </w:tc>
        <w:tc>
          <w:tcPr>
            <w:tcW w:w="2481" w:type="dxa"/>
          </w:tcPr>
          <w:p w:rsidR="008A6689" w:rsidRPr="002B7971" w:rsidRDefault="008A6689" w:rsidP="008A6689">
            <w:r w:rsidRPr="002B7971">
              <w:t>UbU</w:t>
            </w:r>
          </w:p>
        </w:tc>
      </w:tr>
      <w:tr w:rsidR="008A6689" w:rsidRPr="002B7971" w:rsidTr="008E58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6689" w:rsidRPr="002B7971" w:rsidRDefault="008A6689" w:rsidP="00B847B3">
            <w:pPr>
              <w:pStyle w:val="renderubrik"/>
              <w:pageBreakBefore/>
            </w:pPr>
          </w:p>
        </w:tc>
        <w:tc>
          <w:tcPr>
            <w:tcW w:w="6237" w:type="dxa"/>
          </w:tcPr>
          <w:p w:rsidR="008A6689" w:rsidRPr="002B7971" w:rsidRDefault="008A6689" w:rsidP="00B847B3">
            <w:pPr>
              <w:pStyle w:val="renderubrik"/>
              <w:pageBreakBefore/>
            </w:pPr>
            <w:r w:rsidRPr="002B7971">
              <w:t>Motioner</w:t>
            </w:r>
          </w:p>
        </w:tc>
        <w:tc>
          <w:tcPr>
            <w:tcW w:w="2481" w:type="dxa"/>
          </w:tcPr>
          <w:p w:rsidR="008A6689" w:rsidRPr="002B7971" w:rsidRDefault="008A6689" w:rsidP="00B847B3">
            <w:pPr>
              <w:pStyle w:val="renderubrik"/>
              <w:pageBreakBefore/>
              <w:rPr>
                <w:spacing w:val="-4"/>
              </w:rPr>
            </w:pPr>
          </w:p>
        </w:tc>
      </w:tr>
      <w:tr w:rsidR="008A6689" w:rsidRPr="002B7971" w:rsidTr="008E58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6689" w:rsidRPr="002B7971" w:rsidRDefault="008A6689" w:rsidP="008A6689">
            <w:pPr>
              <w:pStyle w:val="Motionsrubrik"/>
            </w:pPr>
          </w:p>
        </w:tc>
        <w:tc>
          <w:tcPr>
            <w:tcW w:w="6237" w:type="dxa"/>
          </w:tcPr>
          <w:p w:rsidR="008A6689" w:rsidRPr="002B7971" w:rsidRDefault="00B60AAB" w:rsidP="008A6689">
            <w:pPr>
              <w:pStyle w:val="Motionsrubrik"/>
            </w:pPr>
            <w:r w:rsidRPr="002B7971">
              <w:t xml:space="preserve">med anledning av prop. </w:t>
            </w:r>
            <w:r w:rsidR="000C5B64" w:rsidRPr="002B7971">
              <w:t>2006/07:</w:t>
            </w:r>
            <w:r w:rsidRPr="002B7971">
              <w:t>45</w:t>
            </w:r>
            <w:r w:rsidR="000C5B64" w:rsidRPr="002B7971">
              <w:t xml:space="preserve"> </w:t>
            </w:r>
            <w:r w:rsidR="008A6689" w:rsidRPr="002B7971">
              <w:t>Andra järnvägspaketet – fortsatt EU-harmonisering av järnvägslagstiftningen</w:t>
            </w:r>
          </w:p>
        </w:tc>
        <w:tc>
          <w:tcPr>
            <w:tcW w:w="2481" w:type="dxa"/>
          </w:tcPr>
          <w:p w:rsidR="008A6689" w:rsidRPr="002B7971" w:rsidRDefault="008A6689" w:rsidP="008A6689">
            <w:pPr>
              <w:pStyle w:val="Motionsrubrik"/>
              <w:rPr>
                <w:spacing w:val="-4"/>
              </w:rPr>
            </w:pPr>
          </w:p>
        </w:tc>
      </w:tr>
      <w:tr w:rsidR="008A6689" w:rsidRPr="002B7971" w:rsidTr="008E58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6689" w:rsidRPr="002B7971" w:rsidRDefault="008A6689" w:rsidP="008A6689">
            <w:pPr>
              <w:pStyle w:val="FlistaNrText"/>
            </w:pPr>
          </w:p>
        </w:tc>
        <w:tc>
          <w:tcPr>
            <w:tcW w:w="6237" w:type="dxa"/>
          </w:tcPr>
          <w:p w:rsidR="008A6689" w:rsidRPr="002B7971" w:rsidRDefault="008A6689" w:rsidP="008A6689">
            <w:r w:rsidRPr="002B7971">
              <w:t>2006/07:T6 av Peter Pedersen m.fl. (v)</w:t>
            </w:r>
          </w:p>
        </w:tc>
        <w:tc>
          <w:tcPr>
            <w:tcW w:w="2481" w:type="dxa"/>
          </w:tcPr>
          <w:p w:rsidR="008A6689" w:rsidRPr="002B7971" w:rsidRDefault="008A6689" w:rsidP="008A6689">
            <w:pPr>
              <w:rPr>
                <w:spacing w:val="-4"/>
              </w:rPr>
            </w:pPr>
            <w:r w:rsidRPr="002B7971">
              <w:rPr>
                <w:spacing w:val="-4"/>
              </w:rPr>
              <w:t>TU</w:t>
            </w:r>
          </w:p>
        </w:tc>
      </w:tr>
      <w:tr w:rsidR="008A6689" w:rsidRPr="002B7971" w:rsidTr="008E58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6689" w:rsidRPr="002B7971" w:rsidRDefault="008A6689" w:rsidP="008A6689">
            <w:pPr>
              <w:pStyle w:val="FlistaNrText"/>
            </w:pPr>
          </w:p>
        </w:tc>
        <w:tc>
          <w:tcPr>
            <w:tcW w:w="6237" w:type="dxa"/>
          </w:tcPr>
          <w:p w:rsidR="008A6689" w:rsidRPr="002B7971" w:rsidRDefault="008A6689" w:rsidP="008A6689">
            <w:r w:rsidRPr="002B7971">
              <w:t>2006/07:T7 av Ronny Olander och Maryam Yazdanfar (s)</w:t>
            </w:r>
          </w:p>
        </w:tc>
        <w:tc>
          <w:tcPr>
            <w:tcW w:w="2481" w:type="dxa"/>
          </w:tcPr>
          <w:p w:rsidR="008A6689" w:rsidRPr="002B7971" w:rsidRDefault="008A6689" w:rsidP="008A6689">
            <w:pPr>
              <w:rPr>
                <w:spacing w:val="-4"/>
              </w:rPr>
            </w:pPr>
            <w:r w:rsidRPr="002B7971">
              <w:rPr>
                <w:spacing w:val="-4"/>
              </w:rPr>
              <w:t>TU</w:t>
            </w:r>
          </w:p>
        </w:tc>
      </w:tr>
    </w:tbl>
    <w:p w:rsidR="00F00549" w:rsidRPr="002B7971" w:rsidRDefault="00F00549" w:rsidP="00F00549">
      <w:pPr>
        <w:pStyle w:val="Blankrad"/>
      </w:pPr>
      <w:r w:rsidRPr="002B7971">
        <w:t>     </w:t>
      </w:r>
    </w:p>
    <w:p w:rsidR="00284771" w:rsidRPr="002B7971" w:rsidRDefault="00284771">
      <w:pPr>
        <w:pStyle w:val="Blankrad"/>
      </w:pPr>
      <w:r w:rsidRPr="002B7971">
        <w:t>  </w:t>
      </w:r>
    </w:p>
    <w:p w:rsidR="00F00549" w:rsidRPr="002B7971" w:rsidRDefault="00F00549">
      <w:pPr>
        <w:pStyle w:val="Blankrad"/>
      </w:pPr>
      <w:r w:rsidRPr="002B797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00549" w:rsidRPr="002B7971" w:rsidTr="008E585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00549" w:rsidRPr="002B7971" w:rsidRDefault="00F00549" w:rsidP="008E5859">
            <w:pPr>
              <w:pStyle w:val="HuvudrubrikFlisteNr"/>
            </w:pPr>
          </w:p>
        </w:tc>
        <w:tc>
          <w:tcPr>
            <w:tcW w:w="6237" w:type="dxa"/>
          </w:tcPr>
          <w:p w:rsidR="00F00549" w:rsidRPr="002B7971" w:rsidRDefault="008A6689" w:rsidP="008E5859">
            <w:pPr>
              <w:pStyle w:val="Huvudrubrik"/>
            </w:pPr>
            <w:bookmarkStart w:id="5" w:name="Start_ÄrendenFörBordläggning"/>
            <w:bookmarkEnd w:id="5"/>
            <w:r w:rsidRPr="002B7971">
              <w:t>Ärenden för bordläggning</w:t>
            </w:r>
          </w:p>
        </w:tc>
        <w:tc>
          <w:tcPr>
            <w:tcW w:w="2481" w:type="dxa"/>
          </w:tcPr>
          <w:p w:rsidR="00F00549" w:rsidRPr="002B7971" w:rsidRDefault="008A6689" w:rsidP="008E5859">
            <w:pPr>
              <w:pStyle w:val="HuvudrubrikKolumn3"/>
            </w:pPr>
            <w:r w:rsidRPr="002B7971">
              <w:t>Reservationer</w:t>
            </w:r>
          </w:p>
        </w:tc>
      </w:tr>
      <w:tr w:rsidR="00F00549" w:rsidRPr="002B7971" w:rsidTr="008E58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00549" w:rsidRPr="002B7971" w:rsidRDefault="00F00549" w:rsidP="008A6689">
            <w:pPr>
              <w:pStyle w:val="renderubrik"/>
            </w:pPr>
          </w:p>
        </w:tc>
        <w:tc>
          <w:tcPr>
            <w:tcW w:w="6237" w:type="dxa"/>
          </w:tcPr>
          <w:p w:rsidR="00F00549" w:rsidRPr="002B7971" w:rsidRDefault="008A6689" w:rsidP="008A6689">
            <w:pPr>
              <w:pStyle w:val="renderubrik"/>
            </w:pPr>
            <w:r w:rsidRPr="002B7971">
              <w:t>Utrikesutskottets betänkande</w:t>
            </w:r>
          </w:p>
        </w:tc>
        <w:tc>
          <w:tcPr>
            <w:tcW w:w="2481" w:type="dxa"/>
          </w:tcPr>
          <w:p w:rsidR="00F00549" w:rsidRPr="002B7971" w:rsidRDefault="00F00549" w:rsidP="008A6689">
            <w:pPr>
              <w:pStyle w:val="renderubrik"/>
              <w:rPr>
                <w:spacing w:val="-4"/>
              </w:rPr>
            </w:pPr>
          </w:p>
        </w:tc>
      </w:tr>
      <w:tr w:rsidR="008A6689" w:rsidRPr="002B7971" w:rsidTr="008E58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6689" w:rsidRPr="002B7971" w:rsidRDefault="008A6689" w:rsidP="008A6689">
            <w:pPr>
              <w:pStyle w:val="FlistaNrText"/>
            </w:pPr>
          </w:p>
        </w:tc>
        <w:tc>
          <w:tcPr>
            <w:tcW w:w="6237" w:type="dxa"/>
          </w:tcPr>
          <w:p w:rsidR="008A6689" w:rsidRPr="002B7971" w:rsidRDefault="008A6689" w:rsidP="008A6689">
            <w:r w:rsidRPr="002B7971">
              <w:t>2006/07:UU5 Stabiliserings- och associeringsavtalet mellan Europeiska gemenskaperna och deras medlemsstater och Republiken Albanien</w:t>
            </w:r>
          </w:p>
        </w:tc>
        <w:tc>
          <w:tcPr>
            <w:tcW w:w="2481" w:type="dxa"/>
          </w:tcPr>
          <w:p w:rsidR="008A6689" w:rsidRPr="002B7971" w:rsidRDefault="008A6689" w:rsidP="008A6689">
            <w:pPr>
              <w:rPr>
                <w:spacing w:val="-4"/>
              </w:rPr>
            </w:pPr>
          </w:p>
        </w:tc>
      </w:tr>
      <w:tr w:rsidR="008A6689" w:rsidRPr="002B7971" w:rsidTr="008E58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6689" w:rsidRPr="002B7971" w:rsidRDefault="008A6689" w:rsidP="008A6689">
            <w:pPr>
              <w:pStyle w:val="renderubrik"/>
            </w:pPr>
          </w:p>
        </w:tc>
        <w:tc>
          <w:tcPr>
            <w:tcW w:w="6237" w:type="dxa"/>
          </w:tcPr>
          <w:p w:rsidR="008A6689" w:rsidRPr="002B7971" w:rsidRDefault="008A6689" w:rsidP="008A6689">
            <w:pPr>
              <w:pStyle w:val="renderubrik"/>
            </w:pPr>
            <w:r w:rsidRPr="002B7971">
              <w:t>Civilutskottets betänkanden</w:t>
            </w:r>
          </w:p>
        </w:tc>
        <w:tc>
          <w:tcPr>
            <w:tcW w:w="2481" w:type="dxa"/>
          </w:tcPr>
          <w:p w:rsidR="008A6689" w:rsidRPr="002B7971" w:rsidRDefault="008A6689" w:rsidP="008A6689">
            <w:pPr>
              <w:pStyle w:val="renderubrik"/>
              <w:rPr>
                <w:spacing w:val="-4"/>
              </w:rPr>
            </w:pPr>
          </w:p>
        </w:tc>
      </w:tr>
      <w:tr w:rsidR="008A6689" w:rsidRPr="002B7971" w:rsidTr="008E58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6689" w:rsidRPr="002B7971" w:rsidRDefault="008A6689" w:rsidP="008A6689">
            <w:pPr>
              <w:pStyle w:val="FlistaNrText"/>
            </w:pPr>
          </w:p>
        </w:tc>
        <w:tc>
          <w:tcPr>
            <w:tcW w:w="6237" w:type="dxa"/>
          </w:tcPr>
          <w:p w:rsidR="008A6689" w:rsidRPr="002B7971" w:rsidRDefault="008A6689" w:rsidP="008A6689">
            <w:r w:rsidRPr="002B7971">
              <w:t>2006/07:CU9 Bostadsförsörjningsfrågor</w:t>
            </w:r>
          </w:p>
        </w:tc>
        <w:tc>
          <w:tcPr>
            <w:tcW w:w="2481" w:type="dxa"/>
          </w:tcPr>
          <w:p w:rsidR="008A6689" w:rsidRPr="002B7971" w:rsidRDefault="008A6689" w:rsidP="008A6689">
            <w:pPr>
              <w:rPr>
                <w:spacing w:val="-4"/>
              </w:rPr>
            </w:pPr>
            <w:r w:rsidRPr="002B7971">
              <w:rPr>
                <w:spacing w:val="-4"/>
              </w:rPr>
              <w:t>16 res. (s,v,mp)</w:t>
            </w:r>
          </w:p>
        </w:tc>
      </w:tr>
      <w:tr w:rsidR="008A6689" w:rsidRPr="002B7971" w:rsidTr="008E58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6689" w:rsidRPr="002B7971" w:rsidRDefault="008A6689" w:rsidP="008A6689">
            <w:pPr>
              <w:pStyle w:val="FlistaNrText"/>
            </w:pPr>
          </w:p>
        </w:tc>
        <w:tc>
          <w:tcPr>
            <w:tcW w:w="6237" w:type="dxa"/>
          </w:tcPr>
          <w:p w:rsidR="008A6689" w:rsidRPr="002B7971" w:rsidRDefault="008A6689" w:rsidP="008A6689">
            <w:r w:rsidRPr="002B7971">
              <w:t>2006/07:CU10 Hyresrätt m.m.</w:t>
            </w:r>
          </w:p>
        </w:tc>
        <w:tc>
          <w:tcPr>
            <w:tcW w:w="2481" w:type="dxa"/>
          </w:tcPr>
          <w:p w:rsidR="008A6689" w:rsidRPr="002B7971" w:rsidRDefault="008A6689" w:rsidP="008A6689">
            <w:pPr>
              <w:rPr>
                <w:spacing w:val="-4"/>
              </w:rPr>
            </w:pPr>
            <w:r w:rsidRPr="002B7971">
              <w:rPr>
                <w:spacing w:val="-4"/>
              </w:rPr>
              <w:t>18 res. (s,v,mp)</w:t>
            </w:r>
          </w:p>
        </w:tc>
      </w:tr>
      <w:tr w:rsidR="000C5B64" w:rsidRPr="002B7971" w:rsidTr="008E58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C5B64" w:rsidRPr="002B7971" w:rsidRDefault="000C5B64" w:rsidP="008A6689">
            <w:pPr>
              <w:pStyle w:val="renderubrik"/>
            </w:pPr>
          </w:p>
        </w:tc>
        <w:tc>
          <w:tcPr>
            <w:tcW w:w="6237" w:type="dxa"/>
          </w:tcPr>
          <w:p w:rsidR="000C5B64" w:rsidRPr="002B7971" w:rsidRDefault="000C5B64" w:rsidP="008E5859">
            <w:pPr>
              <w:pStyle w:val="renderubrik"/>
            </w:pPr>
            <w:r w:rsidRPr="002B7971">
              <w:t>Socialutskottets betänkande</w:t>
            </w:r>
          </w:p>
        </w:tc>
        <w:tc>
          <w:tcPr>
            <w:tcW w:w="2481" w:type="dxa"/>
          </w:tcPr>
          <w:p w:rsidR="000C5B64" w:rsidRPr="002B7971" w:rsidRDefault="000C5B64" w:rsidP="008E5859">
            <w:pPr>
              <w:pStyle w:val="renderubrik"/>
              <w:rPr>
                <w:spacing w:val="-4"/>
              </w:rPr>
            </w:pPr>
          </w:p>
        </w:tc>
      </w:tr>
      <w:tr w:rsidR="000C5B64" w:rsidRPr="002B7971" w:rsidTr="008E58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C5B64" w:rsidRPr="002B7971" w:rsidRDefault="000C5B64" w:rsidP="000C5B64">
            <w:pPr>
              <w:pStyle w:val="FlistaNrText"/>
            </w:pPr>
          </w:p>
        </w:tc>
        <w:tc>
          <w:tcPr>
            <w:tcW w:w="6237" w:type="dxa"/>
          </w:tcPr>
          <w:p w:rsidR="000C5B64" w:rsidRPr="002B7971" w:rsidRDefault="000C5B64" w:rsidP="008E5859">
            <w:r w:rsidRPr="002B7971">
              <w:t>2006/07:SoU8 Hälso- och sjukvårdsfrågor</w:t>
            </w:r>
          </w:p>
        </w:tc>
        <w:tc>
          <w:tcPr>
            <w:tcW w:w="2481" w:type="dxa"/>
          </w:tcPr>
          <w:p w:rsidR="000C5B64" w:rsidRPr="002B7971" w:rsidRDefault="000C5B64" w:rsidP="008E5859">
            <w:pPr>
              <w:rPr>
                <w:spacing w:val="-4"/>
              </w:rPr>
            </w:pPr>
            <w:r w:rsidRPr="002B7971">
              <w:rPr>
                <w:spacing w:val="-4"/>
              </w:rPr>
              <w:t>40 res. (s,v,mp)</w:t>
            </w:r>
          </w:p>
        </w:tc>
      </w:tr>
      <w:tr w:rsidR="000C5B64" w:rsidRPr="002B7971" w:rsidTr="008E58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C5B64" w:rsidRPr="002B7971" w:rsidRDefault="000C5B64" w:rsidP="008A6689">
            <w:pPr>
              <w:pStyle w:val="renderubrik"/>
            </w:pPr>
          </w:p>
        </w:tc>
        <w:tc>
          <w:tcPr>
            <w:tcW w:w="6237" w:type="dxa"/>
          </w:tcPr>
          <w:p w:rsidR="000C5B64" w:rsidRPr="002B7971" w:rsidRDefault="000C5B64" w:rsidP="008A6689">
            <w:pPr>
              <w:pStyle w:val="renderubrik"/>
            </w:pPr>
            <w:r w:rsidRPr="002B7971">
              <w:t>Utbildningsutskottets betänkande</w:t>
            </w:r>
          </w:p>
        </w:tc>
        <w:tc>
          <w:tcPr>
            <w:tcW w:w="2481" w:type="dxa"/>
          </w:tcPr>
          <w:p w:rsidR="000C5B64" w:rsidRPr="002B7971" w:rsidRDefault="000C5B64" w:rsidP="008A6689">
            <w:pPr>
              <w:pStyle w:val="renderubrik"/>
              <w:rPr>
                <w:spacing w:val="-4"/>
              </w:rPr>
            </w:pPr>
          </w:p>
        </w:tc>
      </w:tr>
      <w:tr w:rsidR="000C5B64" w:rsidRPr="002B7971" w:rsidTr="008E58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C5B64" w:rsidRPr="002B7971" w:rsidRDefault="000C5B64" w:rsidP="008A6689">
            <w:pPr>
              <w:pStyle w:val="FlistaNrText"/>
            </w:pPr>
          </w:p>
        </w:tc>
        <w:tc>
          <w:tcPr>
            <w:tcW w:w="6237" w:type="dxa"/>
          </w:tcPr>
          <w:p w:rsidR="000C5B64" w:rsidRPr="002B7971" w:rsidRDefault="000C5B64" w:rsidP="008A6689">
            <w:r w:rsidRPr="002B7971">
              <w:t>2006/07:UbU6 Studiestöd</w:t>
            </w:r>
          </w:p>
        </w:tc>
        <w:tc>
          <w:tcPr>
            <w:tcW w:w="2481" w:type="dxa"/>
          </w:tcPr>
          <w:p w:rsidR="000C5B64" w:rsidRPr="002B7971" w:rsidRDefault="000C5B64" w:rsidP="008A6689">
            <w:pPr>
              <w:rPr>
                <w:spacing w:val="-4"/>
              </w:rPr>
            </w:pPr>
            <w:r w:rsidRPr="002B7971">
              <w:rPr>
                <w:spacing w:val="-4"/>
              </w:rPr>
              <w:t>6 res. (s,v,mp)</w:t>
            </w:r>
          </w:p>
        </w:tc>
      </w:tr>
    </w:tbl>
    <w:p w:rsidR="00F00549" w:rsidRPr="002B7971" w:rsidRDefault="00F00549" w:rsidP="00F00549">
      <w:pPr>
        <w:pStyle w:val="Blankrad"/>
      </w:pPr>
      <w:r w:rsidRPr="002B7971">
        <w:t>     </w:t>
      </w:r>
    </w:p>
    <w:p w:rsidR="00F00549" w:rsidRPr="002B7971" w:rsidRDefault="00F00549" w:rsidP="00F00549">
      <w:pPr>
        <w:pStyle w:val="Blankrad"/>
      </w:pPr>
      <w:r w:rsidRPr="002B7971">
        <w:t>     </w:t>
      </w:r>
    </w:p>
    <w:p w:rsidR="00F00549" w:rsidRPr="002B7971" w:rsidRDefault="006E04A4">
      <w:pPr>
        <w:pStyle w:val="Blankrad"/>
      </w:pPr>
      <w:r w:rsidRPr="002B7971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00549" w:rsidRPr="002B797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00549" w:rsidRPr="002B7971" w:rsidRDefault="00F00549" w:rsidP="008E5859">
            <w:pPr>
              <w:pStyle w:val="HuvudrubrikFlisteNr"/>
            </w:pPr>
          </w:p>
        </w:tc>
        <w:tc>
          <w:tcPr>
            <w:tcW w:w="6237" w:type="dxa"/>
          </w:tcPr>
          <w:p w:rsidR="00F00549" w:rsidRPr="002B7971" w:rsidRDefault="00F00549" w:rsidP="008E5859">
            <w:pPr>
              <w:pStyle w:val="HuvudrubrikEnsam"/>
            </w:pPr>
            <w:bookmarkStart w:id="6" w:name="TypRubrik"/>
            <w:bookmarkEnd w:id="6"/>
            <w:r w:rsidRPr="002B7971">
              <w:t>Ärenden för avgörande</w:t>
            </w:r>
            <w:r w:rsidRPr="002B7971">
              <w:br/>
              <w:t>onsdagen den 21 mars kl. 16.00</w:t>
            </w:r>
          </w:p>
        </w:tc>
        <w:tc>
          <w:tcPr>
            <w:tcW w:w="2481" w:type="dxa"/>
          </w:tcPr>
          <w:p w:rsidR="00F00549" w:rsidRPr="002B7971" w:rsidRDefault="00F00549" w:rsidP="008E5859">
            <w:pPr>
              <w:pStyle w:val="HuvudrubrikKolumn3"/>
            </w:pPr>
          </w:p>
        </w:tc>
      </w:tr>
      <w:tr w:rsidR="00F00549" w:rsidRPr="002B79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00549" w:rsidRPr="002B7971" w:rsidRDefault="00F00549">
            <w:bookmarkStart w:id="7" w:name="StartText"/>
            <w:bookmarkEnd w:id="7"/>
          </w:p>
        </w:tc>
        <w:tc>
          <w:tcPr>
            <w:tcW w:w="6237" w:type="dxa"/>
          </w:tcPr>
          <w:p w:rsidR="00F00549" w:rsidRPr="002B7971" w:rsidRDefault="00F00549" w:rsidP="008E5859">
            <w:pPr>
              <w:pStyle w:val="Underrubrik"/>
            </w:pPr>
            <w:r w:rsidRPr="002B7971">
              <w:t>Tidigare slutdebatterade</w:t>
            </w:r>
          </w:p>
        </w:tc>
        <w:tc>
          <w:tcPr>
            <w:tcW w:w="2481" w:type="dxa"/>
          </w:tcPr>
          <w:p w:rsidR="00F00549" w:rsidRPr="002B7971" w:rsidRDefault="00F00549" w:rsidP="008E5859">
            <w:pPr>
              <w:pStyle w:val="Underrubrik"/>
              <w:rPr>
                <w:spacing w:val="-4"/>
              </w:rPr>
            </w:pPr>
          </w:p>
        </w:tc>
      </w:tr>
      <w:tr w:rsidR="00F00549" w:rsidRPr="002B79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00549" w:rsidRPr="002B7971" w:rsidRDefault="00F00549"/>
        </w:tc>
        <w:tc>
          <w:tcPr>
            <w:tcW w:w="6237" w:type="dxa"/>
          </w:tcPr>
          <w:p w:rsidR="00F00549" w:rsidRPr="002B7971" w:rsidRDefault="00F00549" w:rsidP="008E5859">
            <w:pPr>
              <w:pStyle w:val="renderubrik"/>
            </w:pPr>
            <w:r w:rsidRPr="002B7971">
              <w:t>Trafikutskottets betänkanden</w:t>
            </w:r>
          </w:p>
        </w:tc>
        <w:tc>
          <w:tcPr>
            <w:tcW w:w="2481" w:type="dxa"/>
          </w:tcPr>
          <w:p w:rsidR="00F00549" w:rsidRPr="002B7971" w:rsidRDefault="00F00549" w:rsidP="008E5859">
            <w:pPr>
              <w:pStyle w:val="renderubrik"/>
              <w:rPr>
                <w:spacing w:val="-4"/>
              </w:rPr>
            </w:pPr>
          </w:p>
        </w:tc>
      </w:tr>
      <w:tr w:rsidR="00F00549" w:rsidRPr="002B79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00549" w:rsidRPr="002B7971" w:rsidRDefault="00F00549" w:rsidP="00F00549">
            <w:pPr>
              <w:pStyle w:val="FlistaNrText"/>
            </w:pPr>
          </w:p>
        </w:tc>
        <w:tc>
          <w:tcPr>
            <w:tcW w:w="6237" w:type="dxa"/>
          </w:tcPr>
          <w:p w:rsidR="00F00549" w:rsidRPr="002B7971" w:rsidRDefault="00F00549" w:rsidP="008E5859">
            <w:r w:rsidRPr="002B7971">
              <w:t>2006/07:TU6 Trafiksäkerhet</w:t>
            </w:r>
          </w:p>
        </w:tc>
        <w:tc>
          <w:tcPr>
            <w:tcW w:w="2481" w:type="dxa"/>
          </w:tcPr>
          <w:p w:rsidR="00F00549" w:rsidRPr="002B7971" w:rsidRDefault="00F00549" w:rsidP="008E5859">
            <w:pPr>
              <w:rPr>
                <w:spacing w:val="-4"/>
              </w:rPr>
            </w:pPr>
            <w:r w:rsidRPr="002B7971">
              <w:rPr>
                <w:spacing w:val="-4"/>
              </w:rPr>
              <w:t>11 res. (s,v,mp)</w:t>
            </w:r>
          </w:p>
        </w:tc>
      </w:tr>
      <w:tr w:rsidR="00F00549" w:rsidRPr="002B79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00549" w:rsidRPr="002B7971" w:rsidRDefault="00F00549" w:rsidP="00F00549">
            <w:pPr>
              <w:pStyle w:val="FlistaNrText"/>
            </w:pPr>
          </w:p>
        </w:tc>
        <w:tc>
          <w:tcPr>
            <w:tcW w:w="6237" w:type="dxa"/>
          </w:tcPr>
          <w:p w:rsidR="00F00549" w:rsidRPr="002B7971" w:rsidRDefault="00F00549" w:rsidP="008E5859">
            <w:r w:rsidRPr="002B7971">
              <w:t>2006/07:TU7 Väg- och fordonsfrågor</w:t>
            </w:r>
          </w:p>
        </w:tc>
        <w:tc>
          <w:tcPr>
            <w:tcW w:w="2481" w:type="dxa"/>
          </w:tcPr>
          <w:p w:rsidR="00F00549" w:rsidRPr="002B7971" w:rsidRDefault="00F00549" w:rsidP="008E5859">
            <w:pPr>
              <w:rPr>
                <w:spacing w:val="-4"/>
              </w:rPr>
            </w:pPr>
            <w:r w:rsidRPr="002B7971">
              <w:rPr>
                <w:spacing w:val="-4"/>
              </w:rPr>
              <w:t>13 res. (s,v,mp)</w:t>
            </w:r>
          </w:p>
        </w:tc>
      </w:tr>
    </w:tbl>
    <w:p w:rsidR="00F00549" w:rsidRPr="002B7971" w:rsidRDefault="00F00549">
      <w:pPr>
        <w:pStyle w:val="Blankrad"/>
      </w:pPr>
      <w:r w:rsidRPr="002B7971">
        <w:t>     </w:t>
      </w:r>
    </w:p>
    <w:p w:rsidR="00F00549" w:rsidRPr="002B7971" w:rsidRDefault="00F00549">
      <w:pPr>
        <w:pStyle w:val="Blankrad"/>
      </w:pPr>
      <w:r w:rsidRPr="002B7971">
        <w:t>     </w:t>
      </w:r>
    </w:p>
    <w:p w:rsidR="00F00549" w:rsidRPr="002B7971" w:rsidRDefault="00F00549">
      <w:pPr>
        <w:pStyle w:val="Blankrad"/>
      </w:pPr>
      <w:bookmarkStart w:id="8" w:name="Start"/>
      <w:bookmarkEnd w:id="8"/>
      <w:r w:rsidRPr="002B7971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2B797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2B7971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2B7971" w:rsidRDefault="006E04A4">
            <w:pPr>
              <w:pStyle w:val="StreckMitten"/>
            </w:pPr>
            <w:r w:rsidRPr="002B7971">
              <w:tab/>
            </w:r>
            <w:r w:rsidRPr="002B7971">
              <w:tab/>
            </w:r>
          </w:p>
        </w:tc>
      </w:tr>
    </w:tbl>
    <w:p w:rsidR="006E04A4" w:rsidRPr="002B7971" w:rsidRDefault="006E04A4"/>
    <w:sectPr w:rsidR="006E04A4" w:rsidRPr="002B7971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31A79" w:rsidRPr="002B7971" w:rsidRDefault="00A31A79">
      <w:r w:rsidRPr="002B7971">
        <w:separator/>
      </w:r>
    </w:p>
  </w:endnote>
  <w:endnote w:type="continuationSeparator" w:id="0">
    <w:p w:rsidR="00A31A79" w:rsidRPr="002B7971" w:rsidRDefault="00A31A79">
      <w:r w:rsidRPr="002B79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4771" w:rsidRPr="002B7971" w:rsidRDefault="00284771">
    <w:pPr>
      <w:pStyle w:val="Sidhuvud"/>
      <w:jc w:val="center"/>
    </w:pPr>
    <w:r w:rsidRPr="002B7971">
      <w:fldChar w:fldCharType="begin" w:fldLock="1"/>
    </w:r>
    <w:r w:rsidRPr="002B7971">
      <w:instrText xml:space="preserve"> PAGE </w:instrText>
    </w:r>
    <w:r w:rsidRPr="002B7971">
      <w:fldChar w:fldCharType="separate"/>
    </w:r>
    <w:r w:rsidR="00BC514E" w:rsidRPr="002B7971">
      <w:t>3</w:t>
    </w:r>
    <w:r w:rsidRPr="002B7971">
      <w:fldChar w:fldCharType="end"/>
    </w:r>
    <w:r w:rsidRPr="002B7971">
      <w:t>(</w:t>
    </w:r>
    <w:r w:rsidRPr="002B7971">
      <w:fldChar w:fldCharType="begin" w:fldLock="1"/>
    </w:r>
    <w:r w:rsidRPr="002B7971">
      <w:instrText xml:space="preserve"> NUMPAGES </w:instrText>
    </w:r>
    <w:r w:rsidRPr="002B7971">
      <w:fldChar w:fldCharType="separate"/>
    </w:r>
    <w:r w:rsidR="00135D90" w:rsidRPr="002B7971">
      <w:t>3</w:t>
    </w:r>
    <w:r w:rsidRPr="002B7971">
      <w:fldChar w:fldCharType="end"/>
    </w:r>
    <w:r w:rsidRPr="002B7971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4771" w:rsidRPr="002B7971" w:rsidRDefault="00284771">
    <w:pPr>
      <w:pStyle w:val="Sidhuvud"/>
      <w:jc w:val="center"/>
    </w:pPr>
    <w:r w:rsidRPr="002B7971">
      <w:fldChar w:fldCharType="begin" w:fldLock="1"/>
    </w:r>
    <w:r w:rsidRPr="002B7971">
      <w:instrText xml:space="preserve"> PAGE </w:instrText>
    </w:r>
    <w:r w:rsidRPr="002B7971">
      <w:fldChar w:fldCharType="separate"/>
    </w:r>
    <w:r w:rsidR="00BC514E" w:rsidRPr="002B7971">
      <w:t>1</w:t>
    </w:r>
    <w:r w:rsidRPr="002B7971">
      <w:fldChar w:fldCharType="end"/>
    </w:r>
    <w:r w:rsidRPr="002B7971">
      <w:t>(</w:t>
    </w:r>
    <w:r w:rsidRPr="002B7971">
      <w:fldChar w:fldCharType="begin" w:fldLock="1"/>
    </w:r>
    <w:r w:rsidRPr="002B7971">
      <w:instrText xml:space="preserve"> NUMPAGES </w:instrText>
    </w:r>
    <w:r w:rsidRPr="002B7971">
      <w:fldChar w:fldCharType="separate"/>
    </w:r>
    <w:r w:rsidR="00135D90" w:rsidRPr="002B7971">
      <w:t>3</w:t>
    </w:r>
    <w:r w:rsidRPr="002B7971">
      <w:fldChar w:fldCharType="end"/>
    </w:r>
    <w:r w:rsidRPr="002B7971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31A79" w:rsidRPr="002B7971" w:rsidRDefault="00A31A79">
      <w:r w:rsidRPr="002B7971">
        <w:separator/>
      </w:r>
    </w:p>
  </w:footnote>
  <w:footnote w:type="continuationSeparator" w:id="0">
    <w:p w:rsidR="00A31A79" w:rsidRPr="002B7971" w:rsidRDefault="00A31A79">
      <w:r w:rsidRPr="002B79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4771" w:rsidRPr="002B7971" w:rsidRDefault="00284771">
    <w:pPr>
      <w:pStyle w:val="Sidhuvud"/>
      <w:tabs>
        <w:tab w:val="clear" w:pos="4536"/>
      </w:tabs>
    </w:pPr>
    <w:r w:rsidRPr="002B7971">
      <w:fldChar w:fldCharType="begin" w:fldLock="1"/>
    </w:r>
    <w:r w:rsidRPr="002B7971">
      <w:instrText xml:space="preserve"> DOCPROPERTY "DocumentDate" </w:instrText>
    </w:r>
    <w:r w:rsidRPr="002B7971">
      <w:fldChar w:fldCharType="separate"/>
    </w:r>
    <w:r w:rsidR="00135D90" w:rsidRPr="002B7971">
      <w:t>Tisdagen den 20 mars 2007</w:t>
    </w:r>
    <w:r w:rsidRPr="002B7971">
      <w:fldChar w:fldCharType="end"/>
    </w:r>
    <w:r w:rsidRPr="002B7971">
      <w:tab/>
    </w:r>
  </w:p>
  <w:p w:rsidR="00284771" w:rsidRPr="002B7971" w:rsidRDefault="0028477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2B7971">
      <w:rPr>
        <w:sz w:val="12"/>
      </w:rPr>
      <w:tab/>
    </w:r>
  </w:p>
  <w:p w:rsidR="00284771" w:rsidRPr="002B7971" w:rsidRDefault="0028477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4771" w:rsidRPr="002B7971" w:rsidRDefault="002B7971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2B7971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84771" w:rsidRPr="002B7971" w:rsidRDefault="00284771">
    <w:pPr>
      <w:pStyle w:val="Dokumentrubrik"/>
      <w:spacing w:after="360"/>
    </w:pPr>
    <w:r w:rsidRPr="002B7971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318609880">
    <w:abstractNumId w:val="5"/>
  </w:num>
  <w:num w:numId="2" w16cid:durableId="759177099">
    <w:abstractNumId w:val="2"/>
  </w:num>
  <w:num w:numId="3" w16cid:durableId="1429078090">
    <w:abstractNumId w:val="4"/>
  </w:num>
  <w:num w:numId="4" w16cid:durableId="1172331866">
    <w:abstractNumId w:val="1"/>
  </w:num>
  <w:num w:numId="5" w16cid:durableId="582759710">
    <w:abstractNumId w:val="0"/>
  </w:num>
  <w:num w:numId="6" w16cid:durableId="11960052">
    <w:abstractNumId w:val="3"/>
  </w:num>
  <w:num w:numId="7" w16cid:durableId="613288255">
    <w:abstractNumId w:val="3"/>
  </w:num>
  <w:num w:numId="8" w16cid:durableId="17671131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C0B6C"/>
    <w:rsid w:val="00000608"/>
    <w:rsid w:val="00003249"/>
    <w:rsid w:val="00013362"/>
    <w:rsid w:val="00025ED1"/>
    <w:rsid w:val="00030ADD"/>
    <w:rsid w:val="00034AB5"/>
    <w:rsid w:val="000451B8"/>
    <w:rsid w:val="000473E3"/>
    <w:rsid w:val="00052BC7"/>
    <w:rsid w:val="000531DC"/>
    <w:rsid w:val="000541FC"/>
    <w:rsid w:val="00060EE6"/>
    <w:rsid w:val="00067D5D"/>
    <w:rsid w:val="00074E52"/>
    <w:rsid w:val="00075958"/>
    <w:rsid w:val="00092904"/>
    <w:rsid w:val="00096F15"/>
    <w:rsid w:val="000C5B64"/>
    <w:rsid w:val="000E30A0"/>
    <w:rsid w:val="00103C04"/>
    <w:rsid w:val="00135D90"/>
    <w:rsid w:val="0014779C"/>
    <w:rsid w:val="00147F56"/>
    <w:rsid w:val="001548E3"/>
    <w:rsid w:val="00160B0C"/>
    <w:rsid w:val="00165404"/>
    <w:rsid w:val="00172B61"/>
    <w:rsid w:val="001903E8"/>
    <w:rsid w:val="00193B94"/>
    <w:rsid w:val="00194661"/>
    <w:rsid w:val="00195593"/>
    <w:rsid w:val="001A1CBE"/>
    <w:rsid w:val="001A5912"/>
    <w:rsid w:val="001B4C8D"/>
    <w:rsid w:val="001C4530"/>
    <w:rsid w:val="001D19AB"/>
    <w:rsid w:val="001D19E3"/>
    <w:rsid w:val="001D7C4B"/>
    <w:rsid w:val="001E0CB1"/>
    <w:rsid w:val="001F45EF"/>
    <w:rsid w:val="001F58F3"/>
    <w:rsid w:val="00201990"/>
    <w:rsid w:val="00211667"/>
    <w:rsid w:val="00215146"/>
    <w:rsid w:val="00223EF7"/>
    <w:rsid w:val="002257C6"/>
    <w:rsid w:val="00227B2E"/>
    <w:rsid w:val="00233D5B"/>
    <w:rsid w:val="00233E62"/>
    <w:rsid w:val="00242820"/>
    <w:rsid w:val="002760B5"/>
    <w:rsid w:val="002826A6"/>
    <w:rsid w:val="00284771"/>
    <w:rsid w:val="002A016B"/>
    <w:rsid w:val="002A09ED"/>
    <w:rsid w:val="002A6592"/>
    <w:rsid w:val="002B3051"/>
    <w:rsid w:val="002B7971"/>
    <w:rsid w:val="002C244C"/>
    <w:rsid w:val="002C2EDB"/>
    <w:rsid w:val="002E546B"/>
    <w:rsid w:val="002F0C89"/>
    <w:rsid w:val="002F19EC"/>
    <w:rsid w:val="002F2D1A"/>
    <w:rsid w:val="002F7486"/>
    <w:rsid w:val="00305353"/>
    <w:rsid w:val="003107BB"/>
    <w:rsid w:val="00315C69"/>
    <w:rsid w:val="0032182C"/>
    <w:rsid w:val="003320D1"/>
    <w:rsid w:val="00334A3B"/>
    <w:rsid w:val="0034141E"/>
    <w:rsid w:val="00341C37"/>
    <w:rsid w:val="00350ACF"/>
    <w:rsid w:val="003511C0"/>
    <w:rsid w:val="003652CF"/>
    <w:rsid w:val="00377B34"/>
    <w:rsid w:val="003863CC"/>
    <w:rsid w:val="00386486"/>
    <w:rsid w:val="003945BB"/>
    <w:rsid w:val="00396C29"/>
    <w:rsid w:val="003B4DC9"/>
    <w:rsid w:val="003B796F"/>
    <w:rsid w:val="003C0B6C"/>
    <w:rsid w:val="003C7487"/>
    <w:rsid w:val="003C7EDD"/>
    <w:rsid w:val="003D0E9A"/>
    <w:rsid w:val="003E1861"/>
    <w:rsid w:val="00400D74"/>
    <w:rsid w:val="004013E8"/>
    <w:rsid w:val="00404049"/>
    <w:rsid w:val="00405E4A"/>
    <w:rsid w:val="004100C9"/>
    <w:rsid w:val="00415884"/>
    <w:rsid w:val="00436456"/>
    <w:rsid w:val="0045348A"/>
    <w:rsid w:val="004603CE"/>
    <w:rsid w:val="00481275"/>
    <w:rsid w:val="004C1FA3"/>
    <w:rsid w:val="004C4932"/>
    <w:rsid w:val="004D1B3F"/>
    <w:rsid w:val="004E5670"/>
    <w:rsid w:val="004E5AC8"/>
    <w:rsid w:val="004F173D"/>
    <w:rsid w:val="004F2643"/>
    <w:rsid w:val="004F60B1"/>
    <w:rsid w:val="005020C6"/>
    <w:rsid w:val="00510E80"/>
    <w:rsid w:val="00537A01"/>
    <w:rsid w:val="00585ED4"/>
    <w:rsid w:val="00593F37"/>
    <w:rsid w:val="00594D74"/>
    <w:rsid w:val="00597CFF"/>
    <w:rsid w:val="005A4129"/>
    <w:rsid w:val="005B70D8"/>
    <w:rsid w:val="005C2FB4"/>
    <w:rsid w:val="005C7F3D"/>
    <w:rsid w:val="005D4B9F"/>
    <w:rsid w:val="005D5DA3"/>
    <w:rsid w:val="005D65CC"/>
    <w:rsid w:val="005F1084"/>
    <w:rsid w:val="0060198F"/>
    <w:rsid w:val="00602C19"/>
    <w:rsid w:val="006115DB"/>
    <w:rsid w:val="0061541F"/>
    <w:rsid w:val="00626528"/>
    <w:rsid w:val="006320E4"/>
    <w:rsid w:val="006417AD"/>
    <w:rsid w:val="006417FE"/>
    <w:rsid w:val="0064413C"/>
    <w:rsid w:val="00645051"/>
    <w:rsid w:val="00652619"/>
    <w:rsid w:val="00652957"/>
    <w:rsid w:val="00660A6C"/>
    <w:rsid w:val="00662DB5"/>
    <w:rsid w:val="00690C89"/>
    <w:rsid w:val="00691645"/>
    <w:rsid w:val="00693162"/>
    <w:rsid w:val="00695350"/>
    <w:rsid w:val="006C05D9"/>
    <w:rsid w:val="006C4107"/>
    <w:rsid w:val="006D0C2B"/>
    <w:rsid w:val="006D196C"/>
    <w:rsid w:val="006E04A4"/>
    <w:rsid w:val="006F2BA3"/>
    <w:rsid w:val="006F4563"/>
    <w:rsid w:val="006F4DE6"/>
    <w:rsid w:val="006F63C4"/>
    <w:rsid w:val="0071198D"/>
    <w:rsid w:val="00712ED9"/>
    <w:rsid w:val="00721555"/>
    <w:rsid w:val="007246B8"/>
    <w:rsid w:val="00726578"/>
    <w:rsid w:val="0074546A"/>
    <w:rsid w:val="00745B90"/>
    <w:rsid w:val="0075111F"/>
    <w:rsid w:val="007526CB"/>
    <w:rsid w:val="007532ED"/>
    <w:rsid w:val="00755F48"/>
    <w:rsid w:val="0078127D"/>
    <w:rsid w:val="007A090E"/>
    <w:rsid w:val="007B01A2"/>
    <w:rsid w:val="007B3D13"/>
    <w:rsid w:val="007C0AB9"/>
    <w:rsid w:val="007D165E"/>
    <w:rsid w:val="007D7A4C"/>
    <w:rsid w:val="007D7F1E"/>
    <w:rsid w:val="007F5CBC"/>
    <w:rsid w:val="00807049"/>
    <w:rsid w:val="00814CAC"/>
    <w:rsid w:val="00821A25"/>
    <w:rsid w:val="00835D03"/>
    <w:rsid w:val="00854C30"/>
    <w:rsid w:val="008600DA"/>
    <w:rsid w:val="0086222B"/>
    <w:rsid w:val="00873E43"/>
    <w:rsid w:val="00887B6F"/>
    <w:rsid w:val="00891A92"/>
    <w:rsid w:val="008A6689"/>
    <w:rsid w:val="008C2406"/>
    <w:rsid w:val="008C2C60"/>
    <w:rsid w:val="008C79FF"/>
    <w:rsid w:val="008D70CE"/>
    <w:rsid w:val="008E0710"/>
    <w:rsid w:val="008E1049"/>
    <w:rsid w:val="008E5859"/>
    <w:rsid w:val="008F66F9"/>
    <w:rsid w:val="00902758"/>
    <w:rsid w:val="00916262"/>
    <w:rsid w:val="00922034"/>
    <w:rsid w:val="00935A09"/>
    <w:rsid w:val="00943639"/>
    <w:rsid w:val="00945CF1"/>
    <w:rsid w:val="00953F6C"/>
    <w:rsid w:val="00954C81"/>
    <w:rsid w:val="0096765E"/>
    <w:rsid w:val="0097005E"/>
    <w:rsid w:val="0099091B"/>
    <w:rsid w:val="00993003"/>
    <w:rsid w:val="009936B7"/>
    <w:rsid w:val="009A4BE1"/>
    <w:rsid w:val="009E024F"/>
    <w:rsid w:val="009E29D2"/>
    <w:rsid w:val="009E2A19"/>
    <w:rsid w:val="009F16CD"/>
    <w:rsid w:val="00A047C8"/>
    <w:rsid w:val="00A14C18"/>
    <w:rsid w:val="00A2364A"/>
    <w:rsid w:val="00A24FCD"/>
    <w:rsid w:val="00A27870"/>
    <w:rsid w:val="00A31819"/>
    <w:rsid w:val="00A31A79"/>
    <w:rsid w:val="00A323E6"/>
    <w:rsid w:val="00A33A32"/>
    <w:rsid w:val="00A40076"/>
    <w:rsid w:val="00A4395A"/>
    <w:rsid w:val="00A51BBE"/>
    <w:rsid w:val="00A63B75"/>
    <w:rsid w:val="00A65816"/>
    <w:rsid w:val="00A669E1"/>
    <w:rsid w:val="00A726A7"/>
    <w:rsid w:val="00A75F74"/>
    <w:rsid w:val="00A76381"/>
    <w:rsid w:val="00A80A58"/>
    <w:rsid w:val="00AA4B94"/>
    <w:rsid w:val="00AC0E93"/>
    <w:rsid w:val="00AC579A"/>
    <w:rsid w:val="00AD51C2"/>
    <w:rsid w:val="00AE255A"/>
    <w:rsid w:val="00AE4186"/>
    <w:rsid w:val="00AF003C"/>
    <w:rsid w:val="00AF62E9"/>
    <w:rsid w:val="00B11B39"/>
    <w:rsid w:val="00B27DC3"/>
    <w:rsid w:val="00B503C7"/>
    <w:rsid w:val="00B52F86"/>
    <w:rsid w:val="00B60AAB"/>
    <w:rsid w:val="00B71361"/>
    <w:rsid w:val="00B81FDE"/>
    <w:rsid w:val="00B847B3"/>
    <w:rsid w:val="00B8715B"/>
    <w:rsid w:val="00B90627"/>
    <w:rsid w:val="00B91174"/>
    <w:rsid w:val="00B96B57"/>
    <w:rsid w:val="00BA6962"/>
    <w:rsid w:val="00BB30AE"/>
    <w:rsid w:val="00BC514E"/>
    <w:rsid w:val="00BD1E8E"/>
    <w:rsid w:val="00BD5B2F"/>
    <w:rsid w:val="00BE1F3F"/>
    <w:rsid w:val="00BE26EA"/>
    <w:rsid w:val="00BE2EB7"/>
    <w:rsid w:val="00BF1A01"/>
    <w:rsid w:val="00BF2ADF"/>
    <w:rsid w:val="00C04A70"/>
    <w:rsid w:val="00C11760"/>
    <w:rsid w:val="00C20D9F"/>
    <w:rsid w:val="00C21517"/>
    <w:rsid w:val="00C337B2"/>
    <w:rsid w:val="00C354BF"/>
    <w:rsid w:val="00C37D3A"/>
    <w:rsid w:val="00C4168B"/>
    <w:rsid w:val="00C46D5F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D6433"/>
    <w:rsid w:val="00CE06E3"/>
    <w:rsid w:val="00CE2D82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41247"/>
    <w:rsid w:val="00D45AE3"/>
    <w:rsid w:val="00D46A27"/>
    <w:rsid w:val="00D51FA2"/>
    <w:rsid w:val="00D6756A"/>
    <w:rsid w:val="00D76DAF"/>
    <w:rsid w:val="00D77FF8"/>
    <w:rsid w:val="00D80B4A"/>
    <w:rsid w:val="00D82BA7"/>
    <w:rsid w:val="00D923F2"/>
    <w:rsid w:val="00DB3C3E"/>
    <w:rsid w:val="00DC1161"/>
    <w:rsid w:val="00DD564D"/>
    <w:rsid w:val="00DD656E"/>
    <w:rsid w:val="00DE1DA3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77FB4"/>
    <w:rsid w:val="00E975DB"/>
    <w:rsid w:val="00EC278F"/>
    <w:rsid w:val="00EC40C9"/>
    <w:rsid w:val="00ED095E"/>
    <w:rsid w:val="00EF5FE1"/>
    <w:rsid w:val="00F00549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849DC"/>
    <w:rsid w:val="00F94545"/>
    <w:rsid w:val="00F9696A"/>
    <w:rsid w:val="00FA3584"/>
    <w:rsid w:val="00FA35BF"/>
    <w:rsid w:val="00FA4AC7"/>
    <w:rsid w:val="00FB101A"/>
    <w:rsid w:val="00FB6412"/>
    <w:rsid w:val="00FC0BAE"/>
    <w:rsid w:val="00FC1A2D"/>
    <w:rsid w:val="00FD009B"/>
    <w:rsid w:val="00FD4FB8"/>
    <w:rsid w:val="00FD75C3"/>
    <w:rsid w:val="00FE68B7"/>
    <w:rsid w:val="00FE73AB"/>
    <w:rsid w:val="00FF05D4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6C9B8D-A5BC-4DD2-BB8F-0D4B76D62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link w:val="renderubrikChar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character" w:customStyle="1" w:styleId="renderubrikChar">
    <w:name w:val="Ärenderubrik Char"/>
    <w:basedOn w:val="Standardstycketeckensnitt"/>
    <w:link w:val="renderubrik"/>
    <w:rsid w:val="00F00549"/>
    <w:rPr>
      <w:b/>
      <w:i/>
      <w:sz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473</Words>
  <Characters>3163</Characters>
  <Application>Microsoft Office Word</Application>
  <DocSecurity>4</DocSecurity>
  <Lines>263</Lines>
  <Paragraphs>151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2006/07:78</vt:lpstr>
      <vt:lpstr>Tisdagen den 20 mars 2007</vt:lpstr>
    </vt:vector>
  </TitlesOfParts>
  <Company>Riksdagen</Company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2007-03-19T16:19:00Z</cp:lastPrinted>
  <dcterms:created xsi:type="dcterms:W3CDTF">2025-12-17T03:36:00Z</dcterms:created>
  <dcterms:modified xsi:type="dcterms:W3CDTF">2025-12-17T03:36:00Z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20 mars 2007</vt:lpwstr>
  </property>
  <property fmtid="{D5CDD505-2E9C-101B-9397-08002B2CF9AE}" pid="3" name="DocumentNumber">
    <vt:lpwstr>78</vt:lpwstr>
  </property>
  <property fmtid="{D5CDD505-2E9C-101B-9397-08002B2CF9AE}" pid="4" name="DocumentYear">
    <vt:lpwstr>2006/07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2007-03-20</vt:lpwstr>
  </property>
</Properties>
</file>