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F2AA3" w:rsidRDefault="00CF2AA3" w14:paraId="54660F21" w14:textId="77777777">
      <w:pPr>
        <w:pStyle w:val="Rubrik1"/>
        <w:spacing w:after="300"/>
      </w:pPr>
      <w:sdt>
        <w:sdtPr>
          <w:alias w:val="CC_Boilerplate_4"/>
          <w:tag w:val="CC_Boilerplate_4"/>
          <w:id w:val="-1644581176"/>
          <w:lock w:val="sdtLocked"/>
          <w:placeholder>
            <w:docPart w:val="9FA1E960F5454F4D99D42CF961AB7B03"/>
          </w:placeholder>
          <w:text/>
        </w:sdtPr>
        <w:sdtEndPr/>
        <w:sdtContent>
          <w:r w:rsidRPr="009B062B" w:rsidR="00AF30DD">
            <w:t>Förslag till riksdagsbeslut</w:t>
          </w:r>
        </w:sdtContent>
      </w:sdt>
      <w:bookmarkEnd w:id="0"/>
      <w:bookmarkEnd w:id="1"/>
    </w:p>
    <w:sdt>
      <w:sdtPr>
        <w:tag w:val="919e902b-2a04-4310-ada5-3d1acfe243d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göra en översyn av ersättningsnivåer och ersättningsmodeller vid markintrång för att stärka äganderätten och underlätta utbyggnad av elledningar, vägar och annan infrastruktur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83FCE480A84CF783A55B3C23E724FC"/>
        </w:placeholder>
        <w:text/>
      </w:sdtPr>
      <w:sdtEndPr/>
      <w:sdtContent>
        <w:p xmlns:w14="http://schemas.microsoft.com/office/word/2010/wordml" w:rsidRPr="009B062B" w:rsidR="006D79C9" w:rsidP="00333E95" w:rsidRDefault="006D79C9" w14:paraId="6261C38A" w14:textId="77777777">
          <w:pPr>
            <w:pStyle w:val="Rubrik1"/>
          </w:pPr>
          <w:r>
            <w:t>Motivering</w:t>
          </w:r>
        </w:p>
      </w:sdtContent>
    </w:sdt>
    <w:bookmarkEnd w:displacedByCustomXml="prev" w:id="3"/>
    <w:bookmarkEnd w:displacedByCustomXml="prev" w:id="4"/>
    <w:p xmlns:w14="http://schemas.microsoft.com/office/word/2010/wordml" w:rsidR="00D96119" w:rsidP="00D96119" w:rsidRDefault="00D96119" w14:paraId="7BA00BBE" w14:textId="10FB805D">
      <w:pPr>
        <w:pStyle w:val="Normalutanindragellerluft"/>
      </w:pPr>
      <w:r>
        <w:t>När samhället anser sig behöva använda någon annans mark för att bygga vägar, järnvägar, bostäder, flygplatser, nya ledningar eller annan infrastruktur så är det oerhört viktigt att man respekterar äganderätten och att samhället gör rätt för sig.</w:t>
      </w:r>
    </w:p>
    <w:p xmlns:w14="http://schemas.microsoft.com/office/word/2010/wordml" w:rsidR="00D96119" w:rsidP="00C31B73" w:rsidRDefault="00D96119" w14:paraId="45EF7681" w14:textId="77777777">
      <w:r>
        <w:t xml:space="preserve">Att förlora sina marker och tvingas bort från det man ägt i kanske generationer är ett stort och kraftfullt ingrepp i en fastighetsägares liv och måste respekteras. </w:t>
      </w:r>
    </w:p>
    <w:p xmlns:w14="http://schemas.microsoft.com/office/word/2010/wordml" w:rsidR="00D96119" w:rsidP="00C31B73" w:rsidRDefault="00D96119" w14:paraId="0EA1FDB8" w14:textId="77777777">
      <w:r>
        <w:t>Samhället måste först och främst uppträda på ett sätt som gör att fastighetsägaren inte blir överkörd och ersättningsnivåer måste vara på en sådan nivå att markägaren inte förlorar på detta varken på kort eller lång sikt. Alternativa dragningar måste ha prövats noga och redovisats så att inte samhället bara enkelt väljer en väg och sen bara kör över markägaren.</w:t>
      </w:r>
    </w:p>
    <w:p xmlns:w14="http://schemas.microsoft.com/office/word/2010/wordml" w:rsidR="00D96119" w:rsidP="00C31B73" w:rsidRDefault="00D96119" w14:paraId="778F40ED" w14:textId="77777777">
      <w:r>
        <w:t xml:space="preserve">Nya former för ersättningar behöver ses över tex skulle arrendeavtal vara en variant där markägaren får möjlighet att omförhandla villkoren efter ett antal år, ersättningsmarker kan vara ett annat sätt att lösa situationen för markägaren.  </w:t>
      </w:r>
    </w:p>
    <w:p xmlns:w14="http://schemas.microsoft.com/office/word/2010/wordml" w:rsidR="00D96119" w:rsidP="00C31B73" w:rsidRDefault="00D96119" w14:paraId="0AA91BB1" w14:textId="45E19376">
      <w:r>
        <w:lastRenderedPageBreak/>
        <w:t xml:space="preserve">Därför </w:t>
      </w:r>
      <w:r w:rsidR="00863AA7">
        <w:t>bör</w:t>
      </w:r>
      <w:r w:rsidR="0066254D">
        <w:t xml:space="preserve"> </w:t>
      </w:r>
      <w:r w:rsidR="00863AA7">
        <w:t xml:space="preserve">möjligheten </w:t>
      </w:r>
      <w:r w:rsidR="005B0102">
        <w:t xml:space="preserve">ses över </w:t>
      </w:r>
      <w:r w:rsidR="0066254D">
        <w:t xml:space="preserve">att göra </w:t>
      </w:r>
      <w:r w:rsidR="00863AA7">
        <w:t xml:space="preserve">en </w:t>
      </w:r>
      <w:r>
        <w:t>översyn av ersättningsnivåerna vid markintrång</w:t>
      </w:r>
      <w:r w:rsidR="00863AA7">
        <w:t xml:space="preserve"> </w:t>
      </w:r>
      <w:r w:rsidR="0066254D">
        <w:t xml:space="preserve">och av </w:t>
      </w:r>
      <w:r>
        <w:t>ersättningsformerna</w:t>
      </w:r>
      <w:r w:rsidR="00863AA7">
        <w:t>,</w:t>
      </w:r>
      <w:r>
        <w:t xml:space="preserve"> för att så långt som möjligt hitta en överenskommelse som både samhället och markägaren kan acceptera.      </w:t>
      </w:r>
    </w:p>
    <w:sdt>
      <w:sdtPr>
        <w:rPr>
          <w:i/>
          <w:noProof/>
        </w:rPr>
        <w:alias w:val="CC_Underskrifter"/>
        <w:tag w:val="CC_Underskrifter"/>
        <w:id w:val="583496634"/>
        <w:lock w:val="sdtContentLocked"/>
        <w:placeholder>
          <w:docPart w:val="BDA6334FE3D74D0FA1B1FAD974F1CA6E"/>
        </w:placeholder>
      </w:sdtPr>
      <w:sdtEndPr>
        <w:rPr>
          <w:i w:val="0"/>
          <w:noProof w:val="0"/>
        </w:rPr>
      </w:sdtEndPr>
      <w:sdtContent>
        <w:p xmlns:w14="http://schemas.microsoft.com/office/word/2010/wordml" w:rsidR="00CF2AA3" w:rsidP="00CF2AA3" w:rsidRDefault="00CF2AA3" w14:paraId="62BCBA91" w14:textId="77777777">
          <w:pPr/>
          <w:r/>
        </w:p>
        <w:p xmlns:w14="http://schemas.microsoft.com/office/word/2010/wordml" w:rsidRPr="008E0FE2" w:rsidR="004801AC" w:rsidP="00CF2AA3" w:rsidRDefault="00CF2AA3" w14:paraId="5498F53A" w14:textId="356351B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2837" w14:textId="77777777" w:rsidR="00304F9A" w:rsidRDefault="00304F9A" w:rsidP="000C1CAD">
      <w:pPr>
        <w:spacing w:line="240" w:lineRule="auto"/>
      </w:pPr>
      <w:r>
        <w:separator/>
      </w:r>
    </w:p>
  </w:endnote>
  <w:endnote w:type="continuationSeparator" w:id="0">
    <w:p w14:paraId="6084178C" w14:textId="77777777" w:rsidR="00304F9A" w:rsidRDefault="00304F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95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45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32E7" w14:textId="1B44D2B1" w:rsidR="00262EA3" w:rsidRPr="00CF2AA3" w:rsidRDefault="00262EA3" w:rsidP="00CF2A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2ADE" w14:textId="77777777" w:rsidR="00304F9A" w:rsidRDefault="00304F9A" w:rsidP="000C1CAD">
      <w:pPr>
        <w:spacing w:line="240" w:lineRule="auto"/>
      </w:pPr>
      <w:r>
        <w:separator/>
      </w:r>
    </w:p>
  </w:footnote>
  <w:footnote w:type="continuationSeparator" w:id="0">
    <w:p w14:paraId="5C7B530C" w14:textId="77777777" w:rsidR="00304F9A" w:rsidRDefault="00304F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0D7A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F4A29A" wp14:anchorId="049D69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2AA3" w14:paraId="7B924B34" w14:textId="03BE8554">
                          <w:pPr>
                            <w:jc w:val="right"/>
                          </w:pPr>
                          <w:sdt>
                            <w:sdtPr>
                              <w:alias w:val="CC_Noformat_Partikod"/>
                              <w:tag w:val="CC_Noformat_Partikod"/>
                              <w:id w:val="-53464382"/>
                              <w:text/>
                            </w:sdtPr>
                            <w:sdtEndPr/>
                            <w:sdtContent>
                              <w:r w:rsidR="00D96119">
                                <w:t>M</w:t>
                              </w:r>
                            </w:sdtContent>
                          </w:sdt>
                          <w:sdt>
                            <w:sdtPr>
                              <w:alias w:val="CC_Noformat_Partinummer"/>
                              <w:tag w:val="CC_Noformat_Partinummer"/>
                              <w:id w:val="-1709555926"/>
                              <w:text/>
                            </w:sdtPr>
                            <w:sdtEndPr/>
                            <w:sdtContent>
                              <w:r w:rsidR="00C31B73">
                                <w:t>1163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9D69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2AA3" w14:paraId="7B924B34" w14:textId="03BE8554">
                    <w:pPr>
                      <w:jc w:val="right"/>
                    </w:pPr>
                    <w:sdt>
                      <w:sdtPr>
                        <w:alias w:val="CC_Noformat_Partikod"/>
                        <w:tag w:val="CC_Noformat_Partikod"/>
                        <w:id w:val="-53464382"/>
                        <w:text/>
                      </w:sdtPr>
                      <w:sdtEndPr/>
                      <w:sdtContent>
                        <w:r w:rsidR="00D96119">
                          <w:t>M</w:t>
                        </w:r>
                      </w:sdtContent>
                    </w:sdt>
                    <w:sdt>
                      <w:sdtPr>
                        <w:alias w:val="CC_Noformat_Partinummer"/>
                        <w:tag w:val="CC_Noformat_Partinummer"/>
                        <w:id w:val="-1709555926"/>
                        <w:text/>
                      </w:sdtPr>
                      <w:sdtEndPr/>
                      <w:sdtContent>
                        <w:r w:rsidR="00C31B73">
                          <w:t>1163</w:t>
                        </w:r>
                      </w:sdtContent>
                    </w:sdt>
                  </w:p>
                </w:txbxContent>
              </v:textbox>
              <w10:wrap anchorx="page"/>
            </v:shape>
          </w:pict>
        </mc:Fallback>
      </mc:AlternateContent>
    </w:r>
  </w:p>
  <w:p w:rsidRPr="00293C4F" w:rsidR="00262EA3" w:rsidP="00776B74" w:rsidRDefault="00262EA3" w14:paraId="761A4D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50A6879" w14:textId="77777777">
    <w:pPr>
      <w:jc w:val="right"/>
    </w:pPr>
  </w:p>
  <w:p w:rsidR="00262EA3" w:rsidP="00776B74" w:rsidRDefault="00262EA3" w14:paraId="5B56E1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F2AA3" w14:paraId="210865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D11EAB" wp14:anchorId="350EC6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2AA3" w14:paraId="5A276926" w14:textId="08C34B2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96119">
          <w:t>M</w:t>
        </w:r>
      </w:sdtContent>
    </w:sdt>
    <w:sdt>
      <w:sdtPr>
        <w:alias w:val="CC_Noformat_Partinummer"/>
        <w:tag w:val="CC_Noformat_Partinummer"/>
        <w:id w:val="-2014525982"/>
        <w:lock w:val="contentLocked"/>
        <w:text/>
      </w:sdtPr>
      <w:sdtEndPr/>
      <w:sdtContent>
        <w:r w:rsidR="00C31B73">
          <w:t>1163</w:t>
        </w:r>
      </w:sdtContent>
    </w:sdt>
  </w:p>
  <w:p w:rsidRPr="008227B3" w:rsidR="00262EA3" w:rsidP="008227B3" w:rsidRDefault="00CF2AA3" w14:paraId="34F9C8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2AA3" w14:paraId="6D83F2E0" w14:textId="4DA5175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:2815</w:t>
        </w:r>
      </w:sdtContent>
    </w:sdt>
  </w:p>
  <w:p w:rsidR="00262EA3" w:rsidP="00E03A3D" w:rsidRDefault="00CF2AA3" w14:paraId="7A095AFB" w14:textId="0F61914F">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D96119" w14:paraId="53F446B1" w14:textId="24BD2A3F">
        <w:pPr>
          <w:pStyle w:val="FSHRub2"/>
        </w:pPr>
        <w:r>
          <w:t xml:space="preserve">Ersättningsnivåer vid markintrång</w:t>
        </w:r>
      </w:p>
    </w:sdtContent>
  </w:sdt>
  <w:sdt>
    <w:sdtPr>
      <w:alias w:val="CC_Boilerplate_3"/>
      <w:tag w:val="CC_Boilerplate_3"/>
      <w:id w:val="1606463544"/>
      <w:lock w:val="sdtContentLocked"/>
      <w15:appearance w15:val="hidden"/>
      <w:text w:multiLine="1"/>
    </w:sdtPr>
    <w:sdtEndPr/>
    <w:sdtContent>
      <w:p w:rsidR="00262EA3" w:rsidP="00283E0F" w:rsidRDefault="00262EA3" w14:paraId="5D48E9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61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9FC"/>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9A"/>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04"/>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0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54D"/>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17F"/>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AA7"/>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31"/>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B73"/>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AA3"/>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119"/>
    <w:rsid w:val="00D9621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FE"/>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063"/>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E0137"/>
  <w15:chartTrackingRefBased/>
  <w15:docId w15:val="{8DB1BF23-67F0-4BC9-8FF7-DB07EA78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A1E960F5454F4D99D42CF961AB7B03"/>
        <w:category>
          <w:name w:val="Allmänt"/>
          <w:gallery w:val="placeholder"/>
        </w:category>
        <w:types>
          <w:type w:val="bbPlcHdr"/>
        </w:types>
        <w:behaviors>
          <w:behavior w:val="content"/>
        </w:behaviors>
        <w:guid w:val="{3FD598E3-AFDD-4558-AB14-13392376BDAA}"/>
      </w:docPartPr>
      <w:docPartBody>
        <w:p w:rsidR="00237EB1" w:rsidRDefault="00237EB1">
          <w:pPr>
            <w:pStyle w:val="9FA1E960F5454F4D99D42CF961AB7B03"/>
          </w:pPr>
          <w:r w:rsidRPr="005A0A93">
            <w:rPr>
              <w:rStyle w:val="Platshllartext"/>
            </w:rPr>
            <w:t>Förslag till riksdagsbeslut</w:t>
          </w:r>
        </w:p>
      </w:docPartBody>
    </w:docPart>
    <w:docPart>
      <w:docPartPr>
        <w:name w:val="1C7461B369A1446F82FB28AD7469C634"/>
        <w:category>
          <w:name w:val="Allmänt"/>
          <w:gallery w:val="placeholder"/>
        </w:category>
        <w:types>
          <w:type w:val="bbPlcHdr"/>
        </w:types>
        <w:behaviors>
          <w:behavior w:val="content"/>
        </w:behaviors>
        <w:guid w:val="{325553E9-9BBF-48C0-86E4-06B773D4D659}"/>
      </w:docPartPr>
      <w:docPartBody>
        <w:p w:rsidR="00237EB1" w:rsidRDefault="00237EB1">
          <w:pPr>
            <w:pStyle w:val="1C7461B369A1446F82FB28AD7469C6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483FCE480A84CF783A55B3C23E724FC"/>
        <w:category>
          <w:name w:val="Allmänt"/>
          <w:gallery w:val="placeholder"/>
        </w:category>
        <w:types>
          <w:type w:val="bbPlcHdr"/>
        </w:types>
        <w:behaviors>
          <w:behavior w:val="content"/>
        </w:behaviors>
        <w:guid w:val="{0F95E795-9BE6-4F7C-86E9-7E55A232B9D3}"/>
      </w:docPartPr>
      <w:docPartBody>
        <w:p w:rsidR="00237EB1" w:rsidRDefault="00237EB1">
          <w:pPr>
            <w:pStyle w:val="5483FCE480A84CF783A55B3C23E724FC"/>
          </w:pPr>
          <w:r w:rsidRPr="005A0A93">
            <w:rPr>
              <w:rStyle w:val="Platshllartext"/>
            </w:rPr>
            <w:t>Motivering</w:t>
          </w:r>
        </w:p>
      </w:docPartBody>
    </w:docPart>
    <w:docPart>
      <w:docPartPr>
        <w:name w:val="BDA6334FE3D74D0FA1B1FAD974F1CA6E"/>
        <w:category>
          <w:name w:val="Allmänt"/>
          <w:gallery w:val="placeholder"/>
        </w:category>
        <w:types>
          <w:type w:val="bbPlcHdr"/>
        </w:types>
        <w:behaviors>
          <w:behavior w:val="content"/>
        </w:behaviors>
        <w:guid w:val="{3880FC30-D11B-4707-B371-98AD1FF243ED}"/>
      </w:docPartPr>
      <w:docPartBody>
        <w:p w:rsidR="00237EB1" w:rsidRDefault="00237EB1">
          <w:pPr>
            <w:pStyle w:val="BDA6334FE3D74D0FA1B1FAD974F1CA6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B1"/>
    <w:rsid w:val="00011919"/>
    <w:rsid w:val="00204368"/>
    <w:rsid w:val="00237E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A1E960F5454F4D99D42CF961AB7B03">
    <w:name w:val="9FA1E960F5454F4D99D42CF961AB7B03"/>
  </w:style>
  <w:style w:type="paragraph" w:customStyle="1" w:styleId="1C7461B369A1446F82FB28AD7469C634">
    <w:name w:val="1C7461B369A1446F82FB28AD7469C634"/>
  </w:style>
  <w:style w:type="paragraph" w:customStyle="1" w:styleId="5483FCE480A84CF783A55B3C23E724FC">
    <w:name w:val="5483FCE480A84CF783A55B3C23E724FC"/>
  </w:style>
  <w:style w:type="paragraph" w:customStyle="1" w:styleId="BDA6334FE3D74D0FA1B1FAD974F1CA6E">
    <w:name w:val="BDA6334FE3D74D0FA1B1FAD974F1C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EA570-90AA-4466-8E4C-8159C6DAC5F7}"/>
</file>

<file path=customXml/itemProps2.xml><?xml version="1.0" encoding="utf-8"?>
<ds:datastoreItem xmlns:ds="http://schemas.openxmlformats.org/officeDocument/2006/customXml" ds:itemID="{BB7F7FCB-1524-4071-9AF0-E4718A9AC8B8}"/>
</file>

<file path=customXml/itemProps3.xml><?xml version="1.0" encoding="utf-8"?>
<ds:datastoreItem xmlns:ds="http://schemas.openxmlformats.org/officeDocument/2006/customXml" ds:itemID="{83E91F8E-9E41-4349-8FE7-071A226A4EDE}"/>
</file>

<file path=customXml/itemProps4.xml><?xml version="1.0" encoding="utf-8"?>
<ds:datastoreItem xmlns:ds="http://schemas.openxmlformats.org/officeDocument/2006/customXml" ds:itemID="{05B73466-CD49-4FB8-B72D-6278AA8DA966}"/>
</file>

<file path=docProps/app.xml><?xml version="1.0" encoding="utf-8"?>
<Properties xmlns="http://schemas.openxmlformats.org/officeDocument/2006/extended-properties" xmlns:vt="http://schemas.openxmlformats.org/officeDocument/2006/docPropsVTypes">
  <Template>Normal</Template>
  <TotalTime>87</TotalTime>
  <Pages>2</Pages>
  <Words>240</Words>
  <Characters>1357</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M1163 Ersättningsnivåer vid markintrång</vt:lpstr>
      <vt:lpstr>
      </vt:lpstr>
    </vt:vector>
  </TitlesOfParts>
  <Company>Sveriges riksdag</Company>
  <LinksUpToDate>false</LinksUpToDate>
  <CharactersWithSpaces>1596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