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E442C" w:rsidRPr="00DA4050" w:rsidTr="00AE442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E442C" w:rsidRPr="00DA4050" w:rsidRDefault="00AE442C" w:rsidP="00AE442C">
            <w:pPr>
              <w:pStyle w:val="RSKRbeteckning"/>
              <w:spacing w:before="240"/>
            </w:pPr>
            <w:r w:rsidRPr="00DA4050">
              <w:t>Riksdagsskrivelse</w:t>
            </w:r>
          </w:p>
          <w:p w:rsidR="00AE442C" w:rsidRPr="00DA4050" w:rsidRDefault="00AE442C" w:rsidP="00AE442C">
            <w:pPr>
              <w:pStyle w:val="RSKRbeteckning"/>
            </w:pPr>
            <w:r w:rsidRPr="00DA4050">
              <w:t>2010/11:235</w:t>
            </w:r>
          </w:p>
        </w:tc>
        <w:tc>
          <w:tcPr>
            <w:tcW w:w="1134" w:type="dxa"/>
          </w:tcPr>
          <w:p w:rsidR="00AE442C" w:rsidRPr="00DA4050" w:rsidRDefault="00DA4050" w:rsidP="00AE442C">
            <w:pPr>
              <w:jc w:val="right"/>
            </w:pPr>
            <w:r w:rsidRPr="00DA405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42C" w:rsidRPr="00DA4050" w:rsidTr="00AE442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E442C" w:rsidRPr="00DA4050" w:rsidRDefault="00AE442C">
            <w:pPr>
              <w:rPr>
                <w:sz w:val="10"/>
              </w:rPr>
            </w:pPr>
          </w:p>
        </w:tc>
      </w:tr>
    </w:tbl>
    <w:p w:rsidR="00AE442C" w:rsidRPr="00DA4050" w:rsidRDefault="00AE442C"/>
    <w:p w:rsidR="00AE442C" w:rsidRPr="00DA4050" w:rsidRDefault="00AE442C" w:rsidP="00AE442C">
      <w:pPr>
        <w:pStyle w:val="Mottagare1"/>
      </w:pPr>
      <w:r w:rsidRPr="00DA4050">
        <w:t>Riksrevisionen</w:t>
      </w:r>
    </w:p>
    <w:p w:rsidR="00AE442C" w:rsidRPr="00DA4050" w:rsidRDefault="00AE442C" w:rsidP="00AE442C">
      <w:pPr>
        <w:pStyle w:val="Mottagare2"/>
      </w:pPr>
      <w:r w:rsidRPr="00DA4050">
        <w:t xml:space="preserve"> </w:t>
      </w:r>
    </w:p>
    <w:p w:rsidR="00AE442C" w:rsidRPr="00DA4050" w:rsidRDefault="00AE442C" w:rsidP="00AE442C">
      <w:r w:rsidRPr="00DA4050">
        <w:t>Med överlämnande av skatteutskottets betänkande 2010/11:SkU26 Riksrevisionens styrelses redogörelse om skatteavtal med andra länder får jag anmäla att riksdagen denna dag bifallit utskottets förslag till riksdagsbeslut.</w:t>
      </w:r>
    </w:p>
    <w:p w:rsidR="00AE442C" w:rsidRPr="00DA4050" w:rsidRDefault="00AE442C" w:rsidP="00AE442C">
      <w:pPr>
        <w:pStyle w:val="Stockholm"/>
      </w:pPr>
      <w:r w:rsidRPr="00DA4050">
        <w:t>Stockholm den 28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442C" w:rsidRPr="00DA4050" w:rsidTr="00AE442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E442C" w:rsidRPr="00DA4050" w:rsidRDefault="00AE442C" w:rsidP="00AE442C">
            <w:pPr>
              <w:pStyle w:val="AvsTalman"/>
            </w:pPr>
            <w:r w:rsidRPr="00DA4050">
              <w:t>Per Westerberg</w:t>
            </w:r>
          </w:p>
        </w:tc>
        <w:tc>
          <w:tcPr>
            <w:tcW w:w="3628" w:type="dxa"/>
          </w:tcPr>
          <w:p w:rsidR="00AE442C" w:rsidRPr="00DA4050" w:rsidRDefault="00AE442C" w:rsidP="00AE442C">
            <w:pPr>
              <w:pStyle w:val="AvsTjnsteman"/>
            </w:pPr>
            <w:r w:rsidRPr="00DA4050">
              <w:t>Ulf Christoffersson</w:t>
            </w:r>
          </w:p>
        </w:tc>
      </w:tr>
    </w:tbl>
    <w:p w:rsidR="00D85057" w:rsidRPr="00DA4050" w:rsidRDefault="00D85057" w:rsidP="00AE442C"/>
    <w:sectPr w:rsidR="00D85057" w:rsidRPr="00DA405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2C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2787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63DFB"/>
    <w:rsid w:val="008D022D"/>
    <w:rsid w:val="009417EF"/>
    <w:rsid w:val="00992B77"/>
    <w:rsid w:val="009F0EC7"/>
    <w:rsid w:val="00A16D59"/>
    <w:rsid w:val="00AC3A6D"/>
    <w:rsid w:val="00AE442C"/>
    <w:rsid w:val="00B63016"/>
    <w:rsid w:val="00BB222A"/>
    <w:rsid w:val="00BB66ED"/>
    <w:rsid w:val="00C1040E"/>
    <w:rsid w:val="00C72B82"/>
    <w:rsid w:val="00D644E9"/>
    <w:rsid w:val="00D85057"/>
    <w:rsid w:val="00DA4050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442AFE-7346-451A-9590-11D08636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299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235</vt:lpwstr>
  </property>
  <property fmtid="{D5CDD505-2E9C-101B-9397-08002B2CF9AE}" pid="6" name="Datum">
    <vt:lpwstr>2011-04-28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26</vt:lpwstr>
  </property>
  <property fmtid="{D5CDD505-2E9C-101B-9397-08002B2CF9AE}" pid="17" name="RefRubrik">
    <vt:lpwstr>Riksrevisionens styrelses redogörelse om skatteavtal med andra länder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2011</vt:lpwstr>
  </property>
</Properties>
</file>