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31EF" w:rsidRDefault="0065145F" w14:paraId="37D0755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D6136D4469B4DAB947CA1630291211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2d979eb-9a46-4355-b02d-3b38ea7fd899"/>
        <w:id w:val="-2005810622"/>
        <w:lock w:val="sdtLocked"/>
      </w:sdtPr>
      <w:sdtEndPr/>
      <w:sdtContent>
        <w:p w:rsidR="006C4A27" w:rsidRDefault="0062025F" w14:paraId="023C61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friskvårdsbidraget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860C4EF75A47DAA51439A3BF4836E3"/>
        </w:placeholder>
        <w:text/>
      </w:sdtPr>
      <w:sdtEndPr/>
      <w:sdtContent>
        <w:p w:rsidRPr="009B062B" w:rsidR="006D79C9" w:rsidP="00333E95" w:rsidRDefault="006D79C9" w14:paraId="723E483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63251F" w:rsidR="0063251F" w:rsidP="0063251F" w:rsidRDefault="0063251F" w14:paraId="5B95CB3B" w14:textId="22CF92AA">
      <w:pPr>
        <w:pStyle w:val="Normalutanindragellerluft"/>
      </w:pPr>
      <w:r w:rsidRPr="0063251F">
        <w:t>Den psykiska ohälsan har under senare år tyvärr ökat</w:t>
      </w:r>
      <w:r w:rsidR="0062025F">
        <w:t>,</w:t>
      </w:r>
      <w:r w:rsidRPr="0063251F">
        <w:t xml:space="preserve"> och som en följd av detta stiger också siffrorna för sjukfrånvaron inom den offentliga sektorn.</w:t>
      </w:r>
    </w:p>
    <w:p w:rsidR="001F198E" w:rsidP="001F198E" w:rsidRDefault="0063251F" w14:paraId="2C3013AE" w14:textId="5466C262">
      <w:r w:rsidRPr="0063251F">
        <w:t>Det pågår därför nu intensiva arbeten och utredningar för att få ner antalet sjuk</w:t>
      </w:r>
      <w:r w:rsidR="001F198E">
        <w:softHyphen/>
      </w:r>
      <w:r w:rsidRPr="0063251F">
        <w:t>skrivningar per år</w:t>
      </w:r>
      <w:r w:rsidR="0062025F">
        <w:t>,</w:t>
      </w:r>
      <w:r w:rsidRPr="0063251F">
        <w:t xml:space="preserve"> men viktigast av allt </w:t>
      </w:r>
      <w:r w:rsidR="0062025F">
        <w:t xml:space="preserve">är </w:t>
      </w:r>
      <w:r w:rsidRPr="0063251F">
        <w:t>att bryta den negativa utvecklingen av psykisk ohälsa.</w:t>
      </w:r>
    </w:p>
    <w:p w:rsidR="001F198E" w:rsidP="001F198E" w:rsidRDefault="0063251F" w14:paraId="1730418F" w14:textId="77777777">
      <w:r w:rsidRPr="0063251F">
        <w:t xml:space="preserve">Vi vet att en vanlig enkel promenad kan ha mycket positiva effekter för hälsan. </w:t>
      </w:r>
    </w:p>
    <w:p w:rsidR="001F198E" w:rsidP="001F198E" w:rsidRDefault="0063251F" w14:paraId="5DFB0E3B" w14:textId="0F819F26">
      <w:r w:rsidRPr="0063251F">
        <w:t>Friskvårdsbidraget har funnits sedan 1988 och har med åren utvecklats till att inne</w:t>
      </w:r>
      <w:r w:rsidR="001F198E">
        <w:softHyphen/>
      </w:r>
      <w:r w:rsidRPr="0063251F">
        <w:t>fatta fler olika aktiviteter. Ett problem kvarstår dock</w:t>
      </w:r>
      <w:r w:rsidR="0062025F">
        <w:t>:</w:t>
      </w:r>
      <w:r w:rsidRPr="0063251F">
        <w:t xml:space="preserve"> det är fortfarande många anställda som aldrig utnyttjar denna förmån. Det finns säkert många olika anledningar till detta.</w:t>
      </w:r>
    </w:p>
    <w:p w:rsidRPr="001F198E" w:rsidR="001F198E" w:rsidP="001F198E" w:rsidRDefault="0063251F" w14:paraId="40E34C65" w14:textId="77777777">
      <w:pPr>
        <w:rPr>
          <w:spacing w:val="-2"/>
        </w:rPr>
      </w:pPr>
      <w:r w:rsidRPr="001F198E">
        <w:rPr>
          <w:spacing w:val="-2"/>
        </w:rPr>
        <w:t>Det borde av den anledningen vara möjligt att köpa skor till att träna och promenera i.</w:t>
      </w:r>
    </w:p>
    <w:p w:rsidR="001F198E" w:rsidP="001F198E" w:rsidRDefault="0063251F" w14:paraId="0B764CA3" w14:textId="77777777">
      <w:r w:rsidRPr="0063251F">
        <w:t>Därför är det nu dags att ta nästa steg i utvecklingen av friskvårdsbidraget och utreda möjligheten att inkludera köp av träningsredskap och träningsskor i bidraget.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A0032D777F424EA91A92998CE2A3AA"/>
        </w:placeholder>
      </w:sdtPr>
      <w:sdtEndPr>
        <w:rPr>
          <w:i w:val="0"/>
          <w:noProof w:val="0"/>
        </w:rPr>
      </w:sdtEndPr>
      <w:sdtContent>
        <w:p w:rsidR="000B31EF" w:rsidP="000B31EF" w:rsidRDefault="000B31EF" w14:paraId="384FC26A" w14:textId="756A561B"/>
        <w:p w:rsidRPr="008E0FE2" w:rsidR="004801AC" w:rsidP="000B31EF" w:rsidRDefault="0065145F" w14:paraId="1092C81C" w14:textId="24F68D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4A27" w14:paraId="4D63DE69" w14:textId="77777777">
        <w:trPr>
          <w:cantSplit/>
        </w:trPr>
        <w:tc>
          <w:tcPr>
            <w:tcW w:w="50" w:type="pct"/>
            <w:vAlign w:val="bottom"/>
          </w:tcPr>
          <w:p w:rsidR="006C4A27" w:rsidRDefault="0062025F" w14:paraId="6B264B8A" w14:textId="77777777">
            <w:pPr>
              <w:pStyle w:val="Underskrifter"/>
              <w:spacing w:after="0"/>
            </w:pPr>
            <w:r>
              <w:t>Camilla Rinaldo Miller (KD)</w:t>
            </w:r>
          </w:p>
        </w:tc>
        <w:tc>
          <w:tcPr>
            <w:tcW w:w="50" w:type="pct"/>
            <w:vAlign w:val="bottom"/>
          </w:tcPr>
          <w:p w:rsidR="006C4A27" w:rsidRDefault="006C4A27" w14:paraId="372CD13D" w14:textId="77777777">
            <w:pPr>
              <w:pStyle w:val="Underskrifter"/>
              <w:spacing w:after="0"/>
            </w:pPr>
          </w:p>
        </w:tc>
      </w:tr>
    </w:tbl>
    <w:p w:rsidR="001E4A32" w:rsidRDefault="001E4A32" w14:paraId="1730A884" w14:textId="77777777"/>
    <w:sectPr w:rsidR="001E4A3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2807" w14:textId="77777777" w:rsidR="0063251F" w:rsidRDefault="0063251F" w:rsidP="000C1CAD">
      <w:pPr>
        <w:spacing w:line="240" w:lineRule="auto"/>
      </w:pPr>
      <w:r>
        <w:separator/>
      </w:r>
    </w:p>
  </w:endnote>
  <w:endnote w:type="continuationSeparator" w:id="0">
    <w:p w14:paraId="4E31A4CC" w14:textId="77777777" w:rsidR="0063251F" w:rsidRDefault="006325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9D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B6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E4A6" w14:textId="2402768D" w:rsidR="00262EA3" w:rsidRPr="000B31EF" w:rsidRDefault="00262EA3" w:rsidP="000B31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9819" w14:textId="77777777" w:rsidR="0063251F" w:rsidRDefault="0063251F" w:rsidP="000C1CAD">
      <w:pPr>
        <w:spacing w:line="240" w:lineRule="auto"/>
      </w:pPr>
      <w:r>
        <w:separator/>
      </w:r>
    </w:p>
  </w:footnote>
  <w:footnote w:type="continuationSeparator" w:id="0">
    <w:p w14:paraId="18906D73" w14:textId="77777777" w:rsidR="0063251F" w:rsidRDefault="006325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6BE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1D71E6" wp14:editId="67A76D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394BC" w14:textId="089987FA" w:rsidR="00262EA3" w:rsidRDefault="006514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3251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D71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F394BC" w14:textId="089987FA" w:rsidR="00262EA3" w:rsidRDefault="006514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3251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828C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E82F" w14:textId="77777777" w:rsidR="00262EA3" w:rsidRDefault="00262EA3" w:rsidP="008563AC">
    <w:pPr>
      <w:jc w:val="right"/>
    </w:pPr>
  </w:p>
  <w:p w14:paraId="5E263A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599051"/>
  <w:bookmarkStart w:id="6" w:name="_Hlk178599052"/>
  <w:p w14:paraId="3F1FE6D2" w14:textId="77777777" w:rsidR="00262EA3" w:rsidRDefault="006514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24A01D" wp14:editId="211F32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E6DBB5" w14:textId="43BA5424" w:rsidR="00262EA3" w:rsidRDefault="006514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31E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251F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878B4A" w14:textId="77777777" w:rsidR="00262EA3" w:rsidRPr="008227B3" w:rsidRDefault="006514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F77C3D" w14:textId="27376C40" w:rsidR="00262EA3" w:rsidRPr="008227B3" w:rsidRDefault="006514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31E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31EF">
          <w:t>:1664</w:t>
        </w:r>
      </w:sdtContent>
    </w:sdt>
  </w:p>
  <w:p w14:paraId="1765E849" w14:textId="793D0919" w:rsidR="00262EA3" w:rsidRDefault="006514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31EF">
          <w:t>av Camilla Rinaldo Miller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8CEDDE" w14:textId="65B1E38F" w:rsidR="00262EA3" w:rsidRDefault="0063251F" w:rsidP="00283E0F">
        <w:pPr>
          <w:pStyle w:val="FSHRub2"/>
        </w:pPr>
        <w:r>
          <w:t>Utökat friskvårdsbidrag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8E4414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325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1EF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32"/>
    <w:rsid w:val="001E4A86"/>
    <w:rsid w:val="001E5F7F"/>
    <w:rsid w:val="001E68BF"/>
    <w:rsid w:val="001E6C8B"/>
    <w:rsid w:val="001E6F3A"/>
    <w:rsid w:val="001E723D"/>
    <w:rsid w:val="001F0615"/>
    <w:rsid w:val="001F1053"/>
    <w:rsid w:val="001F198E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046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25F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51F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45F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A27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6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BA3614"/>
  <w15:chartTrackingRefBased/>
  <w15:docId w15:val="{3E8E8DCB-2EBE-4DA2-994B-6F57FA0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136D4469B4DAB947CA16302912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5FB12-11EE-4D99-B3B4-8F79BB97EB50}"/>
      </w:docPartPr>
      <w:docPartBody>
        <w:p w:rsidR="00B24415" w:rsidRDefault="00B24415">
          <w:pPr>
            <w:pStyle w:val="CD6136D4469B4DAB947CA163029121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860C4EF75A47DAA51439A3BF483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C8451-28CF-42A1-BB6F-ED6861173981}"/>
      </w:docPartPr>
      <w:docPartBody>
        <w:p w:rsidR="00B24415" w:rsidRDefault="00B24415">
          <w:pPr>
            <w:pStyle w:val="8B860C4EF75A47DAA51439A3BF4836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A0032D777F424EA91A92998CE2A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C10FE-91AD-4997-A78F-AD8E016016DC}"/>
      </w:docPartPr>
      <w:docPartBody>
        <w:p w:rsidR="00DC0EAB" w:rsidRDefault="00DC0E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15"/>
    <w:rsid w:val="00B24415"/>
    <w:rsid w:val="00D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6136D4469B4DAB947CA1630291211E">
    <w:name w:val="CD6136D4469B4DAB947CA1630291211E"/>
  </w:style>
  <w:style w:type="paragraph" w:customStyle="1" w:styleId="8B860C4EF75A47DAA51439A3BF4836E3">
    <w:name w:val="8B860C4EF75A47DAA51439A3BF483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C4EA9-D490-4F4D-ABDE-373DBA8A9353}"/>
</file>

<file path=customXml/itemProps2.xml><?xml version="1.0" encoding="utf-8"?>
<ds:datastoreItem xmlns:ds="http://schemas.openxmlformats.org/officeDocument/2006/customXml" ds:itemID="{4B0C315B-2135-457C-951F-A6CCEEEFD9D5}"/>
</file>

<file path=customXml/itemProps3.xml><?xml version="1.0" encoding="utf-8"?>
<ds:datastoreItem xmlns:ds="http://schemas.openxmlformats.org/officeDocument/2006/customXml" ds:itemID="{65227C6E-6E29-4A77-BB84-10D16B18E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954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