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0A20E48EAB2D4801A9344204AEFBE0C2"/>
        </w:placeholder>
        <w:text/>
      </w:sdtPr>
      <w:sdtEndPr/>
      <w:sdtContent>
        <w:p w:rsidRPr="009B062B" w:rsidR="00AF30DD" w:rsidP="00387668" w:rsidRDefault="00AF30DD" w14:paraId="59F31526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79bf8d14-4f01-4d89-a831-a091d8b58415"/>
        <w:id w:val="-1378855428"/>
        <w:lock w:val="sdtLocked"/>
      </w:sdtPr>
      <w:sdtEndPr/>
      <w:sdtContent>
        <w:p w:rsidR="00706350" w:rsidRDefault="00CD349B" w14:paraId="4088B083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snarast sätta upp konkreta mål för att regelkrånglet ska minska betydligt varje år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E5C11C6EA7804B15884BB673CB92A584"/>
        </w:placeholder>
        <w:text/>
      </w:sdtPr>
      <w:sdtEndPr/>
      <w:sdtContent>
        <w:p w:rsidRPr="009B062B" w:rsidR="006D79C9" w:rsidP="00333E95" w:rsidRDefault="006D79C9" w14:paraId="735F01EC" w14:textId="77777777">
          <w:pPr>
            <w:pStyle w:val="Rubrik1"/>
          </w:pPr>
          <w:r>
            <w:t>Motivering</w:t>
          </w:r>
        </w:p>
      </w:sdtContent>
    </w:sdt>
    <w:p w:rsidR="002505C9" w:rsidP="002505C9" w:rsidRDefault="002505C9" w14:paraId="1ED99E9E" w14:textId="7A6F04B6">
      <w:pPr>
        <w:pStyle w:val="Normalutanindragellerluft"/>
      </w:pPr>
      <w:r>
        <w:t>Om det går bra för näringslivet så skapar det resurser som kan användas till välfärden och till att förbättra samhällets kärnuppgifter. Fyra av fem jobb skapas i små och medelstora företag i Sverige. De skatteintäkter som kommunerna får in från små</w:t>
      </w:r>
      <w:r w:rsidR="00E82EFF">
        <w:softHyphen/>
      </w:r>
      <w:bookmarkStart w:name="_GoBack" w:id="1"/>
      <w:bookmarkEnd w:id="1"/>
      <w:r>
        <w:t>företagare och deras anställda är helt avgörande för att kunna finansiera den offentliga välfärden och den kommunala servicen.</w:t>
      </w:r>
    </w:p>
    <w:p w:rsidR="002505C9" w:rsidP="002505C9" w:rsidRDefault="002505C9" w14:paraId="1DA6CBD2" w14:textId="77777777">
      <w:r w:rsidRPr="002505C9">
        <w:t>Företagarnas nya rapport Välfärdsskaparna 2019 visar att småföretagen står för den största andelen av skatteintäkterna i 208 av Sveriges 290 kommuner. Ett av de största hindren för ett konkurrenskraftigt företagsklimat i Sverige just nu är den kraftigt ökade regelbördan och ineffektiviteten i de regelverk som omgärdar företagandet i Sverige. Här har regeringen misslyckats totalt, konstaterade 22 näringslivsorganisationer på DI debatt</w:t>
      </w:r>
      <w:r>
        <w:t xml:space="preserve"> förra året</w:t>
      </w:r>
      <w:r w:rsidRPr="002505C9">
        <w:t>.</w:t>
      </w:r>
    </w:p>
    <w:p w:rsidR="002505C9" w:rsidP="002505C9" w:rsidRDefault="002505C9" w14:paraId="22E60883" w14:textId="3979E003">
      <w:r>
        <w:t xml:space="preserve">I Sverige har regelbördan för företag ökat explosionsartat över tid. Tillväxtverkets mätningar visar att företagens administrativa kostnader </w:t>
      </w:r>
      <w:r w:rsidR="00A356BC">
        <w:t>ökar i genomsnitt med en miljard kronor per år sedan 2013</w:t>
      </w:r>
      <w:r>
        <w:t>. Näringslivets Regelnämnd (NNR) konstaterade förra året, via landets företagare och enkätundersökningen, att det har varit fyra förlorade år för det statliga regelförbättringsarbetet i Sverige. Kostnaderna för företagen till följd av regler har ökat, och företagen upplever ett ökat krångel. 74 procent av företagen har inget eller litet förtroende för regeringens arbete</w:t>
      </w:r>
      <w:r w:rsidR="00D01ECD">
        <w:t>, visar en undersökning från NNR</w:t>
      </w:r>
      <w:r>
        <w:t>. Det är naturligtvis bekymmersamt.</w:t>
      </w:r>
    </w:p>
    <w:p w:rsidRPr="00422B9E" w:rsidR="00422B9E" w:rsidP="002505C9" w:rsidRDefault="002505C9" w14:paraId="6DE15F88" w14:textId="24E4E68C">
      <w:r>
        <w:t xml:space="preserve">Kostnaderna för ökat regelkrångel i Sverige uppskattas till </w:t>
      </w:r>
      <w:r w:rsidR="00A356BC">
        <w:t xml:space="preserve">i genomsnitt en </w:t>
      </w:r>
      <w:r>
        <w:t>miljard</w:t>
      </w:r>
      <w:r w:rsidR="00A356BC">
        <w:t xml:space="preserve"> kronor per år sedan 2013 </w:t>
      </w:r>
      <w:r>
        <w:t>i Sverige, vilket försämrar näringslivets konkurrenskraft i motsvarande grad.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3AB617EDE3F2469A94B60DB52240B0D0"/>
        </w:placeholder>
      </w:sdtPr>
      <w:sdtEndPr>
        <w:rPr>
          <w:i w:val="0"/>
          <w:noProof w:val="0"/>
        </w:rPr>
      </w:sdtEndPr>
      <w:sdtContent>
        <w:p w:rsidR="00387668" w:rsidP="00D12376" w:rsidRDefault="00387668" w14:paraId="047E6E99" w14:textId="77777777"/>
        <w:p w:rsidRPr="008E0FE2" w:rsidR="004801AC" w:rsidP="00D12376" w:rsidRDefault="00E82EFF" w14:paraId="1D6180E6" w14:textId="08405BBA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Lars Beckman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217569" w:rsidRDefault="00217569" w14:paraId="46B98BE7" w14:textId="77777777"/>
    <w:sectPr w:rsidR="00217569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2DA53A" w14:textId="77777777" w:rsidR="002505C9" w:rsidRDefault="002505C9" w:rsidP="000C1CAD">
      <w:pPr>
        <w:spacing w:line="240" w:lineRule="auto"/>
      </w:pPr>
      <w:r>
        <w:separator/>
      </w:r>
    </w:p>
  </w:endnote>
  <w:endnote w:type="continuationSeparator" w:id="0">
    <w:p w14:paraId="39289263" w14:textId="77777777" w:rsidR="002505C9" w:rsidRDefault="002505C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AA26E9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40BE5E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C1C4B3" w14:textId="46F2592C" w:rsidR="00262EA3" w:rsidRPr="00D12376" w:rsidRDefault="00262EA3" w:rsidP="00D1237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A3E7AF" w14:textId="77777777" w:rsidR="002505C9" w:rsidRDefault="002505C9" w:rsidP="000C1CAD">
      <w:pPr>
        <w:spacing w:line="240" w:lineRule="auto"/>
      </w:pPr>
      <w:r>
        <w:separator/>
      </w:r>
    </w:p>
  </w:footnote>
  <w:footnote w:type="continuationSeparator" w:id="0">
    <w:p w14:paraId="2FFC0A8E" w14:textId="77777777" w:rsidR="002505C9" w:rsidRDefault="002505C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0B4C44CD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BA4F250" wp14:anchorId="49F42B8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E82EFF" w14:paraId="58A85F25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1A6151CF3B0F40759D1FF8E2EFFD7F68"/>
                              </w:placeholder>
                              <w:text/>
                            </w:sdtPr>
                            <w:sdtEndPr/>
                            <w:sdtContent>
                              <w:r w:rsidR="002505C9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9E7034A40D444CF5B6019BF1C1EC3C74"/>
                              </w:placeholder>
                              <w:text/>
                            </w:sdtPr>
                            <w:sdtEndPr/>
                            <w:sdtContent>
                              <w:r w:rsidR="002505C9">
                                <w:t>1026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9F42B8F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E82EFF" w14:paraId="58A85F25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1A6151CF3B0F40759D1FF8E2EFFD7F68"/>
                        </w:placeholder>
                        <w:text/>
                      </w:sdtPr>
                      <w:sdtEndPr/>
                      <w:sdtContent>
                        <w:r w:rsidR="002505C9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9E7034A40D444CF5B6019BF1C1EC3C74"/>
                        </w:placeholder>
                        <w:text/>
                      </w:sdtPr>
                      <w:sdtEndPr/>
                      <w:sdtContent>
                        <w:r w:rsidR="002505C9">
                          <w:t>1026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4E56E0C9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23C4B857" w14:textId="77777777">
    <w:pPr>
      <w:jc w:val="right"/>
    </w:pPr>
  </w:p>
  <w:p w:rsidR="00262EA3" w:rsidP="00776B74" w:rsidRDefault="00262EA3" w14:paraId="4CE0B0CE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E82EFF" w14:paraId="3ACC4064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78DF0BA" wp14:anchorId="4B73923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E82EFF" w14:paraId="48CF1A70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2505C9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2505C9">
          <w:t>1026</w:t>
        </w:r>
      </w:sdtContent>
    </w:sdt>
  </w:p>
  <w:p w:rsidRPr="008227B3" w:rsidR="00262EA3" w:rsidP="008227B3" w:rsidRDefault="00E82EFF" w14:paraId="4C3619EC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E82EFF" w14:paraId="528D4767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placeholder>
          <w:docPart w:val="80F1767C06B5409793CD597F98D2F3E6"/>
        </w:placeholder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:2853</w:t>
        </w:r>
      </w:sdtContent>
    </w:sdt>
  </w:p>
  <w:p w:rsidR="00262EA3" w:rsidP="00E03A3D" w:rsidRDefault="00E82EFF" w14:paraId="10F91E00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Lars Beckman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2505C9" w14:paraId="4000A8D6" w14:textId="77777777">
        <w:pPr>
          <w:pStyle w:val="FSHRub2"/>
        </w:pPr>
        <w:r>
          <w:t>Minska regelkrånglet i Sverige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7459F47A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2505C9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69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05C9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668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5745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2B50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350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2BF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6BC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875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349B"/>
    <w:rsid w:val="00CD4084"/>
    <w:rsid w:val="00CD4EC2"/>
    <w:rsid w:val="00CD506D"/>
    <w:rsid w:val="00CD647C"/>
    <w:rsid w:val="00CD6AAE"/>
    <w:rsid w:val="00CD6EA9"/>
    <w:rsid w:val="00CD7157"/>
    <w:rsid w:val="00CD7868"/>
    <w:rsid w:val="00CE0B12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ECD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376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2EFF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2F98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B481484"/>
  <w15:chartTrackingRefBased/>
  <w15:docId w15:val="{573B1EBB-9072-4638-95D2-7B6521A1F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58"/>
    <w:semiHidden/>
    <w:locked/>
    <w:rsid w:val="00A356BC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A356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A20E48EAB2D4801A9344204AEFBE0C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C391E7B-8607-4E42-9CF4-44A349B600F7}"/>
      </w:docPartPr>
      <w:docPartBody>
        <w:p w:rsidR="00A442AA" w:rsidRDefault="00A442AA">
          <w:pPr>
            <w:pStyle w:val="0A20E48EAB2D4801A9344204AEFBE0C2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E5C11C6EA7804B15884BB673CB92A58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3C7A317-8FBF-46D8-AA72-904DA91F98D3}"/>
      </w:docPartPr>
      <w:docPartBody>
        <w:p w:rsidR="00A442AA" w:rsidRDefault="00A442AA">
          <w:pPr>
            <w:pStyle w:val="E5C11C6EA7804B15884BB673CB92A584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1A6151CF3B0F40759D1FF8E2EFFD7F6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754FC31-5575-4ACB-A075-FCD80AD03D7A}"/>
      </w:docPartPr>
      <w:docPartBody>
        <w:p w:rsidR="00A442AA" w:rsidRDefault="00A442AA">
          <w:pPr>
            <w:pStyle w:val="1A6151CF3B0F40759D1FF8E2EFFD7F6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E7034A40D444CF5B6019BF1C1EC3C7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B8A9C67-88E2-4262-ABD4-70030749AC78}"/>
      </w:docPartPr>
      <w:docPartBody>
        <w:p w:rsidR="00A442AA" w:rsidRDefault="00A442AA">
          <w:pPr>
            <w:pStyle w:val="9E7034A40D444CF5B6019BF1C1EC3C74"/>
          </w:pPr>
          <w:r>
            <w:t xml:space="preserve"> </w:t>
          </w:r>
        </w:p>
      </w:docPartBody>
    </w:docPart>
    <w:docPart>
      <w:docPartPr>
        <w:name w:val="80F1767C06B5409793CD597F98D2F3E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8C7DD2A-57FB-4458-87DF-48DDB01A2478}"/>
      </w:docPartPr>
      <w:docPartBody>
        <w:p w:rsidR="00955B6E" w:rsidRDefault="00907C76" w:rsidP="00907C76">
          <w:pPr>
            <w:pStyle w:val="80F1767C06B5409793CD597F98D2F3E6"/>
          </w:pPr>
          <w:r w:rsidRPr="009B4005">
            <w:rPr>
              <w:rStyle w:val="Platshllartext"/>
            </w:rPr>
            <w:t xml:space="preserve"> </w:t>
          </w:r>
        </w:p>
      </w:docPartBody>
    </w:docPart>
    <w:docPart>
      <w:docPartPr>
        <w:name w:val="3AB617EDE3F2469A94B60DB52240B0D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49973B8-3417-4699-AE9A-1FA6E1736ADC}"/>
      </w:docPartPr>
      <w:docPartBody>
        <w:p w:rsidR="00BC7C7C" w:rsidRDefault="00BC7C7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2AA"/>
    <w:rsid w:val="00907C76"/>
    <w:rsid w:val="00955B6E"/>
    <w:rsid w:val="00A442AA"/>
    <w:rsid w:val="00BC7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907C76"/>
    <w:rPr>
      <w:color w:val="F4B083" w:themeColor="accent2" w:themeTint="99"/>
    </w:rPr>
  </w:style>
  <w:style w:type="paragraph" w:customStyle="1" w:styleId="0A20E48EAB2D4801A9344204AEFBE0C2">
    <w:name w:val="0A20E48EAB2D4801A9344204AEFBE0C2"/>
  </w:style>
  <w:style w:type="paragraph" w:customStyle="1" w:styleId="61AEF2CF1B254B1B910C9F0600D00E91">
    <w:name w:val="61AEF2CF1B254B1B910C9F0600D00E91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A1211D0DC4B64D9FAB5FE0278F7E080C">
    <w:name w:val="A1211D0DC4B64D9FAB5FE0278F7E080C"/>
  </w:style>
  <w:style w:type="paragraph" w:customStyle="1" w:styleId="E5C11C6EA7804B15884BB673CB92A584">
    <w:name w:val="E5C11C6EA7804B15884BB673CB92A584"/>
  </w:style>
  <w:style w:type="paragraph" w:customStyle="1" w:styleId="7147D2CB88634CFEB38526FE751E0990">
    <w:name w:val="7147D2CB88634CFEB38526FE751E0990"/>
  </w:style>
  <w:style w:type="paragraph" w:customStyle="1" w:styleId="6E6E73A8D19749BAA1FD0B4C554E42DA">
    <w:name w:val="6E6E73A8D19749BAA1FD0B4C554E42DA"/>
  </w:style>
  <w:style w:type="paragraph" w:customStyle="1" w:styleId="1A6151CF3B0F40759D1FF8E2EFFD7F68">
    <w:name w:val="1A6151CF3B0F40759D1FF8E2EFFD7F68"/>
  </w:style>
  <w:style w:type="paragraph" w:customStyle="1" w:styleId="9E7034A40D444CF5B6019BF1C1EC3C74">
    <w:name w:val="9E7034A40D444CF5B6019BF1C1EC3C74"/>
  </w:style>
  <w:style w:type="paragraph" w:customStyle="1" w:styleId="80F1767C06B5409793CD597F98D2F3E6">
    <w:name w:val="80F1767C06B5409793CD597F98D2F3E6"/>
    <w:rsid w:val="00907C76"/>
    <w:pPr>
      <w:keepNext/>
      <w:keepLines/>
      <w:suppressLineNumbers/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uppressAutoHyphens/>
      <w:spacing w:before="360" w:after="0" w:line="390" w:lineRule="exact"/>
      <w:contextualSpacing/>
    </w:pPr>
    <w:rPr>
      <w:rFonts w:eastAsiaTheme="minorHAnsi"/>
      <w:noProof/>
      <w:kern w:val="28"/>
      <w:sz w:val="39"/>
      <w:szCs w:val="24"/>
      <w:lang w:eastAsia="en-US"/>
      <w14:numSpacing w14:val="proportion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23F506F-8CE5-47C3-8C7F-D7012077B227}"/>
</file>

<file path=customXml/itemProps2.xml><?xml version="1.0" encoding="utf-8"?>
<ds:datastoreItem xmlns:ds="http://schemas.openxmlformats.org/officeDocument/2006/customXml" ds:itemID="{8803067B-17E9-4A60-B68B-32D91B505727}"/>
</file>

<file path=customXml/itemProps3.xml><?xml version="1.0" encoding="utf-8"?>
<ds:datastoreItem xmlns:ds="http://schemas.openxmlformats.org/officeDocument/2006/customXml" ds:itemID="{0CBB0F58-C97D-4C33-A611-91E98332BE7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272</Words>
  <Characters>1631</Characters>
  <Application>Microsoft Office Word</Application>
  <DocSecurity>0</DocSecurity>
  <Lines>33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M1026 Minska regelkrånglet i Sverige</vt:lpstr>
      <vt:lpstr>
      </vt:lpstr>
    </vt:vector>
  </TitlesOfParts>
  <Company>Sveriges riksdag</Company>
  <LinksUpToDate>false</LinksUpToDate>
  <CharactersWithSpaces>1894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