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662C" w14:textId="77777777" w:rsidR="006E04A4" w:rsidRPr="00CD7560" w:rsidRDefault="00E819BC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98</w:t>
      </w:r>
      <w:bookmarkEnd w:id="1"/>
    </w:p>
    <w:p w14:paraId="4578662D" w14:textId="77777777" w:rsidR="006E04A4" w:rsidRDefault="00E819BC">
      <w:pPr>
        <w:pStyle w:val="Datum"/>
        <w:outlineLvl w:val="0"/>
      </w:pPr>
      <w:bookmarkStart w:id="2" w:name="DocumentDate"/>
      <w:r>
        <w:t>Onsdagen den 9 april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566F6" w14:paraId="45786632" w14:textId="77777777" w:rsidTr="00E47117">
        <w:trPr>
          <w:cantSplit/>
        </w:trPr>
        <w:tc>
          <w:tcPr>
            <w:tcW w:w="454" w:type="dxa"/>
          </w:tcPr>
          <w:p w14:paraId="4578662E" w14:textId="77777777" w:rsidR="006E04A4" w:rsidRDefault="00E819B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578662F" w14:textId="77777777" w:rsidR="006E04A4" w:rsidRDefault="00E819B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5786630" w14:textId="77777777" w:rsidR="006E04A4" w:rsidRDefault="00E819BC"/>
        </w:tc>
        <w:tc>
          <w:tcPr>
            <w:tcW w:w="7512" w:type="dxa"/>
          </w:tcPr>
          <w:p w14:paraId="45786631" w14:textId="77777777" w:rsidR="006E04A4" w:rsidRDefault="00E819B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566F6" w14:paraId="45786637" w14:textId="77777777" w:rsidTr="00E47117">
        <w:trPr>
          <w:cantSplit/>
        </w:trPr>
        <w:tc>
          <w:tcPr>
            <w:tcW w:w="454" w:type="dxa"/>
          </w:tcPr>
          <w:p w14:paraId="45786633" w14:textId="77777777" w:rsidR="006E04A4" w:rsidRDefault="00E819BC"/>
        </w:tc>
        <w:tc>
          <w:tcPr>
            <w:tcW w:w="1134" w:type="dxa"/>
          </w:tcPr>
          <w:p w14:paraId="45786634" w14:textId="77777777" w:rsidR="006E04A4" w:rsidRDefault="00E819B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5786635" w14:textId="77777777" w:rsidR="006E04A4" w:rsidRDefault="00E819BC"/>
        </w:tc>
        <w:tc>
          <w:tcPr>
            <w:tcW w:w="7512" w:type="dxa"/>
          </w:tcPr>
          <w:p w14:paraId="45786636" w14:textId="77777777" w:rsidR="006E04A4" w:rsidRDefault="00E819B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5786638" w14:textId="77777777" w:rsidR="006E04A4" w:rsidRDefault="00E819BC">
      <w:pPr>
        <w:pStyle w:val="StreckLngt"/>
      </w:pPr>
      <w:r>
        <w:tab/>
      </w:r>
    </w:p>
    <w:p w14:paraId="45786639" w14:textId="77777777" w:rsidR="00121B42" w:rsidRDefault="00E819BC" w:rsidP="00121B42">
      <w:pPr>
        <w:pStyle w:val="Blankrad"/>
      </w:pPr>
      <w:r>
        <w:t xml:space="preserve">      </w:t>
      </w:r>
    </w:p>
    <w:p w14:paraId="4578663A" w14:textId="77777777" w:rsidR="00CF242C" w:rsidRDefault="00E819B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566F6" w14:paraId="4578663E" w14:textId="77777777" w:rsidTr="00055526">
        <w:trPr>
          <w:cantSplit/>
        </w:trPr>
        <w:tc>
          <w:tcPr>
            <w:tcW w:w="567" w:type="dxa"/>
          </w:tcPr>
          <w:p w14:paraId="4578663B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3C" w14:textId="77777777" w:rsidR="006E04A4" w:rsidRDefault="00E819B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578663D" w14:textId="77777777" w:rsidR="006E04A4" w:rsidRDefault="00E819BC" w:rsidP="00C84F80">
            <w:pPr>
              <w:keepNext/>
            </w:pPr>
          </w:p>
        </w:tc>
      </w:tr>
      <w:tr w:rsidR="00E566F6" w14:paraId="45786642" w14:textId="77777777" w:rsidTr="00055526">
        <w:trPr>
          <w:cantSplit/>
        </w:trPr>
        <w:tc>
          <w:tcPr>
            <w:tcW w:w="567" w:type="dxa"/>
          </w:tcPr>
          <w:p w14:paraId="4578663F" w14:textId="77777777" w:rsidR="001D7AF0" w:rsidRDefault="00E819B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5786640" w14:textId="77777777" w:rsidR="006E04A4" w:rsidRDefault="00E819BC" w:rsidP="000326E3">
            <w:r>
              <w:t>Justering av protokoll från sammanträdet onsdagen den 19 mars</w:t>
            </w:r>
          </w:p>
        </w:tc>
        <w:tc>
          <w:tcPr>
            <w:tcW w:w="2055" w:type="dxa"/>
          </w:tcPr>
          <w:p w14:paraId="45786641" w14:textId="77777777" w:rsidR="006E04A4" w:rsidRDefault="00E819BC" w:rsidP="00C84F80"/>
        </w:tc>
      </w:tr>
      <w:tr w:rsidR="00E566F6" w14:paraId="45786646" w14:textId="77777777" w:rsidTr="00055526">
        <w:trPr>
          <w:cantSplit/>
        </w:trPr>
        <w:tc>
          <w:tcPr>
            <w:tcW w:w="567" w:type="dxa"/>
          </w:tcPr>
          <w:p w14:paraId="45786643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44" w14:textId="77777777" w:rsidR="006E04A4" w:rsidRDefault="00E819BC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45786645" w14:textId="77777777" w:rsidR="006E04A4" w:rsidRDefault="00E819BC" w:rsidP="00C84F80">
            <w:pPr>
              <w:keepNext/>
            </w:pPr>
          </w:p>
        </w:tc>
      </w:tr>
      <w:tr w:rsidR="00E566F6" w14:paraId="4578664A" w14:textId="77777777" w:rsidTr="00055526">
        <w:trPr>
          <w:cantSplit/>
        </w:trPr>
        <w:tc>
          <w:tcPr>
            <w:tcW w:w="567" w:type="dxa"/>
          </w:tcPr>
          <w:p w14:paraId="45786647" w14:textId="77777777" w:rsidR="001D7AF0" w:rsidRDefault="00E819B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5786648" w14:textId="77777777" w:rsidR="006E04A4" w:rsidRDefault="00E819BC" w:rsidP="000326E3">
            <w:r>
              <w:t xml:space="preserve">2024/25:579 av Aylin Nouri (S) </w:t>
            </w:r>
            <w:r>
              <w:br/>
              <w:t>Järnvägens roll i totalförsvaret</w:t>
            </w:r>
          </w:p>
        </w:tc>
        <w:tc>
          <w:tcPr>
            <w:tcW w:w="2055" w:type="dxa"/>
          </w:tcPr>
          <w:p w14:paraId="45786649" w14:textId="77777777" w:rsidR="006E04A4" w:rsidRDefault="00E819BC" w:rsidP="00C84F80"/>
        </w:tc>
      </w:tr>
      <w:tr w:rsidR="00E566F6" w14:paraId="4578664E" w14:textId="77777777" w:rsidTr="00055526">
        <w:trPr>
          <w:cantSplit/>
        </w:trPr>
        <w:tc>
          <w:tcPr>
            <w:tcW w:w="567" w:type="dxa"/>
          </w:tcPr>
          <w:p w14:paraId="4578664B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4C" w14:textId="77777777" w:rsidR="006E04A4" w:rsidRDefault="00E819B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578664D" w14:textId="77777777" w:rsidR="006E04A4" w:rsidRDefault="00E819B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566F6" w14:paraId="45786652" w14:textId="77777777" w:rsidTr="00055526">
        <w:trPr>
          <w:cantSplit/>
        </w:trPr>
        <w:tc>
          <w:tcPr>
            <w:tcW w:w="567" w:type="dxa"/>
          </w:tcPr>
          <w:p w14:paraId="4578664F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50" w14:textId="77777777" w:rsidR="006E04A4" w:rsidRDefault="00E819B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5786651" w14:textId="77777777" w:rsidR="006E04A4" w:rsidRDefault="00E819BC" w:rsidP="00C84F80">
            <w:pPr>
              <w:keepNext/>
            </w:pPr>
          </w:p>
        </w:tc>
      </w:tr>
      <w:tr w:rsidR="00E566F6" w14:paraId="45786656" w14:textId="77777777" w:rsidTr="00055526">
        <w:trPr>
          <w:cantSplit/>
        </w:trPr>
        <w:tc>
          <w:tcPr>
            <w:tcW w:w="567" w:type="dxa"/>
          </w:tcPr>
          <w:p w14:paraId="45786653" w14:textId="77777777" w:rsidR="001D7AF0" w:rsidRDefault="00E819B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5786654" w14:textId="77777777" w:rsidR="006E04A4" w:rsidRDefault="00E819BC" w:rsidP="000326E3">
            <w:r>
              <w:t>2024/25:153 Ett förbättrat genomförande av MKB-direktivet</w:t>
            </w:r>
          </w:p>
        </w:tc>
        <w:tc>
          <w:tcPr>
            <w:tcW w:w="2055" w:type="dxa"/>
          </w:tcPr>
          <w:p w14:paraId="45786655" w14:textId="77777777" w:rsidR="006E04A4" w:rsidRDefault="00E819BC" w:rsidP="00C84F80">
            <w:r>
              <w:t>MJU</w:t>
            </w:r>
          </w:p>
        </w:tc>
      </w:tr>
      <w:tr w:rsidR="00E566F6" w14:paraId="4578665A" w14:textId="77777777" w:rsidTr="00055526">
        <w:trPr>
          <w:cantSplit/>
        </w:trPr>
        <w:tc>
          <w:tcPr>
            <w:tcW w:w="567" w:type="dxa"/>
          </w:tcPr>
          <w:p w14:paraId="45786657" w14:textId="77777777" w:rsidR="001D7AF0" w:rsidRDefault="00E819B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5786658" w14:textId="77777777" w:rsidR="006E04A4" w:rsidRDefault="00E819BC" w:rsidP="000326E3">
            <w:r>
              <w:t>2024/25:154 Partipolitiska lotterier</w:t>
            </w:r>
          </w:p>
        </w:tc>
        <w:tc>
          <w:tcPr>
            <w:tcW w:w="2055" w:type="dxa"/>
          </w:tcPr>
          <w:p w14:paraId="45786659" w14:textId="77777777" w:rsidR="006E04A4" w:rsidRDefault="00E819BC" w:rsidP="00C84F80">
            <w:r>
              <w:t>KrU</w:t>
            </w:r>
          </w:p>
        </w:tc>
      </w:tr>
      <w:tr w:rsidR="00E566F6" w14:paraId="4578665E" w14:textId="77777777" w:rsidTr="00055526">
        <w:trPr>
          <w:cantSplit/>
        </w:trPr>
        <w:tc>
          <w:tcPr>
            <w:tcW w:w="567" w:type="dxa"/>
          </w:tcPr>
          <w:p w14:paraId="4578665B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5C" w14:textId="77777777" w:rsidR="006E04A4" w:rsidRDefault="00E819BC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4578665D" w14:textId="77777777" w:rsidR="006E04A4" w:rsidRDefault="00E819BC" w:rsidP="00C84F80">
            <w:pPr>
              <w:keepNext/>
            </w:pPr>
          </w:p>
        </w:tc>
      </w:tr>
      <w:tr w:rsidR="00E566F6" w14:paraId="45786662" w14:textId="77777777" w:rsidTr="00055526">
        <w:trPr>
          <w:cantSplit/>
        </w:trPr>
        <w:tc>
          <w:tcPr>
            <w:tcW w:w="567" w:type="dxa"/>
          </w:tcPr>
          <w:p w14:paraId="4578665F" w14:textId="77777777" w:rsidR="001D7AF0" w:rsidRDefault="00E819B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5786660" w14:textId="77777777" w:rsidR="006E04A4" w:rsidRDefault="00E819BC" w:rsidP="000326E3">
            <w:r>
              <w:t>2024/25:114 Strategisk exportkontroll 2024 – krigsmateriel och produkter med dubbla användningsområden</w:t>
            </w:r>
          </w:p>
        </w:tc>
        <w:tc>
          <w:tcPr>
            <w:tcW w:w="2055" w:type="dxa"/>
          </w:tcPr>
          <w:p w14:paraId="45786661" w14:textId="77777777" w:rsidR="006E04A4" w:rsidRDefault="00E819BC" w:rsidP="00C84F80">
            <w:r>
              <w:t>UU</w:t>
            </w:r>
          </w:p>
        </w:tc>
      </w:tr>
      <w:tr w:rsidR="00E566F6" w14:paraId="45786666" w14:textId="77777777" w:rsidTr="00055526">
        <w:trPr>
          <w:cantSplit/>
        </w:trPr>
        <w:tc>
          <w:tcPr>
            <w:tcW w:w="567" w:type="dxa"/>
          </w:tcPr>
          <w:p w14:paraId="45786663" w14:textId="77777777" w:rsidR="001D7AF0" w:rsidRDefault="00E819B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5786664" w14:textId="77777777" w:rsidR="006E04A4" w:rsidRDefault="00E819BC" w:rsidP="000326E3">
            <w:r>
              <w:t>2024/25:151 Riksrevisionens rapport om Säkerhetspolisens verksamhet</w:t>
            </w:r>
          </w:p>
        </w:tc>
        <w:tc>
          <w:tcPr>
            <w:tcW w:w="2055" w:type="dxa"/>
          </w:tcPr>
          <w:p w14:paraId="45786665" w14:textId="77777777" w:rsidR="006E04A4" w:rsidRDefault="00E819BC" w:rsidP="00C84F80">
            <w:r>
              <w:t>JuU</w:t>
            </w:r>
          </w:p>
        </w:tc>
      </w:tr>
      <w:tr w:rsidR="00E566F6" w14:paraId="4578666A" w14:textId="77777777" w:rsidTr="00055526">
        <w:trPr>
          <w:cantSplit/>
        </w:trPr>
        <w:tc>
          <w:tcPr>
            <w:tcW w:w="567" w:type="dxa"/>
          </w:tcPr>
          <w:p w14:paraId="45786667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68" w14:textId="77777777" w:rsidR="006E04A4" w:rsidRDefault="00E819B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5786669" w14:textId="77777777" w:rsidR="006E04A4" w:rsidRDefault="00E819BC" w:rsidP="00C84F80">
            <w:pPr>
              <w:keepNext/>
            </w:pPr>
          </w:p>
        </w:tc>
      </w:tr>
      <w:tr w:rsidR="00E566F6" w14:paraId="4578666E" w14:textId="77777777" w:rsidTr="00055526">
        <w:trPr>
          <w:cantSplit/>
        </w:trPr>
        <w:tc>
          <w:tcPr>
            <w:tcW w:w="567" w:type="dxa"/>
          </w:tcPr>
          <w:p w14:paraId="4578666B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6C" w14:textId="77777777" w:rsidR="006E04A4" w:rsidRDefault="00E819BC" w:rsidP="000326E3">
            <w:pPr>
              <w:pStyle w:val="Motionsrubrik"/>
            </w:pPr>
            <w:r>
              <w:t xml:space="preserve">med anledning av prop. 2024/25:132 </w:t>
            </w:r>
            <w:r>
              <w:t>Lättnader i byggkraven för studentbostäder</w:t>
            </w:r>
          </w:p>
        </w:tc>
        <w:tc>
          <w:tcPr>
            <w:tcW w:w="2055" w:type="dxa"/>
          </w:tcPr>
          <w:p w14:paraId="4578666D" w14:textId="77777777" w:rsidR="006E04A4" w:rsidRDefault="00E819BC" w:rsidP="00C84F80">
            <w:pPr>
              <w:keepNext/>
            </w:pPr>
          </w:p>
        </w:tc>
      </w:tr>
      <w:tr w:rsidR="00E566F6" w14:paraId="45786672" w14:textId="77777777" w:rsidTr="00055526">
        <w:trPr>
          <w:cantSplit/>
        </w:trPr>
        <w:tc>
          <w:tcPr>
            <w:tcW w:w="567" w:type="dxa"/>
          </w:tcPr>
          <w:p w14:paraId="4578666F" w14:textId="77777777" w:rsidR="001D7AF0" w:rsidRDefault="00E819B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5786670" w14:textId="77777777" w:rsidR="006E04A4" w:rsidRDefault="00E819BC" w:rsidP="000326E3">
            <w:r>
              <w:t>2024/25:3361 av Malcolm Momodou Jallow m.fl. (V)</w:t>
            </w:r>
          </w:p>
        </w:tc>
        <w:tc>
          <w:tcPr>
            <w:tcW w:w="2055" w:type="dxa"/>
          </w:tcPr>
          <w:p w14:paraId="45786671" w14:textId="77777777" w:rsidR="006E04A4" w:rsidRDefault="00E819BC" w:rsidP="00C84F80">
            <w:r>
              <w:t>CU</w:t>
            </w:r>
          </w:p>
        </w:tc>
      </w:tr>
      <w:tr w:rsidR="00E566F6" w14:paraId="45786676" w14:textId="77777777" w:rsidTr="00055526">
        <w:trPr>
          <w:cantSplit/>
        </w:trPr>
        <w:tc>
          <w:tcPr>
            <w:tcW w:w="567" w:type="dxa"/>
          </w:tcPr>
          <w:p w14:paraId="45786673" w14:textId="77777777" w:rsidR="001D7AF0" w:rsidRDefault="00E819B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5786674" w14:textId="77777777" w:rsidR="006E04A4" w:rsidRDefault="00E819BC" w:rsidP="000326E3">
            <w:r>
              <w:t>2024/25:3367 av Jennie Nilsson m.fl. (S)</w:t>
            </w:r>
          </w:p>
        </w:tc>
        <w:tc>
          <w:tcPr>
            <w:tcW w:w="2055" w:type="dxa"/>
          </w:tcPr>
          <w:p w14:paraId="45786675" w14:textId="77777777" w:rsidR="006E04A4" w:rsidRDefault="00E819BC" w:rsidP="00C84F80">
            <w:r>
              <w:t>CU</w:t>
            </w:r>
          </w:p>
        </w:tc>
      </w:tr>
      <w:tr w:rsidR="00E566F6" w14:paraId="4578667A" w14:textId="77777777" w:rsidTr="00055526">
        <w:trPr>
          <w:cantSplit/>
        </w:trPr>
        <w:tc>
          <w:tcPr>
            <w:tcW w:w="567" w:type="dxa"/>
          </w:tcPr>
          <w:p w14:paraId="45786677" w14:textId="77777777" w:rsidR="001D7AF0" w:rsidRDefault="00E819B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5786678" w14:textId="77777777" w:rsidR="006E04A4" w:rsidRDefault="00E819BC" w:rsidP="000326E3">
            <w:r>
              <w:t>2024/25:3386 av Märta Stenevi m.fl. (MP)</w:t>
            </w:r>
          </w:p>
        </w:tc>
        <w:tc>
          <w:tcPr>
            <w:tcW w:w="2055" w:type="dxa"/>
          </w:tcPr>
          <w:p w14:paraId="45786679" w14:textId="77777777" w:rsidR="006E04A4" w:rsidRDefault="00E819BC" w:rsidP="00C84F80">
            <w:r>
              <w:t>CU</w:t>
            </w:r>
          </w:p>
        </w:tc>
      </w:tr>
      <w:tr w:rsidR="00E566F6" w14:paraId="4578667E" w14:textId="77777777" w:rsidTr="00055526">
        <w:trPr>
          <w:cantSplit/>
        </w:trPr>
        <w:tc>
          <w:tcPr>
            <w:tcW w:w="567" w:type="dxa"/>
          </w:tcPr>
          <w:p w14:paraId="4578667B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7C" w14:textId="77777777" w:rsidR="006E04A4" w:rsidRDefault="00E819BC" w:rsidP="000326E3">
            <w:pPr>
              <w:pStyle w:val="Motionsrubrik"/>
            </w:pPr>
            <w:r>
              <w:t xml:space="preserve">med anledning av prop. 2024/25:136 Förbättrade </w:t>
            </w:r>
            <w:r>
              <w:t>förutsättningar för ett hållbart vattenbruk</w:t>
            </w:r>
          </w:p>
        </w:tc>
        <w:tc>
          <w:tcPr>
            <w:tcW w:w="2055" w:type="dxa"/>
          </w:tcPr>
          <w:p w14:paraId="4578667D" w14:textId="77777777" w:rsidR="006E04A4" w:rsidRDefault="00E819BC" w:rsidP="00C84F80">
            <w:pPr>
              <w:keepNext/>
            </w:pPr>
          </w:p>
        </w:tc>
      </w:tr>
      <w:tr w:rsidR="00E566F6" w14:paraId="45786682" w14:textId="77777777" w:rsidTr="00055526">
        <w:trPr>
          <w:cantSplit/>
        </w:trPr>
        <w:tc>
          <w:tcPr>
            <w:tcW w:w="567" w:type="dxa"/>
          </w:tcPr>
          <w:p w14:paraId="4578667F" w14:textId="77777777" w:rsidR="001D7AF0" w:rsidRDefault="00E819B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5786680" w14:textId="77777777" w:rsidR="006E04A4" w:rsidRDefault="00E819BC" w:rsidP="000326E3">
            <w:r>
              <w:t>2024/25:3362 av Andrea Andersson Tay m.fl. (V)</w:t>
            </w:r>
          </w:p>
        </w:tc>
        <w:tc>
          <w:tcPr>
            <w:tcW w:w="2055" w:type="dxa"/>
          </w:tcPr>
          <w:p w14:paraId="45786681" w14:textId="77777777" w:rsidR="006E04A4" w:rsidRDefault="00E819BC" w:rsidP="00C84F80">
            <w:r>
              <w:t>MJU</w:t>
            </w:r>
          </w:p>
        </w:tc>
      </w:tr>
      <w:tr w:rsidR="00E566F6" w14:paraId="45786686" w14:textId="77777777" w:rsidTr="00055526">
        <w:trPr>
          <w:cantSplit/>
        </w:trPr>
        <w:tc>
          <w:tcPr>
            <w:tcW w:w="567" w:type="dxa"/>
          </w:tcPr>
          <w:p w14:paraId="45786683" w14:textId="77777777" w:rsidR="001D7AF0" w:rsidRDefault="00E819B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5786684" w14:textId="77777777" w:rsidR="006E04A4" w:rsidRDefault="00E819BC" w:rsidP="000326E3">
            <w:r>
              <w:t>2024/25:3371 av Anders Karlsson m.fl. (C)</w:t>
            </w:r>
          </w:p>
        </w:tc>
        <w:tc>
          <w:tcPr>
            <w:tcW w:w="2055" w:type="dxa"/>
          </w:tcPr>
          <w:p w14:paraId="45786685" w14:textId="77777777" w:rsidR="006E04A4" w:rsidRDefault="00E819BC" w:rsidP="00C84F80">
            <w:r>
              <w:t>MJU</w:t>
            </w:r>
          </w:p>
        </w:tc>
      </w:tr>
      <w:tr w:rsidR="00E566F6" w14:paraId="4578668A" w14:textId="77777777" w:rsidTr="00055526">
        <w:trPr>
          <w:cantSplit/>
        </w:trPr>
        <w:tc>
          <w:tcPr>
            <w:tcW w:w="567" w:type="dxa"/>
          </w:tcPr>
          <w:p w14:paraId="45786687" w14:textId="77777777" w:rsidR="001D7AF0" w:rsidRDefault="00E819B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5786688" w14:textId="77777777" w:rsidR="006E04A4" w:rsidRDefault="00E819BC" w:rsidP="000326E3">
            <w:r>
              <w:t>2024/25:3387 av Emma Nohrén m.fl. (MP)</w:t>
            </w:r>
          </w:p>
        </w:tc>
        <w:tc>
          <w:tcPr>
            <w:tcW w:w="2055" w:type="dxa"/>
          </w:tcPr>
          <w:p w14:paraId="45786689" w14:textId="77777777" w:rsidR="006E04A4" w:rsidRDefault="00E819BC" w:rsidP="00C84F80">
            <w:r>
              <w:t>MJU</w:t>
            </w:r>
          </w:p>
        </w:tc>
      </w:tr>
      <w:tr w:rsidR="00E566F6" w14:paraId="4578668E" w14:textId="77777777" w:rsidTr="00055526">
        <w:trPr>
          <w:cantSplit/>
        </w:trPr>
        <w:tc>
          <w:tcPr>
            <w:tcW w:w="567" w:type="dxa"/>
          </w:tcPr>
          <w:p w14:paraId="4578668B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8C" w14:textId="77777777" w:rsidR="006E04A4" w:rsidRDefault="00E819BC" w:rsidP="000326E3">
            <w:pPr>
              <w:pStyle w:val="Motionsrubrik"/>
            </w:pPr>
            <w:r>
              <w:t xml:space="preserve">med anledning av skr. 2024/25:112 </w:t>
            </w:r>
            <w:r>
              <w:t>Verksamheten inom Nato under helåret 2024</w:t>
            </w:r>
          </w:p>
        </w:tc>
        <w:tc>
          <w:tcPr>
            <w:tcW w:w="2055" w:type="dxa"/>
          </w:tcPr>
          <w:p w14:paraId="4578668D" w14:textId="77777777" w:rsidR="006E04A4" w:rsidRDefault="00E819BC" w:rsidP="00C84F80">
            <w:pPr>
              <w:keepNext/>
            </w:pPr>
          </w:p>
        </w:tc>
      </w:tr>
      <w:tr w:rsidR="00E566F6" w14:paraId="45786692" w14:textId="77777777" w:rsidTr="00055526">
        <w:trPr>
          <w:cantSplit/>
        </w:trPr>
        <w:tc>
          <w:tcPr>
            <w:tcW w:w="567" w:type="dxa"/>
          </w:tcPr>
          <w:p w14:paraId="4578668F" w14:textId="77777777" w:rsidR="001D7AF0" w:rsidRDefault="00E819B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5786690" w14:textId="77777777" w:rsidR="006E04A4" w:rsidRDefault="00E819BC" w:rsidP="000326E3">
            <w:r>
              <w:t>2024/25:3360 av Håkan Svenneling m.fl. (V)</w:t>
            </w:r>
          </w:p>
        </w:tc>
        <w:tc>
          <w:tcPr>
            <w:tcW w:w="2055" w:type="dxa"/>
          </w:tcPr>
          <w:p w14:paraId="45786691" w14:textId="77777777" w:rsidR="006E04A4" w:rsidRDefault="00E819BC" w:rsidP="00C84F80">
            <w:r>
              <w:t>UU</w:t>
            </w:r>
          </w:p>
        </w:tc>
      </w:tr>
      <w:tr w:rsidR="00E566F6" w14:paraId="45786696" w14:textId="77777777" w:rsidTr="00055526">
        <w:trPr>
          <w:cantSplit/>
        </w:trPr>
        <w:tc>
          <w:tcPr>
            <w:tcW w:w="567" w:type="dxa"/>
          </w:tcPr>
          <w:p w14:paraId="45786693" w14:textId="77777777" w:rsidR="001D7AF0" w:rsidRDefault="00E819B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5786694" w14:textId="77777777" w:rsidR="006E04A4" w:rsidRDefault="00E819BC" w:rsidP="000326E3">
            <w:r>
              <w:t>2024/25:3384 av Jacob Risberg m.fl. (MP)</w:t>
            </w:r>
          </w:p>
        </w:tc>
        <w:tc>
          <w:tcPr>
            <w:tcW w:w="2055" w:type="dxa"/>
          </w:tcPr>
          <w:p w14:paraId="45786695" w14:textId="77777777" w:rsidR="006E04A4" w:rsidRDefault="00E819BC" w:rsidP="00C84F80">
            <w:r>
              <w:t>UU</w:t>
            </w:r>
          </w:p>
        </w:tc>
      </w:tr>
      <w:tr w:rsidR="00E566F6" w14:paraId="4578669A" w14:textId="77777777" w:rsidTr="00055526">
        <w:trPr>
          <w:cantSplit/>
        </w:trPr>
        <w:tc>
          <w:tcPr>
            <w:tcW w:w="567" w:type="dxa"/>
          </w:tcPr>
          <w:p w14:paraId="45786697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98" w14:textId="77777777" w:rsidR="006E04A4" w:rsidRDefault="00E819B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5786699" w14:textId="77777777" w:rsidR="006E04A4" w:rsidRDefault="00E819BC" w:rsidP="00C84F80">
            <w:pPr>
              <w:keepNext/>
            </w:pPr>
          </w:p>
        </w:tc>
      </w:tr>
      <w:tr w:rsidR="00E566F6" w14:paraId="4578669E" w14:textId="77777777" w:rsidTr="00055526">
        <w:trPr>
          <w:cantSplit/>
        </w:trPr>
        <w:tc>
          <w:tcPr>
            <w:tcW w:w="567" w:type="dxa"/>
          </w:tcPr>
          <w:p w14:paraId="4578669B" w14:textId="77777777" w:rsidR="001D7AF0" w:rsidRDefault="00E819B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578669C" w14:textId="59F82C2E" w:rsidR="006E04A4" w:rsidRDefault="00E819BC" w:rsidP="000326E3">
            <w:proofErr w:type="gramStart"/>
            <w:r>
              <w:t>COM(</w:t>
            </w:r>
            <w:proofErr w:type="gramEnd"/>
            <w:r>
              <w:t xml:space="preserve">2025) 136 Förslag till Europaparlamentets och rådets förordning om ändring av förordning (EU) 2019/631 för att införa ytterligare flexibilitet vad gäller beräkningen av tillverkarnas efterlevnad av normerna för koldioxidutsläpp för nya personbilar och </w:t>
            </w:r>
            <w:r>
              <w:t xml:space="preserve">nya lätta nyttofordon för kalenderåren 2025–2027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30 maj 2025</w:t>
            </w:r>
          </w:p>
        </w:tc>
        <w:tc>
          <w:tcPr>
            <w:tcW w:w="2055" w:type="dxa"/>
          </w:tcPr>
          <w:p w14:paraId="4578669D" w14:textId="77777777" w:rsidR="006E04A4" w:rsidRDefault="00E819BC" w:rsidP="00C84F80">
            <w:r>
              <w:t>MJU</w:t>
            </w:r>
          </w:p>
        </w:tc>
      </w:tr>
      <w:tr w:rsidR="00E566F6" w14:paraId="457866A2" w14:textId="77777777" w:rsidTr="00055526">
        <w:trPr>
          <w:cantSplit/>
        </w:trPr>
        <w:tc>
          <w:tcPr>
            <w:tcW w:w="567" w:type="dxa"/>
          </w:tcPr>
          <w:p w14:paraId="4578669F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A0" w14:textId="77777777" w:rsidR="006E04A4" w:rsidRDefault="00E819B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57866A1" w14:textId="77777777" w:rsidR="006E04A4" w:rsidRDefault="00E819B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566F6" w14:paraId="457866A6" w14:textId="77777777" w:rsidTr="00055526">
        <w:trPr>
          <w:cantSplit/>
        </w:trPr>
        <w:tc>
          <w:tcPr>
            <w:tcW w:w="567" w:type="dxa"/>
          </w:tcPr>
          <w:p w14:paraId="457866A3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A4" w14:textId="77777777" w:rsidR="006E04A4" w:rsidRDefault="00E819BC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57866A5" w14:textId="77777777" w:rsidR="006E04A4" w:rsidRDefault="00E819BC" w:rsidP="00C84F80">
            <w:pPr>
              <w:keepNext/>
            </w:pPr>
          </w:p>
        </w:tc>
      </w:tr>
      <w:tr w:rsidR="00E566F6" w14:paraId="457866AA" w14:textId="77777777" w:rsidTr="00055526">
        <w:trPr>
          <w:cantSplit/>
        </w:trPr>
        <w:tc>
          <w:tcPr>
            <w:tcW w:w="567" w:type="dxa"/>
          </w:tcPr>
          <w:p w14:paraId="457866A7" w14:textId="77777777" w:rsidR="001D7AF0" w:rsidRDefault="00E819B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57866A8" w14:textId="77777777" w:rsidR="006E04A4" w:rsidRDefault="00E819BC" w:rsidP="000326E3">
            <w:r>
              <w:t xml:space="preserve">Bet. 2024/25:SoU26 Nya anpassningar till </w:t>
            </w:r>
            <w:r>
              <w:t>EU:s förordningar om medicinteknik</w:t>
            </w:r>
          </w:p>
        </w:tc>
        <w:tc>
          <w:tcPr>
            <w:tcW w:w="2055" w:type="dxa"/>
          </w:tcPr>
          <w:p w14:paraId="457866A9" w14:textId="77777777" w:rsidR="006E04A4" w:rsidRDefault="00E819BC" w:rsidP="00C84F80"/>
        </w:tc>
      </w:tr>
      <w:tr w:rsidR="00E566F6" w14:paraId="457866AE" w14:textId="77777777" w:rsidTr="00055526">
        <w:trPr>
          <w:cantSplit/>
        </w:trPr>
        <w:tc>
          <w:tcPr>
            <w:tcW w:w="567" w:type="dxa"/>
          </w:tcPr>
          <w:p w14:paraId="457866AB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AC" w14:textId="77777777" w:rsidR="006E04A4" w:rsidRDefault="00E819BC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57866AD" w14:textId="77777777" w:rsidR="006E04A4" w:rsidRDefault="00E819BC" w:rsidP="00C84F80">
            <w:pPr>
              <w:keepNext/>
            </w:pPr>
          </w:p>
        </w:tc>
      </w:tr>
      <w:tr w:rsidR="00E566F6" w14:paraId="457866B2" w14:textId="77777777" w:rsidTr="00055526">
        <w:trPr>
          <w:cantSplit/>
        </w:trPr>
        <w:tc>
          <w:tcPr>
            <w:tcW w:w="567" w:type="dxa"/>
          </w:tcPr>
          <w:p w14:paraId="457866AF" w14:textId="77777777" w:rsidR="001D7AF0" w:rsidRDefault="00E819B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57866B0" w14:textId="77777777" w:rsidR="006E04A4" w:rsidRDefault="00E819BC" w:rsidP="000326E3">
            <w:r>
              <w:t>Bet. 2024/25:FöU5 Militära frågor</w:t>
            </w:r>
          </w:p>
        </w:tc>
        <w:tc>
          <w:tcPr>
            <w:tcW w:w="2055" w:type="dxa"/>
          </w:tcPr>
          <w:p w14:paraId="457866B1" w14:textId="77777777" w:rsidR="006E04A4" w:rsidRDefault="00E819BC" w:rsidP="00C84F80">
            <w:r>
              <w:t>11 res. (SD, V, C, MP)</w:t>
            </w:r>
          </w:p>
        </w:tc>
      </w:tr>
      <w:tr w:rsidR="00E566F6" w14:paraId="457866B6" w14:textId="77777777" w:rsidTr="00055526">
        <w:trPr>
          <w:cantSplit/>
        </w:trPr>
        <w:tc>
          <w:tcPr>
            <w:tcW w:w="567" w:type="dxa"/>
          </w:tcPr>
          <w:p w14:paraId="457866B3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B4" w14:textId="77777777" w:rsidR="006E04A4" w:rsidRDefault="00E819BC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57866B5" w14:textId="77777777" w:rsidR="006E04A4" w:rsidRDefault="00E819BC" w:rsidP="00C84F80">
            <w:pPr>
              <w:keepNext/>
            </w:pPr>
          </w:p>
        </w:tc>
      </w:tr>
      <w:tr w:rsidR="00E566F6" w14:paraId="457866BA" w14:textId="77777777" w:rsidTr="00055526">
        <w:trPr>
          <w:cantSplit/>
        </w:trPr>
        <w:tc>
          <w:tcPr>
            <w:tcW w:w="567" w:type="dxa"/>
          </w:tcPr>
          <w:p w14:paraId="457866B7" w14:textId="77777777" w:rsidR="001D7AF0" w:rsidRDefault="00E819B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57866B8" w14:textId="77777777" w:rsidR="006E04A4" w:rsidRDefault="00E819BC" w:rsidP="000326E3">
            <w:r>
              <w:t>Bet. 2024/25:SkU13 Företag, kapital och fastighet</w:t>
            </w:r>
          </w:p>
        </w:tc>
        <w:tc>
          <w:tcPr>
            <w:tcW w:w="2055" w:type="dxa"/>
          </w:tcPr>
          <w:p w14:paraId="457866B9" w14:textId="77777777" w:rsidR="006E04A4" w:rsidRDefault="00E819BC" w:rsidP="00C84F80">
            <w:r>
              <w:t>26 res. (S, SD, V, C, MP)</w:t>
            </w:r>
          </w:p>
        </w:tc>
      </w:tr>
      <w:tr w:rsidR="00E566F6" w14:paraId="457866BE" w14:textId="77777777" w:rsidTr="00055526">
        <w:trPr>
          <w:cantSplit/>
        </w:trPr>
        <w:tc>
          <w:tcPr>
            <w:tcW w:w="567" w:type="dxa"/>
          </w:tcPr>
          <w:p w14:paraId="457866BB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BC" w14:textId="77777777" w:rsidR="006E04A4" w:rsidRDefault="00E819BC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457866BD" w14:textId="77777777" w:rsidR="006E04A4" w:rsidRDefault="00E819BC" w:rsidP="00C84F80">
            <w:pPr>
              <w:keepNext/>
            </w:pPr>
          </w:p>
        </w:tc>
      </w:tr>
      <w:tr w:rsidR="00E566F6" w14:paraId="457866C2" w14:textId="77777777" w:rsidTr="00055526">
        <w:trPr>
          <w:cantSplit/>
        </w:trPr>
        <w:tc>
          <w:tcPr>
            <w:tcW w:w="567" w:type="dxa"/>
          </w:tcPr>
          <w:p w14:paraId="457866BF" w14:textId="77777777" w:rsidR="001D7AF0" w:rsidRDefault="00E819B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57866C0" w14:textId="77777777" w:rsidR="006E04A4" w:rsidRDefault="00E819BC" w:rsidP="000326E3">
            <w:r>
              <w:t>Bet. 2024/25:KrU6 Tillgång till kultur och kulturskaparnas villkor</w:t>
            </w:r>
          </w:p>
        </w:tc>
        <w:tc>
          <w:tcPr>
            <w:tcW w:w="2055" w:type="dxa"/>
          </w:tcPr>
          <w:p w14:paraId="457866C1" w14:textId="77777777" w:rsidR="006E04A4" w:rsidRDefault="00E819BC" w:rsidP="00C84F80">
            <w:r>
              <w:t>23 res. (S, SD, V, C, MP)</w:t>
            </w:r>
          </w:p>
        </w:tc>
      </w:tr>
      <w:tr w:rsidR="00E566F6" w14:paraId="457866C6" w14:textId="77777777" w:rsidTr="00055526">
        <w:trPr>
          <w:cantSplit/>
        </w:trPr>
        <w:tc>
          <w:tcPr>
            <w:tcW w:w="567" w:type="dxa"/>
          </w:tcPr>
          <w:p w14:paraId="457866C3" w14:textId="77777777" w:rsidR="001D7AF0" w:rsidRDefault="00E819B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57866C4" w14:textId="77777777" w:rsidR="006E04A4" w:rsidRDefault="00E819BC" w:rsidP="000326E3">
            <w:r>
              <w:t>Bet. 2024/25:KrU7 Litteratur, språk och konstarter</w:t>
            </w:r>
          </w:p>
        </w:tc>
        <w:tc>
          <w:tcPr>
            <w:tcW w:w="2055" w:type="dxa"/>
          </w:tcPr>
          <w:p w14:paraId="457866C5" w14:textId="77777777" w:rsidR="006E04A4" w:rsidRDefault="00E819BC" w:rsidP="00C84F80">
            <w:r>
              <w:t>26 res. (S, SD, V, C, MP)</w:t>
            </w:r>
          </w:p>
        </w:tc>
      </w:tr>
      <w:tr w:rsidR="00E566F6" w14:paraId="457866CA" w14:textId="77777777" w:rsidTr="00055526">
        <w:trPr>
          <w:cantSplit/>
        </w:trPr>
        <w:tc>
          <w:tcPr>
            <w:tcW w:w="567" w:type="dxa"/>
          </w:tcPr>
          <w:p w14:paraId="457866C7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C8" w14:textId="77777777" w:rsidR="006E04A4" w:rsidRDefault="00E819BC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457866C9" w14:textId="77777777" w:rsidR="006E04A4" w:rsidRDefault="00E819BC" w:rsidP="00C84F80">
            <w:pPr>
              <w:keepNext/>
            </w:pPr>
          </w:p>
        </w:tc>
      </w:tr>
      <w:tr w:rsidR="00E566F6" w14:paraId="457866CF" w14:textId="77777777" w:rsidTr="00055526">
        <w:trPr>
          <w:cantSplit/>
        </w:trPr>
        <w:tc>
          <w:tcPr>
            <w:tcW w:w="567" w:type="dxa"/>
          </w:tcPr>
          <w:p w14:paraId="457866CB" w14:textId="77777777" w:rsidR="001D7AF0" w:rsidRDefault="00E819BC" w:rsidP="00C84F80"/>
        </w:tc>
        <w:tc>
          <w:tcPr>
            <w:tcW w:w="6663" w:type="dxa"/>
          </w:tcPr>
          <w:p w14:paraId="457866CC" w14:textId="77777777" w:rsidR="006E04A4" w:rsidRDefault="00E819BC" w:rsidP="000326E3">
            <w:pPr>
              <w:pStyle w:val="Underrubrik"/>
            </w:pPr>
            <w:r>
              <w:t xml:space="preserve"> </w:t>
            </w:r>
          </w:p>
          <w:p w14:paraId="457866CD" w14:textId="77777777" w:rsidR="006E04A4" w:rsidRDefault="00E819BC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457866CE" w14:textId="77777777" w:rsidR="006E04A4" w:rsidRDefault="00E819BC" w:rsidP="00C84F80"/>
        </w:tc>
      </w:tr>
      <w:tr w:rsidR="00E566F6" w14:paraId="457866D3" w14:textId="77777777" w:rsidTr="00055526">
        <w:trPr>
          <w:cantSplit/>
        </w:trPr>
        <w:tc>
          <w:tcPr>
            <w:tcW w:w="567" w:type="dxa"/>
          </w:tcPr>
          <w:p w14:paraId="457866D0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D1" w14:textId="77777777" w:rsidR="006E04A4" w:rsidRDefault="00E819BC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57866D2" w14:textId="77777777" w:rsidR="006E04A4" w:rsidRDefault="00E819BC" w:rsidP="00C84F80">
            <w:pPr>
              <w:keepNext/>
            </w:pPr>
          </w:p>
        </w:tc>
      </w:tr>
      <w:tr w:rsidR="00E566F6" w14:paraId="457866D7" w14:textId="77777777" w:rsidTr="00055526">
        <w:trPr>
          <w:cantSplit/>
        </w:trPr>
        <w:tc>
          <w:tcPr>
            <w:tcW w:w="567" w:type="dxa"/>
          </w:tcPr>
          <w:p w14:paraId="457866D4" w14:textId="77777777" w:rsidR="001D7AF0" w:rsidRDefault="00E819B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57866D5" w14:textId="77777777" w:rsidR="006E04A4" w:rsidRDefault="00E819BC" w:rsidP="000326E3">
            <w:r>
              <w:t>Bet. 2024/25:TU11 Vägtrafik- och fordonsfrågor</w:t>
            </w:r>
          </w:p>
        </w:tc>
        <w:tc>
          <w:tcPr>
            <w:tcW w:w="2055" w:type="dxa"/>
          </w:tcPr>
          <w:p w14:paraId="457866D6" w14:textId="77777777" w:rsidR="006E04A4" w:rsidRDefault="00E819BC" w:rsidP="00C84F80">
            <w:r>
              <w:t>26 res. (S, SD, V, C, MP)</w:t>
            </w:r>
          </w:p>
        </w:tc>
      </w:tr>
      <w:tr w:rsidR="00E566F6" w14:paraId="457866DB" w14:textId="77777777" w:rsidTr="00055526">
        <w:trPr>
          <w:cantSplit/>
        </w:trPr>
        <w:tc>
          <w:tcPr>
            <w:tcW w:w="567" w:type="dxa"/>
          </w:tcPr>
          <w:p w14:paraId="457866D8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D9" w14:textId="77777777" w:rsidR="006E04A4" w:rsidRDefault="00E819B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57866DA" w14:textId="77777777" w:rsidR="006E04A4" w:rsidRDefault="00E819BC" w:rsidP="00C84F80">
            <w:pPr>
              <w:keepNext/>
            </w:pPr>
          </w:p>
        </w:tc>
      </w:tr>
      <w:tr w:rsidR="00E566F6" w14:paraId="457866DF" w14:textId="77777777" w:rsidTr="00055526">
        <w:trPr>
          <w:cantSplit/>
        </w:trPr>
        <w:tc>
          <w:tcPr>
            <w:tcW w:w="567" w:type="dxa"/>
          </w:tcPr>
          <w:p w14:paraId="457866DC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DD" w14:textId="77777777" w:rsidR="006E04A4" w:rsidRDefault="00E819BC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457866DE" w14:textId="77777777" w:rsidR="006E04A4" w:rsidRDefault="00E819BC" w:rsidP="00C84F80">
            <w:pPr>
              <w:keepNext/>
            </w:pPr>
          </w:p>
        </w:tc>
      </w:tr>
      <w:tr w:rsidR="00E566F6" w14:paraId="457866E3" w14:textId="77777777" w:rsidTr="00055526">
        <w:trPr>
          <w:cantSplit/>
        </w:trPr>
        <w:tc>
          <w:tcPr>
            <w:tcW w:w="567" w:type="dxa"/>
          </w:tcPr>
          <w:p w14:paraId="457866E0" w14:textId="77777777" w:rsidR="001D7AF0" w:rsidRDefault="00E819B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57866E1" w14:textId="77777777" w:rsidR="006E04A4" w:rsidRDefault="00E819BC" w:rsidP="000326E3">
            <w:r>
              <w:t xml:space="preserve">Bet. 2024/25:KU23 Offentlig </w:t>
            </w:r>
            <w:r>
              <w:t>förvaltning</w:t>
            </w:r>
          </w:p>
        </w:tc>
        <w:tc>
          <w:tcPr>
            <w:tcW w:w="2055" w:type="dxa"/>
          </w:tcPr>
          <w:p w14:paraId="457866E2" w14:textId="77777777" w:rsidR="006E04A4" w:rsidRDefault="00E819BC" w:rsidP="00C84F80">
            <w:r>
              <w:t>13 res. (S, SD, V, C, MP)</w:t>
            </w:r>
          </w:p>
        </w:tc>
      </w:tr>
      <w:tr w:rsidR="00E566F6" w14:paraId="457866E7" w14:textId="77777777" w:rsidTr="00055526">
        <w:trPr>
          <w:cantSplit/>
        </w:trPr>
        <w:tc>
          <w:tcPr>
            <w:tcW w:w="567" w:type="dxa"/>
          </w:tcPr>
          <w:p w14:paraId="457866E4" w14:textId="77777777" w:rsidR="001D7AF0" w:rsidRDefault="00E819B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57866E5" w14:textId="77777777" w:rsidR="006E04A4" w:rsidRDefault="00E819BC" w:rsidP="000326E3">
            <w:r>
              <w:t>Bet. 2024/25:KU25 Fri- och rättigheter</w:t>
            </w:r>
          </w:p>
        </w:tc>
        <w:tc>
          <w:tcPr>
            <w:tcW w:w="2055" w:type="dxa"/>
          </w:tcPr>
          <w:p w14:paraId="457866E6" w14:textId="77777777" w:rsidR="006E04A4" w:rsidRDefault="00E819BC" w:rsidP="00C84F80">
            <w:r>
              <w:t>14 res. (S, SD, V, C, MP)</w:t>
            </w:r>
          </w:p>
        </w:tc>
      </w:tr>
      <w:tr w:rsidR="00E566F6" w14:paraId="457866EB" w14:textId="77777777" w:rsidTr="00055526">
        <w:trPr>
          <w:cantSplit/>
        </w:trPr>
        <w:tc>
          <w:tcPr>
            <w:tcW w:w="567" w:type="dxa"/>
          </w:tcPr>
          <w:p w14:paraId="457866E8" w14:textId="77777777" w:rsidR="001D7AF0" w:rsidRDefault="00E819B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57866E9" w14:textId="77777777" w:rsidR="006E04A4" w:rsidRDefault="00E819BC" w:rsidP="000326E3">
            <w:r>
              <w:t>Bet. 2024/25:KU26 Kommunala och regionala frågor</w:t>
            </w:r>
          </w:p>
        </w:tc>
        <w:tc>
          <w:tcPr>
            <w:tcW w:w="2055" w:type="dxa"/>
          </w:tcPr>
          <w:p w14:paraId="457866EA" w14:textId="77777777" w:rsidR="006E04A4" w:rsidRDefault="00E819BC" w:rsidP="00C84F80">
            <w:r>
              <w:t>8 res. (S, SD, C)</w:t>
            </w:r>
          </w:p>
        </w:tc>
      </w:tr>
      <w:tr w:rsidR="00E566F6" w14:paraId="457866EF" w14:textId="77777777" w:rsidTr="00055526">
        <w:trPr>
          <w:cantSplit/>
        </w:trPr>
        <w:tc>
          <w:tcPr>
            <w:tcW w:w="567" w:type="dxa"/>
          </w:tcPr>
          <w:p w14:paraId="457866EC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ED" w14:textId="77777777" w:rsidR="006E04A4" w:rsidRDefault="00E819BC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57866EE" w14:textId="77777777" w:rsidR="006E04A4" w:rsidRDefault="00E819BC" w:rsidP="00C84F80">
            <w:pPr>
              <w:keepNext/>
            </w:pPr>
          </w:p>
        </w:tc>
      </w:tr>
      <w:tr w:rsidR="00E566F6" w14:paraId="457866F3" w14:textId="77777777" w:rsidTr="00055526">
        <w:trPr>
          <w:cantSplit/>
        </w:trPr>
        <w:tc>
          <w:tcPr>
            <w:tcW w:w="567" w:type="dxa"/>
          </w:tcPr>
          <w:p w14:paraId="457866F0" w14:textId="77777777" w:rsidR="001D7AF0" w:rsidRDefault="00E819BC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57866F1" w14:textId="77777777" w:rsidR="006E04A4" w:rsidRDefault="00E819BC" w:rsidP="000326E3">
            <w:r>
              <w:t xml:space="preserve">Bet. 2024/25:FiU22 Finansiell </w:t>
            </w:r>
            <w:r>
              <w:t>stabilitet och finansmarknadsfrågor</w:t>
            </w:r>
          </w:p>
        </w:tc>
        <w:tc>
          <w:tcPr>
            <w:tcW w:w="2055" w:type="dxa"/>
          </w:tcPr>
          <w:p w14:paraId="457866F2" w14:textId="77777777" w:rsidR="006E04A4" w:rsidRDefault="00E819BC" w:rsidP="00C84F80">
            <w:r>
              <w:t>22 res. (S, SD, V, C, MP)</w:t>
            </w:r>
          </w:p>
        </w:tc>
      </w:tr>
      <w:tr w:rsidR="00E566F6" w14:paraId="457866F7" w14:textId="77777777" w:rsidTr="00055526">
        <w:trPr>
          <w:cantSplit/>
        </w:trPr>
        <w:tc>
          <w:tcPr>
            <w:tcW w:w="567" w:type="dxa"/>
          </w:tcPr>
          <w:p w14:paraId="457866F4" w14:textId="77777777" w:rsidR="001D7AF0" w:rsidRDefault="00E819BC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57866F5" w14:textId="77777777" w:rsidR="006E04A4" w:rsidRDefault="00E819BC" w:rsidP="000326E3">
            <w:r>
              <w:t>Bet. 2024/25:FiU34 Offentlig upphandling</w:t>
            </w:r>
          </w:p>
        </w:tc>
        <w:tc>
          <w:tcPr>
            <w:tcW w:w="2055" w:type="dxa"/>
          </w:tcPr>
          <w:p w14:paraId="457866F6" w14:textId="77777777" w:rsidR="006E04A4" w:rsidRDefault="00E819BC" w:rsidP="00C84F80">
            <w:r>
              <w:t>21 res. (S, SD, V, C, MP)</w:t>
            </w:r>
          </w:p>
        </w:tc>
      </w:tr>
      <w:tr w:rsidR="00E566F6" w14:paraId="457866FB" w14:textId="77777777" w:rsidTr="00055526">
        <w:trPr>
          <w:cantSplit/>
        </w:trPr>
        <w:tc>
          <w:tcPr>
            <w:tcW w:w="567" w:type="dxa"/>
          </w:tcPr>
          <w:p w14:paraId="457866F8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6F9" w14:textId="77777777" w:rsidR="006E04A4" w:rsidRDefault="00E819BC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57866FA" w14:textId="77777777" w:rsidR="006E04A4" w:rsidRDefault="00E819BC" w:rsidP="00C84F80">
            <w:pPr>
              <w:keepNext/>
            </w:pPr>
          </w:p>
        </w:tc>
      </w:tr>
      <w:tr w:rsidR="00E566F6" w14:paraId="457866FF" w14:textId="77777777" w:rsidTr="00055526">
        <w:trPr>
          <w:cantSplit/>
        </w:trPr>
        <w:tc>
          <w:tcPr>
            <w:tcW w:w="567" w:type="dxa"/>
          </w:tcPr>
          <w:p w14:paraId="457866FC" w14:textId="77777777" w:rsidR="001D7AF0" w:rsidRDefault="00E819BC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57866FD" w14:textId="77777777" w:rsidR="006E04A4" w:rsidRDefault="00E819BC" w:rsidP="000326E3">
            <w:r>
              <w:t>Bet. 2024/25:CU13 Bostadspolitik</w:t>
            </w:r>
          </w:p>
        </w:tc>
        <w:tc>
          <w:tcPr>
            <w:tcW w:w="2055" w:type="dxa"/>
          </w:tcPr>
          <w:p w14:paraId="457866FE" w14:textId="77777777" w:rsidR="006E04A4" w:rsidRDefault="00E819BC" w:rsidP="00C84F80">
            <w:r>
              <w:t>33 res. (S, SD, V, C, MP)</w:t>
            </w:r>
          </w:p>
        </w:tc>
      </w:tr>
      <w:tr w:rsidR="00E566F6" w14:paraId="45786703" w14:textId="77777777" w:rsidTr="00055526">
        <w:trPr>
          <w:cantSplit/>
        </w:trPr>
        <w:tc>
          <w:tcPr>
            <w:tcW w:w="567" w:type="dxa"/>
          </w:tcPr>
          <w:p w14:paraId="45786700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701" w14:textId="77777777" w:rsidR="006E04A4" w:rsidRDefault="00E819BC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5786702" w14:textId="77777777" w:rsidR="006E04A4" w:rsidRDefault="00E819BC" w:rsidP="00C84F80">
            <w:pPr>
              <w:keepNext/>
            </w:pPr>
          </w:p>
        </w:tc>
      </w:tr>
      <w:tr w:rsidR="00E566F6" w14:paraId="45786707" w14:textId="77777777" w:rsidTr="00055526">
        <w:trPr>
          <w:cantSplit/>
        </w:trPr>
        <w:tc>
          <w:tcPr>
            <w:tcW w:w="567" w:type="dxa"/>
          </w:tcPr>
          <w:p w14:paraId="45786704" w14:textId="77777777" w:rsidR="001D7AF0" w:rsidRDefault="00E819BC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5786705" w14:textId="77777777" w:rsidR="006E04A4" w:rsidRDefault="00E819BC" w:rsidP="000326E3">
            <w:r>
              <w:t>Bet. 2024/25:JuU13 Terrorism</w:t>
            </w:r>
          </w:p>
        </w:tc>
        <w:tc>
          <w:tcPr>
            <w:tcW w:w="2055" w:type="dxa"/>
          </w:tcPr>
          <w:p w14:paraId="45786706" w14:textId="77777777" w:rsidR="006E04A4" w:rsidRDefault="00E819BC" w:rsidP="00C84F80">
            <w:r>
              <w:t>1 res. (C)</w:t>
            </w:r>
          </w:p>
        </w:tc>
      </w:tr>
      <w:tr w:rsidR="00E566F6" w14:paraId="4578670B" w14:textId="77777777" w:rsidTr="00055526">
        <w:trPr>
          <w:cantSplit/>
        </w:trPr>
        <w:tc>
          <w:tcPr>
            <w:tcW w:w="567" w:type="dxa"/>
          </w:tcPr>
          <w:p w14:paraId="45786708" w14:textId="77777777" w:rsidR="001D7AF0" w:rsidRDefault="00E819BC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5786709" w14:textId="77777777" w:rsidR="006E04A4" w:rsidRDefault="00E819BC" w:rsidP="000326E3">
            <w:r>
              <w:t>Bet. 2024/25:JuU16 Processrättsliga frågor</w:t>
            </w:r>
          </w:p>
        </w:tc>
        <w:tc>
          <w:tcPr>
            <w:tcW w:w="2055" w:type="dxa"/>
          </w:tcPr>
          <w:p w14:paraId="4578670A" w14:textId="77777777" w:rsidR="006E04A4" w:rsidRDefault="00E819BC" w:rsidP="00C84F80">
            <w:r>
              <w:t>6 res. (S, SD, V, C, MP)</w:t>
            </w:r>
          </w:p>
        </w:tc>
      </w:tr>
      <w:tr w:rsidR="00E566F6" w14:paraId="4578670F" w14:textId="77777777" w:rsidTr="00055526">
        <w:trPr>
          <w:cantSplit/>
        </w:trPr>
        <w:tc>
          <w:tcPr>
            <w:tcW w:w="567" w:type="dxa"/>
          </w:tcPr>
          <w:p w14:paraId="4578670C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70D" w14:textId="77777777" w:rsidR="006E04A4" w:rsidRDefault="00E819BC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578670E" w14:textId="77777777" w:rsidR="006E04A4" w:rsidRDefault="00E819BC" w:rsidP="00C84F80">
            <w:pPr>
              <w:keepNext/>
            </w:pPr>
          </w:p>
        </w:tc>
      </w:tr>
      <w:tr w:rsidR="00E566F6" w14:paraId="45786713" w14:textId="77777777" w:rsidTr="00055526">
        <w:trPr>
          <w:cantSplit/>
        </w:trPr>
        <w:tc>
          <w:tcPr>
            <w:tcW w:w="567" w:type="dxa"/>
          </w:tcPr>
          <w:p w14:paraId="45786710" w14:textId="77777777" w:rsidR="001D7AF0" w:rsidRDefault="00E819BC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5786711" w14:textId="77777777" w:rsidR="006E04A4" w:rsidRDefault="00E819BC" w:rsidP="000326E3">
            <w:r>
              <w:t xml:space="preserve">Bet. 2024/25:UU11 Internationellt bistånd genom </w:t>
            </w:r>
            <w:r>
              <w:t>multilaterala organisationer</w:t>
            </w:r>
          </w:p>
        </w:tc>
        <w:tc>
          <w:tcPr>
            <w:tcW w:w="2055" w:type="dxa"/>
          </w:tcPr>
          <w:p w14:paraId="45786712" w14:textId="77777777" w:rsidR="006E04A4" w:rsidRDefault="00E819BC" w:rsidP="00C84F80">
            <w:r>
              <w:t>8 res. (S, SD, V, C, MP)</w:t>
            </w:r>
          </w:p>
        </w:tc>
      </w:tr>
      <w:tr w:rsidR="00E566F6" w14:paraId="45786717" w14:textId="77777777" w:rsidTr="00055526">
        <w:trPr>
          <w:cantSplit/>
        </w:trPr>
        <w:tc>
          <w:tcPr>
            <w:tcW w:w="567" w:type="dxa"/>
          </w:tcPr>
          <w:p w14:paraId="45786714" w14:textId="77777777" w:rsidR="001D7AF0" w:rsidRDefault="00E819BC" w:rsidP="00C84F80">
            <w:pPr>
              <w:keepNext/>
            </w:pPr>
          </w:p>
        </w:tc>
        <w:tc>
          <w:tcPr>
            <w:tcW w:w="6663" w:type="dxa"/>
          </w:tcPr>
          <w:p w14:paraId="45786715" w14:textId="77777777" w:rsidR="006E04A4" w:rsidRDefault="00E819BC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5786716" w14:textId="77777777" w:rsidR="006E04A4" w:rsidRDefault="00E819BC" w:rsidP="00C84F80">
            <w:pPr>
              <w:keepNext/>
            </w:pPr>
          </w:p>
        </w:tc>
      </w:tr>
      <w:tr w:rsidR="00E566F6" w14:paraId="4578671B" w14:textId="77777777" w:rsidTr="00055526">
        <w:trPr>
          <w:cantSplit/>
        </w:trPr>
        <w:tc>
          <w:tcPr>
            <w:tcW w:w="567" w:type="dxa"/>
          </w:tcPr>
          <w:p w14:paraId="45786718" w14:textId="77777777" w:rsidR="001D7AF0" w:rsidRDefault="00E819BC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5786719" w14:textId="77777777" w:rsidR="006E04A4" w:rsidRDefault="00E819BC" w:rsidP="000326E3">
            <w:r>
              <w:t>Bet. 2024/25:SoU22 Kompetensförsörjning, e-hälsa och beredskap</w:t>
            </w:r>
          </w:p>
        </w:tc>
        <w:tc>
          <w:tcPr>
            <w:tcW w:w="2055" w:type="dxa"/>
          </w:tcPr>
          <w:p w14:paraId="4578671A" w14:textId="77777777" w:rsidR="006E04A4" w:rsidRDefault="00E819BC" w:rsidP="00C84F80">
            <w:r>
              <w:t>35 res. (S, SD, V, C, MP)</w:t>
            </w:r>
          </w:p>
        </w:tc>
      </w:tr>
    </w:tbl>
    <w:p w14:paraId="4578671C" w14:textId="77777777" w:rsidR="00517888" w:rsidRPr="00F221DA" w:rsidRDefault="00E819BC" w:rsidP="00137840">
      <w:pPr>
        <w:pStyle w:val="Blankrad"/>
      </w:pPr>
      <w:r>
        <w:t xml:space="preserve">     </w:t>
      </w:r>
    </w:p>
    <w:p w14:paraId="4578671D" w14:textId="77777777" w:rsidR="00121B42" w:rsidRDefault="00E819BC" w:rsidP="00121B42">
      <w:pPr>
        <w:pStyle w:val="Blankrad"/>
      </w:pPr>
      <w:r>
        <w:t xml:space="preserve">     </w:t>
      </w:r>
    </w:p>
    <w:p w14:paraId="4578671E" w14:textId="77777777" w:rsidR="006E04A4" w:rsidRPr="00F221DA" w:rsidRDefault="00E819B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566F6" w14:paraId="45786721" w14:textId="77777777" w:rsidTr="00D774A8">
        <w:tc>
          <w:tcPr>
            <w:tcW w:w="567" w:type="dxa"/>
          </w:tcPr>
          <w:p w14:paraId="4578671F" w14:textId="77777777" w:rsidR="00D774A8" w:rsidRDefault="00E819BC">
            <w:pPr>
              <w:pStyle w:val="IngenText"/>
            </w:pPr>
          </w:p>
        </w:tc>
        <w:tc>
          <w:tcPr>
            <w:tcW w:w="8718" w:type="dxa"/>
          </w:tcPr>
          <w:p w14:paraId="45786720" w14:textId="77777777" w:rsidR="00D774A8" w:rsidRDefault="00E819B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5786722" w14:textId="77777777" w:rsidR="006E04A4" w:rsidRPr="00852BA1" w:rsidRDefault="00E819B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6734" w14:textId="77777777" w:rsidR="00000000" w:rsidRDefault="00E819BC">
      <w:pPr>
        <w:spacing w:line="240" w:lineRule="auto"/>
      </w:pPr>
      <w:r>
        <w:separator/>
      </w:r>
    </w:p>
  </w:endnote>
  <w:endnote w:type="continuationSeparator" w:id="0">
    <w:p w14:paraId="45786736" w14:textId="77777777" w:rsidR="00000000" w:rsidRDefault="00E81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6728" w14:textId="77777777" w:rsidR="00BE217A" w:rsidRDefault="00E819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6729" w14:textId="77777777" w:rsidR="00D73249" w:rsidRDefault="00E819B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578672A" w14:textId="77777777" w:rsidR="00D73249" w:rsidRDefault="00E819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672E" w14:textId="77777777" w:rsidR="00D73249" w:rsidRDefault="00E819B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578672F" w14:textId="77777777" w:rsidR="00D73249" w:rsidRDefault="00E819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6730" w14:textId="77777777" w:rsidR="00000000" w:rsidRDefault="00E819BC">
      <w:pPr>
        <w:spacing w:line="240" w:lineRule="auto"/>
      </w:pPr>
      <w:r>
        <w:separator/>
      </w:r>
    </w:p>
  </w:footnote>
  <w:footnote w:type="continuationSeparator" w:id="0">
    <w:p w14:paraId="45786732" w14:textId="77777777" w:rsidR="00000000" w:rsidRDefault="00E81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6723" w14:textId="77777777" w:rsidR="00BE217A" w:rsidRDefault="00E819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6724" w14:textId="77777777" w:rsidR="00D73249" w:rsidRDefault="00E819B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9 april 2025</w:t>
    </w:r>
    <w:r>
      <w:fldChar w:fldCharType="end"/>
    </w:r>
  </w:p>
  <w:p w14:paraId="45786725" w14:textId="77777777" w:rsidR="00D73249" w:rsidRDefault="00E819B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5786726" w14:textId="77777777" w:rsidR="00D73249" w:rsidRDefault="00E819BC"/>
  <w:p w14:paraId="45786727" w14:textId="77777777" w:rsidR="00D73249" w:rsidRDefault="00E819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672B" w14:textId="77777777" w:rsidR="00D73249" w:rsidRDefault="00E819B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5786730" wp14:editId="4578673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8672C" w14:textId="77777777" w:rsidR="00D73249" w:rsidRDefault="00E819BC" w:rsidP="00BE217A">
    <w:pPr>
      <w:pStyle w:val="Dokumentrubrik"/>
      <w:spacing w:after="360"/>
    </w:pPr>
    <w:r>
      <w:t>Föredragningslista</w:t>
    </w:r>
  </w:p>
  <w:p w14:paraId="4578672D" w14:textId="77777777" w:rsidR="00D73249" w:rsidRDefault="00E819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97ED81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18A6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84B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24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69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44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A4D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26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0D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566F6"/>
    <w:rsid w:val="00E566F6"/>
    <w:rsid w:val="00E8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662C"/>
  <w15:docId w15:val="{C5FD7260-442C-4DF1-ACD3-43784519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2025-04-09</SAFIR_Sammantradesdatum_Doc>
    <SAFIR_SammantradeID xmlns="C07A1A6C-0B19-41D9-BDF8-F523BA3921EB">9dab1e53-10b5-416f-9cb6-d05b1e018595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A81D28FB-6D9A-4A46-974B-F475952D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259</TotalTime>
  <Pages>3</Pages>
  <Words>496</Words>
  <Characters>2998</Characters>
  <Application>Microsoft Office Word</Application>
  <DocSecurity>0</DocSecurity>
  <Lines>230</Lines>
  <Paragraphs>145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2025-04-08T12:13:00Z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9 april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