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41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RPr="00477C9F" w14:paraId="4C424EC5" w14:textId="77777777" w:rsidTr="00782EA9">
        <w:tc>
          <w:tcPr>
            <w:tcW w:w="9141" w:type="dxa"/>
          </w:tcPr>
          <w:p w14:paraId="2BF00B9E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RIKSDAGEN</w:t>
            </w:r>
          </w:p>
          <w:p w14:paraId="32FA6D5D" w14:textId="77777777" w:rsidR="0096348C" w:rsidRPr="00477C9F" w:rsidRDefault="00477C9F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KONSTITUTIONS</w:t>
            </w:r>
            <w:r w:rsidR="0096348C" w:rsidRPr="00477C9F">
              <w:rPr>
                <w:sz w:val="22"/>
                <w:szCs w:val="22"/>
              </w:rPr>
              <w:t>UTSKOTTET</w:t>
            </w:r>
          </w:p>
        </w:tc>
      </w:tr>
    </w:tbl>
    <w:p w14:paraId="26D4A812" w14:textId="77777777" w:rsidR="0096348C" w:rsidRPr="00477C9F" w:rsidRDefault="0096348C" w:rsidP="00477C9F">
      <w:pPr>
        <w:rPr>
          <w:sz w:val="22"/>
          <w:szCs w:val="22"/>
        </w:rPr>
      </w:pPr>
    </w:p>
    <w:p w14:paraId="47407F79" w14:textId="77777777" w:rsidR="0096348C" w:rsidRPr="00477C9F" w:rsidRDefault="0096348C" w:rsidP="00477C9F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90"/>
        <w:gridCol w:w="6463"/>
      </w:tblGrid>
      <w:tr w:rsidR="0096348C" w:rsidRPr="00477C9F" w14:paraId="5497A3E8" w14:textId="77777777" w:rsidTr="00F86ACF">
        <w:trPr>
          <w:cantSplit/>
          <w:trHeight w:val="742"/>
        </w:trPr>
        <w:tc>
          <w:tcPr>
            <w:tcW w:w="1790" w:type="dxa"/>
          </w:tcPr>
          <w:p w14:paraId="106722FF" w14:textId="77777777" w:rsidR="008273F4" w:rsidRDefault="008273F4" w:rsidP="00477C9F">
            <w:pPr>
              <w:rPr>
                <w:b/>
                <w:sz w:val="22"/>
                <w:szCs w:val="22"/>
              </w:rPr>
            </w:pPr>
            <w:r w:rsidRPr="002E7A56">
              <w:rPr>
                <w:b/>
                <w:sz w:val="22"/>
                <w:szCs w:val="22"/>
              </w:rPr>
              <w:t>SÄRSKILT</w:t>
            </w:r>
          </w:p>
          <w:p w14:paraId="5FB6428A" w14:textId="77777777" w:rsidR="0096348C" w:rsidRPr="00477C9F" w:rsidRDefault="0096348C" w:rsidP="00477C9F">
            <w:pPr>
              <w:rPr>
                <w:b/>
                <w:sz w:val="22"/>
                <w:szCs w:val="22"/>
              </w:rPr>
            </w:pPr>
            <w:r w:rsidRPr="00477C9F">
              <w:rPr>
                <w:b/>
                <w:sz w:val="22"/>
                <w:szCs w:val="22"/>
              </w:rPr>
              <w:t xml:space="preserve">PROTOKOLL </w:t>
            </w:r>
          </w:p>
        </w:tc>
        <w:tc>
          <w:tcPr>
            <w:tcW w:w="6463" w:type="dxa"/>
          </w:tcPr>
          <w:p w14:paraId="6E2380EC" w14:textId="23CEE526" w:rsidR="0096348C" w:rsidRPr="00477C9F" w:rsidRDefault="000B7C05" w:rsidP="00477C9F">
            <w:pPr>
              <w:rPr>
                <w:b/>
                <w:sz w:val="22"/>
                <w:szCs w:val="22"/>
              </w:rPr>
            </w:pPr>
            <w:r w:rsidRPr="00477C9F">
              <w:rPr>
                <w:b/>
                <w:sz w:val="22"/>
                <w:szCs w:val="22"/>
              </w:rPr>
              <w:t>UTSKOTTSSAMMANTRÄDE 20</w:t>
            </w:r>
            <w:r w:rsidR="00236A17">
              <w:rPr>
                <w:b/>
                <w:sz w:val="22"/>
                <w:szCs w:val="22"/>
              </w:rPr>
              <w:t>2</w:t>
            </w:r>
            <w:r w:rsidR="006F54BA">
              <w:rPr>
                <w:b/>
                <w:sz w:val="22"/>
                <w:szCs w:val="22"/>
              </w:rPr>
              <w:t>5</w:t>
            </w:r>
            <w:r w:rsidRPr="00477C9F">
              <w:rPr>
                <w:b/>
                <w:sz w:val="22"/>
                <w:szCs w:val="22"/>
              </w:rPr>
              <w:t>/</w:t>
            </w:r>
            <w:r w:rsidR="00955E76">
              <w:rPr>
                <w:b/>
                <w:sz w:val="22"/>
                <w:szCs w:val="22"/>
              </w:rPr>
              <w:t>2</w:t>
            </w:r>
            <w:r w:rsidR="006F54BA">
              <w:rPr>
                <w:b/>
                <w:sz w:val="22"/>
                <w:szCs w:val="22"/>
              </w:rPr>
              <w:t>6</w:t>
            </w:r>
            <w:r w:rsidR="0096348C" w:rsidRPr="00477C9F">
              <w:rPr>
                <w:b/>
                <w:sz w:val="22"/>
                <w:szCs w:val="22"/>
              </w:rPr>
              <w:t>:</w:t>
            </w:r>
            <w:r w:rsidR="004E02AA">
              <w:rPr>
                <w:b/>
                <w:sz w:val="22"/>
                <w:szCs w:val="22"/>
              </w:rPr>
              <w:t>48</w:t>
            </w:r>
          </w:p>
          <w:p w14:paraId="6315C0F0" w14:textId="77777777" w:rsidR="0096348C" w:rsidRPr="00477C9F" w:rsidRDefault="0096348C" w:rsidP="00477C9F">
            <w:pPr>
              <w:rPr>
                <w:b/>
                <w:sz w:val="22"/>
                <w:szCs w:val="22"/>
              </w:rPr>
            </w:pPr>
          </w:p>
        </w:tc>
      </w:tr>
      <w:tr w:rsidR="0096348C" w:rsidRPr="00477C9F" w14:paraId="02547BD7" w14:textId="77777777" w:rsidTr="00F86ACF">
        <w:tc>
          <w:tcPr>
            <w:tcW w:w="1790" w:type="dxa"/>
          </w:tcPr>
          <w:p w14:paraId="5877EAA0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DATUM</w:t>
            </w:r>
          </w:p>
        </w:tc>
        <w:tc>
          <w:tcPr>
            <w:tcW w:w="6463" w:type="dxa"/>
          </w:tcPr>
          <w:p w14:paraId="0B70D2D2" w14:textId="689C7C65" w:rsidR="0096348C" w:rsidRPr="00477C9F" w:rsidRDefault="0078549D" w:rsidP="00A54DE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</w:t>
            </w:r>
            <w:r w:rsidR="009033B4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>-</w:t>
            </w:r>
            <w:r w:rsidR="009033B4">
              <w:rPr>
                <w:sz w:val="22"/>
                <w:szCs w:val="22"/>
              </w:rPr>
              <w:t>0</w:t>
            </w:r>
            <w:r w:rsidR="00965A86">
              <w:rPr>
                <w:sz w:val="22"/>
                <w:szCs w:val="22"/>
              </w:rPr>
              <w:t>5</w:t>
            </w:r>
            <w:r w:rsidR="006F54BA">
              <w:rPr>
                <w:sz w:val="22"/>
                <w:szCs w:val="22"/>
              </w:rPr>
              <w:t>-</w:t>
            </w:r>
            <w:r w:rsidR="004E02AA">
              <w:rPr>
                <w:sz w:val="22"/>
                <w:szCs w:val="22"/>
              </w:rPr>
              <w:t>18</w:t>
            </w:r>
          </w:p>
        </w:tc>
      </w:tr>
      <w:tr w:rsidR="0096348C" w:rsidRPr="00477C9F" w14:paraId="29861FEF" w14:textId="77777777" w:rsidTr="00F86ACF">
        <w:tc>
          <w:tcPr>
            <w:tcW w:w="1790" w:type="dxa"/>
          </w:tcPr>
          <w:p w14:paraId="7E1F8765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TID</w:t>
            </w:r>
          </w:p>
        </w:tc>
        <w:tc>
          <w:tcPr>
            <w:tcW w:w="6463" w:type="dxa"/>
          </w:tcPr>
          <w:p w14:paraId="1A9A38EA" w14:textId="3531C71F" w:rsidR="00BD53C1" w:rsidRPr="00477C9F" w:rsidRDefault="009B3631" w:rsidP="009B363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4E02AA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.</w:t>
            </w:r>
            <w:r w:rsidR="00CF4ED5">
              <w:rPr>
                <w:sz w:val="22"/>
                <w:szCs w:val="22"/>
              </w:rPr>
              <w:t>0</w:t>
            </w:r>
            <w:r w:rsidR="00A37747">
              <w:rPr>
                <w:sz w:val="22"/>
                <w:szCs w:val="22"/>
              </w:rPr>
              <w:t>2</w:t>
            </w:r>
            <w:r w:rsidR="00CF4ED5">
              <w:rPr>
                <w:sz w:val="22"/>
                <w:szCs w:val="22"/>
              </w:rPr>
              <w:t>–</w:t>
            </w:r>
            <w:r w:rsidR="00007A53">
              <w:rPr>
                <w:sz w:val="22"/>
                <w:szCs w:val="22"/>
              </w:rPr>
              <w:t>14.55, 15.37–</w:t>
            </w:r>
            <w:r w:rsidR="0061267B">
              <w:rPr>
                <w:sz w:val="22"/>
                <w:szCs w:val="22"/>
              </w:rPr>
              <w:t xml:space="preserve">17.14, </w:t>
            </w:r>
            <w:r w:rsidR="00FE4565">
              <w:rPr>
                <w:sz w:val="22"/>
                <w:szCs w:val="22"/>
              </w:rPr>
              <w:t>17.25–</w:t>
            </w:r>
            <w:r w:rsidR="00A41D11">
              <w:rPr>
                <w:sz w:val="22"/>
                <w:szCs w:val="22"/>
              </w:rPr>
              <w:t>18.47</w:t>
            </w:r>
          </w:p>
        </w:tc>
      </w:tr>
      <w:tr w:rsidR="0096348C" w:rsidRPr="00477C9F" w14:paraId="4DF71359" w14:textId="77777777" w:rsidTr="00F86ACF">
        <w:tc>
          <w:tcPr>
            <w:tcW w:w="1790" w:type="dxa"/>
          </w:tcPr>
          <w:p w14:paraId="1983CCC6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NÄRVARANDE</w:t>
            </w:r>
          </w:p>
        </w:tc>
        <w:tc>
          <w:tcPr>
            <w:tcW w:w="6463" w:type="dxa"/>
          </w:tcPr>
          <w:p w14:paraId="70537D33" w14:textId="76B71A38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Se bilaga</w:t>
            </w:r>
          </w:p>
        </w:tc>
      </w:tr>
    </w:tbl>
    <w:p w14:paraId="1AAE270F" w14:textId="77777777" w:rsidR="0096348C" w:rsidRPr="00477C9F" w:rsidRDefault="0096348C" w:rsidP="00477C9F">
      <w:pPr>
        <w:rPr>
          <w:sz w:val="22"/>
          <w:szCs w:val="22"/>
        </w:rPr>
      </w:pPr>
    </w:p>
    <w:p w14:paraId="261D293E" w14:textId="77777777" w:rsidR="0096348C" w:rsidRPr="00477C9F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p w14:paraId="47C3EB3E" w14:textId="77777777" w:rsidR="0096348C" w:rsidRPr="00477C9F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tbl>
      <w:tblPr>
        <w:tblW w:w="7349" w:type="dxa"/>
        <w:tblInd w:w="1302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53"/>
        <w:gridCol w:w="6589"/>
        <w:gridCol w:w="7"/>
      </w:tblGrid>
      <w:tr w:rsidR="00F84080" w:rsidRPr="0069143B" w14:paraId="284EC43D" w14:textId="77777777" w:rsidTr="00F86ACF">
        <w:tc>
          <w:tcPr>
            <w:tcW w:w="753" w:type="dxa"/>
          </w:tcPr>
          <w:p w14:paraId="42247A72" w14:textId="77777777" w:rsidR="00F84080" w:rsidRPr="0069143B" w:rsidRDefault="00BD53C1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69143B">
              <w:rPr>
                <w:b/>
                <w:snapToGrid w:val="0"/>
                <w:sz w:val="22"/>
                <w:szCs w:val="22"/>
              </w:rPr>
              <w:t>§</w:t>
            </w:r>
            <w:r w:rsidR="005B5E8D" w:rsidRPr="0069143B">
              <w:rPr>
                <w:b/>
                <w:snapToGrid w:val="0"/>
                <w:sz w:val="22"/>
                <w:szCs w:val="22"/>
              </w:rPr>
              <w:t xml:space="preserve"> 1</w:t>
            </w:r>
          </w:p>
        </w:tc>
        <w:tc>
          <w:tcPr>
            <w:tcW w:w="6596" w:type="dxa"/>
            <w:gridSpan w:val="2"/>
          </w:tcPr>
          <w:p w14:paraId="0C7A47DA" w14:textId="77777777" w:rsidR="00336917" w:rsidRPr="0069143B" w:rsidRDefault="00336917" w:rsidP="00336917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69143B">
              <w:rPr>
                <w:b/>
                <w:snapToGrid w:val="0"/>
                <w:sz w:val="22"/>
                <w:szCs w:val="22"/>
              </w:rPr>
              <w:t>Justering av protokoll</w:t>
            </w:r>
          </w:p>
          <w:p w14:paraId="4A2320E7" w14:textId="77777777" w:rsidR="00F84080" w:rsidRPr="0069143B" w:rsidRDefault="00F84080" w:rsidP="00F8408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40B22C4A" w14:textId="3E63DBA7" w:rsidR="0069143B" w:rsidRDefault="007864F6" w:rsidP="00F8408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Utskottet justerade särskilt protokoll 202</w:t>
            </w:r>
            <w:r w:rsidR="006F54BA">
              <w:rPr>
                <w:snapToGrid w:val="0"/>
                <w:sz w:val="22"/>
                <w:szCs w:val="22"/>
              </w:rPr>
              <w:t>5</w:t>
            </w:r>
            <w:r>
              <w:rPr>
                <w:snapToGrid w:val="0"/>
                <w:sz w:val="22"/>
                <w:szCs w:val="22"/>
              </w:rPr>
              <w:t>/2</w:t>
            </w:r>
            <w:r w:rsidR="006F54BA">
              <w:rPr>
                <w:snapToGrid w:val="0"/>
                <w:sz w:val="22"/>
                <w:szCs w:val="22"/>
              </w:rPr>
              <w:t>6</w:t>
            </w:r>
            <w:r>
              <w:rPr>
                <w:snapToGrid w:val="0"/>
                <w:sz w:val="22"/>
                <w:szCs w:val="22"/>
              </w:rPr>
              <w:t>:</w:t>
            </w:r>
            <w:r w:rsidR="004E02AA">
              <w:rPr>
                <w:snapToGrid w:val="0"/>
                <w:sz w:val="22"/>
                <w:szCs w:val="22"/>
              </w:rPr>
              <w:t>47</w:t>
            </w:r>
            <w:r w:rsidR="00FD0038">
              <w:rPr>
                <w:snapToGrid w:val="0"/>
                <w:sz w:val="22"/>
                <w:szCs w:val="22"/>
              </w:rPr>
              <w:t>.</w:t>
            </w:r>
          </w:p>
          <w:p w14:paraId="0E59DBB7" w14:textId="77777777" w:rsidR="007864F6" w:rsidRPr="0069143B" w:rsidRDefault="007864F6" w:rsidP="00F8408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8273F4" w:rsidRPr="0069143B" w14:paraId="5C878462" w14:textId="77777777" w:rsidTr="00F86ACF">
        <w:tc>
          <w:tcPr>
            <w:tcW w:w="753" w:type="dxa"/>
          </w:tcPr>
          <w:p w14:paraId="70CB19F2" w14:textId="422A0455" w:rsidR="008273F4" w:rsidRPr="0069143B" w:rsidRDefault="009D0FD5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69143B">
              <w:rPr>
                <w:b/>
                <w:snapToGrid w:val="0"/>
                <w:sz w:val="22"/>
                <w:szCs w:val="22"/>
              </w:rPr>
              <w:t>§</w:t>
            </w:r>
            <w:r w:rsidR="00242FFD" w:rsidRPr="0069143B">
              <w:rPr>
                <w:b/>
                <w:snapToGrid w:val="0"/>
                <w:sz w:val="22"/>
                <w:szCs w:val="22"/>
              </w:rPr>
              <w:t xml:space="preserve"> </w:t>
            </w:r>
            <w:r w:rsidR="00587535">
              <w:rPr>
                <w:b/>
                <w:snapToGrid w:val="0"/>
                <w:sz w:val="22"/>
                <w:szCs w:val="22"/>
              </w:rPr>
              <w:t>2</w:t>
            </w:r>
          </w:p>
        </w:tc>
        <w:tc>
          <w:tcPr>
            <w:tcW w:w="6596" w:type="dxa"/>
            <w:gridSpan w:val="2"/>
          </w:tcPr>
          <w:p w14:paraId="3AAF4530" w14:textId="77777777" w:rsidR="0069143B" w:rsidRPr="0069143B" w:rsidRDefault="00336917" w:rsidP="0067057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Anmälningar</w:t>
            </w:r>
          </w:p>
          <w:p w14:paraId="339D8709" w14:textId="77777777" w:rsidR="00451D02" w:rsidRDefault="00451D02" w:rsidP="0067057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544DCD3F" w14:textId="56A9BC7F" w:rsidR="00587535" w:rsidRPr="00587535" w:rsidRDefault="00587535" w:rsidP="00587535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A02FA6">
              <w:rPr>
                <w:snapToGrid w:val="0"/>
                <w:sz w:val="22"/>
                <w:szCs w:val="22"/>
              </w:rPr>
              <w:t>Kanslichefen anmälde att följande granskningsanmälan hade inkommit:</w:t>
            </w:r>
          </w:p>
          <w:p w14:paraId="57B1F0F6" w14:textId="77777777" w:rsidR="00587535" w:rsidRDefault="00587535" w:rsidP="00587535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2ACC03B4" w14:textId="47C7D136" w:rsidR="00587535" w:rsidRDefault="00587535" w:rsidP="00587535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 w:rsidRPr="00587535">
              <w:rPr>
                <w:bCs/>
                <w:snapToGrid w:val="0"/>
                <w:sz w:val="22"/>
                <w:szCs w:val="22"/>
              </w:rPr>
              <w:t>Granskning av statsministerns roll i tilldelning av statsbidrag för en stiftelse (anmäld av Isabell Mixter (V), inkom 2026-05-12, dnr 1929-2025/26)</w:t>
            </w:r>
            <w:r>
              <w:rPr>
                <w:bCs/>
                <w:snapToGrid w:val="0"/>
                <w:sz w:val="22"/>
                <w:szCs w:val="22"/>
              </w:rPr>
              <w:t>.</w:t>
            </w:r>
          </w:p>
          <w:p w14:paraId="70FE080B" w14:textId="45A75EDC" w:rsidR="00587535" w:rsidRPr="0069143B" w:rsidRDefault="00587535" w:rsidP="00587535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F84080" w:rsidRPr="00F92051" w14:paraId="78C7B5FE" w14:textId="77777777" w:rsidTr="00F86ACF">
        <w:tc>
          <w:tcPr>
            <w:tcW w:w="753" w:type="dxa"/>
          </w:tcPr>
          <w:p w14:paraId="55EE7D24" w14:textId="4A348B5D" w:rsidR="00F84080" w:rsidRPr="00F92051" w:rsidRDefault="003955E1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F92051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F9093F" w:rsidRPr="00F92051">
              <w:rPr>
                <w:b/>
                <w:snapToGrid w:val="0"/>
                <w:sz w:val="22"/>
                <w:szCs w:val="22"/>
              </w:rPr>
              <w:t>3</w:t>
            </w:r>
          </w:p>
        </w:tc>
        <w:tc>
          <w:tcPr>
            <w:tcW w:w="6596" w:type="dxa"/>
            <w:gridSpan w:val="2"/>
          </w:tcPr>
          <w:p w14:paraId="6043CC12" w14:textId="77777777" w:rsidR="00F9093F" w:rsidRPr="00F92051" w:rsidRDefault="00F9093F" w:rsidP="00F9093F">
            <w:pPr>
              <w:rPr>
                <w:b/>
                <w:snapToGrid w:val="0"/>
                <w:sz w:val="22"/>
                <w:szCs w:val="22"/>
              </w:rPr>
            </w:pPr>
            <w:r w:rsidRPr="00F92051">
              <w:rPr>
                <w:b/>
                <w:snapToGrid w:val="0"/>
                <w:sz w:val="22"/>
                <w:szCs w:val="22"/>
              </w:rPr>
              <w:t>Genomgång av vårens granskningsärenden</w:t>
            </w:r>
          </w:p>
          <w:p w14:paraId="23F8C4B4" w14:textId="77777777" w:rsidR="00F9093F" w:rsidRPr="00F92051" w:rsidRDefault="00F9093F" w:rsidP="00F9093F">
            <w:pPr>
              <w:rPr>
                <w:b/>
                <w:snapToGrid w:val="0"/>
                <w:sz w:val="22"/>
                <w:szCs w:val="22"/>
              </w:rPr>
            </w:pPr>
          </w:p>
          <w:p w14:paraId="199EF207" w14:textId="77777777" w:rsidR="00F9093F" w:rsidRPr="00F92051" w:rsidRDefault="00F9093F" w:rsidP="00F9093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F92051">
              <w:rPr>
                <w:snapToGrid w:val="0"/>
                <w:sz w:val="22"/>
                <w:szCs w:val="22"/>
              </w:rPr>
              <w:t>Utskottet behandlade granskningsärenden.</w:t>
            </w:r>
          </w:p>
          <w:p w14:paraId="73E6D008" w14:textId="77777777" w:rsidR="0069143B" w:rsidRPr="00F92051" w:rsidRDefault="0069143B" w:rsidP="0069143B">
            <w:pPr>
              <w:rPr>
                <w:b/>
                <w:snapToGrid w:val="0"/>
                <w:sz w:val="22"/>
                <w:szCs w:val="22"/>
              </w:rPr>
            </w:pPr>
          </w:p>
        </w:tc>
      </w:tr>
      <w:tr w:rsidR="00376C7D" w:rsidRPr="000E1120" w14:paraId="12BE0CE0" w14:textId="77777777" w:rsidTr="00F86ACF">
        <w:tc>
          <w:tcPr>
            <w:tcW w:w="753" w:type="dxa"/>
          </w:tcPr>
          <w:p w14:paraId="209DD17A" w14:textId="66DA1092" w:rsidR="00376C7D" w:rsidRPr="000E1120" w:rsidRDefault="00376C7D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0E1120">
              <w:rPr>
                <w:b/>
                <w:snapToGrid w:val="0"/>
                <w:sz w:val="22"/>
                <w:szCs w:val="22"/>
              </w:rPr>
              <w:t>§</w:t>
            </w:r>
            <w:r w:rsidR="006A1B8F" w:rsidRPr="000E1120">
              <w:rPr>
                <w:b/>
                <w:snapToGrid w:val="0"/>
                <w:sz w:val="22"/>
                <w:szCs w:val="22"/>
              </w:rPr>
              <w:t xml:space="preserve"> 4</w:t>
            </w:r>
          </w:p>
        </w:tc>
        <w:tc>
          <w:tcPr>
            <w:tcW w:w="6596" w:type="dxa"/>
            <w:gridSpan w:val="2"/>
          </w:tcPr>
          <w:p w14:paraId="042B1251" w14:textId="77777777" w:rsidR="00F9093F" w:rsidRPr="000E1120" w:rsidRDefault="00F9093F" w:rsidP="00F9093F">
            <w:pPr>
              <w:rPr>
                <w:b/>
                <w:snapToGrid w:val="0"/>
                <w:sz w:val="22"/>
                <w:szCs w:val="22"/>
              </w:rPr>
            </w:pPr>
            <w:r w:rsidRPr="000E1120">
              <w:rPr>
                <w:b/>
                <w:snapToGrid w:val="0"/>
                <w:sz w:val="22"/>
                <w:szCs w:val="22"/>
              </w:rPr>
              <w:t>Ajournering</w:t>
            </w:r>
          </w:p>
          <w:p w14:paraId="036A52D2" w14:textId="77777777" w:rsidR="00F9093F" w:rsidRPr="000E1120" w:rsidRDefault="00F9093F" w:rsidP="00F9093F">
            <w:pPr>
              <w:rPr>
                <w:b/>
                <w:snapToGrid w:val="0"/>
                <w:sz w:val="22"/>
                <w:szCs w:val="22"/>
              </w:rPr>
            </w:pPr>
          </w:p>
          <w:p w14:paraId="20F7E7E8" w14:textId="77777777" w:rsidR="00F9093F" w:rsidRPr="000E1120" w:rsidRDefault="00F9093F" w:rsidP="00F9093F">
            <w:pPr>
              <w:rPr>
                <w:bCs/>
                <w:snapToGrid w:val="0"/>
                <w:sz w:val="22"/>
                <w:szCs w:val="22"/>
              </w:rPr>
            </w:pPr>
            <w:r w:rsidRPr="000E1120">
              <w:rPr>
                <w:bCs/>
                <w:snapToGrid w:val="0"/>
                <w:sz w:val="22"/>
                <w:szCs w:val="22"/>
              </w:rPr>
              <w:t>Utskottet beslutade att ajournera sammanträdet.</w:t>
            </w:r>
          </w:p>
          <w:p w14:paraId="216DF789" w14:textId="77777777" w:rsidR="00930B63" w:rsidRPr="000E1120" w:rsidRDefault="00930B63" w:rsidP="0069143B">
            <w:pPr>
              <w:rPr>
                <w:b/>
                <w:snapToGrid w:val="0"/>
                <w:sz w:val="22"/>
                <w:szCs w:val="22"/>
              </w:rPr>
            </w:pPr>
          </w:p>
        </w:tc>
      </w:tr>
      <w:tr w:rsidR="00376C7D" w:rsidRPr="000E1120" w14:paraId="7C9BC291" w14:textId="77777777" w:rsidTr="00F86ACF">
        <w:tc>
          <w:tcPr>
            <w:tcW w:w="753" w:type="dxa"/>
          </w:tcPr>
          <w:p w14:paraId="2000B981" w14:textId="4FAD918B" w:rsidR="00376C7D" w:rsidRPr="000E1120" w:rsidRDefault="00376C7D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0E1120">
              <w:rPr>
                <w:b/>
                <w:snapToGrid w:val="0"/>
                <w:sz w:val="22"/>
                <w:szCs w:val="22"/>
              </w:rPr>
              <w:t>§</w:t>
            </w:r>
            <w:r w:rsidR="006A1B8F" w:rsidRPr="000E1120">
              <w:rPr>
                <w:b/>
                <w:snapToGrid w:val="0"/>
                <w:sz w:val="22"/>
                <w:szCs w:val="22"/>
              </w:rPr>
              <w:t xml:space="preserve"> 5</w:t>
            </w:r>
          </w:p>
        </w:tc>
        <w:tc>
          <w:tcPr>
            <w:tcW w:w="6596" w:type="dxa"/>
            <w:gridSpan w:val="2"/>
          </w:tcPr>
          <w:p w14:paraId="4667079F" w14:textId="77777777" w:rsidR="00F9093F" w:rsidRPr="000E1120" w:rsidRDefault="00F9093F" w:rsidP="00F9093F">
            <w:pPr>
              <w:rPr>
                <w:b/>
                <w:snapToGrid w:val="0"/>
                <w:sz w:val="22"/>
                <w:szCs w:val="22"/>
              </w:rPr>
            </w:pPr>
            <w:r w:rsidRPr="000E1120">
              <w:rPr>
                <w:b/>
                <w:snapToGrid w:val="0"/>
                <w:sz w:val="22"/>
                <w:szCs w:val="22"/>
              </w:rPr>
              <w:t>Genomgång av vårens granskningsärenden</w:t>
            </w:r>
          </w:p>
          <w:p w14:paraId="799C3A06" w14:textId="77777777" w:rsidR="00F9093F" w:rsidRPr="000E1120" w:rsidRDefault="00F9093F" w:rsidP="00F9093F">
            <w:pPr>
              <w:rPr>
                <w:b/>
                <w:snapToGrid w:val="0"/>
                <w:sz w:val="22"/>
                <w:szCs w:val="22"/>
              </w:rPr>
            </w:pPr>
          </w:p>
          <w:p w14:paraId="796AE69F" w14:textId="77777777" w:rsidR="00F9093F" w:rsidRPr="000E1120" w:rsidRDefault="00F9093F" w:rsidP="00F9093F">
            <w:pPr>
              <w:shd w:val="clear" w:color="auto" w:fill="FFFFFF" w:themeFill="background1"/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0E1120">
              <w:rPr>
                <w:snapToGrid w:val="0"/>
                <w:sz w:val="22"/>
                <w:szCs w:val="22"/>
              </w:rPr>
              <w:t>Utskottet återupptog behandlingen av granskningsärenden.</w:t>
            </w:r>
          </w:p>
          <w:p w14:paraId="6A37E010" w14:textId="77777777" w:rsidR="00376C7D" w:rsidRPr="000E1120" w:rsidRDefault="00376C7D" w:rsidP="0069143B">
            <w:pPr>
              <w:rPr>
                <w:b/>
                <w:snapToGrid w:val="0"/>
                <w:sz w:val="22"/>
                <w:szCs w:val="22"/>
              </w:rPr>
            </w:pPr>
          </w:p>
        </w:tc>
      </w:tr>
      <w:tr w:rsidR="00F9093F" w:rsidRPr="000E1120" w14:paraId="2A6E0715" w14:textId="77777777" w:rsidTr="00F86ACF">
        <w:tc>
          <w:tcPr>
            <w:tcW w:w="753" w:type="dxa"/>
          </w:tcPr>
          <w:p w14:paraId="77D0C053" w14:textId="4099B73D" w:rsidR="00F9093F" w:rsidRPr="000E1120" w:rsidRDefault="00F93C5E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0E1120">
              <w:rPr>
                <w:b/>
                <w:snapToGrid w:val="0"/>
                <w:sz w:val="22"/>
                <w:szCs w:val="22"/>
              </w:rPr>
              <w:t>§ 6</w:t>
            </w:r>
          </w:p>
        </w:tc>
        <w:tc>
          <w:tcPr>
            <w:tcW w:w="6596" w:type="dxa"/>
            <w:gridSpan w:val="2"/>
          </w:tcPr>
          <w:p w14:paraId="697A00DC" w14:textId="77777777" w:rsidR="00F9093F" w:rsidRPr="000E1120" w:rsidRDefault="00F93C5E" w:rsidP="00F9093F">
            <w:pPr>
              <w:rPr>
                <w:b/>
                <w:snapToGrid w:val="0"/>
                <w:sz w:val="22"/>
                <w:szCs w:val="22"/>
              </w:rPr>
            </w:pPr>
            <w:r w:rsidRPr="000E1120">
              <w:rPr>
                <w:b/>
                <w:snapToGrid w:val="0"/>
                <w:sz w:val="22"/>
                <w:szCs w:val="22"/>
              </w:rPr>
              <w:t>Ajournering</w:t>
            </w:r>
          </w:p>
          <w:p w14:paraId="2D289A49" w14:textId="77777777" w:rsidR="00F93C5E" w:rsidRPr="000E1120" w:rsidRDefault="00F93C5E" w:rsidP="00F9093F">
            <w:pPr>
              <w:rPr>
                <w:b/>
                <w:snapToGrid w:val="0"/>
                <w:sz w:val="22"/>
                <w:szCs w:val="22"/>
              </w:rPr>
            </w:pPr>
          </w:p>
          <w:p w14:paraId="4DA47A3C" w14:textId="77777777" w:rsidR="00F93C5E" w:rsidRPr="000E1120" w:rsidRDefault="00F93C5E" w:rsidP="00F93C5E">
            <w:pPr>
              <w:rPr>
                <w:bCs/>
                <w:snapToGrid w:val="0"/>
                <w:sz w:val="22"/>
                <w:szCs w:val="22"/>
              </w:rPr>
            </w:pPr>
            <w:r w:rsidRPr="000E1120">
              <w:rPr>
                <w:bCs/>
                <w:snapToGrid w:val="0"/>
                <w:sz w:val="22"/>
                <w:szCs w:val="22"/>
              </w:rPr>
              <w:t>Utskottet beslutade att ajournera sammanträdet.</w:t>
            </w:r>
          </w:p>
          <w:p w14:paraId="1E6F2F15" w14:textId="4DCC440E" w:rsidR="00F93C5E" w:rsidRPr="000E1120" w:rsidRDefault="00F93C5E" w:rsidP="00F9093F">
            <w:pPr>
              <w:rPr>
                <w:b/>
                <w:snapToGrid w:val="0"/>
                <w:sz w:val="22"/>
                <w:szCs w:val="22"/>
              </w:rPr>
            </w:pPr>
          </w:p>
        </w:tc>
      </w:tr>
      <w:tr w:rsidR="00F9093F" w:rsidRPr="000E1120" w14:paraId="002F8F80" w14:textId="77777777" w:rsidTr="00F86ACF">
        <w:tc>
          <w:tcPr>
            <w:tcW w:w="753" w:type="dxa"/>
          </w:tcPr>
          <w:p w14:paraId="24BF351B" w14:textId="5AA1ED56" w:rsidR="00F9093F" w:rsidRPr="000E1120" w:rsidRDefault="00F93C5E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0E1120">
              <w:rPr>
                <w:b/>
                <w:snapToGrid w:val="0"/>
                <w:sz w:val="22"/>
                <w:szCs w:val="22"/>
              </w:rPr>
              <w:t>§ 7</w:t>
            </w:r>
          </w:p>
        </w:tc>
        <w:tc>
          <w:tcPr>
            <w:tcW w:w="6596" w:type="dxa"/>
            <w:gridSpan w:val="2"/>
          </w:tcPr>
          <w:p w14:paraId="5E7E3806" w14:textId="77777777" w:rsidR="00F93C5E" w:rsidRPr="000E1120" w:rsidRDefault="00F93C5E" w:rsidP="00F93C5E">
            <w:pPr>
              <w:rPr>
                <w:b/>
                <w:snapToGrid w:val="0"/>
                <w:sz w:val="22"/>
                <w:szCs w:val="22"/>
              </w:rPr>
            </w:pPr>
            <w:r w:rsidRPr="000E1120">
              <w:rPr>
                <w:b/>
                <w:snapToGrid w:val="0"/>
                <w:sz w:val="22"/>
                <w:szCs w:val="22"/>
              </w:rPr>
              <w:t>Genomgång av vårens granskningsärenden</w:t>
            </w:r>
          </w:p>
          <w:p w14:paraId="2B38165F" w14:textId="77777777" w:rsidR="00F93C5E" w:rsidRPr="000E1120" w:rsidRDefault="00F93C5E" w:rsidP="00F93C5E">
            <w:pPr>
              <w:rPr>
                <w:b/>
                <w:snapToGrid w:val="0"/>
                <w:sz w:val="22"/>
                <w:szCs w:val="22"/>
              </w:rPr>
            </w:pPr>
          </w:p>
          <w:p w14:paraId="21BF0C56" w14:textId="77777777" w:rsidR="00F93C5E" w:rsidRPr="000E1120" w:rsidRDefault="00F93C5E" w:rsidP="00F93C5E">
            <w:pPr>
              <w:shd w:val="clear" w:color="auto" w:fill="FFFFFF" w:themeFill="background1"/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0E1120">
              <w:rPr>
                <w:snapToGrid w:val="0"/>
                <w:sz w:val="22"/>
                <w:szCs w:val="22"/>
              </w:rPr>
              <w:t>Utskottet återupptog behandlingen av granskningsärenden.</w:t>
            </w:r>
          </w:p>
          <w:p w14:paraId="56651DA8" w14:textId="150BF4C0" w:rsidR="006A1B8F" w:rsidRPr="000E1120" w:rsidRDefault="006A1B8F" w:rsidP="00F9093F">
            <w:pPr>
              <w:rPr>
                <w:b/>
                <w:snapToGrid w:val="0"/>
                <w:sz w:val="22"/>
                <w:szCs w:val="22"/>
              </w:rPr>
            </w:pPr>
          </w:p>
        </w:tc>
      </w:tr>
      <w:tr w:rsidR="0096348C" w:rsidRPr="0069143B" w14:paraId="4EBE580C" w14:textId="77777777" w:rsidTr="00F86ACF">
        <w:trPr>
          <w:gridAfter w:val="1"/>
          <w:wAfter w:w="7" w:type="dxa"/>
        </w:trPr>
        <w:tc>
          <w:tcPr>
            <w:tcW w:w="7342" w:type="dxa"/>
            <w:gridSpan w:val="2"/>
          </w:tcPr>
          <w:p w14:paraId="7E841F12" w14:textId="77777777" w:rsidR="008273F4" w:rsidRPr="0069143B" w:rsidRDefault="008273F4" w:rsidP="008273F4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69143B">
              <w:rPr>
                <w:sz w:val="22"/>
                <w:szCs w:val="22"/>
              </w:rPr>
              <w:t>Vid protokollet</w:t>
            </w:r>
          </w:p>
          <w:p w14:paraId="5D9267CF" w14:textId="30C8D20B" w:rsidR="008273F4" w:rsidRPr="0069143B" w:rsidRDefault="008273F4" w:rsidP="008273F4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69143B">
              <w:rPr>
                <w:sz w:val="22"/>
                <w:szCs w:val="22"/>
              </w:rPr>
              <w:t>Justera</w:t>
            </w:r>
            <w:r w:rsidR="006E5796">
              <w:rPr>
                <w:sz w:val="22"/>
                <w:szCs w:val="22"/>
              </w:rPr>
              <w:t xml:space="preserve">t </w:t>
            </w:r>
            <w:r w:rsidR="006E5796" w:rsidRPr="006E5796">
              <w:rPr>
                <w:sz w:val="22"/>
                <w:szCs w:val="22"/>
              </w:rPr>
              <w:t>2026-05-21</w:t>
            </w:r>
          </w:p>
          <w:p w14:paraId="0A53D47E" w14:textId="77777777" w:rsidR="00AF32C5" w:rsidRDefault="00FD4374" w:rsidP="00FD4374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Jennie Nilsson</w:t>
            </w:r>
          </w:p>
          <w:p w14:paraId="4D0B8A1D" w14:textId="77777777" w:rsidR="00BC495C" w:rsidRPr="0069143B" w:rsidRDefault="00BC495C" w:rsidP="00FD4374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</w:tc>
      </w:tr>
    </w:tbl>
    <w:p w14:paraId="77449235" w14:textId="77777777" w:rsidR="005805B8" w:rsidRDefault="005805B8" w:rsidP="005805B8">
      <w:pPr>
        <w:widowControl/>
        <w:rPr>
          <w:sz w:val="22"/>
          <w:szCs w:val="22"/>
        </w:rPr>
      </w:pPr>
    </w:p>
    <w:p w14:paraId="1CA9F0E5" w14:textId="77777777" w:rsidR="005805B8" w:rsidRDefault="005805B8">
      <w:pPr>
        <w:widowControl/>
        <w:rPr>
          <w:sz w:val="22"/>
          <w:szCs w:val="22"/>
        </w:rPr>
      </w:pPr>
      <w:r>
        <w:rPr>
          <w:sz w:val="22"/>
          <w:szCs w:val="22"/>
        </w:rPr>
        <w:br w:type="page"/>
      </w:r>
    </w:p>
    <w:tbl>
      <w:tblPr>
        <w:tblW w:w="8893" w:type="dxa"/>
        <w:tblInd w:w="-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600" w:firstRow="0" w:lastRow="0" w:firstColumn="0" w:lastColumn="0" w:noHBand="1" w:noVBand="1"/>
      </w:tblPr>
      <w:tblGrid>
        <w:gridCol w:w="3181"/>
        <w:gridCol w:w="8"/>
        <w:gridCol w:w="356"/>
        <w:gridCol w:w="357"/>
        <w:gridCol w:w="7"/>
        <w:gridCol w:w="349"/>
        <w:gridCol w:w="356"/>
        <w:gridCol w:w="7"/>
        <w:gridCol w:w="349"/>
        <w:gridCol w:w="356"/>
        <w:gridCol w:w="7"/>
        <w:gridCol w:w="349"/>
        <w:gridCol w:w="356"/>
        <w:gridCol w:w="7"/>
        <w:gridCol w:w="349"/>
        <w:gridCol w:w="302"/>
        <w:gridCol w:w="54"/>
        <w:gridCol w:w="7"/>
        <w:gridCol w:w="349"/>
        <w:gridCol w:w="356"/>
        <w:gridCol w:w="7"/>
        <w:gridCol w:w="349"/>
        <w:gridCol w:w="356"/>
        <w:gridCol w:w="7"/>
        <w:gridCol w:w="349"/>
        <w:gridCol w:w="7"/>
        <w:gridCol w:w="349"/>
        <w:gridCol w:w="7"/>
      </w:tblGrid>
      <w:tr w:rsidR="005805B8" w14:paraId="1AF1FAD3" w14:textId="77777777" w:rsidTr="00D72AD9">
        <w:tc>
          <w:tcPr>
            <w:tcW w:w="318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E8B3B90" w14:textId="77777777" w:rsidR="001E5C5F" w:rsidRDefault="001E5C5F" w:rsidP="001E5C5F">
            <w:pPr>
              <w:tabs>
                <w:tab w:val="left" w:pos="1701"/>
              </w:tabs>
              <w:ind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KONSTITUTIONSUTSKOTTET</w:t>
            </w:r>
          </w:p>
          <w:p w14:paraId="7E78C9E4" w14:textId="77777777" w:rsidR="001E5C5F" w:rsidRDefault="001E5C5F" w:rsidP="001E5C5F">
            <w:pPr>
              <w:tabs>
                <w:tab w:val="left" w:pos="1701"/>
              </w:tabs>
              <w:ind w:right="-70"/>
              <w:rPr>
                <w:sz w:val="6"/>
                <w:szCs w:val="6"/>
              </w:rPr>
            </w:pPr>
          </w:p>
          <w:p w14:paraId="7AE63413" w14:textId="77777777" w:rsidR="005805B8" w:rsidRDefault="001E5C5F" w:rsidP="001E5C5F">
            <w:pPr>
              <w:tabs>
                <w:tab w:val="left" w:pos="1701"/>
              </w:tabs>
              <w:ind w:right="-70"/>
              <w:rPr>
                <w:sz w:val="20"/>
              </w:rPr>
            </w:pPr>
            <w:r>
              <w:rPr>
                <w:sz w:val="20"/>
              </w:rPr>
              <w:t>(</w:t>
            </w:r>
            <w:r w:rsidR="00D726E6">
              <w:rPr>
                <w:sz w:val="20"/>
              </w:rPr>
              <w:t xml:space="preserve">Kompletteringsval </w:t>
            </w:r>
            <w:r w:rsidR="00D726E6" w:rsidRPr="002A7E85">
              <w:rPr>
                <w:sz w:val="20"/>
              </w:rPr>
              <w:t>2026-0</w:t>
            </w:r>
            <w:r w:rsidR="00D726E6">
              <w:rPr>
                <w:sz w:val="20"/>
              </w:rPr>
              <w:t>2</w:t>
            </w:r>
            <w:r w:rsidR="00D726E6" w:rsidRPr="002A7E85">
              <w:rPr>
                <w:sz w:val="20"/>
              </w:rPr>
              <w:t>-</w:t>
            </w:r>
            <w:r w:rsidR="00B169F2">
              <w:rPr>
                <w:sz w:val="20"/>
              </w:rPr>
              <w:t>16</w:t>
            </w:r>
            <w:r>
              <w:rPr>
                <w:sz w:val="20"/>
              </w:rPr>
              <w:t>)</w:t>
            </w:r>
          </w:p>
        </w:tc>
        <w:tc>
          <w:tcPr>
            <w:tcW w:w="3507" w:type="dxa"/>
            <w:gridSpan w:val="14"/>
            <w:tcBorders>
              <w:top w:val="nil"/>
              <w:left w:val="nil"/>
              <w:bottom w:val="nil"/>
              <w:right w:val="nil"/>
            </w:tcBorders>
            <w:hideMark/>
          </w:tcPr>
          <w:p w14:paraId="6C68ADAB" w14:textId="77777777" w:rsidR="005805B8" w:rsidRDefault="005805B8" w:rsidP="00FC0BA2">
            <w:pPr>
              <w:tabs>
                <w:tab w:val="left" w:pos="1701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2197" w:type="dxa"/>
            <w:gridSpan w:val="12"/>
            <w:tcBorders>
              <w:top w:val="nil"/>
              <w:left w:val="nil"/>
              <w:bottom w:val="nil"/>
              <w:right w:val="nil"/>
            </w:tcBorders>
            <w:hideMark/>
          </w:tcPr>
          <w:p w14:paraId="06DB6133" w14:textId="77777777" w:rsidR="005805B8" w:rsidRDefault="005805B8" w:rsidP="00FC0BA2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Bilaga</w:t>
            </w:r>
          </w:p>
          <w:p w14:paraId="292CA08B" w14:textId="77777777" w:rsidR="005805B8" w:rsidRPr="00D82D29" w:rsidRDefault="005805B8" w:rsidP="00FC0BA2">
            <w:pPr>
              <w:tabs>
                <w:tab w:val="left" w:pos="1701"/>
              </w:tabs>
              <w:rPr>
                <w:sz w:val="20"/>
              </w:rPr>
            </w:pPr>
            <w:r w:rsidRPr="00D82D29">
              <w:rPr>
                <w:sz w:val="20"/>
              </w:rPr>
              <w:t xml:space="preserve">till särskilt protokoll </w:t>
            </w:r>
          </w:p>
          <w:p w14:paraId="3017C51F" w14:textId="4766266A" w:rsidR="005805B8" w:rsidRDefault="005805B8" w:rsidP="00FC0BA2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D82D29">
              <w:rPr>
                <w:sz w:val="20"/>
              </w:rPr>
              <w:t>202</w:t>
            </w:r>
            <w:r w:rsidR="006F54BA">
              <w:rPr>
                <w:sz w:val="20"/>
              </w:rPr>
              <w:t>5</w:t>
            </w:r>
            <w:r w:rsidRPr="00D82D29">
              <w:rPr>
                <w:sz w:val="20"/>
              </w:rPr>
              <w:t>/2</w:t>
            </w:r>
            <w:r w:rsidR="006F54BA">
              <w:rPr>
                <w:sz w:val="20"/>
              </w:rPr>
              <w:t>6</w:t>
            </w:r>
            <w:r w:rsidRPr="00D82D29">
              <w:rPr>
                <w:sz w:val="20"/>
              </w:rPr>
              <w:t>:</w:t>
            </w:r>
            <w:r w:rsidR="0007056A">
              <w:rPr>
                <w:sz w:val="20"/>
              </w:rPr>
              <w:t>48</w:t>
            </w:r>
          </w:p>
        </w:tc>
      </w:tr>
      <w:tr w:rsidR="005805B8" w14:paraId="57ADD5C1" w14:textId="77777777" w:rsidTr="00D72AD9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02BD8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7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EEA56" w14:textId="4F030823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  <w:r w:rsidR="00CF4ED5">
              <w:rPr>
                <w:sz w:val="20"/>
              </w:rPr>
              <w:t xml:space="preserve"> 1–</w:t>
            </w:r>
            <w:r w:rsidR="00F92051">
              <w:rPr>
                <w:sz w:val="20"/>
              </w:rPr>
              <w:t>7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0E286" w14:textId="6D81E2BC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  <w:r w:rsidR="006028E7">
              <w:rPr>
                <w:sz w:val="20"/>
              </w:rPr>
              <w:t xml:space="preserve"> 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3EFD22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 xml:space="preserve">§ 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81BBA5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 xml:space="preserve">§ </w:t>
            </w:r>
          </w:p>
        </w:tc>
        <w:tc>
          <w:tcPr>
            <w:tcW w:w="7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088EEC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5FAF61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D7E631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6CA5A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</w:tr>
      <w:tr w:rsidR="005805B8" w14:paraId="23FCBA39" w14:textId="77777777" w:rsidTr="00D72AD9">
        <w:trPr>
          <w:gridAfter w:val="1"/>
          <w:wAfter w:w="7" w:type="dxa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EE3F01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b/>
                <w:i/>
                <w:sz w:val="20"/>
              </w:rPr>
              <w:t>LEDAMÖTER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F3E6CC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EA0D5B" w14:textId="77777777" w:rsidR="005805B8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0F2F74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9C555A" w14:textId="77777777" w:rsidR="005805B8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8319DC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8407A8" w14:textId="77777777" w:rsidR="005805B8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267FE4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0508B9" w14:textId="77777777" w:rsidR="005805B8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2C7235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26334C" w14:textId="77777777" w:rsidR="005805B8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8AAE7F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550757" w14:textId="77777777" w:rsidR="005805B8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078034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CE1E70" w14:textId="77777777" w:rsidR="005805B8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27679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7B3E1" w14:textId="77777777" w:rsidR="005805B8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</w:tr>
      <w:tr w:rsidR="00D726E6" w14:paraId="74680F63" w14:textId="77777777" w:rsidTr="00D72AD9">
        <w:trPr>
          <w:gridAfter w:val="1"/>
          <w:wAfter w:w="7" w:type="dxa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80DD5F" w14:textId="77777777" w:rsidR="00D726E6" w:rsidRPr="0024493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Jennie</w:t>
            </w:r>
            <w:r w:rsidRPr="0024493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Nilsson</w:t>
            </w:r>
            <w:r w:rsidRPr="00244936">
              <w:rPr>
                <w:sz w:val="22"/>
                <w:szCs w:val="22"/>
              </w:rPr>
              <w:t xml:space="preserve"> (S)</w:t>
            </w:r>
            <w:r>
              <w:rPr>
                <w:sz w:val="22"/>
                <w:szCs w:val="22"/>
              </w:rPr>
              <w:t xml:space="preserve">, </w:t>
            </w:r>
            <w:r w:rsidRPr="00535A12">
              <w:rPr>
                <w:i/>
                <w:iCs/>
                <w:sz w:val="22"/>
                <w:szCs w:val="22"/>
              </w:rPr>
              <w:t>ordf.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955FC" w14:textId="34DC8B06" w:rsidR="00D726E6" w:rsidRPr="00965A86" w:rsidRDefault="0007056A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48188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A2834" w14:textId="7696952D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53F02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F341F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F87F7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FEE90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FF05E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508C4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DE6AC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75069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4A383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1AA7C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64557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F02D5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C7241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726E6" w:rsidRPr="004E02AA" w14:paraId="6E3C8DAA" w14:textId="77777777" w:rsidTr="00D72AD9">
        <w:trPr>
          <w:gridAfter w:val="1"/>
          <w:wAfter w:w="7" w:type="dxa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2338D5" w14:textId="77777777" w:rsidR="00D726E6" w:rsidRPr="006F54BA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Cs/>
                <w:sz w:val="22"/>
                <w:szCs w:val="22"/>
                <w:lang w:val="en-US"/>
              </w:rPr>
            </w:pPr>
            <w:r>
              <w:rPr>
                <w:bCs/>
                <w:iCs/>
                <w:sz w:val="22"/>
                <w:szCs w:val="22"/>
                <w:lang w:val="de-DE"/>
              </w:rPr>
              <w:t>Mats Green</w:t>
            </w:r>
            <w:r w:rsidRPr="006F54BA">
              <w:rPr>
                <w:iCs/>
                <w:sz w:val="22"/>
                <w:szCs w:val="22"/>
                <w:lang w:val="en-US"/>
              </w:rPr>
              <w:t xml:space="preserve"> (M), </w:t>
            </w:r>
            <w:r w:rsidRPr="006F54BA">
              <w:rPr>
                <w:i/>
                <w:sz w:val="22"/>
                <w:szCs w:val="22"/>
                <w:lang w:val="en-US"/>
              </w:rPr>
              <w:t>vice ordf.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8248F" w14:textId="0BCE28D8" w:rsidR="00D726E6" w:rsidRPr="00965A86" w:rsidRDefault="0007056A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F7257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25F22" w14:textId="543E56D9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84191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82393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9BEAF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4F1D9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F0D77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45CFB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FDF5B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85530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8F5F2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000C8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AD785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ABB25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A4C44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D726E6" w14:paraId="19FDBD88" w14:textId="77777777" w:rsidTr="00D72AD9">
        <w:trPr>
          <w:gridAfter w:val="1"/>
          <w:wAfter w:w="7" w:type="dxa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39F1B" w14:textId="77777777" w:rsidR="00D726E6" w:rsidRPr="0024493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FF539A">
              <w:rPr>
                <w:sz w:val="22"/>
                <w:szCs w:val="22"/>
              </w:rPr>
              <w:t>Michael Rubbestad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B9B76" w14:textId="7F019AC4" w:rsidR="00D726E6" w:rsidRPr="00965A86" w:rsidRDefault="0007056A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7D0BC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FB873" w14:textId="3682D551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41329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FB747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6FF26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7456D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F1A4D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0BC30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04A77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58695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8C352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9D551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94490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834BB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BE3C5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D726E6" w14:paraId="45CDF9FC" w14:textId="77777777" w:rsidTr="00D72AD9">
        <w:trPr>
          <w:gridAfter w:val="1"/>
          <w:wAfter w:w="7" w:type="dxa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CD064" w14:textId="77777777" w:rsidR="00D726E6" w:rsidRPr="0024493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Hans Ekström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358D5" w14:textId="7B9B4929" w:rsidR="00D726E6" w:rsidRPr="00965A86" w:rsidRDefault="0007056A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3A84F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CE31A" w14:textId="15DF6719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10E6D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324FF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F035C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0A729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96EFD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3C85D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A5EAB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E9984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43D2A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B306D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D99F8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886CD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839CB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D726E6" w14:paraId="2D4A6673" w14:textId="77777777" w:rsidTr="00D72AD9">
        <w:trPr>
          <w:gridAfter w:val="1"/>
          <w:wAfter w:w="7" w:type="dxa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C1F34" w14:textId="77777777" w:rsidR="00D726E6" w:rsidRPr="0024493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244936">
              <w:rPr>
                <w:sz w:val="22"/>
                <w:szCs w:val="22"/>
              </w:rPr>
              <w:t>Fredrik Lindahl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5BB86" w14:textId="0F52A2C2" w:rsidR="00D726E6" w:rsidRPr="00965A86" w:rsidRDefault="0007056A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7CEE9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98234" w14:textId="3A1D6CB0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5029E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25FCF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25E12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F922A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6FC86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25B0D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BDF4F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2AE85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DEF79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8AF8D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38FB6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D0AA3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E0108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D726E6" w14:paraId="2FA9AF4B" w14:textId="77777777" w:rsidTr="00D72AD9">
        <w:trPr>
          <w:gridAfter w:val="1"/>
          <w:wAfter w:w="7" w:type="dxa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91BC0" w14:textId="77777777" w:rsidR="00D726E6" w:rsidRPr="0024493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Mirja Räihä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A63A7" w14:textId="703A9F80" w:rsidR="00D726E6" w:rsidRPr="00965A86" w:rsidRDefault="0007056A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DBB68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B7865" w14:textId="0219FD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6B5F2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EFD67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C0EE4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41CB0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D804E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FE72E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4CE6B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F9857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427A8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24102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4AF8F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FE5E0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2B5EA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D726E6" w14:paraId="323BF962" w14:textId="77777777" w:rsidTr="00D72AD9">
        <w:trPr>
          <w:gridAfter w:val="1"/>
          <w:wAfter w:w="7" w:type="dxa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6AF8F" w14:textId="77777777" w:rsidR="00D726E6" w:rsidRPr="0024493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Oskar Svärd</w:t>
            </w:r>
            <w:r w:rsidRPr="00244936"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9B639" w14:textId="1405E617" w:rsidR="00D726E6" w:rsidRPr="00965A86" w:rsidRDefault="0007056A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0882B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49CD5" w14:textId="17F3E161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16E9A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CA78C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44FAC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14618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AF8AF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3360E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D80D1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3A193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A6177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9DCA2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21ADB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CFB87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A5E2F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D726E6" w14:paraId="76C83E06" w14:textId="77777777" w:rsidTr="00D72AD9">
        <w:trPr>
          <w:gridAfter w:val="1"/>
          <w:wAfter w:w="7" w:type="dxa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AE2F1" w14:textId="77777777" w:rsidR="00D726E6" w:rsidRPr="0024493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244936">
              <w:rPr>
                <w:sz w:val="22"/>
                <w:szCs w:val="22"/>
              </w:rPr>
              <w:t>Per-Arne Håkansson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11630" w14:textId="4158CC1C" w:rsidR="00D726E6" w:rsidRPr="00965A86" w:rsidRDefault="0007056A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CF2B9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88163" w14:textId="5C111F8A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8BF88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894F3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73898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3050D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5716E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D5B28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EF155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D47FB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F5CFF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F835E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F9A19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768C1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A8C61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D726E6" w14:paraId="241B7516" w14:textId="77777777" w:rsidTr="00D72AD9">
        <w:trPr>
          <w:gridAfter w:val="1"/>
          <w:wAfter w:w="7" w:type="dxa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075BF" w14:textId="77777777" w:rsidR="00D726E6" w:rsidRPr="0024493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E722D">
              <w:rPr>
                <w:sz w:val="22"/>
                <w:szCs w:val="22"/>
              </w:rPr>
              <w:t>Mauricio Rojas</w:t>
            </w:r>
            <w:r w:rsidRPr="00244936">
              <w:rPr>
                <w:sz w:val="22"/>
                <w:szCs w:val="22"/>
              </w:rPr>
              <w:t xml:space="preserve">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20D1B" w14:textId="069B1A27" w:rsidR="00D726E6" w:rsidRPr="00965A86" w:rsidRDefault="0007056A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DB43A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7F2BC" w14:textId="3F6D382E" w:rsidR="00D726E6" w:rsidRPr="00965A86" w:rsidRDefault="00D726E6" w:rsidP="00B23A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7CBB8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F3F3C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9E87F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901D0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772D0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C5EC4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C70CC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03C05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B5399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2EEDF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2B621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1F704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E24EE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726E6" w14:paraId="4536EA14" w14:textId="77777777" w:rsidTr="00D72AD9">
        <w:trPr>
          <w:gridAfter w:val="1"/>
          <w:wAfter w:w="7" w:type="dxa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7906D" w14:textId="77777777" w:rsidR="00D726E6" w:rsidRPr="0024493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244936">
              <w:rPr>
                <w:sz w:val="22"/>
                <w:szCs w:val="22"/>
              </w:rPr>
              <w:t>Amalia Rud Stenlöf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C91B8" w14:textId="77777777" w:rsidR="00D726E6" w:rsidRPr="00965A86" w:rsidRDefault="001444F0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F1DCE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73921" w14:textId="660C133F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7AA44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BAF2C" w14:textId="6B8EF2F8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BF4DE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D9FDE" w14:textId="05A6D03A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B02D5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87C12" w14:textId="579837F0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C9E73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7686E" w14:textId="3A9DECF5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E4F2E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05E13" w14:textId="20DC3304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5A185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24203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B346D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D726E6" w14:paraId="32DD62C4" w14:textId="77777777" w:rsidTr="00D72AD9">
        <w:trPr>
          <w:gridAfter w:val="1"/>
          <w:wAfter w:w="7" w:type="dxa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EC8BF" w14:textId="77777777" w:rsidR="00D726E6" w:rsidRPr="0024493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244936">
              <w:rPr>
                <w:sz w:val="22"/>
                <w:szCs w:val="22"/>
              </w:rPr>
              <w:t>Ulrik Nilsson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82C2A" w14:textId="074704B1" w:rsidR="00D726E6" w:rsidRPr="00965A86" w:rsidRDefault="0007056A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32CDC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CD974" w14:textId="5F78E2E6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EEF56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098ED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7781D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7DD55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2D5D4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1F897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A72C7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1FF6E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0EF35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5B2B3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54CD3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125A7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E39D4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D726E6" w14:paraId="63D79BD5" w14:textId="77777777" w:rsidTr="00D72AD9">
        <w:trPr>
          <w:gridAfter w:val="1"/>
          <w:wAfter w:w="7" w:type="dxa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2D07E" w14:textId="77777777" w:rsidR="00D726E6" w:rsidRPr="0024493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244936">
              <w:rPr>
                <w:sz w:val="22"/>
                <w:szCs w:val="22"/>
              </w:rPr>
              <w:t>Jessica Wetterling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56311" w14:textId="4A8BA875" w:rsidR="00D726E6" w:rsidRPr="00965A86" w:rsidRDefault="0007056A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64F3B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A4BEC" w14:textId="165F4222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F6D21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A875F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80F12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6EAEC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F4138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5C0E3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57924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52828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24458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4DE8C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AA75C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329B3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37120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D726E6" w14:paraId="1844D43E" w14:textId="77777777" w:rsidTr="00D72AD9">
        <w:trPr>
          <w:gridAfter w:val="1"/>
          <w:wAfter w:w="7" w:type="dxa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237F5" w14:textId="77777777" w:rsidR="00D726E6" w:rsidRPr="0024493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 w:rsidRPr="00244936">
              <w:rPr>
                <w:sz w:val="22"/>
                <w:szCs w:val="22"/>
              </w:rPr>
              <w:t>Gudrun Brunegård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99C53" w14:textId="6ACA6625" w:rsidR="00D726E6" w:rsidRPr="00965A86" w:rsidRDefault="0007056A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F12B1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CD16A" w14:textId="72327FD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AA36D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C7739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68B64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E5251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8E935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772CA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B95BC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C2BC9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8735E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EC393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1C3DC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38026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8189B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726E6" w14:paraId="71F6F5A1" w14:textId="77777777" w:rsidTr="00D72AD9">
        <w:trPr>
          <w:gridAfter w:val="1"/>
          <w:wAfter w:w="7" w:type="dxa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F1183" w14:textId="77777777" w:rsidR="00D726E6" w:rsidRPr="0024493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>uharrem Demirok</w:t>
            </w:r>
            <w:r w:rsidRPr="00244936">
              <w:rPr>
                <w:sz w:val="22"/>
                <w:szCs w:val="22"/>
              </w:rPr>
              <w:t xml:space="preserve">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F90E7" w14:textId="71BD8AE1" w:rsidR="00D726E6" w:rsidRPr="00965A86" w:rsidRDefault="0007056A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6BE3D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D1F93" w14:textId="7307180C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11628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BC882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8041C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27AB2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9ADF1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2E7FE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AD544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44AF4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C1D6D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1AD93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CA51D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712AA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3E863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726E6" w14:paraId="5581BAC9" w14:textId="77777777" w:rsidTr="00D72AD9">
        <w:trPr>
          <w:gridAfter w:val="1"/>
          <w:wAfter w:w="7" w:type="dxa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A0F43" w14:textId="77777777" w:rsidR="00D726E6" w:rsidRPr="0024493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Susanne Nordström</w:t>
            </w:r>
            <w:r w:rsidRPr="00244936"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834DD" w14:textId="0F85DA3E" w:rsidR="00D726E6" w:rsidRPr="00965A86" w:rsidRDefault="0007056A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0CC9E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68411" w14:textId="3B31729F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562A2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5AE40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ABF72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F24FF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B2767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348F4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26466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279E5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AFBB0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6834D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7FE2F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F296B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4A744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726E6" w14:paraId="1923F4AD" w14:textId="77777777" w:rsidTr="00D72AD9">
        <w:trPr>
          <w:gridAfter w:val="1"/>
          <w:wAfter w:w="7" w:type="dxa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79E1D" w14:textId="77777777" w:rsidR="00D726E6" w:rsidRPr="0024493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Jan Riise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9AA5C" w14:textId="1D1243C8" w:rsidR="00D726E6" w:rsidRPr="00965A86" w:rsidRDefault="0007056A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94D95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235E0" w14:textId="468A1AC3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9D008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E8DE9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6F6A9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1BB7C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27B42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F6C84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2E01E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CA268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F62E0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0DEDA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222DE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0780B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9E5DC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726E6" w14:paraId="2526E6FB" w14:textId="77777777" w:rsidTr="00D72AD9">
        <w:trPr>
          <w:gridAfter w:val="1"/>
          <w:wAfter w:w="7" w:type="dxa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E5CD4" w14:textId="77777777" w:rsidR="00D726E6" w:rsidRPr="0024493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 xml:space="preserve">Lars </w:t>
            </w:r>
            <w:r>
              <w:rPr>
                <w:sz w:val="22"/>
                <w:szCs w:val="22"/>
              </w:rPr>
              <w:t>Engsund</w:t>
            </w:r>
            <w:r w:rsidRPr="00244936"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BEB8A" w14:textId="60BF1F87" w:rsidR="00D726E6" w:rsidRPr="00965A86" w:rsidRDefault="0007056A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7BB49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8DB87" w14:textId="31B6A2A3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A9532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A801F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200BF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39745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F23E2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06B91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B8B0A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1F805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4952F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BFCD8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FE354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0E6E8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72081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726E6" w14:paraId="24E2666A" w14:textId="77777777" w:rsidTr="00D72AD9">
        <w:trPr>
          <w:gridAfter w:val="1"/>
          <w:wAfter w:w="7" w:type="dxa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77F73C" w14:textId="77777777" w:rsidR="00D726E6" w:rsidRPr="0024493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44936"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4A0A5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3D0B4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A5F7D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DE693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356AB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0999E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1FE6A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A154E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0214A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9C017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B12A4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6E0B7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79CBB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47A03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9BB40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713F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726E6" w14:paraId="404B3625" w14:textId="77777777" w:rsidTr="00D72AD9">
        <w:trPr>
          <w:gridAfter w:val="1"/>
          <w:wAfter w:w="7" w:type="dxa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FB2F9" w14:textId="77777777" w:rsidR="00D726E6" w:rsidRPr="00244936" w:rsidRDefault="00D726E6" w:rsidP="00D726E6">
            <w:pPr>
              <w:rPr>
                <w:sz w:val="22"/>
                <w:szCs w:val="22"/>
                <w:lang w:val="en-US"/>
              </w:rPr>
            </w:pPr>
            <w:r w:rsidRPr="00244936">
              <w:rPr>
                <w:sz w:val="22"/>
                <w:szCs w:val="22"/>
              </w:rPr>
              <w:t>Lars Andersson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1B25A" w14:textId="1F297003" w:rsidR="00D726E6" w:rsidRPr="00965A86" w:rsidRDefault="0007056A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413DD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AF814" w14:textId="5139CE92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BD53C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01A96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8EABF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27DC7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FED59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12FB1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F9AA0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BD9BF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D4443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089F1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8C6F4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567C4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A9DFA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726E6" w14:paraId="572E835C" w14:textId="77777777" w:rsidTr="00D72AD9">
        <w:trPr>
          <w:gridAfter w:val="1"/>
          <w:wAfter w:w="7" w:type="dxa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8F75E" w14:textId="77777777" w:rsidR="00D726E6" w:rsidRPr="00244936" w:rsidRDefault="00D726E6" w:rsidP="00D726E6">
            <w:pPr>
              <w:rPr>
                <w:sz w:val="22"/>
                <w:szCs w:val="22"/>
                <w:lang w:val="en-US"/>
              </w:rPr>
            </w:pPr>
            <w:r w:rsidRPr="00244936">
              <w:rPr>
                <w:sz w:val="22"/>
                <w:szCs w:val="22"/>
              </w:rPr>
              <w:t>Peter Hedberg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6A763" w14:textId="13BAE122" w:rsidR="00D726E6" w:rsidRPr="00965A86" w:rsidRDefault="0007056A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083CB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CBBEC" w14:textId="685648F5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1F08E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62451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C221F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5F248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C60AA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52F8D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E0D3C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EAEE8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8DAB7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B6F8D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36298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A2A20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EDD5A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726E6" w14:paraId="0593F49C" w14:textId="77777777" w:rsidTr="00D72AD9">
        <w:trPr>
          <w:gridAfter w:val="1"/>
          <w:wAfter w:w="7" w:type="dxa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24D12" w14:textId="77777777" w:rsidR="00D726E6" w:rsidRPr="00244936" w:rsidRDefault="00D726E6" w:rsidP="00D726E6">
            <w:pPr>
              <w:rPr>
                <w:sz w:val="22"/>
                <w:szCs w:val="22"/>
                <w:lang w:val="en-US"/>
              </w:rPr>
            </w:pPr>
            <w:r w:rsidRPr="00244936">
              <w:rPr>
                <w:sz w:val="22"/>
                <w:szCs w:val="22"/>
              </w:rPr>
              <w:t>Charlotte Nordström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36D8C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E950A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859CD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9FE04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2B28C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88F8E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82D99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A3FD1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F0AB7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B0DDC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F82AB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4BA7B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2CAC9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A7383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E310C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C65A2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726E6" w14:paraId="02D8873C" w14:textId="77777777" w:rsidTr="00D72AD9">
        <w:trPr>
          <w:gridAfter w:val="1"/>
          <w:wAfter w:w="7" w:type="dxa"/>
          <w:trHeight w:val="226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BC8C9" w14:textId="77777777" w:rsidR="00D726E6" w:rsidRPr="00244936" w:rsidRDefault="00D726E6" w:rsidP="00D726E6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Erik Ezelius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27EC3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6046F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5116E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A9395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CA72E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64057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F1F06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605B8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623D5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980DD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179FF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21211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BD544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1694B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1490C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C334B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726E6" w14:paraId="1A0D3B9C" w14:textId="77777777" w:rsidTr="00D72AD9">
        <w:trPr>
          <w:gridAfter w:val="1"/>
          <w:wAfter w:w="7" w:type="dxa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8CB1C" w14:textId="77777777" w:rsidR="00D726E6" w:rsidRPr="00244936" w:rsidRDefault="00D726E6" w:rsidP="00D726E6">
            <w:pPr>
              <w:rPr>
                <w:sz w:val="22"/>
                <w:szCs w:val="22"/>
                <w:lang w:val="en-US"/>
              </w:rPr>
            </w:pPr>
            <w:r w:rsidRPr="00A73649">
              <w:rPr>
                <w:sz w:val="22"/>
                <w:szCs w:val="22"/>
                <w:lang w:val="en-US"/>
              </w:rPr>
              <w:t>Martin Westmont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4C17E" w14:textId="035B981E" w:rsidR="00D726E6" w:rsidRPr="00965A86" w:rsidRDefault="0007056A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00B31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A1991" w14:textId="0DF0C22F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37D16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26B51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BD05B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4E2EF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2EDA6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3D8D8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27A49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A159E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C29BD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9FB3F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87396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6F0D9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286E2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726E6" w14:paraId="202CEF49" w14:textId="77777777" w:rsidTr="00D72AD9">
        <w:trPr>
          <w:gridAfter w:val="1"/>
          <w:wAfter w:w="7" w:type="dxa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894C" w14:textId="77777777" w:rsidR="00D726E6" w:rsidRPr="00244936" w:rsidRDefault="00D726E6" w:rsidP="00D726E6">
            <w:pPr>
              <w:rPr>
                <w:sz w:val="22"/>
                <w:szCs w:val="22"/>
                <w:lang w:val="en-US"/>
              </w:rPr>
            </w:pPr>
            <w:r w:rsidRPr="00244936">
              <w:rPr>
                <w:sz w:val="22"/>
                <w:szCs w:val="22"/>
              </w:rPr>
              <w:t>Ingela Nylund Watz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3CFE0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A7EBE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D2BF7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CA6FC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EB596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9237F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3771B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D3AF3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B4496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2ECD6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48603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60ABC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6D2FF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94E7C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4E0AF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C7A4E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726E6" w14:paraId="1EC5F675" w14:textId="77777777" w:rsidTr="00D72AD9">
        <w:trPr>
          <w:gridAfter w:val="1"/>
          <w:wAfter w:w="7" w:type="dxa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47B30" w14:textId="77777777" w:rsidR="00D726E6" w:rsidRPr="00244936" w:rsidRDefault="00D726E6" w:rsidP="00D726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Camilla Brunsberg</w:t>
            </w:r>
            <w:r w:rsidRPr="00244936"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6DF11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8681E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F11AD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5FE54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AA63F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88E89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0FAD4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387C9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CEBBB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C4A3D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8E6E5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EA5C7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A7AD2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66E41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094A6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36067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726E6" w14:paraId="0CB1D5E3" w14:textId="77777777" w:rsidTr="00D72AD9">
        <w:trPr>
          <w:gridAfter w:val="1"/>
          <w:wAfter w:w="7" w:type="dxa"/>
          <w:trHeight w:val="221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CB255" w14:textId="77777777" w:rsidR="00D726E6" w:rsidRPr="00244936" w:rsidRDefault="00D726E6" w:rsidP="00D726E6">
            <w:pPr>
              <w:rPr>
                <w:sz w:val="22"/>
                <w:szCs w:val="22"/>
              </w:rPr>
            </w:pPr>
            <w:r w:rsidRPr="00F47E0B">
              <w:rPr>
                <w:sz w:val="22"/>
                <w:szCs w:val="22"/>
              </w:rPr>
              <w:t>Laila Naraghi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239D3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1306A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B2766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36C89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7C6F8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8F407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6ABE0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C899D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832AF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D5DEF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96521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96B84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EA090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28696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1ECE6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A2D8B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726E6" w14:paraId="0B057815" w14:textId="77777777" w:rsidTr="00D72AD9">
        <w:trPr>
          <w:gridAfter w:val="1"/>
          <w:wAfter w:w="7" w:type="dxa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71546" w14:textId="77777777" w:rsidR="00D726E6" w:rsidRPr="00244936" w:rsidRDefault="00D726E6" w:rsidP="00D726E6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Leonid Yurkovskiy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7CD90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5CA74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4A660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F6960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A39B5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48036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77EF1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DCFE6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D770E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D3F62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570A4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EF57C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C4879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52D2A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26A9D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0F861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726E6" w14:paraId="0E68D930" w14:textId="77777777" w:rsidTr="00D72AD9">
        <w:trPr>
          <w:gridAfter w:val="1"/>
          <w:wAfter w:w="7" w:type="dxa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C851C" w14:textId="77777777" w:rsidR="00D726E6" w:rsidRPr="00244936" w:rsidRDefault="00D726E6" w:rsidP="00D726E6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Gunilla Carlsson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B67F4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FBAF5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40F24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58C27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E9739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C44A3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226BD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4EE83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EE6DE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B8CDE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7FFA9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7B629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40C7A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F6609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A2635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8AF45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726E6" w14:paraId="3B5A2583" w14:textId="77777777" w:rsidTr="00D72AD9">
        <w:trPr>
          <w:gridAfter w:val="1"/>
          <w:wAfter w:w="7" w:type="dxa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0C84C" w14:textId="77777777" w:rsidR="00D726E6" w:rsidRPr="00244936" w:rsidRDefault="00D726E6" w:rsidP="00D726E6">
            <w:pPr>
              <w:rPr>
                <w:sz w:val="22"/>
                <w:szCs w:val="22"/>
              </w:rPr>
            </w:pPr>
            <w:r w:rsidRPr="00561DF3">
              <w:rPr>
                <w:sz w:val="22"/>
                <w:szCs w:val="22"/>
              </w:rPr>
              <w:t>Cecilia Gustafsson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0FEDA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DB29B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9D41B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AC396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E18AD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56DC1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054D6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379C5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36737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B6AFF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46D17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9DB88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7B186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20F3C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F5B6B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303EB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726E6" w14:paraId="651D289C" w14:textId="77777777" w:rsidTr="00D72AD9">
        <w:trPr>
          <w:gridAfter w:val="1"/>
          <w:wAfter w:w="7" w:type="dxa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DF5F3" w14:textId="77777777" w:rsidR="00D726E6" w:rsidRPr="00244936" w:rsidRDefault="00D726E6" w:rsidP="00D726E6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Vasiliki Tsouplaki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11936" w14:textId="180D0E76" w:rsidR="00D726E6" w:rsidRPr="002038ED" w:rsidRDefault="0007056A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vertAlign w:val="superscript"/>
              </w:rPr>
            </w:pPr>
            <w:r w:rsidRPr="00D72AD9">
              <w:rPr>
                <w:sz w:val="20"/>
              </w:rPr>
              <w:t>X</w:t>
            </w:r>
            <w:r w:rsidR="002038ED">
              <w:rPr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0ED5B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E9381" w14:textId="2AE42874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D6E5D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FCFF5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9D29B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14DA9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D45EE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086EA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4957B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73454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F272C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EA6B7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E8B40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10F1B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D7E90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726E6" w14:paraId="196532D6" w14:textId="77777777" w:rsidTr="00D72AD9">
        <w:trPr>
          <w:gridAfter w:val="1"/>
          <w:wAfter w:w="7" w:type="dxa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BE1C2" w14:textId="77777777" w:rsidR="00D726E6" w:rsidRPr="00244936" w:rsidRDefault="00D726E6" w:rsidP="00D726E6">
            <w:pPr>
              <w:rPr>
                <w:sz w:val="22"/>
                <w:szCs w:val="22"/>
              </w:rPr>
            </w:pPr>
            <w:r w:rsidRPr="00515597">
              <w:rPr>
                <w:snapToGrid w:val="0"/>
                <w:sz w:val="22"/>
                <w:szCs w:val="22"/>
                <w:lang w:val="en-GB"/>
              </w:rPr>
              <w:t>Camilla Brodin</w:t>
            </w:r>
            <w:r w:rsidRPr="005C63C9">
              <w:rPr>
                <w:snapToGrid w:val="0"/>
                <w:sz w:val="22"/>
                <w:szCs w:val="22"/>
                <w:lang w:val="en-GB"/>
              </w:rPr>
              <w:t xml:space="preserve">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09756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A7922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604B7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FA198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71823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5E157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28C4A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CC9DF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96BCC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92748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4DB82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5E8B7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D69D3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1D072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66495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D6053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726E6" w14:paraId="76332E82" w14:textId="77777777" w:rsidTr="00D72AD9">
        <w:trPr>
          <w:gridAfter w:val="1"/>
          <w:wAfter w:w="7" w:type="dxa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BF7AF" w14:textId="77777777" w:rsidR="00D726E6" w:rsidRPr="00244936" w:rsidRDefault="00D726E6" w:rsidP="00D726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Malin Björk </w:t>
            </w:r>
            <w:r w:rsidRPr="003B2561">
              <w:rPr>
                <w:sz w:val="22"/>
                <w:szCs w:val="22"/>
              </w:rPr>
              <w:t>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9DA68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C757C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40E9C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1341E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91447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BB62A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8694F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CE5E0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B849C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B4463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B8380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090F5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5B71C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E782C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5295F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0DEE2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726E6" w14:paraId="1D6DABF9" w14:textId="77777777" w:rsidTr="00D72AD9">
        <w:trPr>
          <w:gridAfter w:val="1"/>
          <w:wAfter w:w="7" w:type="dxa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C2A17" w14:textId="77777777" w:rsidR="00D726E6" w:rsidRPr="00244936" w:rsidRDefault="00D726E6" w:rsidP="00D726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Vakant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76762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5E8D3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1D8C5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5C98C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1BA60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7EFC2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5BB1F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85F57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E6698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2B4D5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FFA2A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CEC3D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F7E82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50A5C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B3530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458C0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726E6" w14:paraId="536DF175" w14:textId="77777777" w:rsidTr="00D72AD9">
        <w:trPr>
          <w:gridAfter w:val="1"/>
          <w:wAfter w:w="7" w:type="dxa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B2A5B" w14:textId="77777777" w:rsidR="00D726E6" w:rsidRPr="00244936" w:rsidRDefault="00D726E6" w:rsidP="00D726E6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Mats Berglund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48FB2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960B5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FA658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D4659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0B000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CF0E0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1AB66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942B9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15E72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0E779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CDF4D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F7EB7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D0221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7890C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18221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9ED9F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726E6" w14:paraId="13B54094" w14:textId="77777777" w:rsidTr="00D72AD9">
        <w:trPr>
          <w:gridAfter w:val="1"/>
          <w:wAfter w:w="7" w:type="dxa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509B8" w14:textId="77777777" w:rsidR="00D726E6" w:rsidRPr="00244936" w:rsidRDefault="00D726E6" w:rsidP="00D726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Malin Danielsson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2A71D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20A7A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8EFC4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31F60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7724E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8D84E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EE420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29DE1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F9D20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BAD0B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A3F5D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D8763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FA813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FA2D6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6E5F3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07F01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726E6" w14:paraId="4866BBED" w14:textId="77777777" w:rsidTr="00D72AD9">
        <w:trPr>
          <w:gridAfter w:val="1"/>
          <w:wAfter w:w="7" w:type="dxa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B20DE" w14:textId="77777777" w:rsidR="00D726E6" w:rsidRPr="00244936" w:rsidRDefault="00D726E6" w:rsidP="00D726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Matheus Enholm</w:t>
            </w:r>
            <w:r w:rsidRPr="00244936">
              <w:rPr>
                <w:sz w:val="22"/>
                <w:szCs w:val="22"/>
              </w:rPr>
              <w:t xml:space="preserve">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8B9D8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E5B1A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9C0CD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62F79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7F4DE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9E687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DA8DF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47F6D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961B8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6C9FA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F58A9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900E4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41F31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D7803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1E36F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ED2B9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726E6" w14:paraId="7017FA83" w14:textId="77777777" w:rsidTr="00D72AD9">
        <w:trPr>
          <w:gridAfter w:val="1"/>
          <w:wAfter w:w="7" w:type="dxa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46032" w14:textId="77777777" w:rsidR="00D726E6" w:rsidRPr="00244936" w:rsidRDefault="00D726E6" w:rsidP="00D726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Hanna Gunnarsson</w:t>
            </w:r>
            <w:r w:rsidRPr="00244936">
              <w:rPr>
                <w:sz w:val="22"/>
                <w:szCs w:val="22"/>
              </w:rPr>
              <w:t xml:space="preserve">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B239F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27337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AC065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3E478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09A26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67360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52654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C5968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EAC0B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B03DA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FA493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98832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ADC79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906E4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A3943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3906A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726E6" w14:paraId="6BA9E03F" w14:textId="77777777" w:rsidTr="00D72AD9">
        <w:trPr>
          <w:gridAfter w:val="1"/>
          <w:wAfter w:w="7" w:type="dxa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262C8" w14:textId="77777777" w:rsidR="00D726E6" w:rsidRPr="00244936" w:rsidRDefault="00D726E6" w:rsidP="00D726E6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Christofer Bergenblock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481C7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37115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5F88A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C8BAA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6E82E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5E416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BDC63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284E0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06715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F6513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55893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3F4F6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9816B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6D00C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81EAC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D7CCE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726E6" w14:paraId="6346D000" w14:textId="77777777" w:rsidTr="00D72AD9">
        <w:trPr>
          <w:gridAfter w:val="1"/>
          <w:wAfter w:w="7" w:type="dxa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CC2ED" w14:textId="77777777" w:rsidR="00D726E6" w:rsidRPr="00244936" w:rsidRDefault="00D726E6" w:rsidP="00D726E6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Larry Söder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EE99E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5456B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4C661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B4D08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704EC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4A37C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0860A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31E1A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697A5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48ABB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AF018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97920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88123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F049D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0E043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85376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726E6" w14:paraId="7ECB379D" w14:textId="77777777" w:rsidTr="00D72AD9">
        <w:trPr>
          <w:gridAfter w:val="1"/>
          <w:wAfter w:w="7" w:type="dxa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66CD6" w14:textId="77777777" w:rsidR="00D726E6" w:rsidRPr="00244936" w:rsidRDefault="00D726E6" w:rsidP="00D726E6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Magnus Berntsson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A299B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AED4F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ECCEA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7DEFD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2494F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3146B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350F9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61CEC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079FA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44969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0EF99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4B21B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155A8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FC913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1BCD6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63CE7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726E6" w14:paraId="4DE20AF9" w14:textId="77777777" w:rsidTr="00D72AD9">
        <w:trPr>
          <w:gridAfter w:val="1"/>
          <w:wAfter w:w="7" w:type="dxa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19019" w14:textId="77777777" w:rsidR="00D726E6" w:rsidRPr="00244936" w:rsidRDefault="00D726E6" w:rsidP="00D726E6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Camilla Hansén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1F7E9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05D8A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1644E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1D0D7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58D0B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096AB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0F663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90CC2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B2B52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9AF25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10DC8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AAEB7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D5C1A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31F13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BD646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80203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726E6" w14:paraId="4B334F9A" w14:textId="77777777" w:rsidTr="00D72AD9">
        <w:trPr>
          <w:gridAfter w:val="1"/>
          <w:wAfter w:w="7" w:type="dxa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BE325" w14:textId="77777777" w:rsidR="00D726E6" w:rsidRPr="00244936" w:rsidRDefault="00D726E6" w:rsidP="00D726E6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Fredrik Malm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609D6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43947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606E0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28E0D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0636D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30E88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1719D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077C4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F6B0D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AAB2F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625A2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E7F7B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D8466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D1A6B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B3AC8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B0889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726E6" w14:paraId="0479D30D" w14:textId="77777777" w:rsidTr="00D72AD9">
        <w:trPr>
          <w:gridAfter w:val="1"/>
          <w:wAfter w:w="7" w:type="dxa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1AD00" w14:textId="77777777" w:rsidR="00D726E6" w:rsidRPr="00244936" w:rsidRDefault="00D726E6" w:rsidP="00D726E6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Martin Melin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69B9D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C9BDE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47893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292F1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C04D6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2650E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B7F5D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1CBE2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76050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6B447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EF21F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B3912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94F04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92060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BC722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34F67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726E6" w14:paraId="47A11D78" w14:textId="77777777" w:rsidTr="00D72AD9">
        <w:trPr>
          <w:gridAfter w:val="1"/>
          <w:wAfter w:w="7" w:type="dxa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248C7" w14:textId="77777777" w:rsidR="00D726E6" w:rsidRPr="00244936" w:rsidRDefault="00D726E6" w:rsidP="00D726E6">
            <w:pPr>
              <w:rPr>
                <w:sz w:val="22"/>
                <w:szCs w:val="22"/>
              </w:rPr>
            </w:pPr>
            <w:r w:rsidRPr="004573E5">
              <w:rPr>
                <w:sz w:val="22"/>
                <w:szCs w:val="22"/>
              </w:rPr>
              <w:t>Annika Hirvonen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ED6D3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4695F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B19C8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8F74E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449AC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B1942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4E7A5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789A6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85D94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ABA0D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062E8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F447B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31999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9C040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11D89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6D2C8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726E6" w14:paraId="7A6A2235" w14:textId="77777777" w:rsidTr="00D72AD9">
        <w:trPr>
          <w:gridAfter w:val="1"/>
          <w:wAfter w:w="7" w:type="dxa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46422" w14:textId="77777777" w:rsidR="00D726E6" w:rsidRPr="00244936" w:rsidRDefault="00D726E6" w:rsidP="00D726E6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Patrik Björck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2102A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314B8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E9B2D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4005D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EC2BB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15CB2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DED8E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F5913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8E460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E12BD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1AAA9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CF29C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3FCA6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04C0F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2E0E5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A9E5C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726E6" w14:paraId="2DA965A9" w14:textId="77777777" w:rsidTr="00D72AD9">
        <w:trPr>
          <w:gridAfter w:val="1"/>
          <w:wAfter w:w="7" w:type="dxa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F55F2" w14:textId="77777777" w:rsidR="00D726E6" w:rsidRPr="00244936" w:rsidRDefault="00D726E6" w:rsidP="00D726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Andreas Lennkvist Manriquez</w:t>
            </w:r>
            <w:r w:rsidRPr="00244936">
              <w:rPr>
                <w:sz w:val="22"/>
                <w:szCs w:val="22"/>
              </w:rPr>
              <w:t xml:space="preserve">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10725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BF54E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E6329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F1415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22A98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8CF33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1CA64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E49A1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B5D29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1C62A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BEBAF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D7BC8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2797A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B24A5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9BA5D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F5555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726E6" w14:paraId="53A60834" w14:textId="77777777" w:rsidTr="00D72AD9">
        <w:trPr>
          <w:gridAfter w:val="1"/>
          <w:wAfter w:w="7" w:type="dxa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DDEAF" w14:textId="77777777" w:rsidR="00D726E6" w:rsidRPr="00244936" w:rsidRDefault="00D726E6" w:rsidP="00D726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Victoria</w:t>
            </w:r>
            <w:r w:rsidRPr="0024493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Tiblom</w:t>
            </w:r>
            <w:r w:rsidRPr="00244936">
              <w:rPr>
                <w:sz w:val="22"/>
                <w:szCs w:val="22"/>
              </w:rPr>
              <w:t xml:space="preserve">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4B4B1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4D154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F53FC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5EDE6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45411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9DCE8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C63C3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BDB26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31A32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0BE63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4CE15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2C7AE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3460F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3A436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F81B5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FF1A4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726E6" w14:paraId="72AEB83D" w14:textId="77777777" w:rsidTr="00D72AD9">
        <w:trPr>
          <w:gridAfter w:val="1"/>
          <w:wAfter w:w="7" w:type="dxa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594D3" w14:textId="77777777" w:rsidR="00D726E6" w:rsidRPr="00244936" w:rsidRDefault="00D726E6" w:rsidP="00D726E6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Matilda Ernkrans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B25A4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FC6E3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DE928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64C38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6CC05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DC731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F6170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A0032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65754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11133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DA9A4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1E9CB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2FC45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4AFA6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318D8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CF063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726E6" w14:paraId="360EFF67" w14:textId="77777777" w:rsidTr="00D72AD9">
        <w:trPr>
          <w:gridAfter w:val="1"/>
          <w:wAfter w:w="7" w:type="dxa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EF7CB" w14:textId="77777777" w:rsidR="00D726E6" w:rsidRPr="00244936" w:rsidRDefault="00D726E6" w:rsidP="00D726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Lena Malm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4F580" w14:textId="26FFE106" w:rsidR="00D726E6" w:rsidRPr="00965A86" w:rsidRDefault="0007056A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ADF4F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88D3" w14:textId="784B3B2A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F1086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9A08D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0F9B8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8E00A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78B17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FD8AE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877A3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25552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011F8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E0F24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7ACD3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DDED7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A9CD3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E08" w14:paraId="32A59A9E" w14:textId="77777777" w:rsidTr="00D72AD9">
        <w:trPr>
          <w:trHeight w:val="263"/>
        </w:trPr>
        <w:tc>
          <w:tcPr>
            <w:tcW w:w="318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868E775" w14:textId="77777777" w:rsidR="00151E08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 = Närvarande</w:t>
            </w:r>
          </w:p>
        </w:tc>
        <w:tc>
          <w:tcPr>
            <w:tcW w:w="5000" w:type="dxa"/>
            <w:gridSpan w:val="23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B8479EC" w14:textId="77777777" w:rsidR="00151E08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 = ledamöter som deltagit i handläggningen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64DD7" w14:textId="77777777" w:rsidR="00151E08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8251BBB" w14:textId="77777777" w:rsidR="00151E08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</w:tr>
      <w:tr w:rsidR="00151E08" w14:paraId="6A37DC79" w14:textId="77777777" w:rsidTr="00D72AD9">
        <w:trPr>
          <w:trHeight w:val="262"/>
        </w:trPr>
        <w:tc>
          <w:tcPr>
            <w:tcW w:w="318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6297665" w14:textId="77777777" w:rsidR="00151E08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 = omröstning med rösträkning</w:t>
            </w:r>
          </w:p>
        </w:tc>
        <w:tc>
          <w:tcPr>
            <w:tcW w:w="5000" w:type="dxa"/>
            <w:gridSpan w:val="23"/>
            <w:tcBorders>
              <w:top w:val="nil"/>
              <w:left w:val="nil"/>
              <w:bottom w:val="nil"/>
              <w:right w:val="nil"/>
            </w:tcBorders>
            <w:hideMark/>
          </w:tcPr>
          <w:p w14:paraId="4FAFAFBF" w14:textId="77777777" w:rsidR="00151E08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 = ledamöter som varit närvarande men inte deltagit</w:t>
            </w:r>
          </w:p>
        </w:tc>
        <w:tc>
          <w:tcPr>
            <w:tcW w:w="3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1F60EED" w14:textId="77777777" w:rsidR="00151E08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7A75A15" w14:textId="77777777" w:rsidR="00151E08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</w:tr>
    </w:tbl>
    <w:p w14:paraId="7C12101B" w14:textId="4E33A71D" w:rsidR="004F680C" w:rsidRPr="002038ED" w:rsidRDefault="002038ED" w:rsidP="008E1DE5">
      <w:pPr>
        <w:widowControl/>
        <w:rPr>
          <w:sz w:val="16"/>
          <w:szCs w:val="16"/>
        </w:rPr>
      </w:pPr>
      <w:r w:rsidRPr="002038ED">
        <w:rPr>
          <w:sz w:val="16"/>
          <w:szCs w:val="16"/>
        </w:rPr>
        <w:t>1) Deltog ej i beredningen av granskningsärende 34.</w:t>
      </w:r>
    </w:p>
    <w:sectPr w:rsidR="004F680C" w:rsidRPr="002038ED" w:rsidSect="00BD0DE6">
      <w:headerReference w:type="even" r:id="rId11"/>
      <w:headerReference w:type="default" r:id="rId12"/>
      <w:headerReference w:type="first" r:id="rId13"/>
      <w:pgSz w:w="11906" w:h="16838" w:code="9"/>
      <w:pgMar w:top="993" w:right="1134" w:bottom="567" w:left="226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EABA31" w14:textId="77777777" w:rsidR="00F5075E" w:rsidRDefault="00F5075E" w:rsidP="00310728">
      <w:r>
        <w:separator/>
      </w:r>
    </w:p>
  </w:endnote>
  <w:endnote w:type="continuationSeparator" w:id="0">
    <w:p w14:paraId="570B5D78" w14:textId="77777777" w:rsidR="00F5075E" w:rsidRDefault="00F5075E" w:rsidP="003107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9DAEB2" w14:textId="77777777" w:rsidR="00F5075E" w:rsidRDefault="00F5075E" w:rsidP="00310728">
      <w:r>
        <w:separator/>
      </w:r>
    </w:p>
  </w:footnote>
  <w:footnote w:type="continuationSeparator" w:id="0">
    <w:p w14:paraId="4B5041CC" w14:textId="77777777" w:rsidR="00F5075E" w:rsidRDefault="00F5075E" w:rsidP="003107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97E297" w14:textId="7FC72CB3" w:rsidR="00310728" w:rsidRDefault="00310728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4BBCD5" w14:textId="3C72161D" w:rsidR="00310728" w:rsidRDefault="00310728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042A0E" w14:textId="44459501" w:rsidR="00310728" w:rsidRDefault="0031072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C8F703C"/>
    <w:multiLevelType w:val="hybridMultilevel"/>
    <w:tmpl w:val="929625D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D05F40"/>
    <w:multiLevelType w:val="hybridMultilevel"/>
    <w:tmpl w:val="A9B413C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935891"/>
    <w:multiLevelType w:val="hybridMultilevel"/>
    <w:tmpl w:val="F2928A70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9518CF"/>
    <w:multiLevelType w:val="hybridMultilevel"/>
    <w:tmpl w:val="D5E8DC1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FE5075"/>
    <w:multiLevelType w:val="hybridMultilevel"/>
    <w:tmpl w:val="2514B19C"/>
    <w:lvl w:ilvl="0" w:tplc="0BC2695A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6D7EB8"/>
    <w:multiLevelType w:val="hybridMultilevel"/>
    <w:tmpl w:val="0F1AA0EC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122DDE"/>
    <w:multiLevelType w:val="hybridMultilevel"/>
    <w:tmpl w:val="9D960ECE"/>
    <w:lvl w:ilvl="0" w:tplc="041D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786D4928"/>
    <w:multiLevelType w:val="hybridMultilevel"/>
    <w:tmpl w:val="47669C9E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3532743">
    <w:abstractNumId w:val="0"/>
  </w:num>
  <w:num w:numId="2" w16cid:durableId="2025857621">
    <w:abstractNumId w:val="7"/>
  </w:num>
  <w:num w:numId="3" w16cid:durableId="2110541026">
    <w:abstractNumId w:val="5"/>
  </w:num>
  <w:num w:numId="4" w16cid:durableId="1609854375">
    <w:abstractNumId w:val="6"/>
  </w:num>
  <w:num w:numId="5" w16cid:durableId="264727663">
    <w:abstractNumId w:val="2"/>
  </w:num>
  <w:num w:numId="6" w16cid:durableId="1413896379">
    <w:abstractNumId w:val="8"/>
  </w:num>
  <w:num w:numId="7" w16cid:durableId="882785947">
    <w:abstractNumId w:val="4"/>
  </w:num>
  <w:num w:numId="8" w16cid:durableId="2022318007">
    <w:abstractNumId w:val="3"/>
  </w:num>
  <w:num w:numId="9" w16cid:durableId="14804594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02AA"/>
    <w:rsid w:val="00000C1F"/>
    <w:rsid w:val="00001E5A"/>
    <w:rsid w:val="00003AB2"/>
    <w:rsid w:val="00006AAF"/>
    <w:rsid w:val="0000744F"/>
    <w:rsid w:val="000075A7"/>
    <w:rsid w:val="00007A53"/>
    <w:rsid w:val="000106E1"/>
    <w:rsid w:val="00011B7A"/>
    <w:rsid w:val="00011CCB"/>
    <w:rsid w:val="00012D39"/>
    <w:rsid w:val="00013261"/>
    <w:rsid w:val="00020592"/>
    <w:rsid w:val="00024634"/>
    <w:rsid w:val="00032860"/>
    <w:rsid w:val="00033D33"/>
    <w:rsid w:val="000345BF"/>
    <w:rsid w:val="0003470E"/>
    <w:rsid w:val="00037181"/>
    <w:rsid w:val="00037EDF"/>
    <w:rsid w:val="000410F7"/>
    <w:rsid w:val="000416B9"/>
    <w:rsid w:val="0005450C"/>
    <w:rsid w:val="00055EAD"/>
    <w:rsid w:val="00057A6F"/>
    <w:rsid w:val="00064D2D"/>
    <w:rsid w:val="000700C4"/>
    <w:rsid w:val="0007056A"/>
    <w:rsid w:val="0007401F"/>
    <w:rsid w:val="00084FFF"/>
    <w:rsid w:val="000A10F5"/>
    <w:rsid w:val="000A1D83"/>
    <w:rsid w:val="000A4BCF"/>
    <w:rsid w:val="000A7521"/>
    <w:rsid w:val="000A7D87"/>
    <w:rsid w:val="000B29C6"/>
    <w:rsid w:val="000B49BA"/>
    <w:rsid w:val="000B4B17"/>
    <w:rsid w:val="000B7C05"/>
    <w:rsid w:val="000D401D"/>
    <w:rsid w:val="000D4D83"/>
    <w:rsid w:val="000E10DC"/>
    <w:rsid w:val="000E1120"/>
    <w:rsid w:val="000E2B7E"/>
    <w:rsid w:val="000E6D49"/>
    <w:rsid w:val="000F15B0"/>
    <w:rsid w:val="000F448B"/>
    <w:rsid w:val="00100B80"/>
    <w:rsid w:val="0011197E"/>
    <w:rsid w:val="00112504"/>
    <w:rsid w:val="001134C1"/>
    <w:rsid w:val="00120821"/>
    <w:rsid w:val="0012108D"/>
    <w:rsid w:val="00126123"/>
    <w:rsid w:val="00130F82"/>
    <w:rsid w:val="00133B7E"/>
    <w:rsid w:val="0013426B"/>
    <w:rsid w:val="001444F0"/>
    <w:rsid w:val="00151E08"/>
    <w:rsid w:val="0015751D"/>
    <w:rsid w:val="00161AA6"/>
    <w:rsid w:val="00164E3D"/>
    <w:rsid w:val="00165461"/>
    <w:rsid w:val="00166858"/>
    <w:rsid w:val="00166A61"/>
    <w:rsid w:val="001828F2"/>
    <w:rsid w:val="001A1578"/>
    <w:rsid w:val="001A4402"/>
    <w:rsid w:val="001A5B6F"/>
    <w:rsid w:val="001D766E"/>
    <w:rsid w:val="001E077A"/>
    <w:rsid w:val="001E10F3"/>
    <w:rsid w:val="001E1FAC"/>
    <w:rsid w:val="001E5C5F"/>
    <w:rsid w:val="001F0C53"/>
    <w:rsid w:val="001F70B3"/>
    <w:rsid w:val="00201D98"/>
    <w:rsid w:val="002038ED"/>
    <w:rsid w:val="00203E67"/>
    <w:rsid w:val="002046BD"/>
    <w:rsid w:val="00214135"/>
    <w:rsid w:val="002174A8"/>
    <w:rsid w:val="00227437"/>
    <w:rsid w:val="0023546F"/>
    <w:rsid w:val="00236A17"/>
    <w:rsid w:val="002373C0"/>
    <w:rsid w:val="00240D9B"/>
    <w:rsid w:val="00242FFD"/>
    <w:rsid w:val="00244936"/>
    <w:rsid w:val="0025070D"/>
    <w:rsid w:val="00252565"/>
    <w:rsid w:val="002544E0"/>
    <w:rsid w:val="00261EBD"/>
    <w:rsid w:val="002624FF"/>
    <w:rsid w:val="00263A2E"/>
    <w:rsid w:val="00264F16"/>
    <w:rsid w:val="00267572"/>
    <w:rsid w:val="00271679"/>
    <w:rsid w:val="0027450B"/>
    <w:rsid w:val="00275CD2"/>
    <w:rsid w:val="00277F25"/>
    <w:rsid w:val="0028513C"/>
    <w:rsid w:val="002862E1"/>
    <w:rsid w:val="002878BE"/>
    <w:rsid w:val="0029071B"/>
    <w:rsid w:val="00294DCB"/>
    <w:rsid w:val="00296D10"/>
    <w:rsid w:val="002A04AD"/>
    <w:rsid w:val="002A58B5"/>
    <w:rsid w:val="002A6ADE"/>
    <w:rsid w:val="002A7E85"/>
    <w:rsid w:val="002B40DE"/>
    <w:rsid w:val="002B4EDC"/>
    <w:rsid w:val="002B51DB"/>
    <w:rsid w:val="002C7177"/>
    <w:rsid w:val="002D0E4D"/>
    <w:rsid w:val="002D2AB5"/>
    <w:rsid w:val="002D6725"/>
    <w:rsid w:val="002E3221"/>
    <w:rsid w:val="002F284C"/>
    <w:rsid w:val="002F2F4E"/>
    <w:rsid w:val="002F53C2"/>
    <w:rsid w:val="003075B8"/>
    <w:rsid w:val="00310728"/>
    <w:rsid w:val="00312782"/>
    <w:rsid w:val="00331327"/>
    <w:rsid w:val="0033415B"/>
    <w:rsid w:val="00334BA1"/>
    <w:rsid w:val="00336917"/>
    <w:rsid w:val="00342116"/>
    <w:rsid w:val="00345713"/>
    <w:rsid w:val="00351D05"/>
    <w:rsid w:val="00351ED2"/>
    <w:rsid w:val="00360479"/>
    <w:rsid w:val="00366117"/>
    <w:rsid w:val="00376C7D"/>
    <w:rsid w:val="0039258B"/>
    <w:rsid w:val="00393CDC"/>
    <w:rsid w:val="00394192"/>
    <w:rsid w:val="00394D0D"/>
    <w:rsid w:val="003952A4"/>
    <w:rsid w:val="003955E1"/>
    <w:rsid w:val="0039591D"/>
    <w:rsid w:val="003A48EB"/>
    <w:rsid w:val="003A729A"/>
    <w:rsid w:val="003B2561"/>
    <w:rsid w:val="003C73F9"/>
    <w:rsid w:val="003D31E8"/>
    <w:rsid w:val="003D34BA"/>
    <w:rsid w:val="003E0092"/>
    <w:rsid w:val="003E1AE3"/>
    <w:rsid w:val="003E3027"/>
    <w:rsid w:val="003F2270"/>
    <w:rsid w:val="003F7EB7"/>
    <w:rsid w:val="00401656"/>
    <w:rsid w:val="0041089F"/>
    <w:rsid w:val="00412359"/>
    <w:rsid w:val="004147F0"/>
    <w:rsid w:val="0041580F"/>
    <w:rsid w:val="004166F9"/>
    <w:rsid w:val="004206DB"/>
    <w:rsid w:val="00432C24"/>
    <w:rsid w:val="004401E9"/>
    <w:rsid w:val="00441381"/>
    <w:rsid w:val="00446353"/>
    <w:rsid w:val="0044659D"/>
    <w:rsid w:val="00447115"/>
    <w:rsid w:val="00451D02"/>
    <w:rsid w:val="00453F5E"/>
    <w:rsid w:val="00454E3F"/>
    <w:rsid w:val="004573E5"/>
    <w:rsid w:val="00477C9F"/>
    <w:rsid w:val="00490212"/>
    <w:rsid w:val="0049372F"/>
    <w:rsid w:val="00494678"/>
    <w:rsid w:val="00494D58"/>
    <w:rsid w:val="004A3CE1"/>
    <w:rsid w:val="004A7B6B"/>
    <w:rsid w:val="004B2106"/>
    <w:rsid w:val="004B6B3E"/>
    <w:rsid w:val="004B6D8F"/>
    <w:rsid w:val="004C5D4F"/>
    <w:rsid w:val="004C7964"/>
    <w:rsid w:val="004D2D42"/>
    <w:rsid w:val="004D40DC"/>
    <w:rsid w:val="004E02AA"/>
    <w:rsid w:val="004E36E4"/>
    <w:rsid w:val="004E5E48"/>
    <w:rsid w:val="004E722D"/>
    <w:rsid w:val="004F10C0"/>
    <w:rsid w:val="004F1B55"/>
    <w:rsid w:val="004F3CB5"/>
    <w:rsid w:val="004F680C"/>
    <w:rsid w:val="004F6F84"/>
    <w:rsid w:val="0050040F"/>
    <w:rsid w:val="005012C3"/>
    <w:rsid w:val="00502075"/>
    <w:rsid w:val="00506ACC"/>
    <w:rsid w:val="00506EBC"/>
    <w:rsid w:val="005108E6"/>
    <w:rsid w:val="00510C80"/>
    <w:rsid w:val="005358B4"/>
    <w:rsid w:val="00535A12"/>
    <w:rsid w:val="00545403"/>
    <w:rsid w:val="005502C5"/>
    <w:rsid w:val="005522EE"/>
    <w:rsid w:val="00552854"/>
    <w:rsid w:val="0055348E"/>
    <w:rsid w:val="00554348"/>
    <w:rsid w:val="00561DF3"/>
    <w:rsid w:val="005622CA"/>
    <w:rsid w:val="005650F7"/>
    <w:rsid w:val="00577B92"/>
    <w:rsid w:val="005805B8"/>
    <w:rsid w:val="00581568"/>
    <w:rsid w:val="00583587"/>
    <w:rsid w:val="00584ACB"/>
    <w:rsid w:val="00586400"/>
    <w:rsid w:val="00587535"/>
    <w:rsid w:val="005A2CE0"/>
    <w:rsid w:val="005A5300"/>
    <w:rsid w:val="005B5E8D"/>
    <w:rsid w:val="005C1541"/>
    <w:rsid w:val="005C2F5F"/>
    <w:rsid w:val="005C75F9"/>
    <w:rsid w:val="005C7F5A"/>
    <w:rsid w:val="005D698D"/>
    <w:rsid w:val="005E2252"/>
    <w:rsid w:val="005E28B9"/>
    <w:rsid w:val="005E439C"/>
    <w:rsid w:val="005E614D"/>
    <w:rsid w:val="005F03FF"/>
    <w:rsid w:val="005F085D"/>
    <w:rsid w:val="006028E7"/>
    <w:rsid w:val="0061267B"/>
    <w:rsid w:val="00612FF5"/>
    <w:rsid w:val="00614737"/>
    <w:rsid w:val="00626335"/>
    <w:rsid w:val="0063744B"/>
    <w:rsid w:val="006402A0"/>
    <w:rsid w:val="00640520"/>
    <w:rsid w:val="006503A2"/>
    <w:rsid w:val="00655976"/>
    <w:rsid w:val="006609C2"/>
    <w:rsid w:val="00670574"/>
    <w:rsid w:val="00690BE7"/>
    <w:rsid w:val="0069143B"/>
    <w:rsid w:val="006A151D"/>
    <w:rsid w:val="006A1B8F"/>
    <w:rsid w:val="006A511D"/>
    <w:rsid w:val="006B0412"/>
    <w:rsid w:val="006B151B"/>
    <w:rsid w:val="006B544C"/>
    <w:rsid w:val="006B693F"/>
    <w:rsid w:val="006B7B0C"/>
    <w:rsid w:val="006C1E27"/>
    <w:rsid w:val="006C21FA"/>
    <w:rsid w:val="006D3126"/>
    <w:rsid w:val="006E5796"/>
    <w:rsid w:val="006F54BA"/>
    <w:rsid w:val="00702EB9"/>
    <w:rsid w:val="007118C9"/>
    <w:rsid w:val="0071773D"/>
    <w:rsid w:val="00720059"/>
    <w:rsid w:val="00723D66"/>
    <w:rsid w:val="00726EE5"/>
    <w:rsid w:val="007273BF"/>
    <w:rsid w:val="00735C0D"/>
    <w:rsid w:val="007421F4"/>
    <w:rsid w:val="00750FF0"/>
    <w:rsid w:val="00754212"/>
    <w:rsid w:val="007615A5"/>
    <w:rsid w:val="00766AD3"/>
    <w:rsid w:val="00767304"/>
    <w:rsid w:val="00767BDA"/>
    <w:rsid w:val="0077463D"/>
    <w:rsid w:val="007767BA"/>
    <w:rsid w:val="00777B91"/>
    <w:rsid w:val="00782EA9"/>
    <w:rsid w:val="00783D2C"/>
    <w:rsid w:val="00783D32"/>
    <w:rsid w:val="0078549D"/>
    <w:rsid w:val="007864F6"/>
    <w:rsid w:val="00787586"/>
    <w:rsid w:val="007977C9"/>
    <w:rsid w:val="007B0C0A"/>
    <w:rsid w:val="007D78AD"/>
    <w:rsid w:val="007E0A45"/>
    <w:rsid w:val="007F2B92"/>
    <w:rsid w:val="007F39BF"/>
    <w:rsid w:val="007F6B0D"/>
    <w:rsid w:val="007F7655"/>
    <w:rsid w:val="00800B4D"/>
    <w:rsid w:val="00803002"/>
    <w:rsid w:val="008038CC"/>
    <w:rsid w:val="008063DA"/>
    <w:rsid w:val="008110BE"/>
    <w:rsid w:val="00821AE7"/>
    <w:rsid w:val="008253AA"/>
    <w:rsid w:val="008273F4"/>
    <w:rsid w:val="00830B72"/>
    <w:rsid w:val="00831AF6"/>
    <w:rsid w:val="0083479E"/>
    <w:rsid w:val="00834B38"/>
    <w:rsid w:val="00841A3E"/>
    <w:rsid w:val="008422E5"/>
    <w:rsid w:val="0084620D"/>
    <w:rsid w:val="008557FA"/>
    <w:rsid w:val="008572AE"/>
    <w:rsid w:val="008751C0"/>
    <w:rsid w:val="00875A5E"/>
    <w:rsid w:val="00875CAD"/>
    <w:rsid w:val="008808A5"/>
    <w:rsid w:val="008858E4"/>
    <w:rsid w:val="008A715C"/>
    <w:rsid w:val="008B7FDD"/>
    <w:rsid w:val="008C1B2C"/>
    <w:rsid w:val="008C2E2A"/>
    <w:rsid w:val="008D0E72"/>
    <w:rsid w:val="008E1DE5"/>
    <w:rsid w:val="008E3B73"/>
    <w:rsid w:val="008E4795"/>
    <w:rsid w:val="008E4E18"/>
    <w:rsid w:val="008F4D68"/>
    <w:rsid w:val="00902D63"/>
    <w:rsid w:val="00902D69"/>
    <w:rsid w:val="009033B4"/>
    <w:rsid w:val="0090428F"/>
    <w:rsid w:val="00905203"/>
    <w:rsid w:val="00906C2D"/>
    <w:rsid w:val="00930B63"/>
    <w:rsid w:val="00931220"/>
    <w:rsid w:val="00937BF3"/>
    <w:rsid w:val="00937E3A"/>
    <w:rsid w:val="00940E9C"/>
    <w:rsid w:val="00944199"/>
    <w:rsid w:val="00944917"/>
    <w:rsid w:val="00946978"/>
    <w:rsid w:val="0094714D"/>
    <w:rsid w:val="009474C4"/>
    <w:rsid w:val="00950147"/>
    <w:rsid w:val="00952C76"/>
    <w:rsid w:val="00953189"/>
    <w:rsid w:val="00953843"/>
    <w:rsid w:val="00955E76"/>
    <w:rsid w:val="0096348C"/>
    <w:rsid w:val="00965A86"/>
    <w:rsid w:val="009736FF"/>
    <w:rsid w:val="00973D8B"/>
    <w:rsid w:val="00976307"/>
    <w:rsid w:val="009815DB"/>
    <w:rsid w:val="00986F0C"/>
    <w:rsid w:val="0098705B"/>
    <w:rsid w:val="00987DE8"/>
    <w:rsid w:val="009900A1"/>
    <w:rsid w:val="009A1874"/>
    <w:rsid w:val="009A3951"/>
    <w:rsid w:val="009A3E81"/>
    <w:rsid w:val="009A41A6"/>
    <w:rsid w:val="009A68FE"/>
    <w:rsid w:val="009B0A01"/>
    <w:rsid w:val="009B3631"/>
    <w:rsid w:val="009B36FB"/>
    <w:rsid w:val="009B5A80"/>
    <w:rsid w:val="009B6D88"/>
    <w:rsid w:val="009B7313"/>
    <w:rsid w:val="009B79AB"/>
    <w:rsid w:val="009B7E99"/>
    <w:rsid w:val="009C3BE7"/>
    <w:rsid w:val="009C51B0"/>
    <w:rsid w:val="009C769C"/>
    <w:rsid w:val="009D0FD5"/>
    <w:rsid w:val="009D1BB5"/>
    <w:rsid w:val="009E23C6"/>
    <w:rsid w:val="009F58C9"/>
    <w:rsid w:val="009F61A0"/>
    <w:rsid w:val="009F6E99"/>
    <w:rsid w:val="00A04756"/>
    <w:rsid w:val="00A06B79"/>
    <w:rsid w:val="00A129A0"/>
    <w:rsid w:val="00A12FFD"/>
    <w:rsid w:val="00A151D3"/>
    <w:rsid w:val="00A1592F"/>
    <w:rsid w:val="00A212A2"/>
    <w:rsid w:val="00A258F2"/>
    <w:rsid w:val="00A30C23"/>
    <w:rsid w:val="00A324B3"/>
    <w:rsid w:val="00A37318"/>
    <w:rsid w:val="00A376CF"/>
    <w:rsid w:val="00A37747"/>
    <w:rsid w:val="00A401A5"/>
    <w:rsid w:val="00A41D11"/>
    <w:rsid w:val="00A45577"/>
    <w:rsid w:val="00A54DE5"/>
    <w:rsid w:val="00A5668F"/>
    <w:rsid w:val="00A571A1"/>
    <w:rsid w:val="00A63233"/>
    <w:rsid w:val="00A73649"/>
    <w:rsid w:val="00A744C3"/>
    <w:rsid w:val="00A74BBA"/>
    <w:rsid w:val="00A84016"/>
    <w:rsid w:val="00A84DE6"/>
    <w:rsid w:val="00A8695B"/>
    <w:rsid w:val="00A9262A"/>
    <w:rsid w:val="00A92A85"/>
    <w:rsid w:val="00A9464E"/>
    <w:rsid w:val="00A95C36"/>
    <w:rsid w:val="00AA1A69"/>
    <w:rsid w:val="00AA532B"/>
    <w:rsid w:val="00AA5A87"/>
    <w:rsid w:val="00AA5BE7"/>
    <w:rsid w:val="00AB3CC5"/>
    <w:rsid w:val="00AC1FEE"/>
    <w:rsid w:val="00AC2BE8"/>
    <w:rsid w:val="00AC3349"/>
    <w:rsid w:val="00AD797B"/>
    <w:rsid w:val="00AE179D"/>
    <w:rsid w:val="00AE23B6"/>
    <w:rsid w:val="00AF32C5"/>
    <w:rsid w:val="00AF4EF8"/>
    <w:rsid w:val="00AF6DAF"/>
    <w:rsid w:val="00AF7C8D"/>
    <w:rsid w:val="00B11C9C"/>
    <w:rsid w:val="00B11DC3"/>
    <w:rsid w:val="00B15788"/>
    <w:rsid w:val="00B169F2"/>
    <w:rsid w:val="00B17845"/>
    <w:rsid w:val="00B23AFE"/>
    <w:rsid w:val="00B32575"/>
    <w:rsid w:val="00B54D41"/>
    <w:rsid w:val="00B56452"/>
    <w:rsid w:val="00B6245C"/>
    <w:rsid w:val="00B639E1"/>
    <w:rsid w:val="00B64A91"/>
    <w:rsid w:val="00B71674"/>
    <w:rsid w:val="00B74AFA"/>
    <w:rsid w:val="00B820F6"/>
    <w:rsid w:val="00B84121"/>
    <w:rsid w:val="00B85B4A"/>
    <w:rsid w:val="00B9203B"/>
    <w:rsid w:val="00B92DC8"/>
    <w:rsid w:val="00B93FFB"/>
    <w:rsid w:val="00BA46E1"/>
    <w:rsid w:val="00BA4A28"/>
    <w:rsid w:val="00BA5688"/>
    <w:rsid w:val="00BB5499"/>
    <w:rsid w:val="00BC0635"/>
    <w:rsid w:val="00BC495C"/>
    <w:rsid w:val="00BD0DE6"/>
    <w:rsid w:val="00BD41E4"/>
    <w:rsid w:val="00BD53C1"/>
    <w:rsid w:val="00BE0742"/>
    <w:rsid w:val="00BE15A0"/>
    <w:rsid w:val="00BE329D"/>
    <w:rsid w:val="00BE3BF7"/>
    <w:rsid w:val="00BF0C0D"/>
    <w:rsid w:val="00BF6D6B"/>
    <w:rsid w:val="00C10454"/>
    <w:rsid w:val="00C11C7D"/>
    <w:rsid w:val="00C11EF9"/>
    <w:rsid w:val="00C14463"/>
    <w:rsid w:val="00C26EFF"/>
    <w:rsid w:val="00C276D3"/>
    <w:rsid w:val="00C30867"/>
    <w:rsid w:val="00C35889"/>
    <w:rsid w:val="00C3798A"/>
    <w:rsid w:val="00C468A5"/>
    <w:rsid w:val="00C53145"/>
    <w:rsid w:val="00C5504B"/>
    <w:rsid w:val="00C77934"/>
    <w:rsid w:val="00C818BA"/>
    <w:rsid w:val="00C84F0D"/>
    <w:rsid w:val="00C919F3"/>
    <w:rsid w:val="00C92589"/>
    <w:rsid w:val="00C93236"/>
    <w:rsid w:val="00C96D69"/>
    <w:rsid w:val="00CA39FE"/>
    <w:rsid w:val="00CA6878"/>
    <w:rsid w:val="00CA6EF0"/>
    <w:rsid w:val="00CB0989"/>
    <w:rsid w:val="00CB5394"/>
    <w:rsid w:val="00CB6A34"/>
    <w:rsid w:val="00CB7431"/>
    <w:rsid w:val="00CC764E"/>
    <w:rsid w:val="00CD4CA0"/>
    <w:rsid w:val="00CD511F"/>
    <w:rsid w:val="00CE6A13"/>
    <w:rsid w:val="00CF4ED5"/>
    <w:rsid w:val="00CF6E9E"/>
    <w:rsid w:val="00D15194"/>
    <w:rsid w:val="00D23951"/>
    <w:rsid w:val="00D27984"/>
    <w:rsid w:val="00D37E17"/>
    <w:rsid w:val="00D40740"/>
    <w:rsid w:val="00D41B19"/>
    <w:rsid w:val="00D44270"/>
    <w:rsid w:val="00D44E3A"/>
    <w:rsid w:val="00D47BAF"/>
    <w:rsid w:val="00D51750"/>
    <w:rsid w:val="00D52626"/>
    <w:rsid w:val="00D53C45"/>
    <w:rsid w:val="00D565FE"/>
    <w:rsid w:val="00D650C7"/>
    <w:rsid w:val="00D650CB"/>
    <w:rsid w:val="00D67826"/>
    <w:rsid w:val="00D67B7E"/>
    <w:rsid w:val="00D67FEC"/>
    <w:rsid w:val="00D726E6"/>
    <w:rsid w:val="00D72AD9"/>
    <w:rsid w:val="00D75A71"/>
    <w:rsid w:val="00D84771"/>
    <w:rsid w:val="00D91734"/>
    <w:rsid w:val="00D93637"/>
    <w:rsid w:val="00D93C2E"/>
    <w:rsid w:val="00D96F98"/>
    <w:rsid w:val="00DA12E0"/>
    <w:rsid w:val="00DC0E6D"/>
    <w:rsid w:val="00DC1007"/>
    <w:rsid w:val="00DC58D9"/>
    <w:rsid w:val="00DD02EC"/>
    <w:rsid w:val="00DD088F"/>
    <w:rsid w:val="00DD2D91"/>
    <w:rsid w:val="00DD2E3A"/>
    <w:rsid w:val="00DD7108"/>
    <w:rsid w:val="00DD7DC3"/>
    <w:rsid w:val="00DD7DC5"/>
    <w:rsid w:val="00DE0553"/>
    <w:rsid w:val="00DE2A0A"/>
    <w:rsid w:val="00DF0667"/>
    <w:rsid w:val="00DF23EB"/>
    <w:rsid w:val="00DF5FA9"/>
    <w:rsid w:val="00E01933"/>
    <w:rsid w:val="00E03327"/>
    <w:rsid w:val="00E1233E"/>
    <w:rsid w:val="00E14E39"/>
    <w:rsid w:val="00E33857"/>
    <w:rsid w:val="00E444D0"/>
    <w:rsid w:val="00E45D77"/>
    <w:rsid w:val="00E572B1"/>
    <w:rsid w:val="00E63EE4"/>
    <w:rsid w:val="00E66D19"/>
    <w:rsid w:val="00E67A3F"/>
    <w:rsid w:val="00E67EBA"/>
    <w:rsid w:val="00E67EDD"/>
    <w:rsid w:val="00E7194A"/>
    <w:rsid w:val="00E720E8"/>
    <w:rsid w:val="00E73D1D"/>
    <w:rsid w:val="00E916EA"/>
    <w:rsid w:val="00E92A77"/>
    <w:rsid w:val="00E97D34"/>
    <w:rsid w:val="00EA704C"/>
    <w:rsid w:val="00EA7B53"/>
    <w:rsid w:val="00EB08AE"/>
    <w:rsid w:val="00EC2B58"/>
    <w:rsid w:val="00EC735D"/>
    <w:rsid w:val="00EC7B83"/>
    <w:rsid w:val="00ED3B6E"/>
    <w:rsid w:val="00ED4737"/>
    <w:rsid w:val="00ED5D82"/>
    <w:rsid w:val="00EE68A3"/>
    <w:rsid w:val="00EE7911"/>
    <w:rsid w:val="00F03690"/>
    <w:rsid w:val="00F064EF"/>
    <w:rsid w:val="00F07228"/>
    <w:rsid w:val="00F101D7"/>
    <w:rsid w:val="00F16AFF"/>
    <w:rsid w:val="00F227F9"/>
    <w:rsid w:val="00F322BA"/>
    <w:rsid w:val="00F33C48"/>
    <w:rsid w:val="00F37387"/>
    <w:rsid w:val="00F454FD"/>
    <w:rsid w:val="00F47E0B"/>
    <w:rsid w:val="00F5075E"/>
    <w:rsid w:val="00F54002"/>
    <w:rsid w:val="00F70370"/>
    <w:rsid w:val="00F71B2F"/>
    <w:rsid w:val="00F76406"/>
    <w:rsid w:val="00F80BF1"/>
    <w:rsid w:val="00F814F6"/>
    <w:rsid w:val="00F84080"/>
    <w:rsid w:val="00F85B64"/>
    <w:rsid w:val="00F86ACF"/>
    <w:rsid w:val="00F9093F"/>
    <w:rsid w:val="00F92051"/>
    <w:rsid w:val="00F93C5E"/>
    <w:rsid w:val="00F97E87"/>
    <w:rsid w:val="00FA06F9"/>
    <w:rsid w:val="00FA2D97"/>
    <w:rsid w:val="00FA2E8C"/>
    <w:rsid w:val="00FA337E"/>
    <w:rsid w:val="00FA384F"/>
    <w:rsid w:val="00FB200F"/>
    <w:rsid w:val="00FB3A7E"/>
    <w:rsid w:val="00FC53FD"/>
    <w:rsid w:val="00FD0038"/>
    <w:rsid w:val="00FD0820"/>
    <w:rsid w:val="00FD13A3"/>
    <w:rsid w:val="00FD4374"/>
    <w:rsid w:val="00FE2AC1"/>
    <w:rsid w:val="00FE4565"/>
    <w:rsid w:val="00FF5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FC8F1BD"/>
  <w15:chartTrackingRefBased/>
  <w15:docId w15:val="{874A4CD6-0F05-4FFC-9DC1-1CB7C0145C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9C51B0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9C51B0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800B4D"/>
    <w:pPr>
      <w:autoSpaceDE w:val="0"/>
      <w:autoSpaceDN w:val="0"/>
      <w:ind w:left="111"/>
    </w:pPr>
    <w:rPr>
      <w:sz w:val="22"/>
      <w:szCs w:val="22"/>
      <w:lang w:bidi="sv-SE"/>
    </w:rPr>
  </w:style>
  <w:style w:type="paragraph" w:styleId="Liststycke">
    <w:name w:val="List Paragraph"/>
    <w:basedOn w:val="Normal"/>
    <w:uiPriority w:val="34"/>
    <w:qFormat/>
    <w:rsid w:val="001F0C53"/>
    <w:pPr>
      <w:widowControl/>
      <w:tabs>
        <w:tab w:val="left" w:pos="284"/>
      </w:tabs>
      <w:spacing w:after="120" w:line="280" w:lineRule="atLeast"/>
      <w:ind w:left="720"/>
      <w:contextualSpacing/>
    </w:pPr>
    <w:rPr>
      <w:sz w:val="22"/>
      <w:szCs w:val="22"/>
    </w:rPr>
  </w:style>
  <w:style w:type="character" w:customStyle="1" w:styleId="media--contacttitle1">
    <w:name w:val="media--contact__title1"/>
    <w:basedOn w:val="Standardstycketeckensnitt"/>
    <w:rsid w:val="005358B4"/>
    <w:rPr>
      <w:vanish w:val="0"/>
      <w:webHidden w:val="0"/>
      <w:specVanish w:val="0"/>
    </w:rPr>
  </w:style>
  <w:style w:type="paragraph" w:styleId="Sidhuvud">
    <w:name w:val="header"/>
    <w:basedOn w:val="Normal"/>
    <w:link w:val="SidhuvudChar"/>
    <w:rsid w:val="00310728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310728"/>
    <w:rPr>
      <w:sz w:val="24"/>
    </w:rPr>
  </w:style>
  <w:style w:type="paragraph" w:styleId="Sidfot">
    <w:name w:val="footer"/>
    <w:basedOn w:val="Normal"/>
    <w:link w:val="SidfotChar"/>
    <w:rsid w:val="00D37E17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D37E17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9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9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1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2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5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36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5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0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9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8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:\3%20Granskning\5.%20Protokoll\S&#228;rskilt%20protokoll%20MALL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RD Dokument" ma:contentTypeID="0x010100C0CF7C8C39F62C499F8185836FDC4677000D2A6D811526F14884764A16206FF911" ma:contentTypeVersion="5" ma:contentTypeDescription="Skapa ett nytt dokument." ma:contentTypeScope="" ma:versionID="e134ed08fef2639706ccfd36d8b856e1">
  <xsd:schema xmlns:xsd="http://www.w3.org/2001/XMLSchema" xmlns:xs="http://www.w3.org/2001/XMLSchema" xmlns:p="http://schemas.microsoft.com/office/2006/metadata/properties" xmlns:ns2="60e4b847-d454-401e-b238-4117b4f1204c" targetNamespace="http://schemas.microsoft.com/office/2006/metadata/properties" ma:root="true" ma:fieldsID="3bc059e43857cc219a76e636882cbf30" ns2:_=""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Områd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Område" ma:index="8" nillable="true" ma:displayName="Område" ma:format="Dropdown" ma:internalName="Omr_x00e5_de">
      <xsd:simpleType>
        <xsd:restriction base="dms:Choice">
          <xsd:enumeration value="Ekonomi"/>
          <xsd:enumeration value="Resor"/>
          <xsd:enumeration value="Protokoll"/>
          <xsd:enumeration value="Minnesanteckningar"/>
          <xsd:enumeration value="Manualer"/>
          <xsd:enumeration value="Lokalbokningen"/>
          <xsd:enumeration value="Utbildningsmaterial"/>
          <xsd:enumeration value="Presentationer"/>
        </xsd:restriction>
      </xsd:simpleType>
    </xsd:element>
    <xsd:element name="SharedWithUsers" ma:index="9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mråde xmlns="60e4b847-d454-401e-b238-4117b4f1204c">Manualer</Område>
  </documentManagement>
</p:properties>
</file>

<file path=customXml/itemProps1.xml><?xml version="1.0" encoding="utf-8"?>
<ds:datastoreItem xmlns:ds="http://schemas.openxmlformats.org/officeDocument/2006/customXml" ds:itemID="{6419FDBD-0CEB-4F85-BB26-2901FD666C5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F38150E-616F-4DCF-8DD7-2035A09508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9378045-68BD-47B2-B6FF-5C0ECA6AE79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2CC4DEB-9C1E-47B2-B17D-65E849EE826A}">
  <ds:schemaRefs>
    <ds:schemaRef ds:uri="http://schemas.microsoft.com/office/2006/metadata/properties"/>
    <ds:schemaRef ds:uri="http://schemas.microsoft.com/office/infopath/2007/PartnerControls"/>
    <ds:schemaRef ds:uri="60e4b847-d454-401e-b238-4117b4f1204c"/>
  </ds:schemaRefs>
</ds:datastoreItem>
</file>

<file path=docMetadata/LabelInfo.xml><?xml version="1.0" encoding="utf-8"?>
<clbl:labelList xmlns:clbl="http://schemas.microsoft.com/office/2020/mipLabelMetadata">
  <clbl:label id="{c153c13d-ab0f-4d2e-9c55-49f781c6d8d9}" enabled="1" method="Privileged" siteId="{22200bd4-83e9-4341-bd3c-6ebe774baa4f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Särskilt protokoll MALL</Template>
  <TotalTime>219</TotalTime>
  <Pages>2</Pages>
  <Words>478</Words>
  <Characters>2726</Characters>
  <Application>Microsoft Office Word</Application>
  <DocSecurity>0</DocSecurity>
  <Lines>1363</Lines>
  <Paragraphs>228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Särskilt protokoll</vt:lpstr>
    </vt:vector>
  </TitlesOfParts>
  <Company>Riksdagen</Company>
  <LinksUpToDate>false</LinksUpToDate>
  <CharactersWithSpaces>2976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Särskilt protokoll</dc:title>
  <dc:subject/>
  <dc:creator>Marilena Cottone</dc:creator>
  <cp:keywords/>
  <dc:description/>
  <cp:lastModifiedBy>Marilena Cottone</cp:lastModifiedBy>
  <cp:revision>32</cp:revision>
  <cp:lastPrinted>2021-05-04T07:05:00Z</cp:lastPrinted>
  <dcterms:created xsi:type="dcterms:W3CDTF">2026-05-18T11:25:00Z</dcterms:created>
  <dcterms:modified xsi:type="dcterms:W3CDTF">2026-06-04T11:22:00Z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0x010100C0CF7C8C39F62C499F8185836FDC4677000D2A6D811526F14884764A16206FF911</vt:lpwstr>
  </property>
</Properties>
</file>