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EB0471" w:rsidRDefault="007C774B" w14:paraId="239B7C0B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E39207D2840A472E9EF8F5AA374B546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0ab71a4c-6b2e-4516-8858-8154ec03a02e"/>
        <w:id w:val="-217355237"/>
        <w:lock w:val="sdtLocked"/>
      </w:sdtPr>
      <w:sdtEndPr/>
      <w:sdtContent>
        <w:p w:rsidR="00B64C77" w:rsidRDefault="007A6F97" w14:paraId="37325464" w14:textId="77777777">
          <w:pPr>
            <w:pStyle w:val="Frslagstext"/>
            <w:numPr>
              <w:ilvl w:val="0"/>
              <w:numId w:val="0"/>
            </w:numPr>
          </w:pPr>
          <w:r>
            <w:t>Riksdagen anvisar anslagen för 2025 inom utgiftsområde 2 Samhällsekonomi och finansförvaltning enligt tabell 1 i motionen.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C5C953FA43E43789CBDDEB307B3E3BF"/>
        </w:placeholder>
        <w:text/>
      </w:sdtPr>
      <w:sdtEndPr/>
      <w:sdtContent>
        <w:p w:rsidRPr="0066249E" w:rsidR="006D79C9" w:rsidP="00333E95" w:rsidRDefault="006D79C9" w14:paraId="58C90F7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7C774B" w:rsidR="000830F4" w:rsidP="007C774B" w:rsidRDefault="000830F4" w14:paraId="207718FB" w14:textId="2FA4A4D9">
      <w:pPr>
        <w:pStyle w:val="Tabellrubrik"/>
      </w:pPr>
      <w:r w:rsidRPr="007C774B">
        <w:t>Tabell 1 Anslagsförslag</w:t>
      </w:r>
      <w:r w:rsidRPr="007C774B" w:rsidR="007A6F97">
        <w:t xml:space="preserve"> för </w:t>
      </w:r>
      <w:r w:rsidRPr="007C774B">
        <w:t>2025 för utgiftsområde 2 Samhällsekonomi och finansförvaltning</w:t>
      </w:r>
    </w:p>
    <w:p w:rsidRPr="007C774B" w:rsidR="000830F4" w:rsidP="007C774B" w:rsidRDefault="000830F4" w14:paraId="48197AF6" w14:textId="77777777">
      <w:pPr>
        <w:pStyle w:val="Tabellunderrubrik"/>
      </w:pPr>
      <w:r w:rsidRPr="007C774B">
        <w:t>Tusental kronor</w:t>
      </w:r>
    </w:p>
    <w:tbl>
      <w:tblPr>
        <w:tblW w:w="8505" w:type="dxa"/>
        <w:shd w:val="clear" w:color="auto" w:fill="FFFFFF"/>
        <w:tblCellMar>
          <w:top w:w="40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4585"/>
        <w:gridCol w:w="1711"/>
        <w:gridCol w:w="1711"/>
      </w:tblGrid>
      <w:tr w:rsidRPr="0066249E" w:rsidR="000830F4" w:rsidTr="007C774B" w14:paraId="3918AC5D" w14:textId="77777777">
        <w:trPr>
          <w:trHeight w:val="170"/>
          <w:tblHeader/>
        </w:trPr>
        <w:tc>
          <w:tcPr>
            <w:tcW w:w="3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66249E" w:rsidR="000830F4" w:rsidP="007C774B" w:rsidRDefault="007A6F97" w14:paraId="148F0743" w14:textId="27095758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</w:t>
            </w:r>
            <w:r w:rsidRPr="0066249E" w:rsidR="000830F4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nslag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66249E" w:rsidR="000830F4" w:rsidP="007C774B" w:rsidRDefault="000830F4" w14:paraId="4E164B4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66249E" w:rsidR="000830F4" w:rsidP="007C774B" w:rsidRDefault="000830F4" w14:paraId="4853275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Avvikelse från regeringen</w:t>
            </w:r>
          </w:p>
        </w:tc>
      </w:tr>
      <w:tr w:rsidRPr="0066249E" w:rsidR="000830F4" w:rsidTr="007C774B" w14:paraId="34346850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66249E" w:rsidR="000830F4" w:rsidP="007C774B" w:rsidRDefault="000830F4" w14:paraId="0299466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66249E" w:rsidR="000830F4" w:rsidP="007C774B" w:rsidRDefault="000830F4" w14:paraId="4D2D9B8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Statskontoret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66249E" w:rsidR="000830F4" w:rsidP="007C774B" w:rsidRDefault="000830F4" w14:paraId="69B37A6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113 142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66249E" w:rsidR="000830F4" w:rsidP="007C774B" w:rsidRDefault="000830F4" w14:paraId="256BD0C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66249E" w:rsidR="000830F4" w:rsidTr="007C774B" w14:paraId="4AA4BFF9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66249E" w:rsidR="000830F4" w:rsidP="007C774B" w:rsidRDefault="000830F4" w14:paraId="599283A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66249E" w:rsidR="000830F4" w:rsidP="007C774B" w:rsidRDefault="000830F4" w14:paraId="64D084A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Kammarkollegiet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66249E" w:rsidR="000830F4" w:rsidP="007C774B" w:rsidRDefault="000830F4" w14:paraId="2E7E4B0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165 671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66249E" w:rsidR="000830F4" w:rsidP="007C774B" w:rsidRDefault="000830F4" w14:paraId="3E11C44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66249E" w:rsidR="000830F4" w:rsidTr="007C774B" w14:paraId="6CB5566B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66249E" w:rsidR="000830F4" w:rsidP="007C774B" w:rsidRDefault="000830F4" w14:paraId="2D6592E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66249E" w:rsidR="000830F4" w:rsidP="007C774B" w:rsidRDefault="000830F4" w14:paraId="2CC2049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Finansinspektionens avgifter till EU:s tillsynsmyndigheter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66249E" w:rsidR="000830F4" w:rsidP="007C774B" w:rsidRDefault="000830F4" w14:paraId="2A369F5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25 550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66249E" w:rsidR="000830F4" w:rsidP="007C774B" w:rsidRDefault="000830F4" w14:paraId="0C8BDD4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66249E" w:rsidR="000830F4" w:rsidTr="007C774B" w14:paraId="208EAAA5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66249E" w:rsidR="000830F4" w:rsidP="007C774B" w:rsidRDefault="000830F4" w14:paraId="03C12E5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66249E" w:rsidR="000830F4" w:rsidP="007C774B" w:rsidRDefault="000830F4" w14:paraId="251BE05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Arbetsgivarpolitiska frågor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66249E" w:rsidR="000830F4" w:rsidP="007C774B" w:rsidRDefault="000830F4" w14:paraId="3979C1B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2 443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66249E" w:rsidR="000830F4" w:rsidP="007C774B" w:rsidRDefault="000830F4" w14:paraId="0F0A7DF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66249E" w:rsidR="000830F4" w:rsidTr="007C774B" w14:paraId="3BC9A1DE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66249E" w:rsidR="000830F4" w:rsidP="007C774B" w:rsidRDefault="000830F4" w14:paraId="1C354DD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1:5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66249E" w:rsidR="000830F4" w:rsidP="007C774B" w:rsidRDefault="000830F4" w14:paraId="43F7F90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Statliga tjänstepensioner m.m.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66249E" w:rsidR="000830F4" w:rsidP="007C774B" w:rsidRDefault="000830F4" w14:paraId="1B19B67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17 295 000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66249E" w:rsidR="000830F4" w:rsidP="007C774B" w:rsidRDefault="000830F4" w14:paraId="447AF30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66249E" w:rsidR="000830F4" w:rsidTr="007C774B" w14:paraId="53AD4D03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66249E" w:rsidR="000830F4" w:rsidP="007C774B" w:rsidRDefault="000830F4" w14:paraId="41538B1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1:6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66249E" w:rsidR="000830F4" w:rsidP="007C774B" w:rsidRDefault="000830F4" w14:paraId="3D0B586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Finanspolitiska rådet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66249E" w:rsidR="000830F4" w:rsidP="007C774B" w:rsidRDefault="000830F4" w14:paraId="774B54F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12 133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66249E" w:rsidR="000830F4" w:rsidP="007C774B" w:rsidRDefault="000830F4" w14:paraId="200750A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66249E" w:rsidR="000830F4" w:rsidTr="007C774B" w14:paraId="74C0E681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66249E" w:rsidR="000830F4" w:rsidP="007C774B" w:rsidRDefault="000830F4" w14:paraId="3A70571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1:7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66249E" w:rsidR="000830F4" w:rsidP="007C774B" w:rsidRDefault="000830F4" w14:paraId="02C9CF8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Konjunkturinstitutet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66249E" w:rsidR="000830F4" w:rsidP="007C774B" w:rsidRDefault="000830F4" w14:paraId="132AE3B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74 837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66249E" w:rsidR="000830F4" w:rsidP="007C774B" w:rsidRDefault="000830F4" w14:paraId="6F6E47A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66249E" w:rsidR="000830F4" w:rsidTr="007C774B" w14:paraId="4262D659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66249E" w:rsidR="000830F4" w:rsidP="007C774B" w:rsidRDefault="000830F4" w14:paraId="2757CC4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1:8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66249E" w:rsidR="000830F4" w:rsidP="007C774B" w:rsidRDefault="000830F4" w14:paraId="6E44FC3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Ekonomistyrningsverket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66249E" w:rsidR="000830F4" w:rsidP="007C774B" w:rsidRDefault="000830F4" w14:paraId="678D835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224 363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66249E" w:rsidR="000830F4" w:rsidP="007C774B" w:rsidRDefault="000830F4" w14:paraId="3AF41F5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66249E" w:rsidR="000830F4" w:rsidTr="007C774B" w14:paraId="63D8E18F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66249E" w:rsidR="000830F4" w:rsidP="007C774B" w:rsidRDefault="000830F4" w14:paraId="64C5DF5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1:9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66249E" w:rsidR="000830F4" w:rsidP="007C774B" w:rsidRDefault="000830F4" w14:paraId="1615B94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Statistiska centralbyrån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66249E" w:rsidR="000830F4" w:rsidP="007C774B" w:rsidRDefault="000830F4" w14:paraId="5A71231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687 238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66249E" w:rsidR="000830F4" w:rsidP="007C774B" w:rsidRDefault="000830F4" w14:paraId="415B3A5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66249E" w:rsidR="000830F4" w:rsidTr="007C774B" w14:paraId="551759C5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66249E" w:rsidR="000830F4" w:rsidP="007C774B" w:rsidRDefault="000830F4" w14:paraId="1252044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1:10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66249E" w:rsidR="000830F4" w:rsidP="007C774B" w:rsidRDefault="000830F4" w14:paraId="6F7A6BF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Bidragsfastigheter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66249E" w:rsidR="000830F4" w:rsidP="007C774B" w:rsidRDefault="000830F4" w14:paraId="468C8C3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440 000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66249E" w:rsidR="000830F4" w:rsidP="007C774B" w:rsidRDefault="000830F4" w14:paraId="18ECF24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66249E" w:rsidR="000830F4" w:rsidTr="007C774B" w14:paraId="1457844B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66249E" w:rsidR="000830F4" w:rsidP="007C774B" w:rsidRDefault="000830F4" w14:paraId="7BDBBB7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66249E" w:rsidR="000830F4" w:rsidP="007C774B" w:rsidRDefault="000830F4" w14:paraId="37B2FF4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Finansinspektionen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66249E" w:rsidR="000830F4" w:rsidP="007C774B" w:rsidRDefault="000830F4" w14:paraId="68F8DC4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846 586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66249E" w:rsidR="000830F4" w:rsidP="007C774B" w:rsidRDefault="000830F4" w14:paraId="2E2674B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66249E" w:rsidR="000830F4" w:rsidTr="007C774B" w14:paraId="6AF6AA09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66249E" w:rsidR="000830F4" w:rsidP="007C774B" w:rsidRDefault="000830F4" w14:paraId="7C7AEA7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66249E" w:rsidR="000830F4" w:rsidP="007C774B" w:rsidRDefault="000830F4" w14:paraId="1282B4E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Riksgäldskontoret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66249E" w:rsidR="000830F4" w:rsidP="007C774B" w:rsidRDefault="000830F4" w14:paraId="3B6390C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392 878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66249E" w:rsidR="000830F4" w:rsidP="007C774B" w:rsidRDefault="000830F4" w14:paraId="75B63AB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66249E" w:rsidR="000830F4" w:rsidTr="007C774B" w14:paraId="1BBA301D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66249E" w:rsidR="000830F4" w:rsidP="007C774B" w:rsidRDefault="000830F4" w14:paraId="13E6005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1:13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66249E" w:rsidR="000830F4" w:rsidP="007C774B" w:rsidRDefault="000830F4" w14:paraId="79A8318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Bokföringsnämnden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66249E" w:rsidR="000830F4" w:rsidP="007C774B" w:rsidRDefault="000830F4" w14:paraId="4480975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14 752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66249E" w:rsidR="000830F4" w:rsidP="007C774B" w:rsidRDefault="000830F4" w14:paraId="143A4D7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66249E" w:rsidR="000830F4" w:rsidTr="007C774B" w14:paraId="234A6F89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66249E" w:rsidR="000830F4" w:rsidP="007C774B" w:rsidRDefault="000830F4" w14:paraId="50D47B4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1:14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66249E" w:rsidR="000830F4" w:rsidP="007C774B" w:rsidRDefault="000830F4" w14:paraId="0289920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Vissa garanti- och medlemsavgifter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66249E" w:rsidR="000830F4" w:rsidP="007C774B" w:rsidRDefault="000830F4" w14:paraId="72B4FF5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170 458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66249E" w:rsidR="000830F4" w:rsidP="007C774B" w:rsidRDefault="000830F4" w14:paraId="24B3DDA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66249E" w:rsidR="000830F4" w:rsidTr="007C774B" w14:paraId="739A9675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66249E" w:rsidR="000830F4" w:rsidP="007C774B" w:rsidRDefault="000830F4" w14:paraId="79A5B2E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1:15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66249E" w:rsidR="000830F4" w:rsidP="007C774B" w:rsidRDefault="000830F4" w14:paraId="64CC795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Statens servicecenter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66249E" w:rsidR="000830F4" w:rsidP="007C774B" w:rsidRDefault="000830F4" w14:paraId="135703F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937 147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66249E" w:rsidR="000830F4" w:rsidP="007C774B" w:rsidRDefault="000830F4" w14:paraId="0C3F4DD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50 000</w:t>
            </w:r>
          </w:p>
        </w:tc>
      </w:tr>
      <w:tr w:rsidRPr="0066249E" w:rsidR="000830F4" w:rsidTr="007C774B" w14:paraId="7D4872D5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66249E" w:rsidR="000830F4" w:rsidP="007C774B" w:rsidRDefault="000830F4" w14:paraId="0C8B06C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lastRenderedPageBreak/>
              <w:t>1:16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66249E" w:rsidR="000830F4" w:rsidP="007C774B" w:rsidRDefault="000830F4" w14:paraId="4C8FFF4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Finansmarknadsforskning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66249E" w:rsidR="000830F4" w:rsidP="007C774B" w:rsidRDefault="000830F4" w14:paraId="4B41DBE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30 753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66249E" w:rsidR="000830F4" w:rsidP="007C774B" w:rsidRDefault="000830F4" w14:paraId="389D155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66249E" w:rsidR="000830F4" w:rsidTr="007C774B" w14:paraId="1FAB2FCF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66249E" w:rsidR="000830F4" w:rsidP="007C774B" w:rsidRDefault="000830F4" w14:paraId="5F6A597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1:17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66249E" w:rsidR="000830F4" w:rsidP="007C774B" w:rsidRDefault="000830F4" w14:paraId="0DF7802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Upphandlingsmyndigheten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66249E" w:rsidR="000830F4" w:rsidP="007C774B" w:rsidRDefault="000830F4" w14:paraId="6AFC220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103 508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66249E" w:rsidR="000830F4" w:rsidP="007C774B" w:rsidRDefault="000830F4" w14:paraId="65B303F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66249E" w:rsidR="000830F4" w:rsidTr="007C774B" w14:paraId="1B6A47DC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66249E" w:rsidR="000830F4" w:rsidP="007C774B" w:rsidRDefault="000830F4" w14:paraId="0555EA5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1:18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66249E" w:rsidR="000830F4" w:rsidP="007C774B" w:rsidRDefault="000830F4" w14:paraId="4C0B28A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Utbetalningsmyndigheten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66249E" w:rsidR="000830F4" w:rsidP="007C774B" w:rsidRDefault="000830F4" w14:paraId="63225DF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197 619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66249E" w:rsidR="000830F4" w:rsidP="007C774B" w:rsidRDefault="000830F4" w14:paraId="387C80E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66249E" w:rsidR="000830F4" w:rsidTr="007C774B" w14:paraId="5B69F789" w14:textId="77777777">
        <w:trPr>
          <w:trHeight w:val="170"/>
        </w:trPr>
        <w:tc>
          <w:tcPr>
            <w:tcW w:w="4139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85" w:type="dxa"/>
            </w:tcMar>
            <w:vAlign w:val="center"/>
            <w:hideMark/>
          </w:tcPr>
          <w:p w:rsidRPr="0066249E" w:rsidR="000830F4" w:rsidP="007C774B" w:rsidRDefault="000830F4" w14:paraId="575374E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vAlign w:val="bottom"/>
            <w:hideMark/>
          </w:tcPr>
          <w:p w:rsidRPr="0066249E" w:rsidR="000830F4" w:rsidP="007C774B" w:rsidRDefault="000830F4" w14:paraId="37B87B5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21 734 078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vAlign w:val="bottom"/>
            <w:hideMark/>
          </w:tcPr>
          <w:p w:rsidRPr="0066249E" w:rsidR="000830F4" w:rsidP="007C774B" w:rsidRDefault="000830F4" w14:paraId="3B5F8B2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6249E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50 000</w:t>
            </w:r>
          </w:p>
        </w:tc>
      </w:tr>
    </w:tbl>
    <w:p w:rsidRPr="0066249E" w:rsidR="00BB6339" w:rsidP="007C774B" w:rsidRDefault="000830F4" w14:paraId="6A6F824C" w14:textId="313AB524">
      <w:pPr>
        <w:pStyle w:val="Normalutanindragellerluft"/>
        <w:spacing w:before="150"/>
      </w:pPr>
      <w:r w:rsidRPr="0066249E">
        <w:t>Regeringen föreslår i budgetpropositionen besparingar på 50 miljoner kronor på statliga servicekontor. Miljöpartiet anser att det är viktigt att alla har tillgång till grundläggande samhällsservice. Vi ökar därför anslag 1:15 med 50 miljoner kronor för 2025.</w:t>
      </w:r>
    </w:p>
    <w:sdt>
      <w:sdtPr>
        <w:alias w:val="CC_Underskrifter"/>
        <w:tag w:val="CC_Underskrifter"/>
        <w:id w:val="583496634"/>
        <w:lock w:val="sdtContentLocked"/>
        <w:placeholder>
          <w:docPart w:val="8F9E316E41F24F9B89FB50D95AA8C02F"/>
        </w:placeholder>
      </w:sdtPr>
      <w:sdtEndPr/>
      <w:sdtContent>
        <w:p w:rsidR="00EB0471" w:rsidP="0066249E" w:rsidRDefault="00EB0471" w14:paraId="619E0410" w14:textId="77777777"/>
        <w:p w:rsidRPr="008E0FE2" w:rsidR="004801AC" w:rsidP="0066249E" w:rsidRDefault="007C774B" w14:paraId="73B42C92" w14:textId="146EE32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64C77" w14:paraId="6E8A55BD" w14:textId="77777777">
        <w:trPr>
          <w:cantSplit/>
        </w:trPr>
        <w:tc>
          <w:tcPr>
            <w:tcW w:w="50" w:type="pct"/>
            <w:vAlign w:val="bottom"/>
          </w:tcPr>
          <w:p w:rsidR="00B64C77" w:rsidRDefault="007A6F97" w14:paraId="4E4F1F19" w14:textId="77777777">
            <w:pPr>
              <w:pStyle w:val="Underskrifter"/>
              <w:spacing w:after="0"/>
            </w:pPr>
            <w:r>
              <w:t>Janine Alm Ericson (MP)</w:t>
            </w:r>
          </w:p>
        </w:tc>
        <w:tc>
          <w:tcPr>
            <w:tcW w:w="50" w:type="pct"/>
            <w:vAlign w:val="bottom"/>
          </w:tcPr>
          <w:p w:rsidR="00B64C77" w:rsidRDefault="00B64C77" w14:paraId="4C68E0F1" w14:textId="77777777">
            <w:pPr>
              <w:pStyle w:val="Underskrifter"/>
              <w:spacing w:after="0"/>
            </w:pPr>
          </w:p>
        </w:tc>
      </w:tr>
      <w:tr w:rsidR="00B64C77" w14:paraId="02042C19" w14:textId="77777777">
        <w:trPr>
          <w:cantSplit/>
        </w:trPr>
        <w:tc>
          <w:tcPr>
            <w:tcW w:w="50" w:type="pct"/>
            <w:vAlign w:val="bottom"/>
          </w:tcPr>
          <w:p w:rsidR="00B64C77" w:rsidRDefault="007A6F97" w14:paraId="4C082BD8" w14:textId="77777777">
            <w:pPr>
              <w:pStyle w:val="Underskrifter"/>
              <w:spacing w:after="0"/>
            </w:pPr>
            <w:r>
              <w:t>Leila Ali Elmi (MP)</w:t>
            </w:r>
          </w:p>
        </w:tc>
        <w:tc>
          <w:tcPr>
            <w:tcW w:w="50" w:type="pct"/>
            <w:vAlign w:val="bottom"/>
          </w:tcPr>
          <w:p w:rsidR="00B64C77" w:rsidRDefault="007A6F97" w14:paraId="7086E4CB" w14:textId="77777777">
            <w:pPr>
              <w:pStyle w:val="Underskrifter"/>
              <w:spacing w:after="0"/>
            </w:pPr>
            <w:r>
              <w:t>Ulrika Westerlund (MP)</w:t>
            </w:r>
          </w:p>
        </w:tc>
      </w:tr>
      <w:tr w:rsidR="00B64C77" w14:paraId="3E0F3879" w14:textId="77777777">
        <w:trPr>
          <w:cantSplit/>
        </w:trPr>
        <w:tc>
          <w:tcPr>
            <w:tcW w:w="50" w:type="pct"/>
            <w:vAlign w:val="bottom"/>
          </w:tcPr>
          <w:p w:rsidR="00B64C77" w:rsidRDefault="007A6F97" w14:paraId="751C615E" w14:textId="77777777">
            <w:pPr>
              <w:pStyle w:val="Underskrifter"/>
              <w:spacing w:after="0"/>
            </w:pPr>
            <w:r>
              <w:t>Märta Stenevi (MP)</w:t>
            </w:r>
          </w:p>
        </w:tc>
        <w:tc>
          <w:tcPr>
            <w:tcW w:w="50" w:type="pct"/>
            <w:vAlign w:val="bottom"/>
          </w:tcPr>
          <w:p w:rsidR="00B64C77" w:rsidRDefault="007A6F97" w14:paraId="5CD04C62" w14:textId="77777777">
            <w:pPr>
              <w:pStyle w:val="Underskrifter"/>
              <w:spacing w:after="0"/>
            </w:pPr>
            <w:r>
              <w:t>Annika Hirvonen (MP)</w:t>
            </w:r>
          </w:p>
        </w:tc>
      </w:tr>
    </w:tbl>
    <w:p w:rsidR="009B6CDB" w:rsidRDefault="009B6CDB" w14:paraId="78924F90" w14:textId="77777777"/>
    <w:sectPr w:rsidR="009B6CD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1161C" w14:textId="77777777" w:rsidR="004B6F89" w:rsidRDefault="004B6F89" w:rsidP="000C1CAD">
      <w:pPr>
        <w:spacing w:line="240" w:lineRule="auto"/>
      </w:pPr>
      <w:r>
        <w:separator/>
      </w:r>
    </w:p>
  </w:endnote>
  <w:endnote w:type="continuationSeparator" w:id="0">
    <w:p w14:paraId="30971026" w14:textId="77777777" w:rsidR="004B6F89" w:rsidRDefault="004B6F8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E2BC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5199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5EA10" w14:textId="24AA24C5" w:rsidR="00262EA3" w:rsidRPr="0066249E" w:rsidRDefault="00262EA3" w:rsidP="0066249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D76BA" w14:textId="77777777" w:rsidR="004B6F89" w:rsidRDefault="004B6F89" w:rsidP="000C1CAD">
      <w:pPr>
        <w:spacing w:line="240" w:lineRule="auto"/>
      </w:pPr>
      <w:r>
        <w:separator/>
      </w:r>
    </w:p>
  </w:footnote>
  <w:footnote w:type="continuationSeparator" w:id="0">
    <w:p w14:paraId="308E0027" w14:textId="77777777" w:rsidR="004B6F89" w:rsidRDefault="004B6F8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448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0BB5D8" wp14:editId="6C4BF60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73C8F6" w14:textId="44B1F055" w:rsidR="00262EA3" w:rsidRDefault="007C774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B6F89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EB0471">
                                <w:t>1201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0BB5D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D73C8F6" w14:textId="44B1F055" w:rsidR="00262EA3" w:rsidRDefault="007C774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B6F89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EB0471">
                          <w:t>1201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7ED4DD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EFD9" w14:textId="77777777" w:rsidR="00262EA3" w:rsidRDefault="00262EA3" w:rsidP="008563AC">
    <w:pPr>
      <w:jc w:val="right"/>
    </w:pPr>
  </w:p>
  <w:p w14:paraId="058E4B2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FB66E" w14:textId="77777777" w:rsidR="00262EA3" w:rsidRDefault="007C774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929A310" wp14:editId="0D616BD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1066843" w14:textId="1D021980" w:rsidR="00262EA3" w:rsidRDefault="007C774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6249E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B6F89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B0471">
          <w:t>1201</w:t>
        </w:r>
      </w:sdtContent>
    </w:sdt>
  </w:p>
  <w:p w14:paraId="5DDAA50F" w14:textId="77777777" w:rsidR="00262EA3" w:rsidRPr="008227B3" w:rsidRDefault="007C774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7FB1EAC" w14:textId="656E1C7D" w:rsidR="00262EA3" w:rsidRPr="008227B3" w:rsidRDefault="007C774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6249E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6249E">
          <w:t>:3035</w:t>
        </w:r>
      </w:sdtContent>
    </w:sdt>
  </w:p>
  <w:p w14:paraId="67D46760" w14:textId="50277F64" w:rsidR="00262EA3" w:rsidRDefault="007C774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E9D251F05A8E4297BAC973E92F24681E"/>
        </w:placeholder>
        <w15:appearance w15:val="hidden"/>
        <w:text/>
      </w:sdtPr>
      <w:sdtEndPr/>
      <w:sdtContent>
        <w:r w:rsidR="0066249E">
          <w:t>av Janine Alm Ericson m.fl.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A8EC53C" w14:textId="14215011" w:rsidR="00262EA3" w:rsidRDefault="00EB0471" w:rsidP="00283E0F">
        <w:pPr>
          <w:pStyle w:val="FSHRub2"/>
        </w:pPr>
        <w:r>
          <w:t>Utgiftsområde 2 Samhällsekonomi och finansförvaltning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231763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B6F8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0F4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1DD4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6F8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49E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6F97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74B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6CDB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5E8E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77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490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71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4FC38FB"/>
  <w15:chartTrackingRefBased/>
  <w15:docId w15:val="{9EC9D251-53E4-4206-BB18-67D670A1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9207D2840A472E9EF8F5AA374B54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54ED2B-5F1D-42C8-A5A7-65C4D6C0E3F0}"/>
      </w:docPartPr>
      <w:docPartBody>
        <w:p w:rsidR="007512C6" w:rsidRDefault="002B535A">
          <w:pPr>
            <w:pStyle w:val="E39207D2840A472E9EF8F5AA374B546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C5C953FA43E43789CBDDEB307B3E3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E0EB91-9C0B-4601-A8DB-8C4FC379EE55}"/>
      </w:docPartPr>
      <w:docPartBody>
        <w:p w:rsidR="007512C6" w:rsidRDefault="002B535A">
          <w:pPr>
            <w:pStyle w:val="AC5C953FA43E43789CBDDEB307B3E3B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9D251F05A8E4297BAC973E92F2468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1C443C-C953-405A-B7D2-667C955D045E}"/>
      </w:docPartPr>
      <w:docPartBody>
        <w:p w:rsidR="007512C6" w:rsidRDefault="002B535A" w:rsidP="002B535A">
          <w:pPr>
            <w:pStyle w:val="E9D251F05A8E4297BAC973E92F24681E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8F9E316E41F24F9B89FB50D95AA8C0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BB02DE-14B6-469B-8881-8A8129B5FF0B}"/>
      </w:docPartPr>
      <w:docPartBody>
        <w:p w:rsidR="00162F90" w:rsidRDefault="00162F9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5A"/>
    <w:rsid w:val="00162F90"/>
    <w:rsid w:val="002B535A"/>
    <w:rsid w:val="0075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B535A"/>
    <w:rPr>
      <w:color w:val="F4B083" w:themeColor="accent2" w:themeTint="99"/>
    </w:rPr>
  </w:style>
  <w:style w:type="paragraph" w:customStyle="1" w:styleId="E39207D2840A472E9EF8F5AA374B5465">
    <w:name w:val="E39207D2840A472E9EF8F5AA374B5465"/>
  </w:style>
  <w:style w:type="paragraph" w:customStyle="1" w:styleId="AC5C953FA43E43789CBDDEB307B3E3BF">
    <w:name w:val="AC5C953FA43E43789CBDDEB307B3E3BF"/>
  </w:style>
  <w:style w:type="paragraph" w:customStyle="1" w:styleId="E9D251F05A8E4297BAC973E92F24681E">
    <w:name w:val="E9D251F05A8E4297BAC973E92F24681E"/>
    <w:rsid w:val="002B53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C30B67-29C4-41D0-8506-575E6F316235}"/>
</file>

<file path=customXml/itemProps2.xml><?xml version="1.0" encoding="utf-8"?>
<ds:datastoreItem xmlns:ds="http://schemas.openxmlformats.org/officeDocument/2006/customXml" ds:itemID="{ADDB3528-372C-4219-94EF-27D8E56BDAA3}"/>
</file>

<file path=customXml/itemProps3.xml><?xml version="1.0" encoding="utf-8"?>
<ds:datastoreItem xmlns:ds="http://schemas.openxmlformats.org/officeDocument/2006/customXml" ds:itemID="{E8529391-9C84-43FD-984E-5A6006764A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208</Words>
  <Characters>1260</Characters>
  <Application>Microsoft Office Word</Application>
  <DocSecurity>0</DocSecurity>
  <Lines>114</Lines>
  <Paragraphs>104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Utgiftsområde 2</vt:lpstr>
      <vt:lpstr>
      </vt:lpstr>
    </vt:vector>
  </TitlesOfParts>
  <Company>Sveriges riksdag</Company>
  <LinksUpToDate>false</LinksUpToDate>
  <CharactersWithSpaces>1364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