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10 februari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Pavel Gamov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Amineh Kakabaveh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Utbildningsminister Gustav Fridolin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 om fritidsbåtar och vattenskotrar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särskilt straffansvar för resor i terrorismsyfte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Arhe Hamednaca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från mervärdesskatt för vissa posttjänster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meddelande om handel för alla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transparensen i Årsredovisning för staten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finansiella tillgångar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det moderniserade yrkeskvalifikationsdirektivet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februari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2016-02-10</SAFIR_Sammantradesdatum_Doc>
    <SAFIR_SammantradeID xmlns="C07A1A6C-0B19-41D9-BDF8-F523BA3921EB">0c6d598c-a26c-4361-84fb-b6e0fd266f8e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A992F-D603-4E77-9471-23BBC495244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februari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