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C72A1" w:rsidRDefault="001D388B" w14:paraId="02D3611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6BE95F398604C3FBB57241FB9DF485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c3d7619-8923-410f-9d39-50ea2aa4571c"/>
        <w:id w:val="-252047523"/>
        <w:lock w:val="sdtLocked"/>
      </w:sdtPr>
      <w:sdtEndPr/>
      <w:sdtContent>
        <w:p w:rsidR="00EF7BC7" w:rsidRDefault="00502A02" w14:paraId="4513A98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komplettera lagstiftningen vad avser återkallelse av körkort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2A79362026E44AC8E54F8BCB5861829"/>
        </w:placeholder>
        <w:text/>
      </w:sdtPr>
      <w:sdtEndPr/>
      <w:sdtContent>
        <w:p w:rsidRPr="009B062B" w:rsidR="006D79C9" w:rsidP="00333E95" w:rsidRDefault="006D79C9" w14:paraId="21C539C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4E3097" w14:paraId="7F01862C" w14:textId="713346F9">
      <w:pPr>
        <w:pStyle w:val="Normalutanindragellerluft"/>
      </w:pPr>
      <w:r>
        <w:t>Det finns idag ett flertal grunder för när körkort kan återkallas av Transportstyrelsen. Bland annat då en person väljer att framför</w:t>
      </w:r>
      <w:r w:rsidR="00502A02">
        <w:t>a</w:t>
      </w:r>
      <w:r>
        <w:t xml:space="preserve"> ett fordon under påverkan av alkohol eller droger. I Storbritannien är lagstiftningen relativt skarp vad gäller synen på försäkring av fordon och framförande av detsamma. Till exempel kan körkort dras in om du framför ett fordon utan tillämplig försäkring. I Sverige idag så utgår en avgift från trafik</w:t>
      </w:r>
      <w:r w:rsidR="001D388B">
        <w:softHyphen/>
      </w:r>
      <w:r>
        <w:t xml:space="preserve">försäkringsföreningen om du själv inte har tecknat minst trafikförsäkring av ett fordon. Den avgift som tas ut per dag är generellt ganska hög. Dock bör kravet på att inneha </w:t>
      </w:r>
      <w:r w:rsidR="00502A02">
        <w:t>t</w:t>
      </w:r>
      <w:r>
        <w:t>rafikförsäkring skärpas för en person som framför ett fordon, som den också står som ägare för, och där trafikförsäkringen saknas. Till exempel bör ett körkort kunna åter</w:t>
      </w:r>
      <w:r w:rsidR="001D388B">
        <w:softHyphen/>
      </w:r>
      <w:r>
        <w:t>kallas under en viss period, förslagsvis 2</w:t>
      </w:r>
      <w:r w:rsidR="00502A02">
        <w:t>–</w:t>
      </w:r>
      <w:r>
        <w:t>3 månader om trafikförsäkring saknas. Regeringen bör därför överväga att återkomma till riksdagen med förslag på förändrad lagstiftning i enlighet med motionens intentioner.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27951155E77C4F7993F3E3DC2F49CACC"/>
        </w:placeholder>
      </w:sdtPr>
      <w:sdtEndPr/>
      <w:sdtContent>
        <w:p w:rsidR="004C72A1" w:rsidP="004C72A1" w:rsidRDefault="004C72A1" w14:paraId="6DDCC564" w14:textId="77777777"/>
        <w:p w:rsidRPr="008E0FE2" w:rsidR="004801AC" w:rsidP="004C72A1" w:rsidRDefault="001D388B" w14:paraId="2C49EC88" w14:textId="531DD05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7BC7" w14:paraId="10C094CA" w14:textId="77777777">
        <w:trPr>
          <w:cantSplit/>
        </w:trPr>
        <w:tc>
          <w:tcPr>
            <w:tcW w:w="50" w:type="pct"/>
            <w:vAlign w:val="bottom"/>
          </w:tcPr>
          <w:p w:rsidR="00EF7BC7" w:rsidRDefault="00502A02" w14:paraId="53BC8588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EF7BC7" w:rsidRDefault="00EF7BC7" w14:paraId="025BA474" w14:textId="77777777">
            <w:pPr>
              <w:pStyle w:val="Underskrifter"/>
              <w:spacing w:after="0"/>
            </w:pPr>
          </w:p>
        </w:tc>
      </w:tr>
      <w:tr w:rsidR="00EF7BC7" w14:paraId="52415B9D" w14:textId="77777777">
        <w:trPr>
          <w:cantSplit/>
        </w:trPr>
        <w:tc>
          <w:tcPr>
            <w:tcW w:w="50" w:type="pct"/>
            <w:vAlign w:val="bottom"/>
          </w:tcPr>
          <w:p w:rsidR="00EF7BC7" w:rsidRDefault="00502A02" w14:paraId="4718C806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EF7BC7" w:rsidRDefault="00502A02" w14:paraId="1CBE7954" w14:textId="77777777">
            <w:pPr>
              <w:pStyle w:val="Underskrifter"/>
              <w:spacing w:after="0"/>
            </w:pPr>
            <w:r>
              <w:t>Runar Filper (SD)</w:t>
            </w:r>
          </w:p>
        </w:tc>
      </w:tr>
    </w:tbl>
    <w:p w:rsidR="009E27B4" w:rsidRDefault="009E27B4" w14:paraId="01C364A6" w14:textId="77777777"/>
    <w:sectPr w:rsidR="009E27B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13B5" w14:textId="77777777" w:rsidR="004E3097" w:rsidRDefault="004E3097" w:rsidP="000C1CAD">
      <w:pPr>
        <w:spacing w:line="240" w:lineRule="auto"/>
      </w:pPr>
      <w:r>
        <w:separator/>
      </w:r>
    </w:p>
  </w:endnote>
  <w:endnote w:type="continuationSeparator" w:id="0">
    <w:p w14:paraId="5D89D7FD" w14:textId="77777777" w:rsidR="004E3097" w:rsidRDefault="004E30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CD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49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867" w14:textId="2C63FC2F" w:rsidR="00262EA3" w:rsidRPr="004C72A1" w:rsidRDefault="00262EA3" w:rsidP="004C72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AB99" w14:textId="77777777" w:rsidR="004E3097" w:rsidRDefault="004E3097" w:rsidP="000C1CAD">
      <w:pPr>
        <w:spacing w:line="240" w:lineRule="auto"/>
      </w:pPr>
      <w:r>
        <w:separator/>
      </w:r>
    </w:p>
  </w:footnote>
  <w:footnote w:type="continuationSeparator" w:id="0">
    <w:p w14:paraId="6D37BFA5" w14:textId="77777777" w:rsidR="004E3097" w:rsidRDefault="004E30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C8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D3C76F" wp14:editId="4296D3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A917C" w14:textId="74C2350F" w:rsidR="00262EA3" w:rsidRDefault="001D388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E309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D3C7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6A917C" w14:textId="74C2350F" w:rsidR="00262EA3" w:rsidRDefault="001D388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E309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F39DC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8A98" w14:textId="77777777" w:rsidR="00262EA3" w:rsidRDefault="00262EA3" w:rsidP="008563AC">
    <w:pPr>
      <w:jc w:val="right"/>
    </w:pPr>
  </w:p>
  <w:p w14:paraId="0CDEC68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CBD1" w14:textId="77777777" w:rsidR="00262EA3" w:rsidRDefault="001D388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465234" wp14:editId="37CC6C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B8E11A" w14:textId="494AB393" w:rsidR="00262EA3" w:rsidRDefault="001D388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72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309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A0638E" w14:textId="77777777" w:rsidR="00262EA3" w:rsidRPr="008227B3" w:rsidRDefault="001D388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1838DF" w14:textId="6ED068F1" w:rsidR="00262EA3" w:rsidRPr="008227B3" w:rsidRDefault="001D388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72A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72A1">
          <w:t>:2286</w:t>
        </w:r>
      </w:sdtContent>
    </w:sdt>
  </w:p>
  <w:p w14:paraId="2C4A8746" w14:textId="1D0B3CD4" w:rsidR="00262EA3" w:rsidRDefault="001D388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72A1">
          <w:t>av Mattias Eriksson Falk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344E1D" w14:textId="7819853E" w:rsidR="00262EA3" w:rsidRDefault="004E3097" w:rsidP="00283E0F">
        <w:pPr>
          <w:pStyle w:val="FSHRub2"/>
        </w:pPr>
        <w:r>
          <w:t>Återkallelse av körkort vid framförande av fordon utan trafikförsäkring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A5858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E30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88B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2A1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097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A0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60BA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7B4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3A7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BC7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3B4AC"/>
  <w15:chartTrackingRefBased/>
  <w15:docId w15:val="{B8B21CD7-7898-4FD3-8D36-2F2C9EEB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E95F398604C3FBB57241FB9DF4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3C543-0B84-4B6F-BAAA-FEF94FCF5431}"/>
      </w:docPartPr>
      <w:docPartBody>
        <w:p w:rsidR="006A7FAD" w:rsidRDefault="006A7FAD">
          <w:pPr>
            <w:pStyle w:val="56BE95F398604C3FBB57241FB9DF48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A79362026E44AC8E54F8BCB5861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B580F-889A-4230-9472-64DF806A2871}"/>
      </w:docPartPr>
      <w:docPartBody>
        <w:p w:rsidR="006A7FAD" w:rsidRDefault="006A7FAD">
          <w:pPr>
            <w:pStyle w:val="12A79362026E44AC8E54F8BCB58618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951155E77C4F7993F3E3DC2F49C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E9589-BFE4-4B95-8A13-DF4A1E888E97}"/>
      </w:docPartPr>
      <w:docPartBody>
        <w:p w:rsidR="003F6FBA" w:rsidRDefault="003F6F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D"/>
    <w:rsid w:val="003F6FBA"/>
    <w:rsid w:val="006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BE95F398604C3FBB57241FB9DF4854">
    <w:name w:val="56BE95F398604C3FBB57241FB9DF4854"/>
  </w:style>
  <w:style w:type="paragraph" w:customStyle="1" w:styleId="12A79362026E44AC8E54F8BCB5861829">
    <w:name w:val="12A79362026E44AC8E54F8BCB5861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41851-F661-4071-9FFC-8FE95086A4D4}"/>
</file>

<file path=customXml/itemProps2.xml><?xml version="1.0" encoding="utf-8"?>
<ds:datastoreItem xmlns:ds="http://schemas.openxmlformats.org/officeDocument/2006/customXml" ds:itemID="{EEF42660-1864-4036-9FBD-B17F9EFB6848}"/>
</file>

<file path=customXml/itemProps3.xml><?xml version="1.0" encoding="utf-8"?>
<ds:datastoreItem xmlns:ds="http://schemas.openxmlformats.org/officeDocument/2006/customXml" ds:itemID="{6D85F0CC-B919-4A6B-A9F3-7F685E880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1110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