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C3826" w:rsidRDefault="006E04A4">
      <w:pPr>
        <w:pStyle w:val="Dokumentbeteckning"/>
      </w:pPr>
      <w:r w:rsidRPr="000C3826">
        <w:fldChar w:fldCharType="begin" w:fldLock="1"/>
      </w:r>
      <w:r w:rsidRPr="000C3826">
        <w:instrText xml:space="preserve"> DOCPROPERTY "DocumentYear" </w:instrText>
      </w:r>
      <w:r w:rsidRPr="000C3826">
        <w:fldChar w:fldCharType="separate"/>
      </w:r>
      <w:r w:rsidR="0029594E" w:rsidRPr="000C3826">
        <w:t>2007/08</w:t>
      </w:r>
      <w:r w:rsidRPr="000C3826">
        <w:fldChar w:fldCharType="end"/>
      </w:r>
      <w:r w:rsidRPr="000C3826">
        <w:t>:</w:t>
      </w:r>
      <w:r w:rsidRPr="000C3826">
        <w:fldChar w:fldCharType="begin" w:fldLock="1"/>
      </w:r>
      <w:r w:rsidRPr="000C3826">
        <w:instrText xml:space="preserve"> DOCPROPERTY "DocumentNumber" </w:instrText>
      </w:r>
      <w:r w:rsidRPr="000C3826">
        <w:fldChar w:fldCharType="separate"/>
      </w:r>
      <w:r w:rsidR="0029594E" w:rsidRPr="000C3826">
        <w:t>45</w:t>
      </w:r>
      <w:r w:rsidRPr="000C3826">
        <w:fldChar w:fldCharType="end"/>
      </w:r>
    </w:p>
    <w:p w:rsidR="006E04A4" w:rsidRPr="000C3826" w:rsidRDefault="006E04A4">
      <w:pPr>
        <w:pStyle w:val="Datum"/>
        <w:outlineLvl w:val="0"/>
      </w:pPr>
      <w:r w:rsidRPr="000C3826">
        <w:fldChar w:fldCharType="begin" w:fldLock="1"/>
      </w:r>
      <w:r w:rsidRPr="000C3826">
        <w:instrText xml:space="preserve"> DOCPROPERTY "DocumentDate" </w:instrText>
      </w:r>
      <w:r w:rsidRPr="000C3826">
        <w:fldChar w:fldCharType="separate"/>
      </w:r>
      <w:r w:rsidR="0029594E" w:rsidRPr="000C3826">
        <w:t>Måndagen den 17 december 2007</w:t>
      </w:r>
      <w:r w:rsidRPr="000C382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C3826" w:rsidTr="005C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C3826" w:rsidRDefault="00765771">
            <w:pPr>
              <w:pStyle w:val="Plenum"/>
              <w:tabs>
                <w:tab w:val="clear" w:pos="1418"/>
              </w:tabs>
            </w:pPr>
            <w:r w:rsidRPr="000C3826">
              <w:t>Kl.</w:t>
            </w:r>
          </w:p>
        </w:tc>
        <w:tc>
          <w:tcPr>
            <w:tcW w:w="851" w:type="dxa"/>
          </w:tcPr>
          <w:p w:rsidR="006E04A4" w:rsidRPr="000C3826" w:rsidRDefault="0076577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C3826">
              <w:t>10.00</w:t>
            </w:r>
          </w:p>
        </w:tc>
        <w:tc>
          <w:tcPr>
            <w:tcW w:w="397" w:type="dxa"/>
          </w:tcPr>
          <w:p w:rsidR="006E04A4" w:rsidRPr="000C382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C3826" w:rsidRDefault="00765771">
            <w:pPr>
              <w:pStyle w:val="Plenum"/>
              <w:tabs>
                <w:tab w:val="clear" w:pos="1418"/>
              </w:tabs>
              <w:ind w:right="1"/>
            </w:pPr>
            <w:r w:rsidRPr="000C3826">
              <w:t>Arbetsplenum</w:t>
            </w:r>
          </w:p>
        </w:tc>
      </w:tr>
      <w:tr w:rsidR="00765771" w:rsidRPr="000C3826" w:rsidTr="005C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65771" w:rsidRPr="000C3826" w:rsidRDefault="007657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65771" w:rsidRPr="000C3826" w:rsidRDefault="00765771">
            <w:pPr>
              <w:pStyle w:val="Plenum"/>
              <w:tabs>
                <w:tab w:val="clear" w:pos="1418"/>
              </w:tabs>
              <w:jc w:val="right"/>
            </w:pPr>
            <w:r w:rsidRPr="000C3826">
              <w:t>16.00</w:t>
            </w:r>
          </w:p>
        </w:tc>
        <w:tc>
          <w:tcPr>
            <w:tcW w:w="397" w:type="dxa"/>
          </w:tcPr>
          <w:p w:rsidR="00765771" w:rsidRPr="000C3826" w:rsidRDefault="007657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65771" w:rsidRPr="000C3826" w:rsidRDefault="00765771">
            <w:pPr>
              <w:pStyle w:val="Plenum"/>
              <w:tabs>
                <w:tab w:val="clear" w:pos="1418"/>
              </w:tabs>
              <w:ind w:right="1"/>
            </w:pPr>
            <w:r w:rsidRPr="000C3826">
              <w:t>Votering</w:t>
            </w:r>
          </w:p>
        </w:tc>
      </w:tr>
    </w:tbl>
    <w:p w:rsidR="006E04A4" w:rsidRPr="000C3826" w:rsidRDefault="006E04A4">
      <w:pPr>
        <w:pStyle w:val="StreckLngt"/>
      </w:pPr>
      <w:r w:rsidRPr="000C3826">
        <w:tab/>
      </w:r>
    </w:p>
    <w:p w:rsidR="00D45AE3" w:rsidRPr="000C3826" w:rsidRDefault="00D45AE3" w:rsidP="00D45AE3">
      <w:pPr>
        <w:pStyle w:val="Blankrad"/>
      </w:pPr>
      <w:r w:rsidRPr="000C3826">
        <w:t>     </w:t>
      </w:r>
    </w:p>
    <w:p w:rsidR="006E021B" w:rsidRPr="000C3826" w:rsidRDefault="006E021B" w:rsidP="00CF242C">
      <w:pPr>
        <w:pStyle w:val="Blankrad"/>
      </w:pPr>
      <w:r w:rsidRPr="000C3826">
        <w:t xml:space="preserve">     </w:t>
      </w:r>
    </w:p>
    <w:p w:rsidR="00A600CF" w:rsidRPr="000C3826" w:rsidRDefault="00A600CF">
      <w:pPr>
        <w:pStyle w:val="Blankrad"/>
      </w:pPr>
      <w:r w:rsidRPr="000C3826">
        <w:t>     </w:t>
      </w:r>
    </w:p>
    <w:p w:rsidR="00765771" w:rsidRPr="000C3826" w:rsidRDefault="00765771">
      <w:pPr>
        <w:pStyle w:val="Blankrad"/>
      </w:pPr>
      <w:r w:rsidRPr="000C3826">
        <w:t xml:space="preserve">     </w:t>
      </w:r>
    </w:p>
    <w:p w:rsidR="00765771" w:rsidRPr="000C3826" w:rsidRDefault="00765771" w:rsidP="006E021B">
      <w:pPr>
        <w:pStyle w:val="Blankrad"/>
      </w:pPr>
      <w:r w:rsidRPr="000C38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5771" w:rsidRPr="000C3826" w:rsidTr="00B637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5771" w:rsidRPr="000C3826" w:rsidRDefault="00765771" w:rsidP="00B6374E">
            <w:pPr>
              <w:pStyle w:val="HuvudrubrikFlisteNr"/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HuvudrubrikEnsam"/>
            </w:pPr>
            <w:r w:rsidRPr="000C3826">
              <w:t>Justering av protokoll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HuvudrubrikKolumn3"/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Protokoll från sammanträdena måndagen</w:t>
            </w:r>
            <w:r w:rsidR="000F053A" w:rsidRPr="000C3826">
              <w:t> </w:t>
            </w:r>
            <w:r w:rsidRPr="000C3826">
              <w:t>den</w:t>
            </w:r>
            <w:r w:rsidR="000F053A" w:rsidRPr="000C3826">
              <w:t> </w:t>
            </w:r>
            <w:r w:rsidRPr="000C3826">
              <w:t>10 och tisdagen</w:t>
            </w:r>
            <w:r w:rsidR="000F053A" w:rsidRPr="000C3826">
              <w:t> </w:t>
            </w:r>
            <w:r w:rsidRPr="000C3826">
              <w:t>den</w:t>
            </w:r>
            <w:r w:rsidR="000F053A" w:rsidRPr="000C3826">
              <w:t> </w:t>
            </w:r>
            <w:r w:rsidRPr="000C3826">
              <w:t>11 december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</w:p>
        </w:tc>
      </w:tr>
    </w:tbl>
    <w:p w:rsidR="00765771" w:rsidRPr="000C3826" w:rsidRDefault="00765771" w:rsidP="00765771">
      <w:pPr>
        <w:pStyle w:val="Blankrad"/>
      </w:pPr>
      <w:r w:rsidRPr="000C38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5771" w:rsidRPr="000C3826" w:rsidTr="00B637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5771" w:rsidRPr="000C3826" w:rsidRDefault="00765771" w:rsidP="00B6374E">
            <w:pPr>
              <w:pStyle w:val="HuvudrubrikFlisteNr"/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HuvudrubrikEnsam"/>
            </w:pPr>
            <w:r w:rsidRPr="000C3826">
              <w:t xml:space="preserve">Meddelande om särskild debatt om </w:t>
            </w:r>
            <w:r w:rsidR="00584AFB" w:rsidRPr="000C3826">
              <w:t xml:space="preserve">gasledningen i </w:t>
            </w:r>
            <w:r w:rsidRPr="000C3826">
              <w:t>Östersjö</w:t>
            </w:r>
            <w:r w:rsidR="00584AFB" w:rsidRPr="000C3826">
              <w:t>n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HuvudrubrikKolumn3"/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Fredagen den 21 december kl. 10.00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</w:p>
        </w:tc>
      </w:tr>
    </w:tbl>
    <w:p w:rsidR="00765771" w:rsidRPr="000C3826" w:rsidRDefault="00765771" w:rsidP="006E021B">
      <w:pPr>
        <w:pStyle w:val="Blankrad"/>
      </w:pPr>
      <w:r w:rsidRPr="000C3826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94E" w:rsidRPr="000C38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94E" w:rsidRPr="000C3826" w:rsidRDefault="0029594E" w:rsidP="00B6374E">
            <w:pPr>
              <w:pStyle w:val="HuvudrubrikFlisteNr"/>
            </w:pPr>
          </w:p>
        </w:tc>
        <w:tc>
          <w:tcPr>
            <w:tcW w:w="6237" w:type="dxa"/>
          </w:tcPr>
          <w:p w:rsidR="0029594E" w:rsidRPr="000C3826" w:rsidRDefault="0029594E">
            <w:pPr>
              <w:pStyle w:val="HuvudrubrikEnsam"/>
            </w:pPr>
            <w:bookmarkStart w:id="1" w:name="TypRubrik"/>
            <w:bookmarkEnd w:id="1"/>
            <w:r w:rsidRPr="000C3826">
              <w:t>Meddelande om aktuell debatt om framtidens järnväg</w:t>
            </w:r>
          </w:p>
        </w:tc>
        <w:tc>
          <w:tcPr>
            <w:tcW w:w="2481" w:type="dxa"/>
          </w:tcPr>
          <w:p w:rsidR="0029594E" w:rsidRPr="000C3826" w:rsidRDefault="0029594E" w:rsidP="00B6374E">
            <w:pPr>
              <w:pStyle w:val="HuvudrubrikKolumn3"/>
            </w:pPr>
          </w:p>
        </w:tc>
      </w:tr>
      <w:tr w:rsidR="0029594E" w:rsidRPr="000C3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94E" w:rsidRPr="000C3826" w:rsidRDefault="0029594E" w:rsidP="0029594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9594E" w:rsidRPr="000C3826" w:rsidRDefault="0029594E">
            <w:r w:rsidRPr="000C3826">
              <w:t>Torsdagen den 17 januari kl. 12.00</w:t>
            </w:r>
          </w:p>
        </w:tc>
        <w:tc>
          <w:tcPr>
            <w:tcW w:w="2481" w:type="dxa"/>
          </w:tcPr>
          <w:p w:rsidR="0029594E" w:rsidRPr="000C3826" w:rsidRDefault="0029594E">
            <w:pPr>
              <w:rPr>
                <w:spacing w:val="-4"/>
              </w:rPr>
            </w:pPr>
          </w:p>
        </w:tc>
      </w:tr>
    </w:tbl>
    <w:p w:rsidR="0029594E" w:rsidRPr="000C3826" w:rsidRDefault="0029594E">
      <w:pPr>
        <w:pStyle w:val="Blankrad"/>
      </w:pPr>
      <w:r w:rsidRPr="000C3826">
        <w:t>     </w:t>
      </w:r>
    </w:p>
    <w:p w:rsidR="00765771" w:rsidRPr="000C3826" w:rsidRDefault="0029594E">
      <w:pPr>
        <w:pStyle w:val="Blankrad"/>
      </w:pPr>
      <w:r w:rsidRPr="000C3826">
        <w:t>     </w:t>
      </w:r>
      <w:bookmarkStart w:id="3" w:name="Start"/>
      <w:bookmarkEnd w:id="3"/>
      <w:r w:rsidR="00765771" w:rsidRPr="000C3826">
        <w:t xml:space="preserve">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5771" w:rsidRPr="000C3826" w:rsidTr="00B637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5771" w:rsidRPr="000C3826" w:rsidRDefault="00765771" w:rsidP="00B6374E">
            <w:pPr>
              <w:pStyle w:val="HuvudrubrikFlisteNr"/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HuvudrubrikEnsam"/>
            </w:pPr>
            <w:bookmarkStart w:id="4" w:name="Start_FördröjdaInterpellationer"/>
            <w:bookmarkEnd w:id="4"/>
            <w:r w:rsidRPr="000C3826">
              <w:t>Anmälan om fördröjda svar på interpellationer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HuvudrubrikKolumn3"/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2007/08:260 av Monica Green (s)</w:t>
            </w:r>
          </w:p>
          <w:p w:rsidR="00765771" w:rsidRPr="000C3826" w:rsidRDefault="00765771" w:rsidP="00B6374E">
            <w:r w:rsidRPr="000C3826">
              <w:t>Barnkonventionen i förskolan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2007/08:261 av Marie Granlund (s)</w:t>
            </w:r>
          </w:p>
          <w:p w:rsidR="00765771" w:rsidRPr="000C3826" w:rsidRDefault="00765771" w:rsidP="00B6374E">
            <w:r w:rsidRPr="000C3826">
              <w:t>Avknoppningar av skolor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2007/08:266 av Sven-Erik Österberg (s)</w:t>
            </w:r>
          </w:p>
          <w:p w:rsidR="00765771" w:rsidRPr="000C3826" w:rsidRDefault="00765771" w:rsidP="00B6374E">
            <w:r w:rsidRPr="000C3826">
              <w:t>Indrivning av a-kasseavgifter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</w:p>
        </w:tc>
      </w:tr>
    </w:tbl>
    <w:p w:rsidR="00765771" w:rsidRPr="000C3826" w:rsidRDefault="00765771" w:rsidP="00765771">
      <w:pPr>
        <w:pStyle w:val="Blankrad"/>
      </w:pPr>
      <w:r w:rsidRPr="000C3826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5771" w:rsidRPr="000C3826" w:rsidTr="00B637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5771" w:rsidRPr="000C3826" w:rsidRDefault="00765771" w:rsidP="00B6374E">
            <w:pPr>
              <w:pStyle w:val="HuvudrubrikFlisteNr"/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HuvudrubrikEnsam"/>
            </w:pPr>
            <w:r w:rsidRPr="000C3826">
              <w:t>Ärenden för avgörande kl. 16.00</w:t>
            </w:r>
          </w:p>
        </w:tc>
        <w:tc>
          <w:tcPr>
            <w:tcW w:w="2481" w:type="dxa"/>
          </w:tcPr>
          <w:p w:rsidR="00765771" w:rsidRPr="000C3826" w:rsidRDefault="000F053A" w:rsidP="00B6374E">
            <w:pPr>
              <w:pStyle w:val="HuvudrubrikKolumn3"/>
            </w:pPr>
            <w:r w:rsidRPr="000C3826">
              <w:t>Reservationer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Underrubrik"/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Underrubrik"/>
            </w:pPr>
            <w:r w:rsidRPr="000C3826">
              <w:t>Tidigare slutdebatterade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Underrubrik"/>
              <w:rPr>
                <w:spacing w:val="-4"/>
              </w:rPr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renderubrik"/>
            </w:pPr>
            <w:r w:rsidRPr="000C3826">
              <w:t>Trafikutskottets betänkande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renderubrik"/>
              <w:rPr>
                <w:spacing w:val="-4"/>
              </w:rPr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2007/08:TU1 Utgiftsområde 22 Kommunikationer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2 res. (s,v)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renderubrik"/>
            </w:pPr>
            <w:r w:rsidRPr="000C3826">
              <w:t>Socialutskottets betänkande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renderubrik"/>
              <w:rPr>
                <w:spacing w:val="-4"/>
              </w:rPr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2007/08:SoU1 Utgiftsområde 9 Hälsovård, sjukvård och social omsorg m.m.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25 res. (s,v,mp)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renderubrik"/>
            </w:pPr>
            <w:r w:rsidRPr="000C3826">
              <w:t>Miljö- och jordbruksutskottets betänkande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renderubrik"/>
              <w:rPr>
                <w:spacing w:val="-4"/>
              </w:rPr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2007/08:MJU6 Ändringar i djurskyddslagen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1 res. (mp)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renderubrik"/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renderubrik"/>
            </w:pPr>
            <w:r w:rsidRPr="000C3826">
              <w:t>Skatteutskottets betänkanden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renderubrik"/>
              <w:rPr>
                <w:spacing w:val="-4"/>
              </w:rPr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2007/08:SkU17 Vissa punktskattefrågor m.m. med anledning av budgetpropositionen för 2008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3 res. (s,v,mp)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2007/08:SkU10 Reformerad beskattning av bostäder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1 res. (s,v,mp)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2007/08:SkU14 Förlängd redovisningsperiod och vissa andra mervärdesskattefrågor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3 res. (s,v)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2007/08:SkU15 Slopad förmögenhetsskatt och begränsad avdragsrätt för privat pensionssparande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3 res. (s,v,mp)</w:t>
            </w:r>
          </w:p>
        </w:tc>
      </w:tr>
    </w:tbl>
    <w:p w:rsidR="00765771" w:rsidRPr="000C3826" w:rsidRDefault="00765771" w:rsidP="006E021B">
      <w:pPr>
        <w:pStyle w:val="Blankrad"/>
      </w:pPr>
      <w:r w:rsidRPr="000C3826">
        <w:t xml:space="preserve">   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5771" w:rsidRPr="000C3826" w:rsidTr="00B637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5771" w:rsidRPr="000C3826" w:rsidRDefault="00765771" w:rsidP="00B6374E">
            <w:pPr>
              <w:pStyle w:val="HuvudrubrikFlisteNr"/>
            </w:pPr>
            <w:r w:rsidRPr="000C3826">
              <w:t xml:space="preserve">     </w:t>
            </w: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Huvudrubrik"/>
            </w:pPr>
            <w:bookmarkStart w:id="5" w:name="Start_Ärendenfördebattochavgörande"/>
            <w:bookmarkEnd w:id="5"/>
            <w:r w:rsidRPr="000C3826">
              <w:t>Ärenden för debatt och avgörande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HuvudrubrikKolumn3"/>
            </w:pPr>
            <w:bookmarkStart w:id="6" w:name="OLE_LINK1"/>
            <w:bookmarkStart w:id="7" w:name="OLE_LINK2"/>
            <w:r w:rsidRPr="000C3826">
              <w:t>Reservationer</w:t>
            </w:r>
            <w:bookmarkEnd w:id="6"/>
            <w:bookmarkEnd w:id="7"/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renderubrik"/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renderubrik"/>
            </w:pPr>
            <w:r w:rsidRPr="000C3826">
              <w:t>Miljö- och jordbruksutskottets betänkanden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renderubrik"/>
              <w:rPr>
                <w:spacing w:val="-4"/>
              </w:rPr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2007/08:MJU2 Utgiftsområde 23 Jord- och skogsbruk, fiske med anslutande näringar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3 res. (s,v,mp)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2007/08:MJU1 Utgiftsområde 20 Allmän miljö- och naturvård m.m.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8 res. (s,v,mp)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renderubrik"/>
            </w:pPr>
          </w:p>
        </w:tc>
        <w:tc>
          <w:tcPr>
            <w:tcW w:w="6237" w:type="dxa"/>
          </w:tcPr>
          <w:p w:rsidR="00765771" w:rsidRPr="000C3826" w:rsidRDefault="00765771" w:rsidP="00B6374E">
            <w:pPr>
              <w:pStyle w:val="renderubrik"/>
            </w:pPr>
            <w:r w:rsidRPr="000C3826">
              <w:t>Näringsutskottets betänkanden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pStyle w:val="renderubrik"/>
              <w:rPr>
                <w:spacing w:val="-4"/>
              </w:rPr>
            </w:pP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2007/08:NU1 Utgiftsområde 24 Näringsliv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4 res. (s,v,mp)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2007/08:NU2 Utgiftsområde 19 Regional utveckling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5 res. (s,v)</w:t>
            </w:r>
          </w:p>
        </w:tc>
      </w:tr>
      <w:tr w:rsidR="00765771" w:rsidRPr="000C3826" w:rsidTr="00B63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5771" w:rsidRPr="000C3826" w:rsidRDefault="00765771" w:rsidP="00B6374E">
            <w:pPr>
              <w:pStyle w:val="FlistaNrText"/>
            </w:pPr>
          </w:p>
        </w:tc>
        <w:tc>
          <w:tcPr>
            <w:tcW w:w="6237" w:type="dxa"/>
          </w:tcPr>
          <w:p w:rsidR="00765771" w:rsidRPr="000C3826" w:rsidRDefault="00765771" w:rsidP="00B6374E">
            <w:r w:rsidRPr="000C3826">
              <w:t>2007/08:NU3 Utgiftsområde 21 Energi</w:t>
            </w:r>
          </w:p>
        </w:tc>
        <w:tc>
          <w:tcPr>
            <w:tcW w:w="2481" w:type="dxa"/>
          </w:tcPr>
          <w:p w:rsidR="00765771" w:rsidRPr="000C3826" w:rsidRDefault="00765771" w:rsidP="00B6374E">
            <w:pPr>
              <w:rPr>
                <w:spacing w:val="-4"/>
              </w:rPr>
            </w:pPr>
            <w:r w:rsidRPr="000C3826">
              <w:rPr>
                <w:spacing w:val="-4"/>
              </w:rPr>
              <w:t>10 res. (s,v,mp)</w:t>
            </w:r>
          </w:p>
        </w:tc>
      </w:tr>
    </w:tbl>
    <w:p w:rsidR="00765771" w:rsidRPr="000C3826" w:rsidRDefault="00765771" w:rsidP="00765771">
      <w:pPr>
        <w:pStyle w:val="Blankrad"/>
      </w:pPr>
      <w:r w:rsidRPr="000C3826">
        <w:t>     </w:t>
      </w:r>
    </w:p>
    <w:p w:rsidR="00765771" w:rsidRPr="000C3826" w:rsidRDefault="00765771" w:rsidP="00765771">
      <w:pPr>
        <w:pStyle w:val="Blankrad"/>
      </w:pPr>
      <w:r w:rsidRPr="000C3826">
        <w:t>     </w:t>
      </w:r>
    </w:p>
    <w:p w:rsidR="006E021B" w:rsidRPr="000C3826" w:rsidRDefault="006E021B" w:rsidP="006E021B">
      <w:pPr>
        <w:pStyle w:val="Blankrad"/>
      </w:pPr>
      <w:r w:rsidRPr="000C382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C38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C382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C3826" w:rsidRDefault="006E04A4">
            <w:pPr>
              <w:pStyle w:val="StreckMitten"/>
            </w:pPr>
            <w:r w:rsidRPr="000C3826">
              <w:tab/>
            </w:r>
            <w:r w:rsidRPr="000C3826">
              <w:tab/>
            </w:r>
          </w:p>
        </w:tc>
      </w:tr>
    </w:tbl>
    <w:p w:rsidR="006E04A4" w:rsidRPr="000C3826" w:rsidRDefault="006E04A4"/>
    <w:sectPr w:rsidR="006E04A4" w:rsidRPr="000C382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A40" w:rsidRPr="000C3826" w:rsidRDefault="008A6A40">
      <w:r w:rsidRPr="000C3826">
        <w:separator/>
      </w:r>
    </w:p>
  </w:endnote>
  <w:endnote w:type="continuationSeparator" w:id="0">
    <w:p w:rsidR="008A6A40" w:rsidRPr="000C3826" w:rsidRDefault="008A6A40">
      <w:r w:rsidRPr="000C38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FD9" w:rsidRPr="000C3826" w:rsidRDefault="005E7FD9">
    <w:pPr>
      <w:pStyle w:val="Sidhuvud"/>
      <w:jc w:val="center"/>
    </w:pPr>
    <w:r w:rsidRPr="000C3826">
      <w:fldChar w:fldCharType="begin" w:fldLock="1"/>
    </w:r>
    <w:r w:rsidRPr="000C3826">
      <w:instrText xml:space="preserve"> PAGE </w:instrText>
    </w:r>
    <w:r w:rsidRPr="000C3826">
      <w:fldChar w:fldCharType="separate"/>
    </w:r>
    <w:r w:rsidR="0029594E" w:rsidRPr="000C3826">
      <w:t>2</w:t>
    </w:r>
    <w:r w:rsidRPr="000C3826">
      <w:fldChar w:fldCharType="end"/>
    </w:r>
    <w:r w:rsidRPr="000C3826">
      <w:t>(</w:t>
    </w:r>
    <w:r w:rsidRPr="000C3826">
      <w:fldChar w:fldCharType="begin" w:fldLock="1"/>
    </w:r>
    <w:r w:rsidRPr="000C3826">
      <w:instrText xml:space="preserve"> NUMPAGES </w:instrText>
    </w:r>
    <w:r w:rsidRPr="000C3826">
      <w:fldChar w:fldCharType="separate"/>
    </w:r>
    <w:r w:rsidR="0029594E" w:rsidRPr="000C3826">
      <w:t>2</w:t>
    </w:r>
    <w:r w:rsidRPr="000C3826">
      <w:fldChar w:fldCharType="end"/>
    </w:r>
    <w:r w:rsidRPr="000C382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FD9" w:rsidRPr="000C3826" w:rsidRDefault="005E7FD9">
    <w:pPr>
      <w:pStyle w:val="Sidhuvud"/>
      <w:jc w:val="center"/>
    </w:pPr>
    <w:r w:rsidRPr="000C3826">
      <w:fldChar w:fldCharType="begin" w:fldLock="1"/>
    </w:r>
    <w:r w:rsidRPr="000C3826">
      <w:instrText xml:space="preserve"> PAGE </w:instrText>
    </w:r>
    <w:r w:rsidRPr="000C3826">
      <w:fldChar w:fldCharType="separate"/>
    </w:r>
    <w:r w:rsidR="00B6374E" w:rsidRPr="000C3826">
      <w:t>1</w:t>
    </w:r>
    <w:r w:rsidRPr="000C3826">
      <w:fldChar w:fldCharType="end"/>
    </w:r>
    <w:r w:rsidRPr="000C3826">
      <w:t>(</w:t>
    </w:r>
    <w:r w:rsidRPr="000C3826">
      <w:fldChar w:fldCharType="begin" w:fldLock="1"/>
    </w:r>
    <w:r w:rsidRPr="000C3826">
      <w:instrText xml:space="preserve"> NUMPAGES </w:instrText>
    </w:r>
    <w:r w:rsidRPr="000C3826">
      <w:fldChar w:fldCharType="separate"/>
    </w:r>
    <w:r w:rsidR="0029594E" w:rsidRPr="000C3826">
      <w:t>2</w:t>
    </w:r>
    <w:r w:rsidRPr="000C3826">
      <w:fldChar w:fldCharType="end"/>
    </w:r>
    <w:r w:rsidRPr="000C382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A40" w:rsidRPr="000C3826" w:rsidRDefault="008A6A40">
      <w:r w:rsidRPr="000C3826">
        <w:separator/>
      </w:r>
    </w:p>
  </w:footnote>
  <w:footnote w:type="continuationSeparator" w:id="0">
    <w:p w:rsidR="008A6A40" w:rsidRPr="000C3826" w:rsidRDefault="008A6A40">
      <w:r w:rsidRPr="000C38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FD9" w:rsidRPr="000C3826" w:rsidRDefault="005E7FD9">
    <w:pPr>
      <w:pStyle w:val="Sidhuvud"/>
      <w:tabs>
        <w:tab w:val="clear" w:pos="4536"/>
      </w:tabs>
    </w:pPr>
    <w:r w:rsidRPr="000C3826">
      <w:fldChar w:fldCharType="begin" w:fldLock="1"/>
    </w:r>
    <w:r w:rsidRPr="000C3826">
      <w:instrText xml:space="preserve"> DOCPROPERTY "DocumentDate" </w:instrText>
    </w:r>
    <w:r w:rsidRPr="000C3826">
      <w:fldChar w:fldCharType="separate"/>
    </w:r>
    <w:r w:rsidR="0029594E" w:rsidRPr="000C3826">
      <w:t>Måndagen den 17 december 2007</w:t>
    </w:r>
    <w:r w:rsidRPr="000C3826">
      <w:fldChar w:fldCharType="end"/>
    </w:r>
    <w:r w:rsidRPr="000C3826">
      <w:tab/>
    </w:r>
  </w:p>
  <w:p w:rsidR="005E7FD9" w:rsidRPr="000C3826" w:rsidRDefault="005E7FD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C3826">
      <w:rPr>
        <w:sz w:val="12"/>
      </w:rPr>
      <w:tab/>
    </w:r>
  </w:p>
  <w:p w:rsidR="005E7FD9" w:rsidRPr="000C3826" w:rsidRDefault="005E7F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FD9" w:rsidRPr="000C3826" w:rsidRDefault="000C382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C382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7FD9" w:rsidRPr="000C3826" w:rsidRDefault="005E7FD9">
    <w:pPr>
      <w:pStyle w:val="Dokumentrubrik"/>
      <w:spacing w:after="360"/>
    </w:pPr>
    <w:r w:rsidRPr="000C382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95132339">
    <w:abstractNumId w:val="5"/>
  </w:num>
  <w:num w:numId="2" w16cid:durableId="799884962">
    <w:abstractNumId w:val="2"/>
  </w:num>
  <w:num w:numId="3" w16cid:durableId="1937446034">
    <w:abstractNumId w:val="4"/>
  </w:num>
  <w:num w:numId="4" w16cid:durableId="1603223129">
    <w:abstractNumId w:val="1"/>
  </w:num>
  <w:num w:numId="5" w16cid:durableId="485704284">
    <w:abstractNumId w:val="0"/>
  </w:num>
  <w:num w:numId="6" w16cid:durableId="48649870">
    <w:abstractNumId w:val="3"/>
  </w:num>
  <w:num w:numId="7" w16cid:durableId="1196773000">
    <w:abstractNumId w:val="3"/>
  </w:num>
  <w:num w:numId="8" w16cid:durableId="221478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3AAD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3826"/>
    <w:rsid w:val="000C6C04"/>
    <w:rsid w:val="000E30A0"/>
    <w:rsid w:val="000F053A"/>
    <w:rsid w:val="00103C04"/>
    <w:rsid w:val="00122EFD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594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70C54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47EA3"/>
    <w:rsid w:val="005510B5"/>
    <w:rsid w:val="00584AFB"/>
    <w:rsid w:val="00585ED4"/>
    <w:rsid w:val="00593F37"/>
    <w:rsid w:val="00594D74"/>
    <w:rsid w:val="00597CFF"/>
    <w:rsid w:val="005A4129"/>
    <w:rsid w:val="005B70D8"/>
    <w:rsid w:val="005C2FB4"/>
    <w:rsid w:val="005C4A83"/>
    <w:rsid w:val="005C7F3D"/>
    <w:rsid w:val="005D15F9"/>
    <w:rsid w:val="005D4B9F"/>
    <w:rsid w:val="005D5DA3"/>
    <w:rsid w:val="005D65CC"/>
    <w:rsid w:val="005E0859"/>
    <w:rsid w:val="005E201A"/>
    <w:rsid w:val="005E7FD9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21B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65771"/>
    <w:rsid w:val="007737CA"/>
    <w:rsid w:val="007743CC"/>
    <w:rsid w:val="0078127D"/>
    <w:rsid w:val="007A090E"/>
    <w:rsid w:val="007A3AAD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A6A40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00CF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6374E"/>
    <w:rsid w:val="00B67579"/>
    <w:rsid w:val="00B710EF"/>
    <w:rsid w:val="00B71361"/>
    <w:rsid w:val="00B738CF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DB4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164DA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3CC1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EF727-D888-4DA1-803E-27F21EDA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765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276</Words>
  <Characters>1837</Characters>
  <Application>Microsoft Office Word</Application>
  <DocSecurity>4</DocSecurity>
  <Lines>153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2007/08:45</vt:lpstr>
      <vt:lpstr>Måndagen den 17 december 2007</vt:lpstr>
    </vt:vector>
  </TitlesOfParts>
  <Company>Riksdagen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2007-12-14T15:07:00Z</cp:lastPrinted>
  <dcterms:created xsi:type="dcterms:W3CDTF">2025-12-17T12:33:00Z</dcterms:created>
  <dcterms:modified xsi:type="dcterms:W3CDTF">2025-12-17T12:33:00Z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17 december 2007</vt:lpwstr>
  </property>
  <property fmtid="{D5CDD505-2E9C-101B-9397-08002B2CF9AE}" pid="3" name="DocumentNumber">
    <vt:lpwstr>45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2007-12-17</vt:lpwstr>
  </property>
</Properties>
</file>