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E1E6B" w:rsidRDefault="00090179" w14:paraId="57118EA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61B04E966E34EF2BAE82E1C0FDE786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71263e3-6746-459c-bc7c-957e561cc17c"/>
        <w:id w:val="2031217120"/>
        <w:lock w:val="sdtLocked"/>
      </w:sdtPr>
      <w:sdtEndPr/>
      <w:sdtContent>
        <w:p w:rsidR="00E75814" w:rsidRDefault="00890681" w14:paraId="31907A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snabbutreda en tillfällig lag där regeringen kan ge tillstånd för utökade tester av krigsmateriel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8618EB00066415EB2EBD98BE902A2A0"/>
        </w:placeholder>
        <w:text/>
      </w:sdtPr>
      <w:sdtEndPr/>
      <w:sdtContent>
        <w:p w:rsidRPr="009B062B" w:rsidR="006D79C9" w:rsidP="00333E95" w:rsidRDefault="006D79C9" w14:paraId="415E1A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1B1645" w:rsidR="001B1645" w:rsidP="000672F8" w:rsidRDefault="00E45D66" w14:paraId="75CB4AB2" w14:textId="3DB8B221">
      <w:pPr>
        <w:pStyle w:val="Normalutanindragellerluft"/>
      </w:pPr>
      <w:r>
        <w:t xml:space="preserve">Ryssland bedriver ett bestialiskt krig mot Ukraina och i nästan hela Europa är vi fast beslutna att stoppa ryssen genom att stödja Ukraina med allt vad som krävs. Hela världsordningen står i gungning, men när svenska tillverkare av grovkalibrig ammunition behöver utöka tiderna för att hinna provskjuta säger </w:t>
      </w:r>
      <w:r w:rsidRPr="00E45D66">
        <w:t>Miljöprövnings</w:t>
      </w:r>
      <w:r w:rsidR="000672F8">
        <w:softHyphen/>
      </w:r>
      <w:r w:rsidRPr="00E45D66">
        <w:t xml:space="preserve">delegationen vid </w:t>
      </w:r>
      <w:r>
        <w:t xml:space="preserve">en </w:t>
      </w:r>
      <w:r w:rsidRPr="00E45D66">
        <w:t>länsstyrelse</w:t>
      </w:r>
      <w:r>
        <w:t xml:space="preserve"> nej. </w:t>
      </w:r>
      <w:r w:rsidR="001B1645">
        <w:t xml:space="preserve">Detta kan betyda att leveranser av vapen och ammunition till Ukraina uteblir vilket </w:t>
      </w:r>
      <w:r w:rsidR="00890681">
        <w:t xml:space="preserve">kan </w:t>
      </w:r>
      <w:r w:rsidR="001B1645">
        <w:t xml:space="preserve">påverka händelseutvecklingen på slagfältet med ukrainska förluster av människoliv som följd. Kanske får det rent av till följd att Ukraina förlorar kriget. </w:t>
      </w:r>
      <w:r w:rsidR="007E691A">
        <w:t xml:space="preserve">Några närboendes rätt att slippa buller en timma extra per dag, fram till kl 19:00, väger tyngre. </w:t>
      </w:r>
      <w:r w:rsidR="001B1645">
        <w:t xml:space="preserve">Miljöregler i all ära, men ibland blir det rent parodiskt. </w:t>
      </w:r>
    </w:p>
    <w:p w:rsidRPr="001B1645" w:rsidR="001B1645" w:rsidP="000672F8" w:rsidRDefault="007E691A" w14:paraId="3900B10F" w14:textId="35BB75FF">
      <w:r>
        <w:t>Regeringen bör därför snabbutreda och införa en tillfällig lagstiftning som tids</w:t>
      </w:r>
      <w:r w:rsidR="000672F8">
        <w:softHyphen/>
      </w:r>
      <w:r>
        <w:t>mässigt sträcker sig över det nämnda kriget. Lagen ska innebära att regeringen egen</w:t>
      </w:r>
      <w:r w:rsidR="000672F8">
        <w:softHyphen/>
      </w:r>
      <w:r>
        <w:t xml:space="preserve">händigt kan godkänna </w:t>
      </w:r>
      <w:r>
        <w:rPr>
          <w:rStyle w:val="FrslagstextChar"/>
        </w:rPr>
        <w:t xml:space="preserve">tillstånd för utökade tester av krigsmateriel när man så finner rimligt.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6337DBAB0B4563B82B23B73C927593"/>
        </w:placeholder>
      </w:sdtPr>
      <w:sdtEndPr/>
      <w:sdtContent>
        <w:p w:rsidR="00AE1E6B" w:rsidP="00AE1E6B" w:rsidRDefault="00AE1E6B" w14:paraId="0140CD73" w14:textId="77777777"/>
        <w:p w:rsidR="00AE1E6B" w:rsidP="00AE1E6B" w:rsidRDefault="00090179" w14:paraId="0D941AEB" w14:textId="4FF189E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75814" w14:paraId="775147E7" w14:textId="77777777">
        <w:trPr>
          <w:cantSplit/>
        </w:trPr>
        <w:tc>
          <w:tcPr>
            <w:tcW w:w="50" w:type="pct"/>
            <w:vAlign w:val="bottom"/>
          </w:tcPr>
          <w:p w:rsidR="00E75814" w:rsidRDefault="00890681" w14:paraId="4C20D82A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E75814" w:rsidRDefault="00E75814" w14:paraId="2311A770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A04F538" w14:textId="05D969BD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828F" w14:textId="77777777" w:rsidR="00E45D66" w:rsidRDefault="00E45D66" w:rsidP="000C1CAD">
      <w:pPr>
        <w:spacing w:line="240" w:lineRule="auto"/>
      </w:pPr>
      <w:r>
        <w:separator/>
      </w:r>
    </w:p>
  </w:endnote>
  <w:endnote w:type="continuationSeparator" w:id="0">
    <w:p w14:paraId="65EC2C09" w14:textId="77777777" w:rsidR="00E45D66" w:rsidRDefault="00E45D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29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25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A019" w14:textId="08C88A24" w:rsidR="00262EA3" w:rsidRPr="00AE1E6B" w:rsidRDefault="00262EA3" w:rsidP="00AE1E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A2C7" w14:textId="77777777" w:rsidR="00E45D66" w:rsidRDefault="00E45D66" w:rsidP="000C1CAD">
      <w:pPr>
        <w:spacing w:line="240" w:lineRule="auto"/>
      </w:pPr>
      <w:r>
        <w:separator/>
      </w:r>
    </w:p>
  </w:footnote>
  <w:footnote w:type="continuationSeparator" w:id="0">
    <w:p w14:paraId="6A4E5CEF" w14:textId="77777777" w:rsidR="00E45D66" w:rsidRDefault="00E45D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01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EDDAC6" wp14:editId="4BEED4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67233" w14:textId="165BE3C1" w:rsidR="00262EA3" w:rsidRDefault="000901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45D6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EDDAC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867233" w14:textId="165BE3C1" w:rsidR="00262EA3" w:rsidRDefault="000901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45D6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CCB3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5E8D" w14:textId="77777777" w:rsidR="00262EA3" w:rsidRDefault="00262EA3" w:rsidP="008563AC">
    <w:pPr>
      <w:jc w:val="right"/>
    </w:pPr>
  </w:p>
  <w:p w14:paraId="66FE0A3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9D75" w14:textId="77777777" w:rsidR="00262EA3" w:rsidRDefault="000901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5CA0A7" wp14:editId="108BFD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4E28844" w14:textId="6BB4ACB4" w:rsidR="00262EA3" w:rsidRDefault="000901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E1E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5D6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1926ECD" w14:textId="77777777" w:rsidR="00262EA3" w:rsidRPr="008227B3" w:rsidRDefault="000901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9B156A3" w14:textId="43372DBD" w:rsidR="00262EA3" w:rsidRPr="008227B3" w:rsidRDefault="000901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1E6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1E6B">
          <w:t>:517</w:t>
        </w:r>
      </w:sdtContent>
    </w:sdt>
  </w:p>
  <w:p w14:paraId="63556C7A" w14:textId="1B5EFA65" w:rsidR="00262EA3" w:rsidRDefault="000901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E1E6B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2F662D" w14:textId="14B46C0C" w:rsidR="00262EA3" w:rsidRDefault="00E45D66" w:rsidP="00283E0F">
        <w:pPr>
          <w:pStyle w:val="FSHRub2"/>
        </w:pPr>
        <w:r>
          <w:t>Krigsmateriel och miljöregler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6FAEB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45D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2F8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179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645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91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681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88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1E6B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5D66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14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560E10"/>
  <w15:chartTrackingRefBased/>
  <w15:docId w15:val="{56810893-B72F-4258-9E91-ECF95EA5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1B04E966E34EF2BAE82E1C0FDE7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87D03-11C1-4A5B-B662-BA5769A8C4E9}"/>
      </w:docPartPr>
      <w:docPartBody>
        <w:p w:rsidR="00C025BB" w:rsidRDefault="00C025BB">
          <w:pPr>
            <w:pStyle w:val="C61B04E966E34EF2BAE82E1C0FDE78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618EB00066415EB2EBD98BE902A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A8DB7-B7D5-4EEE-B71F-5D16851128D6}"/>
      </w:docPartPr>
      <w:docPartBody>
        <w:p w:rsidR="00C025BB" w:rsidRDefault="00C025BB">
          <w:pPr>
            <w:pStyle w:val="28618EB00066415EB2EBD98BE902A2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6337DBAB0B4563B82B23B73C927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741DD-75CD-4452-9F05-212EE2EA5D13}"/>
      </w:docPartPr>
      <w:docPartBody>
        <w:p w:rsidR="000A614F" w:rsidRDefault="000A61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BB"/>
    <w:rsid w:val="000A614F"/>
    <w:rsid w:val="00C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1B04E966E34EF2BAE82E1C0FDE7861">
    <w:name w:val="C61B04E966E34EF2BAE82E1C0FDE7861"/>
  </w:style>
  <w:style w:type="paragraph" w:customStyle="1" w:styleId="28618EB00066415EB2EBD98BE902A2A0">
    <w:name w:val="28618EB00066415EB2EBD98BE902A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2FF19-B094-4D24-8964-0F94CE3D7EE6}"/>
</file>

<file path=customXml/itemProps2.xml><?xml version="1.0" encoding="utf-8"?>
<ds:datastoreItem xmlns:ds="http://schemas.openxmlformats.org/officeDocument/2006/customXml" ds:itemID="{66D522E0-CFE4-4FCD-A053-0CDAC4777887}"/>
</file>

<file path=customXml/itemProps3.xml><?xml version="1.0" encoding="utf-8"?>
<ds:datastoreItem xmlns:ds="http://schemas.openxmlformats.org/officeDocument/2006/customXml" ds:itemID="{CF44E27F-BDF5-4C8A-803A-D7B27AD2A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Krigsmateriel och miljöregler</vt:lpstr>
      <vt:lpstr>
      </vt:lpstr>
    </vt:vector>
  </TitlesOfParts>
  <Company>Sveriges riksdag</Company>
  <LinksUpToDate>false</LinksUpToDate>
  <CharactersWithSpaces>1303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