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79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26 mars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58 till 59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Pyry Niemi (S) som suppleant i EU-nämnden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2014/15:408 av Johan Hultberg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Förenklad försäljning av vildsvinskött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2014/15:423 av Finn Bengtsson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Fortbildning av läkare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2014/15:78 Förändrade villkor för affärsverkens chefer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2014/15:75 Redogörelse för behandlingen av riksdagens skrivelser till regeringen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2014/15:JuU13 2014 års redogörelse för tillämpningen av lagen om särskild utlänningskontroll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2014/15:JuU16 Polisfrågor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2014/15:JuU17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M, SD, MP,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2014/15:MJU9 Jakt och viltvård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M, SD, MP,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2014/15:MJU11 Skogspolitik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2014/15:KrU10 Kulturarvsfrågor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2014/15:CU9 Ersättningsrätt och insolvensrätt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Klimat- och miljöminister Åsa Romson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Margot Wallström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Sven-Erik Bucht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Isabella Lövin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26 mars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2015-03-26</SAFIR_Sammantradesdatum_Doc>
    <SAFIR_SammantradeID xmlns="C07A1A6C-0B19-41D9-BDF8-F523BA3921EB">9a15a357-03ae-49e8-84dc-7eb03d7f925b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39387-F2CD-4460-9735-8B9F320BFA0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26 mars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