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B4A" w:rsidRPr="007A68F1" w:rsidRDefault="00F62B4A" w:rsidP="00780B2D">
      <w:pPr>
        <w:pStyle w:val="Hemstlrubrik"/>
      </w:pPr>
      <w:r w:rsidRPr="007A68F1">
        <w:t>Förslag till riksdagsbeslut</w:t>
      </w:r>
    </w:p>
    <w:p w:rsidR="00F62B4A" w:rsidRPr="007A68F1" w:rsidRDefault="00F62B4A" w:rsidP="00866BC7">
      <w:pPr>
        <w:pStyle w:val="Hemstlatt"/>
        <w:rPr>
          <w:color w:val="000000"/>
        </w:rPr>
      </w:pPr>
      <w:r w:rsidRPr="007A68F1">
        <w:t xml:space="preserve">Riksdagen tillkännager för regeringen som sin mening vad i motionen </w:t>
      </w:r>
      <w:r w:rsidRPr="007A68F1">
        <w:rPr>
          <w:color w:val="000000"/>
        </w:rPr>
        <w:t>anförs om ökad forskning inom vård och omsorg.</w:t>
      </w:r>
    </w:p>
    <w:p w:rsidR="00E84F25" w:rsidRPr="007A68F1" w:rsidRDefault="007C6092" w:rsidP="00E22893">
      <w:pPr>
        <w:pStyle w:val="Rubrik1"/>
      </w:pPr>
      <w:r w:rsidRPr="007A68F1">
        <w:t>Motivering</w:t>
      </w:r>
    </w:p>
    <w:p w:rsidR="00F62B4A" w:rsidRPr="007A68F1" w:rsidRDefault="00F62B4A" w:rsidP="004B6416">
      <w:r w:rsidRPr="007A68F1">
        <w:t>Sverige har internationellt sett en mycket god omsorg för människor som trots stort vård- och omsorgsbehov har eget boende utanför institutioner. Mycket tyder på att eget boende för den här gruppen kommer att öka. Detta som en följd av ökad medellivslängd.</w:t>
      </w:r>
    </w:p>
    <w:p w:rsidR="00F62B4A" w:rsidRPr="007A68F1" w:rsidRDefault="00F62B4A" w:rsidP="004B6416">
      <w:pPr>
        <w:pStyle w:val="Normaltindrag"/>
      </w:pPr>
      <w:r w:rsidRPr="007A68F1">
        <w:t>För att möta det ökande behovet av vård och omsorg är det av största vikt att olika tekniska hjälpmedel tas fram till stöd för personalen.</w:t>
      </w:r>
    </w:p>
    <w:p w:rsidR="00F62B4A" w:rsidRPr="007A68F1" w:rsidRDefault="00F62B4A" w:rsidP="004B6416">
      <w:pPr>
        <w:pStyle w:val="Normaltindrag"/>
      </w:pPr>
      <w:r w:rsidRPr="007A68F1">
        <w:t>I</w:t>
      </w:r>
      <w:r w:rsidR="00780B2D" w:rsidRPr="007A68F1">
        <w:t xml:space="preserve"> </w:t>
      </w:r>
      <w:r w:rsidRPr="007A68F1">
        <w:t>dag genomförs lokala försök för att med tekniska hjälpmedel stödja pe</w:t>
      </w:r>
      <w:r w:rsidRPr="007A68F1">
        <w:t>r</w:t>
      </w:r>
      <w:r w:rsidRPr="007A68F1">
        <w:t xml:space="preserve">sonal och därigenom göra ekonomiska och tidsvinster </w:t>
      </w:r>
      <w:r w:rsidR="00CE6A7B" w:rsidRPr="007A68F1">
        <w:t>samt för att</w:t>
      </w:r>
      <w:r w:rsidRPr="007A68F1">
        <w:t xml:space="preserve"> öka til</w:t>
      </w:r>
      <w:r w:rsidRPr="007A68F1">
        <w:t>l</w:t>
      </w:r>
      <w:r w:rsidRPr="007A68F1">
        <w:t>gängligheten och närheten till vårdtagarna.</w:t>
      </w:r>
    </w:p>
    <w:p w:rsidR="00CE6A7B" w:rsidRPr="007A68F1" w:rsidRDefault="00F62B4A" w:rsidP="004B6416">
      <w:pPr>
        <w:pStyle w:val="Normaltindrag"/>
        <w:rPr>
          <w:szCs w:val="24"/>
        </w:rPr>
      </w:pPr>
      <w:r w:rsidRPr="007A68F1">
        <w:t>Det saknas dock en samlad forskning och en kunskapsspridning om te</w:t>
      </w:r>
      <w:r w:rsidRPr="007A68F1">
        <w:t>k</w:t>
      </w:r>
      <w:r w:rsidRPr="007A68F1">
        <w:t>niklösningar inom området. Det hämmar den fortsatta utvecklingen inom ett område där Sverige ligger långt framme. Svensk kompetens inom vård och omsorgsarbete utgör i</w:t>
      </w:r>
      <w:r w:rsidR="00780B2D" w:rsidRPr="007A68F1">
        <w:t xml:space="preserve"> </w:t>
      </w:r>
      <w:r w:rsidRPr="007A68F1">
        <w:t>dag en exportvara.</w:t>
      </w:r>
      <w:r w:rsidR="00CE6A7B" w:rsidRPr="007A68F1">
        <w:t xml:space="preserve"> </w:t>
      </w:r>
      <w:r w:rsidR="00CE6A7B" w:rsidRPr="007A68F1">
        <w:rPr>
          <w:bCs/>
          <w:szCs w:val="24"/>
        </w:rPr>
        <w:t xml:space="preserve">Genom att med tekniska lösningar förstärka en redan väl fungerande organisationsstruktur ges nya möjligheter för såväl det offentliga som för företag inom teknisk sektor att vidareutveckla ett verksamhetsområde med ett mycket brett marknadsområde. </w:t>
      </w:r>
      <w:r w:rsidR="00CE6A7B" w:rsidRPr="007A68F1">
        <w:rPr>
          <w:szCs w:val="24"/>
        </w:rPr>
        <w:t xml:space="preserve">Ytterligare satsningar på forskning behövs därför på detta viktiga område </w:t>
      </w:r>
      <w:r w:rsidR="00CE6A7B" w:rsidRPr="007A68F1">
        <w:rPr>
          <w:bCs/>
          <w:szCs w:val="24"/>
        </w:rPr>
        <w:t>för såväl nati</w:t>
      </w:r>
      <w:r w:rsidR="00CE6A7B" w:rsidRPr="007A68F1">
        <w:rPr>
          <w:bCs/>
          <w:szCs w:val="24"/>
        </w:rPr>
        <w:t>o</w:t>
      </w:r>
      <w:r w:rsidR="00CE6A7B" w:rsidRPr="007A68F1">
        <w:rPr>
          <w:bCs/>
          <w:szCs w:val="24"/>
        </w:rPr>
        <w:t>nellt bruk som för möjligheten till vidareexport.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80B2D" w:rsidRPr="007A68F1">
        <w:tblPrEx>
          <w:tblCellMar>
            <w:top w:w="0" w:type="dxa"/>
            <w:bottom w:w="0" w:type="dxa"/>
          </w:tblCellMar>
        </w:tblPrEx>
        <w:trPr>
          <w:cantSplit/>
        </w:trPr>
        <w:tc>
          <w:tcPr>
            <w:tcW w:w="3046" w:type="dxa"/>
          </w:tcPr>
          <w:p w:rsidR="00780B2D" w:rsidRPr="007A68F1" w:rsidRDefault="00780B2D" w:rsidP="00780B2D">
            <w:pPr>
              <w:pStyle w:val="UnderskriftDatum"/>
              <w:spacing w:before="240"/>
            </w:pPr>
            <w:r w:rsidRPr="007A68F1">
              <w:t>Stockholm den 4 oktober 2005</w:t>
            </w:r>
          </w:p>
        </w:tc>
        <w:tc>
          <w:tcPr>
            <w:tcW w:w="3047" w:type="dxa"/>
          </w:tcPr>
          <w:p w:rsidR="00780B2D" w:rsidRPr="007A68F1" w:rsidRDefault="00780B2D" w:rsidP="00780B2D">
            <w:pPr>
              <w:pStyle w:val="Underskrifter"/>
              <w:spacing w:before="240"/>
            </w:pPr>
          </w:p>
        </w:tc>
      </w:tr>
      <w:tr w:rsidR="00780B2D" w:rsidRPr="007A68F1">
        <w:tblPrEx>
          <w:tblCellMar>
            <w:top w:w="0" w:type="dxa"/>
            <w:bottom w:w="0" w:type="dxa"/>
          </w:tblCellMar>
        </w:tblPrEx>
        <w:trPr>
          <w:cantSplit/>
        </w:trPr>
        <w:tc>
          <w:tcPr>
            <w:tcW w:w="3046" w:type="dxa"/>
          </w:tcPr>
          <w:p w:rsidR="00780B2D" w:rsidRPr="007A68F1" w:rsidRDefault="00780B2D" w:rsidP="00780B2D">
            <w:pPr>
              <w:pStyle w:val="Underskrifter"/>
            </w:pPr>
            <w:r w:rsidRPr="007A68F1">
              <w:t>Göte Wahlström (s)</w:t>
            </w:r>
          </w:p>
        </w:tc>
        <w:tc>
          <w:tcPr>
            <w:tcW w:w="3047" w:type="dxa"/>
          </w:tcPr>
          <w:p w:rsidR="00780B2D" w:rsidRPr="007A68F1" w:rsidRDefault="00780B2D" w:rsidP="00780B2D">
            <w:pPr>
              <w:pStyle w:val="Underskrifter"/>
            </w:pPr>
          </w:p>
        </w:tc>
      </w:tr>
      <w:tr w:rsidR="00780B2D" w:rsidRPr="007A68F1">
        <w:tblPrEx>
          <w:tblCellMar>
            <w:top w:w="0" w:type="dxa"/>
            <w:bottom w:w="0" w:type="dxa"/>
          </w:tblCellMar>
        </w:tblPrEx>
        <w:trPr>
          <w:cantSplit/>
        </w:trPr>
        <w:tc>
          <w:tcPr>
            <w:tcW w:w="3046" w:type="dxa"/>
          </w:tcPr>
          <w:p w:rsidR="00780B2D" w:rsidRPr="007A68F1" w:rsidRDefault="00780B2D" w:rsidP="00780B2D">
            <w:pPr>
              <w:pStyle w:val="Underskrifter"/>
            </w:pPr>
            <w:r w:rsidRPr="007A68F1">
              <w:t>Christina Nenes (s)</w:t>
            </w:r>
          </w:p>
        </w:tc>
        <w:tc>
          <w:tcPr>
            <w:tcW w:w="3047" w:type="dxa"/>
          </w:tcPr>
          <w:p w:rsidR="00780B2D" w:rsidRPr="007A68F1" w:rsidRDefault="00780B2D" w:rsidP="00780B2D">
            <w:pPr>
              <w:pStyle w:val="Underskrifter"/>
            </w:pPr>
            <w:r w:rsidRPr="007A68F1">
              <w:t>Christina Axelsson (s)</w:t>
            </w:r>
          </w:p>
        </w:tc>
      </w:tr>
    </w:tbl>
    <w:p w:rsidR="00F62B4A" w:rsidRPr="007A68F1" w:rsidRDefault="00F62B4A" w:rsidP="00780B2D">
      <w:pPr>
        <w:pStyle w:val="Normaltindrag"/>
      </w:pPr>
    </w:p>
    <w:sectPr w:rsidR="00F62B4A" w:rsidRPr="007A68F1" w:rsidSect="00780B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78D2" w:rsidRPr="007A68F1" w:rsidRDefault="005F78D2">
      <w:r w:rsidRPr="007A68F1">
        <w:separator/>
      </w:r>
    </w:p>
  </w:endnote>
  <w:endnote w:type="continuationSeparator" w:id="0">
    <w:p w:rsidR="005F78D2" w:rsidRPr="007A68F1" w:rsidRDefault="005F78D2">
      <w:r w:rsidRPr="007A68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178" w:rsidRPr="007A68F1" w:rsidRDefault="007A68F1" w:rsidP="00780B2D">
    <w:pPr>
      <w:pStyle w:val="Sidfot"/>
    </w:pPr>
    <w:r w:rsidRPr="007A68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4894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B2D" w:rsidRDefault="00780B2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0B2D" w:rsidRDefault="00780B2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A7B" w:rsidRPr="007A68F1" w:rsidRDefault="007A68F1" w:rsidP="00780B2D">
    <w:pPr>
      <w:pStyle w:val="Sidfot"/>
    </w:pPr>
    <w:r w:rsidRPr="007A68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9641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B2D" w:rsidRDefault="00780B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0B2D" w:rsidRDefault="00780B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A7B" w:rsidRPr="007A68F1" w:rsidRDefault="007A68F1" w:rsidP="00780B2D">
    <w:pPr>
      <w:pStyle w:val="Sidfot"/>
    </w:pPr>
    <w:r w:rsidRPr="007A68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637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B2D" w:rsidRDefault="00780B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0B2D" w:rsidRDefault="00780B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78D2" w:rsidRPr="007A68F1" w:rsidRDefault="005F78D2">
      <w:r w:rsidRPr="007A68F1">
        <w:separator/>
      </w:r>
    </w:p>
  </w:footnote>
  <w:footnote w:type="continuationSeparator" w:id="0">
    <w:p w:rsidR="005F78D2" w:rsidRPr="007A68F1" w:rsidRDefault="005F78D2">
      <w:r w:rsidRPr="007A68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178" w:rsidRPr="007A68F1" w:rsidRDefault="007A68F1" w:rsidP="00780B2D">
    <w:pPr>
      <w:pStyle w:val="Sidhuvud"/>
    </w:pPr>
    <w:r w:rsidRPr="007A68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82955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B2D" w:rsidRDefault="00780B2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0B2D" w:rsidRDefault="00780B2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A7B" w:rsidRPr="007A68F1" w:rsidRDefault="007A68F1" w:rsidP="00780B2D">
    <w:pPr>
      <w:pStyle w:val="Sidhuvud"/>
    </w:pPr>
    <w:r w:rsidRPr="007A68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4649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B2D" w:rsidRDefault="00780B2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0B2D" w:rsidRDefault="00780B2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B2D" w:rsidRPr="007A68F1" w:rsidRDefault="00780B2D">
    <w:pPr>
      <w:pStyle w:val="FSHNormal"/>
      <w:tabs>
        <w:tab w:val="right" w:pos="5840"/>
      </w:tabs>
    </w:pPr>
    <w:r w:rsidRPr="007A68F1">
      <w:br/>
    </w:r>
    <w:r w:rsidRPr="007A68F1">
      <w:fldChar w:fldCharType="begin" w:fldLock="1"/>
    </w:r>
    <w:r w:rsidRPr="007A68F1">
      <w:instrText xml:space="preserve"> DOCPROPERTY</w:instrText>
    </w:r>
    <w:r w:rsidRPr="007A68F1">
      <w:rPr>
        <w:sz w:val="18"/>
      </w:rPr>
      <w:instrText xml:space="preserve"> "YearUser" *\charformat </w:instrText>
    </w:r>
    <w:r w:rsidRPr="007A68F1">
      <w:fldChar w:fldCharType="separate"/>
    </w:r>
    <w:r w:rsidRPr="007A68F1">
      <w:t>2005/06</w:t>
    </w:r>
    <w:r w:rsidRPr="007A68F1">
      <w:fldChar w:fldCharType="end"/>
    </w:r>
    <w:r w:rsidRPr="007A68F1">
      <w:t xml:space="preserve"> </w:t>
    </w:r>
    <w:r w:rsidRPr="007A68F1">
      <w:tab/>
      <w:t xml:space="preserve">mnr: </w:t>
    </w:r>
    <w:r w:rsidRPr="007A68F1">
      <w:fldChar w:fldCharType="begin" w:fldLock="1"/>
    </w:r>
    <w:r w:rsidRPr="007A68F1">
      <w:instrText xml:space="preserve"> DOCPROPERTY</w:instrText>
    </w:r>
    <w:r w:rsidRPr="007A68F1">
      <w:rPr>
        <w:sz w:val="18"/>
      </w:rPr>
      <w:instrText xml:space="preserve"> "Motionsnummer" *\charformat </w:instrText>
    </w:r>
    <w:r w:rsidRPr="007A68F1">
      <w:fldChar w:fldCharType="separate"/>
    </w:r>
    <w:r w:rsidRPr="007A68F1">
      <w:t>Ub531</w:t>
    </w:r>
    <w:r w:rsidRPr="007A68F1">
      <w:fldChar w:fldCharType="end"/>
    </w:r>
    <w:r w:rsidRPr="007A68F1">
      <w:br/>
    </w:r>
    <w:r w:rsidRPr="007A68F1">
      <w:fldChar w:fldCharType="begin" w:fldLock="1"/>
    </w:r>
    <w:r w:rsidRPr="007A68F1">
      <w:instrText xml:space="preserve"> DOCPROPERTY</w:instrText>
    </w:r>
    <w:r w:rsidRPr="007A68F1">
      <w:rPr>
        <w:sz w:val="18"/>
      </w:rPr>
      <w:instrText xml:space="preserve"> "Samling" *\charformat </w:instrText>
    </w:r>
    <w:r w:rsidRPr="007A68F1">
      <w:fldChar w:fldCharType="end"/>
    </w:r>
    <w:r w:rsidRPr="007A68F1">
      <w:tab/>
      <w:t xml:space="preserve">pnr: </w:t>
    </w:r>
    <w:r w:rsidRPr="007A68F1">
      <w:fldChar w:fldCharType="begin" w:fldLock="1"/>
    </w:r>
    <w:r w:rsidRPr="007A68F1">
      <w:instrText xml:space="preserve"> DOCPROPERTY</w:instrText>
    </w:r>
    <w:r w:rsidRPr="007A68F1">
      <w:rPr>
        <w:sz w:val="18"/>
      </w:rPr>
      <w:instrText xml:space="preserve"> "Partinummer" *\charformat </w:instrText>
    </w:r>
    <w:r w:rsidRPr="007A68F1">
      <w:fldChar w:fldCharType="separate"/>
    </w:r>
    <w:r w:rsidRPr="007A68F1">
      <w:t>s11085</w:t>
    </w:r>
    <w:r w:rsidRPr="007A68F1">
      <w:fldChar w:fldCharType="end"/>
    </w:r>
  </w:p>
  <w:p w:rsidR="00780B2D" w:rsidRPr="007A68F1" w:rsidRDefault="00780B2D">
    <w:pPr>
      <w:pStyle w:val="FSHRub1"/>
    </w:pPr>
    <w:r w:rsidRPr="007A68F1">
      <w:t>Motion till riksdagen</w:t>
    </w:r>
    <w:r w:rsidRPr="007A68F1">
      <w:br/>
    </w:r>
    <w:r w:rsidRPr="007A68F1">
      <w:fldChar w:fldCharType="begin" w:fldLock="1"/>
    </w:r>
    <w:r w:rsidRPr="007A68F1">
      <w:instrText xml:space="preserve"> DOCPROPERTY "YearUser" *\charformat </w:instrText>
    </w:r>
    <w:r w:rsidRPr="007A68F1">
      <w:fldChar w:fldCharType="separate"/>
    </w:r>
    <w:r w:rsidRPr="007A68F1">
      <w:t>2005/06</w:t>
    </w:r>
    <w:r w:rsidRPr="007A68F1">
      <w:fldChar w:fldCharType="end"/>
    </w:r>
    <w:r w:rsidRPr="007A68F1">
      <w:t>:</w:t>
    </w:r>
    <w:r w:rsidRPr="007A68F1">
      <w:fldChar w:fldCharType="begin" w:fldLock="1"/>
    </w:r>
    <w:r w:rsidRPr="007A68F1">
      <w:instrText xml:space="preserve"> DOCPROPERTY "Motionsnummer" *\charformat </w:instrText>
    </w:r>
    <w:r w:rsidRPr="007A68F1">
      <w:fldChar w:fldCharType="separate"/>
    </w:r>
    <w:r w:rsidRPr="007A68F1">
      <w:t>Ub531</w:t>
    </w:r>
    <w:r w:rsidRPr="007A68F1">
      <w:fldChar w:fldCharType="end"/>
    </w:r>
  </w:p>
  <w:p w:rsidR="00780B2D" w:rsidRPr="007A68F1" w:rsidRDefault="00780B2D">
    <w:pPr>
      <w:pStyle w:val="FSHNormalS5"/>
    </w:pPr>
    <w:r w:rsidRPr="007A68F1">
      <w:fldChar w:fldCharType="begin" w:fldLock="1"/>
    </w:r>
    <w:r w:rsidRPr="007A68F1">
      <w:instrText xml:space="preserve"> DOCPROPERTY "MotionarText" *\charformat </w:instrText>
    </w:r>
    <w:r w:rsidRPr="007A68F1">
      <w:fldChar w:fldCharType="separate"/>
    </w:r>
    <w:r w:rsidRPr="007A68F1">
      <w:t>av Göte Wahlström m.fl. (s)</w:t>
    </w:r>
    <w:r w:rsidRPr="007A68F1">
      <w:fldChar w:fldCharType="end"/>
    </w:r>
    <w:r w:rsidRPr="007A68F1">
      <w:br/>
    </w:r>
    <w:r w:rsidRPr="007A68F1">
      <w:fldChar w:fldCharType="begin" w:fldLock="1"/>
    </w:r>
    <w:r w:rsidRPr="007A68F1">
      <w:instrText xml:space="preserve"> DOCPROPERTY "SvarFrasKort" *\charformat </w:instrText>
    </w:r>
    <w:r w:rsidRPr="007A68F1">
      <w:fldChar w:fldCharType="end"/>
    </w:r>
  </w:p>
  <w:p w:rsidR="00780B2D" w:rsidRPr="007A68F1" w:rsidRDefault="00780B2D">
    <w:pPr>
      <w:pStyle w:val="FSHTitel"/>
    </w:pPr>
    <w:r w:rsidRPr="007A68F1">
      <w:fldChar w:fldCharType="begin" w:fldLock="1"/>
    </w:r>
    <w:r w:rsidRPr="007A68F1">
      <w:instrText xml:space="preserve"> DOCPROPERTY</w:instrText>
    </w:r>
    <w:r w:rsidRPr="007A68F1">
      <w:rPr>
        <w:sz w:val="18"/>
      </w:rPr>
      <w:instrText xml:space="preserve"> "RubrikSvar" *\charformat </w:instrText>
    </w:r>
    <w:r w:rsidRPr="007A68F1">
      <w:fldChar w:fldCharType="separate"/>
    </w:r>
    <w:r w:rsidRPr="007A68F1">
      <w:t>Forskning om vård och omsorg</w:t>
    </w:r>
    <w:r w:rsidRPr="007A68F1">
      <w:fldChar w:fldCharType="end"/>
    </w:r>
  </w:p>
  <w:p w:rsidR="00780B2D" w:rsidRPr="007A68F1" w:rsidRDefault="00780B2D" w:rsidP="00780B2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71C458C"/>
    <w:lvl w:ilvl="0" w:tplc="53C06C1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0059570">
    <w:abstractNumId w:val="13"/>
  </w:num>
  <w:num w:numId="2" w16cid:durableId="1681733216">
    <w:abstractNumId w:val="10"/>
  </w:num>
  <w:num w:numId="3" w16cid:durableId="877862500">
    <w:abstractNumId w:val="11"/>
  </w:num>
  <w:num w:numId="4" w16cid:durableId="710955213">
    <w:abstractNumId w:val="12"/>
  </w:num>
  <w:num w:numId="5" w16cid:durableId="238835157">
    <w:abstractNumId w:val="8"/>
  </w:num>
  <w:num w:numId="6" w16cid:durableId="602034219">
    <w:abstractNumId w:val="3"/>
  </w:num>
  <w:num w:numId="7" w16cid:durableId="1233202441">
    <w:abstractNumId w:val="2"/>
  </w:num>
  <w:num w:numId="8" w16cid:durableId="1998413279">
    <w:abstractNumId w:val="1"/>
  </w:num>
  <w:num w:numId="9" w16cid:durableId="2009552806">
    <w:abstractNumId w:val="0"/>
  </w:num>
  <w:num w:numId="10" w16cid:durableId="976959272">
    <w:abstractNumId w:val="9"/>
  </w:num>
  <w:num w:numId="11" w16cid:durableId="855003837">
    <w:abstractNumId w:val="7"/>
  </w:num>
  <w:num w:numId="12" w16cid:durableId="1657493977">
    <w:abstractNumId w:val="6"/>
  </w:num>
  <w:num w:numId="13" w16cid:durableId="806897347">
    <w:abstractNumId w:val="5"/>
  </w:num>
  <w:num w:numId="14" w16cid:durableId="1524705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CE6A7B"/>
    <w:rsid w:val="00064BC3"/>
    <w:rsid w:val="00066775"/>
    <w:rsid w:val="00072FB9"/>
    <w:rsid w:val="00100531"/>
    <w:rsid w:val="001B5140"/>
    <w:rsid w:val="00201DFB"/>
    <w:rsid w:val="00204A63"/>
    <w:rsid w:val="00212FF1"/>
    <w:rsid w:val="00230193"/>
    <w:rsid w:val="0025068A"/>
    <w:rsid w:val="002818D3"/>
    <w:rsid w:val="002D11A8"/>
    <w:rsid w:val="00445271"/>
    <w:rsid w:val="004A0504"/>
    <w:rsid w:val="004B6416"/>
    <w:rsid w:val="004E38D9"/>
    <w:rsid w:val="005F78D2"/>
    <w:rsid w:val="00687178"/>
    <w:rsid w:val="00740D6D"/>
    <w:rsid w:val="00780B2D"/>
    <w:rsid w:val="00794149"/>
    <w:rsid w:val="007A68F1"/>
    <w:rsid w:val="007B67A7"/>
    <w:rsid w:val="007C6092"/>
    <w:rsid w:val="00866BC7"/>
    <w:rsid w:val="00A053C6"/>
    <w:rsid w:val="00B13BF0"/>
    <w:rsid w:val="00C1285C"/>
    <w:rsid w:val="00C27B7D"/>
    <w:rsid w:val="00CD7679"/>
    <w:rsid w:val="00CE6A7B"/>
    <w:rsid w:val="00D1174F"/>
    <w:rsid w:val="00DC6C70"/>
    <w:rsid w:val="00E22893"/>
    <w:rsid w:val="00E360DE"/>
    <w:rsid w:val="00E75D28"/>
    <w:rsid w:val="00E84F25"/>
    <w:rsid w:val="00F62B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A9DAE5-532B-4B3F-9757-4429BA76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80B2D"/>
    <w:pPr>
      <w:spacing w:after="250"/>
    </w:pPr>
  </w:style>
  <w:style w:type="paragraph" w:customStyle="1" w:styleId="Hemstlatt">
    <w:name w:val="Hemstl_att"/>
    <w:aliases w:val="HemstPunkt,HemstPunktFlera,HemställansPunkt,Förslagstext"/>
    <w:basedOn w:val="Normal"/>
    <w:next w:val="Normal"/>
    <w:rsid w:val="004B641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218</Words>
  <Characters>1258</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Ub531</vt:lpstr>
    </vt:vector>
  </TitlesOfParts>
  <Company>Riksdagen</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Ub531</dc:title>
  <dc:subject>Ub531</dc:subject>
  <dc:creator>Riksdagen</dc:creator>
  <cp:keywords>Riksdagen</cp:keywords>
  <dc:description/>
  <cp:lastModifiedBy>Lars Brink</cp:lastModifiedBy>
  <cp:revision>2</cp:revision>
  <cp:lastPrinted>2006-01-02T08:47:00Z</cp:lastPrinted>
  <dcterms:created xsi:type="dcterms:W3CDTF">2025-12-16T22:08:00Z</dcterms:created>
  <dcterms:modified xsi:type="dcterms:W3CDTF">2025-12-16T22:08:00Z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Forskning om vård och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om vård och 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Göte Wahlström m.fl. (s)</vt:lpwstr>
  </property>
  <property fmtid="{D5CDD505-2E9C-101B-9397-08002B2CF9AE}" pid="26" name="MotionarLista">
    <vt:lpwstr>Wahlström, Göte (s)\Nenes, Christina (s)\Axelsson,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Christina Nenes (s), 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Ub531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20052006000000000115000110850069</vt:lpwstr>
  </property>
  <property fmtid="{D5CDD505-2E9C-101B-9397-08002B2CF9AE}" pid="47" name="datum">
    <vt:lpwstr>051004</vt:lpwstr>
  </property>
  <property fmtid="{D5CDD505-2E9C-101B-9397-08002B2CF9AE}" pid="48" name="avsändar-e-post">
    <vt:lpwstr>nurseher.orgun@riksdagen.se</vt:lpwstr>
  </property>
  <property fmtid="{D5CDD505-2E9C-101B-9397-08002B2CF9AE}" pid="49" name="id">
    <vt:lpwstr>20052006000000000115000110850069</vt:lpwstr>
  </property>
  <property fmtid="{D5CDD505-2E9C-101B-9397-08002B2CF9AE}" pid="50" name="nummer">
    <vt:lpwstr>531</vt:lpwstr>
  </property>
  <property fmtid="{D5CDD505-2E9C-101B-9397-08002B2CF9AE}" pid="51" name="utskottsbeteckning">
    <vt:lpwstr>Ub</vt:lpwstr>
  </property>
</Properties>
</file>