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EB6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CE634C">
              <w:rPr>
                <w:b/>
                <w:sz w:val="20"/>
              </w:rPr>
              <w:t>2</w:t>
            </w:r>
            <w:r w:rsidR="00853015">
              <w:rPr>
                <w:b/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EB648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9-02</w:t>
            </w:r>
            <w:r w:rsidR="00CF69BD">
              <w:rPr>
                <w:sz w:val="20"/>
              </w:rPr>
              <w:t>-</w:t>
            </w:r>
            <w:r w:rsidR="00EB648C">
              <w:rPr>
                <w:sz w:val="20"/>
              </w:rPr>
              <w:t>1</w:t>
            </w:r>
            <w:r w:rsidR="00853015">
              <w:rPr>
                <w:sz w:val="20"/>
              </w:rPr>
              <w:t>4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853015" w:rsidP="00EB648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>
              <w:rPr>
                <w:sz w:val="20"/>
              </w:rPr>
              <w:t>11:10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Se bilaga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7C1078" w:rsidRPr="008823E6" w:rsidRDefault="003F40F6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8823E6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823E6" w:rsidRDefault="006B0F9D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justerade protokoll 2018/19:21.</w:t>
            </w:r>
          </w:p>
          <w:p w:rsidR="008823E6" w:rsidRPr="000D74B0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8823E6" w:rsidRDefault="003F40F6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skyddet mot oegentligheter inom migrationsverksamheten vid utlandsmyndigheterna (UU1y)</w:t>
            </w:r>
          </w:p>
          <w:p w:rsidR="00E360BA" w:rsidRDefault="00E360BA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823E6" w:rsidRPr="00E360BA" w:rsidRDefault="00C14E2D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fortsatte behandlingen av</w:t>
            </w:r>
            <w:r w:rsidR="00A2227C">
              <w:rPr>
                <w:bCs/>
                <w:color w:val="000000"/>
              </w:rPr>
              <w:t xml:space="preserve"> </w:t>
            </w:r>
            <w:r w:rsidR="00E360BA" w:rsidRPr="00B97604">
              <w:rPr>
                <w:bCs/>
                <w:color w:val="000000"/>
              </w:rPr>
              <w:t>frågan om yttrande till konstitutionsutskottet över skrivelse 2018/19:15</w:t>
            </w:r>
            <w:r w:rsidR="000D2DC3" w:rsidRPr="00B97604">
              <w:rPr>
                <w:bCs/>
                <w:color w:val="000000"/>
              </w:rPr>
              <w:t xml:space="preserve"> och motion</w:t>
            </w:r>
            <w:r w:rsidR="00E360BA" w:rsidRPr="00B97604">
              <w:rPr>
                <w:bCs/>
                <w:color w:val="000000"/>
              </w:rPr>
              <w:t>.</w:t>
            </w:r>
          </w:p>
          <w:p w:rsidR="00656A59" w:rsidRDefault="00656A59" w:rsidP="006B0F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823E6" w:rsidRDefault="006B0F9D" w:rsidP="006B0F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justerade yttrande 2018/19:UU1y.</w:t>
            </w:r>
          </w:p>
          <w:p w:rsidR="006B0F9D" w:rsidRDefault="006B0F9D" w:rsidP="006B0F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6B0F9D" w:rsidRDefault="00D075C9" w:rsidP="006B0F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</w:rPr>
              <w:t>M- och</w:t>
            </w:r>
            <w:r w:rsidR="006C5A40">
              <w:rPr>
                <w:bCs/>
              </w:rPr>
              <w:t xml:space="preserve"> KD-ledamöter</w:t>
            </w:r>
            <w:r>
              <w:rPr>
                <w:bCs/>
              </w:rPr>
              <w:t>na</w:t>
            </w:r>
            <w:r w:rsidR="006C5A40">
              <w:rPr>
                <w:bCs/>
              </w:rPr>
              <w:t xml:space="preserve"> anmälde avvikande mening. SD-ledamöter</w:t>
            </w:r>
            <w:r>
              <w:rPr>
                <w:bCs/>
              </w:rPr>
              <w:t>na</w:t>
            </w:r>
            <w:r w:rsidR="006C5A40">
              <w:rPr>
                <w:bCs/>
              </w:rPr>
              <w:t xml:space="preserve"> anmälde särskilt yttrande.</w:t>
            </w:r>
          </w:p>
          <w:p w:rsidR="006B0F9D" w:rsidRDefault="006B0F9D" w:rsidP="006B0F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3524A" w:rsidRPr="00ED752A" w:rsidTr="00830DA9">
        <w:trPr>
          <w:trHeight w:val="1279"/>
        </w:trPr>
        <w:tc>
          <w:tcPr>
            <w:tcW w:w="567" w:type="dxa"/>
          </w:tcPr>
          <w:p w:rsidR="00C3524A" w:rsidRPr="000D74B0" w:rsidRDefault="00C3524A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23E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C3524A" w:rsidRPr="000D74B0" w:rsidRDefault="003F40F6" w:rsidP="00C3524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Offentlig förvaltning (UU2y)</w:t>
            </w:r>
          </w:p>
          <w:p w:rsidR="00E360BA" w:rsidRDefault="00E360BA" w:rsidP="00C3524A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0D2DC3" w:rsidRDefault="000D2DC3" w:rsidP="00C3524A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6C5A40">
              <w:rPr>
                <w:bCs/>
                <w:color w:val="000000"/>
              </w:rPr>
              <w:t xml:space="preserve">Utskottet </w:t>
            </w:r>
            <w:r w:rsidR="00766C19">
              <w:rPr>
                <w:bCs/>
                <w:color w:val="000000"/>
              </w:rPr>
              <w:t xml:space="preserve">fortsatte </w:t>
            </w:r>
            <w:r w:rsidR="00C14E2D">
              <w:rPr>
                <w:bCs/>
                <w:color w:val="000000"/>
              </w:rPr>
              <w:t>behandlingen av</w:t>
            </w:r>
            <w:r w:rsidRPr="006C5A40">
              <w:rPr>
                <w:bCs/>
                <w:color w:val="000000"/>
              </w:rPr>
              <w:t xml:space="preserve"> frågan om yttrande till konstitutionsutskottet över motioner om utrikesförvaltningens organisation.</w:t>
            </w:r>
          </w:p>
          <w:p w:rsidR="00656A59" w:rsidRPr="000D74B0" w:rsidRDefault="00656A59" w:rsidP="00C3524A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EA49EE" w:rsidRDefault="00C3524A" w:rsidP="006745E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0D74B0">
              <w:rPr>
                <w:bCs/>
                <w:color w:val="000000"/>
              </w:rPr>
              <w:t>Utskottet</w:t>
            </w:r>
            <w:r w:rsidR="00EA49EE">
              <w:rPr>
                <w:bCs/>
                <w:color w:val="000000"/>
              </w:rPr>
              <w:t xml:space="preserve"> </w:t>
            </w:r>
            <w:r w:rsidR="006745E9">
              <w:rPr>
                <w:bCs/>
                <w:color w:val="000000"/>
              </w:rPr>
              <w:t xml:space="preserve">justerade </w:t>
            </w:r>
            <w:r w:rsidR="002322C7">
              <w:rPr>
                <w:bCs/>
                <w:color w:val="000000"/>
              </w:rPr>
              <w:t>yttrande 2018/19:UU2y.</w:t>
            </w:r>
          </w:p>
          <w:p w:rsidR="00656A59" w:rsidRDefault="00656A59" w:rsidP="006745E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656A59" w:rsidRDefault="00D075C9" w:rsidP="00656A5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SD- , KD-</w:t>
            </w:r>
            <w:r w:rsidR="006C5A40" w:rsidRPr="006C5A40">
              <w:rPr>
                <w:bCs/>
                <w:color w:val="000000"/>
              </w:rPr>
              <w:t xml:space="preserve"> och L-ledamöter</w:t>
            </w:r>
            <w:r>
              <w:rPr>
                <w:bCs/>
                <w:color w:val="000000"/>
              </w:rPr>
              <w:t>na</w:t>
            </w:r>
            <w:r w:rsidR="006C5A40" w:rsidRPr="006C5A40">
              <w:rPr>
                <w:bCs/>
                <w:color w:val="000000"/>
              </w:rPr>
              <w:t xml:space="preserve"> anmälde avvikande meningar.</w:t>
            </w:r>
          </w:p>
          <w:p w:rsidR="00656A59" w:rsidRPr="000D74B0" w:rsidRDefault="00656A59" w:rsidP="006745E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5035F" w:rsidRPr="00ED752A" w:rsidTr="001C58A6">
        <w:trPr>
          <w:trHeight w:val="1100"/>
        </w:trPr>
        <w:tc>
          <w:tcPr>
            <w:tcW w:w="567" w:type="dxa"/>
          </w:tcPr>
          <w:p w:rsidR="00A5035F" w:rsidRPr="00ED752A" w:rsidRDefault="00A5035F" w:rsidP="008823E6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CB2FCF">
              <w:rPr>
                <w:b/>
                <w:snapToGrid w:val="0"/>
                <w:szCs w:val="24"/>
              </w:rPr>
              <w:t xml:space="preserve">§ </w:t>
            </w:r>
            <w:r w:rsidR="008823E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CB2FCF" w:rsidRDefault="00EA49EE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</w:t>
            </w:r>
            <w:r w:rsidR="003F40F6">
              <w:rPr>
                <w:b/>
                <w:bCs/>
                <w:color w:val="000000"/>
              </w:rPr>
              <w:t>för utrikesrådet (FAC)</w:t>
            </w:r>
          </w:p>
          <w:p w:rsidR="005F04FF" w:rsidRDefault="005F04FF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656A59" w:rsidRDefault="00656A59" w:rsidP="00656A5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Information inför utrikesrådet (FAC) från kabinettssekreterare Annika Söder, departementsråd Louise Calais och kansliråd Anna Uggla, samtliga från UD.</w:t>
            </w:r>
          </w:p>
          <w:p w:rsidR="000E34F6" w:rsidRDefault="000E34F6" w:rsidP="00656A5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0E34F6" w:rsidRPr="000E34F6" w:rsidRDefault="000E34F6" w:rsidP="000E34F6">
            <w:pPr>
              <w:pStyle w:val="Normalwebb"/>
              <w:rPr>
                <w:bCs/>
                <w:color w:val="000000"/>
              </w:rPr>
            </w:pPr>
            <w:r w:rsidRPr="000E34F6">
              <w:rPr>
                <w:bCs/>
                <w:color w:val="000000"/>
              </w:rPr>
              <w:t xml:space="preserve">Kabinettssekreteraren informerade utskottet att den kommenterade dagordningen under punkt 7 gav en felaktig bild av innehållet i EU:s  uttalande den 26 januari 2019 om situationen i Venezuela. </w:t>
            </w:r>
          </w:p>
          <w:p w:rsidR="000E34F6" w:rsidRDefault="000E34F6" w:rsidP="000E34F6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0E34F6">
              <w:rPr>
                <w:bCs/>
                <w:color w:val="000000"/>
              </w:rPr>
              <w:t>Den korrekta meningen är ”EU:s uttalande den 26 januari uppmanar till fria, transparenta och trovärdiga presidentval i enlighet med internationella demokratiska standarder och Venezuelas konstitution.”</w:t>
            </w:r>
          </w:p>
          <w:p w:rsidR="00656A59" w:rsidRDefault="00656A59" w:rsidP="00656A5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656A59" w:rsidRPr="000721BC" w:rsidRDefault="00656A59" w:rsidP="00656A5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EA49EE" w:rsidRPr="00ED752A" w:rsidRDefault="00EA49EE" w:rsidP="00656A59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  <w:highlight w:val="yellow"/>
              </w:rPr>
            </w:pPr>
          </w:p>
        </w:tc>
      </w:tr>
    </w:tbl>
    <w:p w:rsidR="00604F6D" w:rsidRDefault="00604F6D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E5253" w:rsidRPr="00ED752A" w:rsidTr="00604F6D">
        <w:trPr>
          <w:trHeight w:val="1702"/>
        </w:trPr>
        <w:tc>
          <w:tcPr>
            <w:tcW w:w="567" w:type="dxa"/>
          </w:tcPr>
          <w:p w:rsidR="008E5253" w:rsidRPr="00CB2FCF" w:rsidRDefault="008E5253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8E5253" w:rsidRDefault="008E5253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Information om viss konsulär fråga </w:t>
            </w:r>
          </w:p>
          <w:p w:rsidR="008E5253" w:rsidRDefault="008E5253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8E5253" w:rsidRDefault="00942A50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Information från k</w:t>
            </w:r>
            <w:r w:rsidR="008E5253">
              <w:rPr>
                <w:bCs/>
                <w:color w:val="000000"/>
              </w:rPr>
              <w:t>abinett</w:t>
            </w:r>
            <w:r w:rsidR="00604F6D">
              <w:rPr>
                <w:bCs/>
                <w:color w:val="000000"/>
              </w:rPr>
              <w:t>s</w:t>
            </w:r>
            <w:r w:rsidR="008E5253">
              <w:rPr>
                <w:bCs/>
                <w:color w:val="000000"/>
              </w:rPr>
              <w:t>sekreterare Annika Söder från UD</w:t>
            </w:r>
            <w:r>
              <w:rPr>
                <w:bCs/>
                <w:color w:val="000000"/>
              </w:rPr>
              <w:t xml:space="preserve"> om viss konsulär fråga.</w:t>
            </w:r>
          </w:p>
          <w:p w:rsidR="008E5253" w:rsidRDefault="008E5253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8E5253" w:rsidRDefault="008E5253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Ledamöternas frågor besvarades. </w:t>
            </w:r>
          </w:p>
          <w:p w:rsidR="00942A50" w:rsidRPr="008E5253" w:rsidRDefault="00942A50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BD4F14" w:rsidRPr="00ED752A" w:rsidTr="00EF626E">
        <w:trPr>
          <w:trHeight w:val="1404"/>
        </w:trPr>
        <w:tc>
          <w:tcPr>
            <w:tcW w:w="567" w:type="dxa"/>
          </w:tcPr>
          <w:p w:rsidR="00BD4F14" w:rsidRPr="00CB2FCF" w:rsidRDefault="00BD4F14" w:rsidP="006247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5253">
              <w:rPr>
                <w:b/>
                <w:snapToGrid w:val="0"/>
                <w:szCs w:val="24"/>
              </w:rPr>
              <w:t>6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8823E6" w:rsidRDefault="003F40F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Utrikesutskottets prioriteringar för mandatperioden 2018-2022</w:t>
            </w:r>
          </w:p>
          <w:p w:rsidR="008823E6" w:rsidRPr="00665A91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0C6B19" w:rsidRDefault="00A105F2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Diskussion</w:t>
            </w:r>
            <w:r w:rsidR="002322C7">
              <w:rPr>
                <w:bCs/>
                <w:color w:val="000000"/>
                <w:lang w:eastAsia="en-US"/>
              </w:rPr>
              <w:t xml:space="preserve"> om utskottets prioriteringar för mandatperioden </w:t>
            </w:r>
          </w:p>
          <w:p w:rsidR="003F40F6" w:rsidRDefault="002322C7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2018-2022. </w:t>
            </w:r>
          </w:p>
          <w:p w:rsidR="002322C7" w:rsidRDefault="002322C7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2322C7" w:rsidRDefault="00CC061A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Ärendet bordlades.</w:t>
            </w:r>
          </w:p>
          <w:p w:rsidR="00BD4F14" w:rsidRDefault="00BD4F14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3F40F6" w:rsidRPr="00ED752A" w:rsidTr="00040286">
        <w:trPr>
          <w:trHeight w:val="1276"/>
        </w:trPr>
        <w:tc>
          <w:tcPr>
            <w:tcW w:w="567" w:type="dxa"/>
          </w:tcPr>
          <w:p w:rsidR="003F40F6" w:rsidRDefault="003F40F6" w:rsidP="006247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F40F6">
              <w:rPr>
                <w:b/>
                <w:snapToGrid w:val="0"/>
                <w:szCs w:val="24"/>
              </w:rPr>
              <w:t xml:space="preserve">§ </w:t>
            </w:r>
            <w:r w:rsidR="008E525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656A59" w:rsidRDefault="003F40F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656A59" w:rsidRDefault="00656A59" w:rsidP="00656A59">
            <w:pPr>
              <w:rPr>
                <w:lang w:eastAsia="en-US"/>
              </w:rPr>
            </w:pPr>
          </w:p>
          <w:p w:rsidR="003F40F6" w:rsidRPr="00040286" w:rsidRDefault="00656A59" w:rsidP="00040286">
            <w:pPr>
              <w:rPr>
                <w:lang w:eastAsia="en-US"/>
              </w:rPr>
            </w:pPr>
            <w:r>
              <w:rPr>
                <w:lang w:eastAsia="en-US"/>
              </w:rPr>
              <w:t>Inkomna skrivelser anmäldes enligt bilaga.</w:t>
            </w:r>
          </w:p>
        </w:tc>
      </w:tr>
      <w:tr w:rsidR="003F40F6" w:rsidRPr="00ED752A" w:rsidTr="00EF626E">
        <w:trPr>
          <w:trHeight w:val="1404"/>
        </w:trPr>
        <w:tc>
          <w:tcPr>
            <w:tcW w:w="567" w:type="dxa"/>
          </w:tcPr>
          <w:p w:rsidR="003F40F6" w:rsidRPr="003F40F6" w:rsidRDefault="003F40F6" w:rsidP="006247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525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656A59" w:rsidRDefault="003F40F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656A59" w:rsidRDefault="00656A59" w:rsidP="00656A59">
            <w:pPr>
              <w:rPr>
                <w:lang w:eastAsia="en-US"/>
              </w:rPr>
            </w:pPr>
          </w:p>
          <w:p w:rsidR="003F40F6" w:rsidRDefault="008E5253" w:rsidP="00656A59">
            <w:pPr>
              <w:rPr>
                <w:lang w:eastAsia="en-US"/>
              </w:rPr>
            </w:pPr>
            <w:r>
              <w:rPr>
                <w:lang w:eastAsia="en-US"/>
              </w:rPr>
              <w:t>Utskottet informerades om</w:t>
            </w:r>
            <w:r w:rsidR="00656A59">
              <w:rPr>
                <w:lang w:eastAsia="en-US"/>
              </w:rPr>
              <w:t>:</w:t>
            </w:r>
          </w:p>
          <w:p w:rsidR="00656A59" w:rsidRDefault="002322C7" w:rsidP="0065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6D0671">
              <w:rPr>
                <w:lang w:eastAsia="en-US"/>
              </w:rPr>
              <w:t>den inbjudan som gått ut från Talmannen avseende ett seminarium om riksdagen, partierna och EU. Seminariet genomförs i samar</w:t>
            </w:r>
            <w:r w:rsidR="001E3515">
              <w:rPr>
                <w:lang w:eastAsia="en-US"/>
              </w:rPr>
              <w:t xml:space="preserve">bete med Sieps och äger rum onsdagen den </w:t>
            </w:r>
            <w:r w:rsidR="006D0671">
              <w:rPr>
                <w:lang w:eastAsia="en-US"/>
              </w:rPr>
              <w:t xml:space="preserve">6 mars 2019 i Andrakammarsalen. </w:t>
            </w:r>
          </w:p>
          <w:p w:rsidR="00894866" w:rsidRDefault="00894866" w:rsidP="00656A59">
            <w:pPr>
              <w:rPr>
                <w:lang w:eastAsia="en-US"/>
              </w:rPr>
            </w:pPr>
          </w:p>
          <w:p w:rsidR="00656A59" w:rsidRDefault="00656A59" w:rsidP="00656A59">
            <w:pPr>
              <w:rPr>
                <w:lang w:eastAsia="en-US"/>
              </w:rPr>
            </w:pPr>
            <w:r>
              <w:rPr>
                <w:lang w:eastAsia="en-US"/>
              </w:rPr>
              <w:t>Utskottet beslutade om att:</w:t>
            </w:r>
          </w:p>
          <w:p w:rsidR="002322C7" w:rsidRDefault="002322C7" w:rsidP="00656A59">
            <w:pPr>
              <w:rPr>
                <w:lang w:eastAsia="en-US"/>
              </w:rPr>
            </w:pPr>
            <w:r>
              <w:rPr>
                <w:lang w:eastAsia="en-US"/>
              </w:rPr>
              <w:t>– besöka</w:t>
            </w:r>
            <w:r w:rsidR="00894866">
              <w:rPr>
                <w:lang w:eastAsia="en-US"/>
              </w:rPr>
              <w:t xml:space="preserve"> Helsingfors den 4-5 mars 2019</w:t>
            </w:r>
            <w:r>
              <w:rPr>
                <w:lang w:eastAsia="en-US"/>
              </w:rPr>
              <w:t>.</w:t>
            </w:r>
          </w:p>
          <w:p w:rsidR="00656A59" w:rsidRPr="00656A59" w:rsidRDefault="00656A59" w:rsidP="00656A59">
            <w:pPr>
              <w:rPr>
                <w:lang w:eastAsia="en-US"/>
              </w:rPr>
            </w:pPr>
          </w:p>
        </w:tc>
      </w:tr>
      <w:tr w:rsidR="003F40F6" w:rsidRPr="00ED752A" w:rsidTr="00EF626E">
        <w:trPr>
          <w:trHeight w:val="1404"/>
        </w:trPr>
        <w:tc>
          <w:tcPr>
            <w:tcW w:w="567" w:type="dxa"/>
          </w:tcPr>
          <w:p w:rsidR="003F40F6" w:rsidRDefault="003F40F6" w:rsidP="006247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5253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3F40F6" w:rsidRDefault="003F40F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3F40F6" w:rsidRDefault="003F40F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3F40F6" w:rsidRPr="003F40F6" w:rsidRDefault="00656A59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beslutade att nästa </w:t>
            </w:r>
            <w:r w:rsidR="00604F6D">
              <w:rPr>
                <w:bCs/>
                <w:color w:val="000000"/>
                <w:lang w:eastAsia="en-US"/>
              </w:rPr>
              <w:t>sammanträde ska äga rum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="00604F6D">
              <w:rPr>
                <w:bCs/>
                <w:color w:val="000000"/>
                <w:lang w:eastAsia="en-US"/>
              </w:rPr>
              <w:t>t</w:t>
            </w:r>
            <w:r w:rsidR="003F40F6">
              <w:rPr>
                <w:bCs/>
                <w:color w:val="000000"/>
                <w:lang w:eastAsia="en-US"/>
              </w:rPr>
              <w:t>orsd</w:t>
            </w:r>
            <w:r w:rsidR="00CC061A">
              <w:rPr>
                <w:bCs/>
                <w:color w:val="000000"/>
                <w:lang w:eastAsia="en-US"/>
              </w:rPr>
              <w:t>agen den 28 februari 2019 kl. 08:0</w:t>
            </w:r>
            <w:r w:rsidR="003F40F6">
              <w:rPr>
                <w:bCs/>
                <w:color w:val="000000"/>
                <w:lang w:eastAsia="en-US"/>
              </w:rPr>
              <w:t>0</w:t>
            </w:r>
            <w:r w:rsidR="000C6B19">
              <w:rPr>
                <w:bCs/>
                <w:color w:val="000000"/>
                <w:lang w:eastAsia="en-US"/>
              </w:rPr>
              <w:t>.</w:t>
            </w: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RPr="00EE4D74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Pr="00EE4D74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0429FF" w:rsidRPr="003200BF" w:rsidRDefault="00853015" w:rsidP="00C00E80">
            <w:pPr>
              <w:tabs>
                <w:tab w:val="left" w:pos="1701"/>
              </w:tabs>
            </w:pPr>
            <w:r>
              <w:t>Martin Broberg</w:t>
            </w: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C00E80" w:rsidRPr="003200BF" w:rsidRDefault="00230D32" w:rsidP="00C00E8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853015">
              <w:t>28</w:t>
            </w:r>
            <w:r w:rsidR="00C3524A">
              <w:t xml:space="preserve"> februari</w:t>
            </w:r>
            <w:r w:rsidR="000001E0" w:rsidRPr="003200BF">
              <w:rPr>
                <w:color w:val="000000"/>
                <w:szCs w:val="24"/>
              </w:rPr>
              <w:t xml:space="preserve"> 2019</w:t>
            </w:r>
            <w:r w:rsidR="00E2404D">
              <w:rPr>
                <w:color w:val="000000"/>
                <w:szCs w:val="24"/>
              </w:rPr>
              <w:br/>
            </w:r>
            <w:r w:rsidR="00E2404D">
              <w:rPr>
                <w:color w:val="000000"/>
                <w:szCs w:val="24"/>
              </w:rPr>
              <w:br/>
            </w:r>
            <w:r w:rsidR="00E2404D">
              <w:rPr>
                <w:color w:val="000000"/>
                <w:szCs w:val="24"/>
              </w:rPr>
              <w:br/>
              <w:t>Kenneth G Forslund</w:t>
            </w:r>
            <w:bookmarkStart w:id="0" w:name="_GoBack"/>
            <w:bookmarkEnd w:id="0"/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C00E80" w:rsidRPr="00EE4D74" w:rsidRDefault="00C00E80" w:rsidP="00FC02EB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E22901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CE634C">
              <w:rPr>
                <w:sz w:val="20"/>
              </w:rPr>
              <w:t>2</w:t>
            </w:r>
            <w:r w:rsidR="003F40F6">
              <w:rPr>
                <w:sz w:val="20"/>
              </w:rPr>
              <w:t>2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56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853015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2-</w:t>
            </w:r>
            <w:r w:rsidR="00233791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233791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</w:t>
            </w:r>
            <w:r w:rsidR="00853015">
              <w:rPr>
                <w:sz w:val="18"/>
                <w:szCs w:val="18"/>
              </w:rPr>
              <w:t>-</w:t>
            </w:r>
            <w:r w:rsidR="00E539AD">
              <w:rPr>
                <w:sz w:val="18"/>
                <w:szCs w:val="18"/>
              </w:rPr>
              <w:t>9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Pr="00000787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853015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853015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Hans Wallmark (M) </w:t>
            </w:r>
            <w:r w:rsidRPr="00000787">
              <w:rPr>
                <w:snapToGrid w:val="0"/>
                <w:sz w:val="16"/>
                <w:lang w:val="en-US"/>
              </w:rPr>
              <w:t>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9637C" w:rsidP="00C963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853015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853015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CE634C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853015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853015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853015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853015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853015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853015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E634C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853015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853015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9637C" w:rsidP="00C963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Roza Güclü Hedin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9462EC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Janine Alm Ericson </w:t>
            </w:r>
            <w:r w:rsidR="00A61787">
              <w:rPr>
                <w:snapToGrid w:val="0"/>
                <w:sz w:val="20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CE634C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853015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853015" w:rsidP="00C963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233791" w:rsidP="009A140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C9637C" w:rsidP="00C963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853015" w:rsidP="007740D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853015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853015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853015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853015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C963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9637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C9637C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853015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776F77" w:rsidP="00776F7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="004007B0"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233791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233791" w:rsidP="00004D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4DF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004DF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04DFA" w:rsidRPr="00000787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004DFA" w:rsidRPr="005F371A" w:rsidRDefault="00004DFA" w:rsidP="0000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D1" w:rsidRDefault="00FE5BD1" w:rsidP="009255E3">
      <w:r>
        <w:separator/>
      </w:r>
    </w:p>
  </w:endnote>
  <w:endnote w:type="continuationSeparator" w:id="0">
    <w:p w:rsidR="00FE5BD1" w:rsidRDefault="00FE5BD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D1" w:rsidRDefault="00FE5BD1" w:rsidP="009255E3">
      <w:r>
        <w:separator/>
      </w:r>
    </w:p>
  </w:footnote>
  <w:footnote w:type="continuationSeparator" w:id="0">
    <w:p w:rsidR="00FE5BD1" w:rsidRDefault="00FE5BD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286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872DE"/>
    <w:rsid w:val="00090851"/>
    <w:rsid w:val="00090DD9"/>
    <w:rsid w:val="00091916"/>
    <w:rsid w:val="00091A56"/>
    <w:rsid w:val="00091E5F"/>
    <w:rsid w:val="0009213D"/>
    <w:rsid w:val="00092153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55AD"/>
    <w:rsid w:val="000C6B19"/>
    <w:rsid w:val="000D06A3"/>
    <w:rsid w:val="000D2039"/>
    <w:rsid w:val="000D2DC3"/>
    <w:rsid w:val="000D30B9"/>
    <w:rsid w:val="000D56B5"/>
    <w:rsid w:val="000D5711"/>
    <w:rsid w:val="000D5EEA"/>
    <w:rsid w:val="000D74B0"/>
    <w:rsid w:val="000D7594"/>
    <w:rsid w:val="000D7AC7"/>
    <w:rsid w:val="000E0F8A"/>
    <w:rsid w:val="000E34F6"/>
    <w:rsid w:val="000E3A44"/>
    <w:rsid w:val="000E47A7"/>
    <w:rsid w:val="000E5F88"/>
    <w:rsid w:val="000F0AD1"/>
    <w:rsid w:val="000F34E7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87C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515"/>
    <w:rsid w:val="001E3664"/>
    <w:rsid w:val="001E40A6"/>
    <w:rsid w:val="001E68DB"/>
    <w:rsid w:val="001E69CB"/>
    <w:rsid w:val="001F05D4"/>
    <w:rsid w:val="001F05F6"/>
    <w:rsid w:val="001F0B5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08C"/>
    <w:rsid w:val="00215944"/>
    <w:rsid w:val="00216C42"/>
    <w:rsid w:val="00216DD7"/>
    <w:rsid w:val="00216EEE"/>
    <w:rsid w:val="002174A8"/>
    <w:rsid w:val="00217CD3"/>
    <w:rsid w:val="0022084F"/>
    <w:rsid w:val="00224153"/>
    <w:rsid w:val="00227592"/>
    <w:rsid w:val="002304B2"/>
    <w:rsid w:val="00230D32"/>
    <w:rsid w:val="0023137B"/>
    <w:rsid w:val="002322C7"/>
    <w:rsid w:val="00233791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C695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01CB"/>
    <w:rsid w:val="003A2167"/>
    <w:rsid w:val="003A227E"/>
    <w:rsid w:val="003A4187"/>
    <w:rsid w:val="003A48EB"/>
    <w:rsid w:val="003A50F2"/>
    <w:rsid w:val="003A5160"/>
    <w:rsid w:val="003A5635"/>
    <w:rsid w:val="003A722B"/>
    <w:rsid w:val="003A7976"/>
    <w:rsid w:val="003B0025"/>
    <w:rsid w:val="003B297C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0F6"/>
    <w:rsid w:val="003F466B"/>
    <w:rsid w:val="003F4728"/>
    <w:rsid w:val="003F58C6"/>
    <w:rsid w:val="003F657A"/>
    <w:rsid w:val="003F6653"/>
    <w:rsid w:val="003F7122"/>
    <w:rsid w:val="004007B0"/>
    <w:rsid w:val="00403311"/>
    <w:rsid w:val="00404EDC"/>
    <w:rsid w:val="00406D21"/>
    <w:rsid w:val="004103D4"/>
    <w:rsid w:val="00411D51"/>
    <w:rsid w:val="004148CA"/>
    <w:rsid w:val="00414A2B"/>
    <w:rsid w:val="0041580F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3D6C"/>
    <w:rsid w:val="00494B94"/>
    <w:rsid w:val="00494EA0"/>
    <w:rsid w:val="004965B4"/>
    <w:rsid w:val="00496CF1"/>
    <w:rsid w:val="00497E9C"/>
    <w:rsid w:val="004A1DA2"/>
    <w:rsid w:val="004B312B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1F72"/>
    <w:rsid w:val="00535120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1E06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0250"/>
    <w:rsid w:val="00601F0C"/>
    <w:rsid w:val="00603B14"/>
    <w:rsid w:val="00604F6D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4786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11"/>
    <w:rsid w:val="00651CB8"/>
    <w:rsid w:val="00652D37"/>
    <w:rsid w:val="00653656"/>
    <w:rsid w:val="00654375"/>
    <w:rsid w:val="00656A59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34D6"/>
    <w:rsid w:val="006A430F"/>
    <w:rsid w:val="006A60A2"/>
    <w:rsid w:val="006B02C9"/>
    <w:rsid w:val="006B0F9D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C5A40"/>
    <w:rsid w:val="006C6093"/>
    <w:rsid w:val="006D0671"/>
    <w:rsid w:val="006D24E2"/>
    <w:rsid w:val="006D2733"/>
    <w:rsid w:val="006D3090"/>
    <w:rsid w:val="006D3126"/>
    <w:rsid w:val="006D324B"/>
    <w:rsid w:val="006D4353"/>
    <w:rsid w:val="006D52CB"/>
    <w:rsid w:val="006D5339"/>
    <w:rsid w:val="006D5386"/>
    <w:rsid w:val="006D7F44"/>
    <w:rsid w:val="006E5403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5436"/>
    <w:rsid w:val="00715684"/>
    <w:rsid w:val="007159B5"/>
    <w:rsid w:val="0072044E"/>
    <w:rsid w:val="00721576"/>
    <w:rsid w:val="00721B83"/>
    <w:rsid w:val="00721E28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6C19"/>
    <w:rsid w:val="00767BDA"/>
    <w:rsid w:val="00767E98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6D92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015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4866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3B8E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5253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55E3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2A50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5F2"/>
    <w:rsid w:val="00A107BD"/>
    <w:rsid w:val="00A139D8"/>
    <w:rsid w:val="00A140CC"/>
    <w:rsid w:val="00A16072"/>
    <w:rsid w:val="00A21349"/>
    <w:rsid w:val="00A2227C"/>
    <w:rsid w:val="00A264B8"/>
    <w:rsid w:val="00A27E7F"/>
    <w:rsid w:val="00A303BF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787"/>
    <w:rsid w:val="00A6194C"/>
    <w:rsid w:val="00A64B00"/>
    <w:rsid w:val="00A65ED4"/>
    <w:rsid w:val="00A66AA1"/>
    <w:rsid w:val="00A679C5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2E1C"/>
    <w:rsid w:val="00B93112"/>
    <w:rsid w:val="00B95B3B"/>
    <w:rsid w:val="00B975A6"/>
    <w:rsid w:val="00B97604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FA5"/>
    <w:rsid w:val="00C116E3"/>
    <w:rsid w:val="00C11B18"/>
    <w:rsid w:val="00C14E2D"/>
    <w:rsid w:val="00C171BD"/>
    <w:rsid w:val="00C24148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CAF"/>
    <w:rsid w:val="00C50ECB"/>
    <w:rsid w:val="00C51CAB"/>
    <w:rsid w:val="00C52CA1"/>
    <w:rsid w:val="00C52F1A"/>
    <w:rsid w:val="00C53489"/>
    <w:rsid w:val="00C54C6B"/>
    <w:rsid w:val="00C60E93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52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61A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81A"/>
    <w:rsid w:val="00D01D33"/>
    <w:rsid w:val="00D03315"/>
    <w:rsid w:val="00D05F05"/>
    <w:rsid w:val="00D06786"/>
    <w:rsid w:val="00D0746C"/>
    <w:rsid w:val="00D075C9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D3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2901"/>
    <w:rsid w:val="00E23A03"/>
    <w:rsid w:val="00E24036"/>
    <w:rsid w:val="00E2404D"/>
    <w:rsid w:val="00E26735"/>
    <w:rsid w:val="00E27E86"/>
    <w:rsid w:val="00E27FEA"/>
    <w:rsid w:val="00E31633"/>
    <w:rsid w:val="00E31F04"/>
    <w:rsid w:val="00E34455"/>
    <w:rsid w:val="00E360BA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39AD"/>
    <w:rsid w:val="00E55BAF"/>
    <w:rsid w:val="00E56BC4"/>
    <w:rsid w:val="00E57222"/>
    <w:rsid w:val="00E5797F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6E4"/>
    <w:rsid w:val="00EC3CDB"/>
    <w:rsid w:val="00EC4624"/>
    <w:rsid w:val="00EC4F42"/>
    <w:rsid w:val="00EC6F14"/>
    <w:rsid w:val="00ED0F7D"/>
    <w:rsid w:val="00ED5D2E"/>
    <w:rsid w:val="00ED752A"/>
    <w:rsid w:val="00ED7F02"/>
    <w:rsid w:val="00EE032C"/>
    <w:rsid w:val="00EE07C5"/>
    <w:rsid w:val="00EE0FD6"/>
    <w:rsid w:val="00EE22CF"/>
    <w:rsid w:val="00EE2337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C02EB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DD6E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A59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15E0-1919-4019-854D-D72229D6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1662</TotalTime>
  <Pages>3</Pages>
  <Words>530</Words>
  <Characters>3889</Characters>
  <Application>Microsoft Office Word</Application>
  <DocSecurity>0</DocSecurity>
  <Lines>1296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221</cp:revision>
  <cp:lastPrinted>2019-02-26T08:16:00Z</cp:lastPrinted>
  <dcterms:created xsi:type="dcterms:W3CDTF">2018-12-13T12:24:00Z</dcterms:created>
  <dcterms:modified xsi:type="dcterms:W3CDTF">2019-02-28T09:21:00Z</dcterms:modified>
</cp:coreProperties>
</file>