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21F0" w:rsidRDefault="006E04A4">
      <w:pPr>
        <w:pStyle w:val="Dokumentbeteckning"/>
        <w:rPr>
          <w:u w:val="single"/>
        </w:rPr>
      </w:pPr>
      <w:r w:rsidRPr="00A321F0">
        <w:fldChar w:fldCharType="begin" w:fldLock="1"/>
      </w:r>
      <w:r w:rsidRPr="00A321F0">
        <w:instrText xml:space="preserve"> DOCPROPERTY "DocumentYear" </w:instrText>
      </w:r>
      <w:r w:rsidRPr="00A321F0">
        <w:fldChar w:fldCharType="separate"/>
      </w:r>
      <w:r w:rsidR="00D525A7" w:rsidRPr="00A321F0">
        <w:t>2009/10</w:t>
      </w:r>
      <w:r w:rsidRPr="00A321F0">
        <w:fldChar w:fldCharType="end"/>
      </w:r>
      <w:r w:rsidRPr="00A321F0">
        <w:t>:</w:t>
      </w:r>
      <w:r w:rsidRPr="00A321F0">
        <w:fldChar w:fldCharType="begin" w:fldLock="1"/>
      </w:r>
      <w:r w:rsidRPr="00A321F0">
        <w:instrText xml:space="preserve"> DOCPROPERTY "DocumentNumber" </w:instrText>
      </w:r>
      <w:r w:rsidRPr="00A321F0">
        <w:fldChar w:fldCharType="separate"/>
      </w:r>
      <w:r w:rsidR="00D525A7" w:rsidRPr="00A321F0">
        <w:t>73</w:t>
      </w:r>
      <w:r w:rsidRPr="00A321F0">
        <w:fldChar w:fldCharType="end"/>
      </w:r>
    </w:p>
    <w:p w:rsidR="006E04A4" w:rsidRPr="00A321F0" w:rsidRDefault="006E04A4">
      <w:pPr>
        <w:pStyle w:val="Datum"/>
        <w:outlineLvl w:val="0"/>
      </w:pPr>
      <w:r w:rsidRPr="00A321F0">
        <w:fldChar w:fldCharType="begin" w:fldLock="1"/>
      </w:r>
      <w:r w:rsidRPr="00A321F0">
        <w:instrText xml:space="preserve"> DOCPROPERTY "DocumentDate" </w:instrText>
      </w:r>
      <w:r w:rsidRPr="00A321F0">
        <w:fldChar w:fldCharType="separate"/>
      </w:r>
      <w:r w:rsidR="00D525A7" w:rsidRPr="00A321F0">
        <w:t>Torsdagen den 11 februari 2010</w:t>
      </w:r>
      <w:r w:rsidRPr="00A321F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21F0" w:rsidTr="004C3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21F0" w:rsidRDefault="00ED1C19">
            <w:pPr>
              <w:pStyle w:val="Plenum"/>
              <w:tabs>
                <w:tab w:val="clear" w:pos="1418"/>
              </w:tabs>
            </w:pPr>
            <w:r w:rsidRPr="00A321F0">
              <w:t>Kl.</w:t>
            </w:r>
          </w:p>
        </w:tc>
        <w:tc>
          <w:tcPr>
            <w:tcW w:w="851" w:type="dxa"/>
          </w:tcPr>
          <w:p w:rsidR="006E04A4" w:rsidRPr="00A321F0" w:rsidRDefault="00ED1C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21F0">
              <w:t>12.00</w:t>
            </w:r>
          </w:p>
        </w:tc>
        <w:tc>
          <w:tcPr>
            <w:tcW w:w="397" w:type="dxa"/>
          </w:tcPr>
          <w:p w:rsidR="006E04A4" w:rsidRPr="00A321F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21F0" w:rsidRDefault="00ED1C19">
            <w:pPr>
              <w:pStyle w:val="Plenum"/>
              <w:tabs>
                <w:tab w:val="clear" w:pos="1418"/>
              </w:tabs>
              <w:ind w:right="1"/>
            </w:pPr>
            <w:r w:rsidRPr="00A321F0">
              <w:t>Arbetsplenum</w:t>
            </w:r>
            <w:r w:rsidR="00300ADE" w:rsidRPr="00A321F0">
              <w:t xml:space="preserve"> (ingen votering)</w:t>
            </w:r>
          </w:p>
        </w:tc>
      </w:tr>
      <w:tr w:rsidR="00ED1C19" w:rsidRPr="00A321F0" w:rsidTr="004C3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1C19" w:rsidRPr="00A321F0" w:rsidRDefault="00ED1C1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1C19" w:rsidRPr="00A321F0" w:rsidRDefault="00ED1C19">
            <w:pPr>
              <w:pStyle w:val="Plenum"/>
              <w:tabs>
                <w:tab w:val="clear" w:pos="1418"/>
              </w:tabs>
              <w:jc w:val="right"/>
            </w:pPr>
            <w:r w:rsidRPr="00A321F0">
              <w:t>14.00</w:t>
            </w:r>
          </w:p>
        </w:tc>
        <w:tc>
          <w:tcPr>
            <w:tcW w:w="397" w:type="dxa"/>
          </w:tcPr>
          <w:p w:rsidR="00ED1C19" w:rsidRPr="00A321F0" w:rsidRDefault="00ED1C1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D1C19" w:rsidRPr="00A321F0" w:rsidRDefault="00ED1C19">
            <w:pPr>
              <w:pStyle w:val="Plenum"/>
              <w:tabs>
                <w:tab w:val="clear" w:pos="1418"/>
              </w:tabs>
              <w:ind w:right="1"/>
            </w:pPr>
            <w:r w:rsidRPr="00A321F0">
              <w:t>Frågestund</w:t>
            </w:r>
          </w:p>
        </w:tc>
      </w:tr>
    </w:tbl>
    <w:p w:rsidR="006E04A4" w:rsidRPr="00A321F0" w:rsidRDefault="006E04A4">
      <w:pPr>
        <w:pStyle w:val="StreckLngt"/>
      </w:pPr>
      <w:r w:rsidRPr="00A321F0">
        <w:tab/>
      </w:r>
    </w:p>
    <w:p w:rsidR="00CF242C" w:rsidRPr="00A321F0" w:rsidRDefault="0032725F" w:rsidP="003675A0">
      <w:pPr>
        <w:pStyle w:val="Blankrad"/>
      </w:pPr>
      <w:r w:rsidRPr="00A321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A321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21F0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A321F0" w:rsidRDefault="006E04A4" w:rsidP="000C49EC">
            <w:pPr>
              <w:pStyle w:val="HuvudrubrikEnsam"/>
            </w:pPr>
            <w:r w:rsidRPr="00A321F0">
              <w:t>Justering av pr</w:t>
            </w:r>
            <w:r w:rsidR="00D22A02" w:rsidRPr="00A321F0">
              <w:t>o</w:t>
            </w:r>
            <w:r w:rsidRPr="00A321F0">
              <w:t>tokoll</w:t>
            </w:r>
          </w:p>
        </w:tc>
        <w:tc>
          <w:tcPr>
            <w:tcW w:w="2481" w:type="dxa"/>
          </w:tcPr>
          <w:p w:rsidR="006E04A4" w:rsidRPr="00A321F0" w:rsidRDefault="006E04A4" w:rsidP="00147F56">
            <w:pPr>
              <w:pStyle w:val="HuvudrubrikKolumn3"/>
            </w:pPr>
          </w:p>
        </w:tc>
      </w:tr>
      <w:tr w:rsidR="006E04A4" w:rsidRPr="00A321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21F0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A321F0" w:rsidRDefault="006E04A4" w:rsidP="007503DA">
            <w:r w:rsidRPr="00A321F0">
              <w:t xml:space="preserve">Protokollet från sammanträdet </w:t>
            </w:r>
            <w:r w:rsidR="00351DF5" w:rsidRPr="00A321F0">
              <w:t>fredagen den 5 februari</w:t>
            </w:r>
          </w:p>
        </w:tc>
        <w:tc>
          <w:tcPr>
            <w:tcW w:w="2481" w:type="dxa"/>
          </w:tcPr>
          <w:p w:rsidR="006E04A4" w:rsidRPr="00A321F0" w:rsidRDefault="006E04A4">
            <w:pPr>
              <w:rPr>
                <w:spacing w:val="-4"/>
              </w:rPr>
            </w:pPr>
          </w:p>
        </w:tc>
      </w:tr>
    </w:tbl>
    <w:p w:rsidR="00517888" w:rsidRPr="00A321F0" w:rsidRDefault="0032725F" w:rsidP="00F221DA">
      <w:pPr>
        <w:pStyle w:val="Blankrad"/>
      </w:pPr>
      <w:r w:rsidRPr="00A321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D1C19" w:rsidRPr="00A321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1C19" w:rsidRPr="00A321F0" w:rsidRDefault="00ED1C19" w:rsidP="00ED1C19">
            <w:pPr>
              <w:pStyle w:val="HuvudrubrikFlisteNr"/>
            </w:pPr>
          </w:p>
        </w:tc>
        <w:tc>
          <w:tcPr>
            <w:tcW w:w="6237" w:type="dxa"/>
          </w:tcPr>
          <w:p w:rsidR="00ED1C19" w:rsidRPr="00A321F0" w:rsidRDefault="00351DF5">
            <w:pPr>
              <w:pStyle w:val="HuvudrubrikEnsam"/>
            </w:pPr>
            <w:r w:rsidRPr="00A321F0">
              <w:t>Anmälan om ordförande i utskott</w:t>
            </w:r>
          </w:p>
        </w:tc>
        <w:tc>
          <w:tcPr>
            <w:tcW w:w="2481" w:type="dxa"/>
          </w:tcPr>
          <w:p w:rsidR="00ED1C19" w:rsidRPr="00A321F0" w:rsidRDefault="00ED1C19" w:rsidP="00ED1C19">
            <w:pPr>
              <w:pStyle w:val="HuvudrubrikKolumn3"/>
            </w:pPr>
          </w:p>
        </w:tc>
      </w:tr>
      <w:tr w:rsidR="00ED1C19" w:rsidRPr="00A32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C19" w:rsidRPr="00A321F0" w:rsidRDefault="00ED1C19" w:rsidP="00ED1C19">
            <w:pPr>
              <w:pStyle w:val="FlistaNrText"/>
            </w:pPr>
          </w:p>
        </w:tc>
        <w:tc>
          <w:tcPr>
            <w:tcW w:w="6237" w:type="dxa"/>
          </w:tcPr>
          <w:p w:rsidR="00ED1C19" w:rsidRPr="00A321F0" w:rsidRDefault="00351DF5">
            <w:r w:rsidRPr="00A321F0">
              <w:t xml:space="preserve">Carl B Hamilton (fp) som ordförande i näringsutskottet fr.o.m. den 9 februari </w:t>
            </w:r>
          </w:p>
        </w:tc>
        <w:tc>
          <w:tcPr>
            <w:tcW w:w="2481" w:type="dxa"/>
          </w:tcPr>
          <w:p w:rsidR="00ED1C19" w:rsidRPr="00A321F0" w:rsidRDefault="00ED1C19">
            <w:pPr>
              <w:rPr>
                <w:spacing w:val="-4"/>
              </w:rPr>
            </w:pPr>
          </w:p>
        </w:tc>
      </w:tr>
    </w:tbl>
    <w:p w:rsidR="00ED1C19" w:rsidRPr="00A321F0" w:rsidRDefault="0032725F" w:rsidP="00F221DA">
      <w:pPr>
        <w:pStyle w:val="Blankrad"/>
      </w:pPr>
      <w:r w:rsidRPr="00A321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715C2" w:rsidRPr="00A321F0" w:rsidTr="00D9332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715C2" w:rsidRPr="00A321F0" w:rsidRDefault="00D715C2" w:rsidP="00D525A7">
            <w:pPr>
              <w:pStyle w:val="HuvudrubrikEnsam"/>
            </w:pPr>
          </w:p>
        </w:tc>
        <w:tc>
          <w:tcPr>
            <w:tcW w:w="6237" w:type="dxa"/>
          </w:tcPr>
          <w:p w:rsidR="00D715C2" w:rsidRPr="00A321F0" w:rsidRDefault="00D715C2" w:rsidP="00D525A7">
            <w:pPr>
              <w:pStyle w:val="HuvudrubrikEnsam"/>
            </w:pPr>
            <w:bookmarkStart w:id="1" w:name="TypRubrik"/>
            <w:bookmarkEnd w:id="1"/>
            <w:r w:rsidRPr="00A321F0">
              <w:t>Meddelande om information från regeringen</w:t>
            </w:r>
          </w:p>
        </w:tc>
        <w:tc>
          <w:tcPr>
            <w:tcW w:w="2481" w:type="dxa"/>
          </w:tcPr>
          <w:p w:rsidR="00D715C2" w:rsidRPr="00A321F0" w:rsidRDefault="00D715C2" w:rsidP="00D525A7">
            <w:pPr>
              <w:pStyle w:val="HuvudrubrikEnsam"/>
            </w:pPr>
          </w:p>
        </w:tc>
      </w:tr>
      <w:tr w:rsidR="00D715C2" w:rsidRPr="00A321F0" w:rsidTr="00D933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15C2" w:rsidRPr="00A321F0" w:rsidRDefault="00D715C2" w:rsidP="00D93320">
            <w:pPr>
              <w:pStyle w:val="Under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715C2" w:rsidRPr="00A321F0" w:rsidRDefault="00D715C2" w:rsidP="00D93320">
            <w:pPr>
              <w:pStyle w:val="Underrubrik"/>
            </w:pPr>
            <w:r w:rsidRPr="00A321F0">
              <w:t>Tisdagen den 16 februari kl. 13.00</w:t>
            </w:r>
          </w:p>
        </w:tc>
        <w:tc>
          <w:tcPr>
            <w:tcW w:w="2481" w:type="dxa"/>
          </w:tcPr>
          <w:p w:rsidR="00D715C2" w:rsidRPr="00A321F0" w:rsidRDefault="00D715C2" w:rsidP="00D93320">
            <w:pPr>
              <w:pStyle w:val="Underrubrik"/>
              <w:rPr>
                <w:spacing w:val="-4"/>
              </w:rPr>
            </w:pPr>
          </w:p>
        </w:tc>
      </w:tr>
      <w:tr w:rsidR="00D715C2" w:rsidRPr="00A321F0" w:rsidTr="00D933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15C2" w:rsidRPr="00A321F0" w:rsidRDefault="00D715C2" w:rsidP="00D93320">
            <w:pPr>
              <w:pStyle w:val="FlistaNrText"/>
            </w:pPr>
          </w:p>
        </w:tc>
        <w:tc>
          <w:tcPr>
            <w:tcW w:w="6237" w:type="dxa"/>
          </w:tcPr>
          <w:p w:rsidR="00D715C2" w:rsidRPr="00A321F0" w:rsidRDefault="00D715C2" w:rsidP="00D93320">
            <w:r w:rsidRPr="00A321F0">
              <w:t>Statsminister Fredrik Reinfeldt (m) informerar om resultatet av det svenska ordförandeskapet samt återrapporterar från Europeiska rådets möte den 11 februari</w:t>
            </w:r>
          </w:p>
        </w:tc>
        <w:tc>
          <w:tcPr>
            <w:tcW w:w="2481" w:type="dxa"/>
          </w:tcPr>
          <w:p w:rsidR="00D715C2" w:rsidRPr="00A321F0" w:rsidRDefault="00D715C2" w:rsidP="00D93320">
            <w:pPr>
              <w:rPr>
                <w:spacing w:val="-4"/>
              </w:rPr>
            </w:pPr>
          </w:p>
        </w:tc>
      </w:tr>
      <w:tr w:rsidR="00ED1C19" w:rsidRPr="00A321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D1C19" w:rsidRPr="00A321F0" w:rsidRDefault="00ED1C19">
            <w:pPr>
              <w:pStyle w:val="HuvudrubrikFlisteNr"/>
            </w:pPr>
          </w:p>
        </w:tc>
        <w:tc>
          <w:tcPr>
            <w:tcW w:w="6237" w:type="dxa"/>
          </w:tcPr>
          <w:p w:rsidR="00474E48" w:rsidRPr="00A321F0" w:rsidRDefault="00ED1C19">
            <w:pPr>
              <w:pStyle w:val="Huvudrubrik"/>
            </w:pPr>
            <w:bookmarkStart w:id="3" w:name="Start_Ärendenfördebattochavgörande"/>
            <w:bookmarkEnd w:id="3"/>
            <w:r w:rsidRPr="00A321F0">
              <w:t>Ärende för debatt</w:t>
            </w:r>
            <w:r w:rsidR="00474E48" w:rsidRPr="00A321F0">
              <w:br/>
              <w:t>avgörs torsdagen den 18 februari kl. 16.00</w:t>
            </w:r>
          </w:p>
        </w:tc>
        <w:tc>
          <w:tcPr>
            <w:tcW w:w="2481" w:type="dxa"/>
          </w:tcPr>
          <w:p w:rsidR="00ED1C19" w:rsidRPr="00A321F0" w:rsidRDefault="00ED1C19">
            <w:pPr>
              <w:pStyle w:val="HuvudrubrikKolumn3"/>
            </w:pPr>
            <w:r w:rsidRPr="00A321F0">
              <w:t>Reservationer</w:t>
            </w:r>
          </w:p>
        </w:tc>
      </w:tr>
      <w:tr w:rsidR="00ED1C19" w:rsidRPr="00A32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C19" w:rsidRPr="00A321F0" w:rsidRDefault="00ED1C19" w:rsidP="00ED1C19">
            <w:pPr>
              <w:pStyle w:val="renderubrik"/>
            </w:pPr>
          </w:p>
        </w:tc>
        <w:tc>
          <w:tcPr>
            <w:tcW w:w="6237" w:type="dxa"/>
          </w:tcPr>
          <w:p w:rsidR="00ED1C19" w:rsidRPr="00A321F0" w:rsidRDefault="00ED1C19" w:rsidP="00ED1C19">
            <w:pPr>
              <w:pStyle w:val="renderubrik"/>
            </w:pPr>
            <w:r w:rsidRPr="00A321F0">
              <w:t>Civilutskottets betänkande</w:t>
            </w:r>
          </w:p>
        </w:tc>
        <w:tc>
          <w:tcPr>
            <w:tcW w:w="2481" w:type="dxa"/>
          </w:tcPr>
          <w:p w:rsidR="00ED1C19" w:rsidRPr="00A321F0" w:rsidRDefault="00ED1C19" w:rsidP="00ED1C19">
            <w:pPr>
              <w:pStyle w:val="renderubrik"/>
              <w:rPr>
                <w:spacing w:val="-4"/>
              </w:rPr>
            </w:pPr>
          </w:p>
        </w:tc>
      </w:tr>
      <w:tr w:rsidR="00ED1C19" w:rsidRPr="00A32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D1C19" w:rsidRPr="00A321F0" w:rsidRDefault="00ED1C19" w:rsidP="00ED1C19">
            <w:pPr>
              <w:pStyle w:val="FlistaNrText"/>
            </w:pPr>
          </w:p>
        </w:tc>
        <w:tc>
          <w:tcPr>
            <w:tcW w:w="6237" w:type="dxa"/>
          </w:tcPr>
          <w:p w:rsidR="00ED1C19" w:rsidRPr="00A321F0" w:rsidRDefault="00ED1C19" w:rsidP="00ED1C19">
            <w:r w:rsidRPr="00A321F0">
              <w:t>2009/10:CU8 Familjerättsliga frågor</w:t>
            </w:r>
          </w:p>
        </w:tc>
        <w:tc>
          <w:tcPr>
            <w:tcW w:w="2481" w:type="dxa"/>
          </w:tcPr>
          <w:p w:rsidR="00ED1C19" w:rsidRPr="00A321F0" w:rsidRDefault="00ED1C19" w:rsidP="00ED1C19">
            <w:pPr>
              <w:rPr>
                <w:spacing w:val="-4"/>
              </w:rPr>
            </w:pPr>
            <w:r w:rsidRPr="00A321F0">
              <w:rPr>
                <w:spacing w:val="-4"/>
              </w:rPr>
              <w:t>8 res. (s,kd,v,mp)</w:t>
            </w:r>
          </w:p>
        </w:tc>
      </w:tr>
    </w:tbl>
    <w:p w:rsidR="00ED1C19" w:rsidRPr="00A321F0" w:rsidRDefault="0032725F" w:rsidP="00F221DA">
      <w:pPr>
        <w:pStyle w:val="Blankrad"/>
      </w:pPr>
      <w:r w:rsidRPr="00A321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51DF5" w:rsidRPr="00A321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51DF5" w:rsidRPr="00A321F0" w:rsidRDefault="00351DF5" w:rsidP="00D116C2">
            <w:pPr>
              <w:pStyle w:val="HuvudrubrikFlisteNr"/>
            </w:pPr>
          </w:p>
        </w:tc>
        <w:tc>
          <w:tcPr>
            <w:tcW w:w="6237" w:type="dxa"/>
          </w:tcPr>
          <w:p w:rsidR="00351DF5" w:rsidRPr="00A321F0" w:rsidRDefault="00351DF5">
            <w:pPr>
              <w:pStyle w:val="HuvudrubrikEnsam"/>
            </w:pPr>
            <w:r w:rsidRPr="00A321F0">
              <w:t>Frågestund</w:t>
            </w:r>
            <w:r w:rsidR="00B87812" w:rsidRPr="00A321F0">
              <w:t xml:space="preserve"> kl. 14.00</w:t>
            </w:r>
          </w:p>
        </w:tc>
        <w:tc>
          <w:tcPr>
            <w:tcW w:w="2481" w:type="dxa"/>
          </w:tcPr>
          <w:p w:rsidR="00351DF5" w:rsidRPr="00A321F0" w:rsidRDefault="00351DF5" w:rsidP="00D116C2">
            <w:pPr>
              <w:pStyle w:val="HuvudrubrikKolumn3"/>
            </w:pPr>
          </w:p>
        </w:tc>
      </w:tr>
      <w:tr w:rsidR="00351DF5" w:rsidRPr="00A321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51DF5" w:rsidRPr="00A321F0" w:rsidRDefault="00351DF5" w:rsidP="00351DF5">
            <w:pPr>
              <w:pStyle w:val="FlistaNrText"/>
            </w:pPr>
          </w:p>
        </w:tc>
        <w:tc>
          <w:tcPr>
            <w:tcW w:w="6237" w:type="dxa"/>
          </w:tcPr>
          <w:p w:rsidR="00351DF5" w:rsidRPr="00A321F0" w:rsidRDefault="00351DF5">
            <w:r w:rsidRPr="00A321F0">
              <w:t>Frågor besvaras av:</w:t>
            </w:r>
          </w:p>
          <w:p w:rsidR="00351DF5" w:rsidRPr="00A321F0" w:rsidRDefault="00351DF5">
            <w:r w:rsidRPr="00A321F0">
              <w:t>Socialminister Göran Hägglund (kd)</w:t>
            </w:r>
          </w:p>
          <w:p w:rsidR="00351DF5" w:rsidRPr="00A321F0" w:rsidRDefault="00351DF5">
            <w:r w:rsidRPr="00A321F0">
              <w:t>Statsrådet Cristina Husmark Pehrsson (m)</w:t>
            </w:r>
          </w:p>
          <w:p w:rsidR="00351DF5" w:rsidRPr="00A321F0" w:rsidRDefault="00351DF5">
            <w:r w:rsidRPr="00A321F0">
              <w:t>Statsrådet Gunilla Carlsson (m)</w:t>
            </w:r>
          </w:p>
          <w:p w:rsidR="00351DF5" w:rsidRPr="00A321F0" w:rsidRDefault="00351DF5">
            <w:r w:rsidRPr="00A321F0">
              <w:t>Finansminister Anders Borg (m)</w:t>
            </w:r>
          </w:p>
          <w:p w:rsidR="00351DF5" w:rsidRPr="00A321F0" w:rsidRDefault="00351DF5">
            <w:r w:rsidRPr="00A321F0">
              <w:t>Försvarsminister Sten Tolgfors (m)</w:t>
            </w:r>
          </w:p>
        </w:tc>
        <w:tc>
          <w:tcPr>
            <w:tcW w:w="2481" w:type="dxa"/>
          </w:tcPr>
          <w:p w:rsidR="00351DF5" w:rsidRPr="00A321F0" w:rsidRDefault="00351DF5">
            <w:pPr>
              <w:rPr>
                <w:spacing w:val="-4"/>
              </w:rPr>
            </w:pPr>
          </w:p>
        </w:tc>
      </w:tr>
    </w:tbl>
    <w:p w:rsidR="00351DF5" w:rsidRPr="00A321F0" w:rsidRDefault="0032725F" w:rsidP="00F221DA">
      <w:pPr>
        <w:pStyle w:val="Blankrad"/>
      </w:pPr>
      <w:r w:rsidRPr="00A321F0">
        <w:t xml:space="preserve">     </w:t>
      </w:r>
    </w:p>
    <w:p w:rsidR="0032725F" w:rsidRPr="00A321F0" w:rsidRDefault="0032725F" w:rsidP="00F221DA">
      <w:pPr>
        <w:pStyle w:val="Blankrad"/>
      </w:pPr>
      <w:r w:rsidRPr="00A321F0">
        <w:t>     </w:t>
      </w:r>
    </w:p>
    <w:p w:rsidR="006E04A4" w:rsidRPr="00A321F0" w:rsidRDefault="0032725F" w:rsidP="00F221DA">
      <w:pPr>
        <w:pStyle w:val="Blankrad"/>
      </w:pPr>
      <w:bookmarkStart w:id="4" w:name="Start"/>
      <w:bookmarkEnd w:id="4"/>
      <w:r w:rsidRPr="00A321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21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21F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21F0" w:rsidRDefault="006E04A4" w:rsidP="00D016E9">
            <w:pPr>
              <w:pStyle w:val="StreckMitten"/>
            </w:pPr>
            <w:r w:rsidRPr="00A321F0">
              <w:tab/>
            </w:r>
            <w:r w:rsidRPr="00A321F0">
              <w:tab/>
            </w:r>
          </w:p>
        </w:tc>
      </w:tr>
    </w:tbl>
    <w:p w:rsidR="006E04A4" w:rsidRPr="00A321F0" w:rsidRDefault="006E04A4" w:rsidP="003675A0">
      <w:pPr>
        <w:pStyle w:val="Blankrad"/>
      </w:pPr>
    </w:p>
    <w:sectPr w:rsidR="006E04A4" w:rsidRPr="00A321F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320" w:rsidRPr="00A321F0" w:rsidRDefault="00D93320">
      <w:r w:rsidRPr="00A321F0">
        <w:separator/>
      </w:r>
    </w:p>
  </w:endnote>
  <w:endnote w:type="continuationSeparator" w:id="0">
    <w:p w:rsidR="00D93320" w:rsidRPr="00A321F0" w:rsidRDefault="00D93320">
      <w:r w:rsidRPr="00A321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C19" w:rsidRPr="00A321F0" w:rsidRDefault="00ED1C19">
    <w:pPr>
      <w:pStyle w:val="Sidhuvud"/>
      <w:jc w:val="center"/>
    </w:pPr>
    <w:r w:rsidRPr="00A321F0">
      <w:fldChar w:fldCharType="begin" w:fldLock="1"/>
    </w:r>
    <w:r w:rsidRPr="00A321F0">
      <w:instrText xml:space="preserve"> PAGE </w:instrText>
    </w:r>
    <w:r w:rsidRPr="00A321F0">
      <w:fldChar w:fldCharType="separate"/>
    </w:r>
    <w:r w:rsidR="00D525A7" w:rsidRPr="00A321F0">
      <w:t>2</w:t>
    </w:r>
    <w:r w:rsidRPr="00A321F0">
      <w:fldChar w:fldCharType="end"/>
    </w:r>
    <w:r w:rsidRPr="00A321F0">
      <w:t xml:space="preserve"> (</w:t>
    </w:r>
    <w:r w:rsidRPr="00A321F0">
      <w:fldChar w:fldCharType="begin" w:fldLock="1"/>
    </w:r>
    <w:r w:rsidRPr="00A321F0">
      <w:instrText xml:space="preserve"> NUMPAGES </w:instrText>
    </w:r>
    <w:r w:rsidRPr="00A321F0">
      <w:fldChar w:fldCharType="separate"/>
    </w:r>
    <w:r w:rsidR="00D525A7" w:rsidRPr="00A321F0">
      <w:t>2</w:t>
    </w:r>
    <w:r w:rsidRPr="00A321F0">
      <w:fldChar w:fldCharType="end"/>
    </w:r>
    <w:r w:rsidRPr="00A321F0">
      <w:t>)</w:t>
    </w:r>
  </w:p>
  <w:p w:rsidR="00ED1C19" w:rsidRPr="00A321F0" w:rsidRDefault="00ED1C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C19" w:rsidRPr="00A321F0" w:rsidRDefault="00ED1C19">
    <w:pPr>
      <w:pStyle w:val="Sidhuvud"/>
      <w:jc w:val="center"/>
    </w:pPr>
    <w:r w:rsidRPr="00A321F0">
      <w:fldChar w:fldCharType="begin" w:fldLock="1"/>
    </w:r>
    <w:r w:rsidRPr="00A321F0">
      <w:instrText xml:space="preserve"> PAGE </w:instrText>
    </w:r>
    <w:r w:rsidRPr="00A321F0">
      <w:fldChar w:fldCharType="separate"/>
    </w:r>
    <w:r w:rsidR="00D93320" w:rsidRPr="00A321F0">
      <w:t>1</w:t>
    </w:r>
    <w:r w:rsidRPr="00A321F0">
      <w:fldChar w:fldCharType="end"/>
    </w:r>
    <w:r w:rsidRPr="00A321F0">
      <w:t xml:space="preserve"> (</w:t>
    </w:r>
    <w:r w:rsidRPr="00A321F0">
      <w:fldChar w:fldCharType="begin" w:fldLock="1"/>
    </w:r>
    <w:r w:rsidRPr="00A321F0">
      <w:instrText xml:space="preserve"> NUMPAGES </w:instrText>
    </w:r>
    <w:r w:rsidRPr="00A321F0">
      <w:fldChar w:fldCharType="separate"/>
    </w:r>
    <w:r w:rsidR="00D525A7" w:rsidRPr="00A321F0">
      <w:t>2</w:t>
    </w:r>
    <w:r w:rsidRPr="00A321F0">
      <w:fldChar w:fldCharType="end"/>
    </w:r>
    <w:r w:rsidRPr="00A321F0">
      <w:t>)</w:t>
    </w:r>
  </w:p>
  <w:p w:rsidR="00ED1C19" w:rsidRPr="00A321F0" w:rsidRDefault="00ED1C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320" w:rsidRPr="00A321F0" w:rsidRDefault="00D93320">
      <w:r w:rsidRPr="00A321F0">
        <w:separator/>
      </w:r>
    </w:p>
  </w:footnote>
  <w:footnote w:type="continuationSeparator" w:id="0">
    <w:p w:rsidR="00D93320" w:rsidRPr="00A321F0" w:rsidRDefault="00D93320">
      <w:r w:rsidRPr="00A321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C19" w:rsidRPr="00A321F0" w:rsidRDefault="00ED1C19">
    <w:pPr>
      <w:pStyle w:val="Sidhuvud"/>
      <w:tabs>
        <w:tab w:val="clear" w:pos="4536"/>
      </w:tabs>
    </w:pPr>
    <w:r w:rsidRPr="00A321F0">
      <w:fldChar w:fldCharType="begin" w:fldLock="1"/>
    </w:r>
    <w:r w:rsidRPr="00A321F0">
      <w:instrText xml:space="preserve"> DOCPROPERTY "DocumentDate" </w:instrText>
    </w:r>
    <w:r w:rsidRPr="00A321F0">
      <w:fldChar w:fldCharType="separate"/>
    </w:r>
    <w:r w:rsidR="00D525A7" w:rsidRPr="00A321F0">
      <w:t>Torsdagen den 11 februari 2010</w:t>
    </w:r>
    <w:r w:rsidRPr="00A321F0">
      <w:fldChar w:fldCharType="end"/>
    </w:r>
    <w:r w:rsidRPr="00A321F0">
      <w:tab/>
    </w:r>
  </w:p>
  <w:p w:rsidR="00ED1C19" w:rsidRPr="00A321F0" w:rsidRDefault="00ED1C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21F0">
      <w:rPr>
        <w:sz w:val="12"/>
      </w:rPr>
      <w:tab/>
    </w:r>
  </w:p>
  <w:p w:rsidR="00ED1C19" w:rsidRPr="00A321F0" w:rsidRDefault="00ED1C19"/>
  <w:p w:rsidR="00ED1C19" w:rsidRPr="00A321F0" w:rsidRDefault="00ED1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C19" w:rsidRPr="00A321F0" w:rsidRDefault="00A321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21F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C19" w:rsidRPr="00A321F0" w:rsidRDefault="00ED1C19">
    <w:pPr>
      <w:pStyle w:val="Dokumentrubrik"/>
      <w:spacing w:after="360"/>
    </w:pPr>
    <w:r w:rsidRPr="00A321F0">
      <w:t>Föredragningslista</w:t>
    </w:r>
  </w:p>
  <w:p w:rsidR="00ED1C19" w:rsidRPr="00A321F0" w:rsidRDefault="00ED1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71437373">
    <w:abstractNumId w:val="5"/>
  </w:num>
  <w:num w:numId="2" w16cid:durableId="586841810">
    <w:abstractNumId w:val="2"/>
  </w:num>
  <w:num w:numId="3" w16cid:durableId="529028007">
    <w:abstractNumId w:val="4"/>
  </w:num>
  <w:num w:numId="4" w16cid:durableId="2053114063">
    <w:abstractNumId w:val="1"/>
  </w:num>
  <w:num w:numId="5" w16cid:durableId="348333456">
    <w:abstractNumId w:val="0"/>
  </w:num>
  <w:num w:numId="6" w16cid:durableId="790519900">
    <w:abstractNumId w:val="3"/>
  </w:num>
  <w:num w:numId="7" w16cid:durableId="105278216">
    <w:abstractNumId w:val="3"/>
  </w:num>
  <w:num w:numId="8" w16cid:durableId="1930114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8795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4882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20C0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0ADE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725F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1DF5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74E4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3B04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0333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1F0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43D7"/>
    <w:rsid w:val="00B8715B"/>
    <w:rsid w:val="00B87812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65957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6C2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5A7"/>
    <w:rsid w:val="00D52B77"/>
    <w:rsid w:val="00D52C90"/>
    <w:rsid w:val="00D5755C"/>
    <w:rsid w:val="00D5771A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15C2"/>
    <w:rsid w:val="00D76DAF"/>
    <w:rsid w:val="00D77FF8"/>
    <w:rsid w:val="00D80B4A"/>
    <w:rsid w:val="00D82BA7"/>
    <w:rsid w:val="00D852CE"/>
    <w:rsid w:val="00D923F2"/>
    <w:rsid w:val="00D93320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280E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1C19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7956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E5901A-AE8E-4774-B534-A68F4BA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8781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145</Words>
  <Characters>933</Characters>
  <Application>Microsoft Office Word</Application>
  <DocSecurity>4</DocSecurity>
  <Lines>77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2009/10:73</vt:lpstr>
      <vt:lpstr>Torsdagen den 11 februari 2010</vt:lpstr>
    </vt:vector>
  </TitlesOfParts>
  <Company>Riksdagen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2010-02-10T14:50:00Z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februari 2010</vt:lpwstr>
  </property>
  <property fmtid="{D5CDD505-2E9C-101B-9397-08002B2CF9AE}" pid="3" name="DocumentNumber">
    <vt:lpwstr>73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2010-02-11</vt:lpwstr>
  </property>
  <property fmtid="{D5CDD505-2E9C-101B-9397-08002B2CF9AE}" pid="7" name="DatumAvgörande">
    <vt:lpwstr>2010-02-11</vt:lpwstr>
  </property>
</Properties>
</file>