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89049-B954-4E38-A1AD-BEC452CB9B4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D5B50DF-9547-4B41-87F6-6E265715716F}"/>
</file>

<file path=customXml/itemProps4.xml><?xml version="1.0" encoding="utf-8"?>
<ds:datastoreItem xmlns:ds="http://schemas.openxmlformats.org/officeDocument/2006/customXml" ds:itemID="{799DADBC-DBF9-4EF7-ADF8-E3EEAFF9324D}"/>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