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3380" w:rsidRPr="00905C06" w:rsidRDefault="00EB3380" w:rsidP="007350D0">
      <w:pPr>
        <w:pStyle w:val="Hemstlrubrik"/>
      </w:pPr>
      <w:r w:rsidRPr="00905C06">
        <w:t>Förslag till riksdagsbeslut</w:t>
      </w:r>
    </w:p>
    <w:p w:rsidR="00EB3380" w:rsidRPr="00905C06" w:rsidRDefault="00EB3380" w:rsidP="00EB3380">
      <w:pPr>
        <w:pStyle w:val="Hemstlatt"/>
        <w:rPr>
          <w:szCs w:val="24"/>
        </w:rPr>
      </w:pPr>
      <w:r w:rsidRPr="00905C06">
        <w:rPr>
          <w:szCs w:val="24"/>
        </w:rPr>
        <w:t xml:space="preserve">Riksdagen tillkännager för regeringen som sin mening </w:t>
      </w:r>
      <w:r w:rsidRPr="00905C06">
        <w:rPr>
          <w:color w:val="000000"/>
          <w:szCs w:val="24"/>
        </w:rPr>
        <w:t>vad i motionen anförs om att i Sverige dömda personer med utländskt medborgarskap som också dömts till utvisning skall avtjäna sitt straff i hemlandet.</w:t>
      </w:r>
    </w:p>
    <w:p w:rsidR="00E84F25" w:rsidRPr="00905C06" w:rsidRDefault="007C6092" w:rsidP="00E22893">
      <w:pPr>
        <w:pStyle w:val="Rubrik1"/>
      </w:pPr>
      <w:r w:rsidRPr="00905C06">
        <w:t>Motivering</w:t>
      </w:r>
    </w:p>
    <w:p w:rsidR="00EB3380" w:rsidRPr="00905C06" w:rsidRDefault="00EB3380" w:rsidP="009D7ED1">
      <w:r w:rsidRPr="00905C06">
        <w:t>År 2003 påbö</w:t>
      </w:r>
      <w:r w:rsidR="007350D0" w:rsidRPr="00905C06">
        <w:t>rjade 10 </w:t>
      </w:r>
      <w:r w:rsidRPr="00905C06">
        <w:t>721 personer avtjänande av fängelsestraff. Av dessa var 2 735 (26 procent) utländska medborgare</w:t>
      </w:r>
      <w:r w:rsidR="007350D0" w:rsidRPr="00905C06">
        <w:t>,</w:t>
      </w:r>
      <w:r w:rsidRPr="00905C06">
        <w:t xml:space="preserve"> varav 599 var dömda till utvisning. </w:t>
      </w:r>
      <w:r w:rsidR="009D7ED1" w:rsidRPr="00905C06">
        <w:t xml:space="preserve">Den 1 </w:t>
      </w:r>
      <w:r w:rsidRPr="00905C06">
        <w:t>oktober 2003 fanns 1 458 utländska medborgare, inskrivna i anstalt, och de utgjorde 27,4 procent av alla inskrivna personer i anstalt. Procentand</w:t>
      </w:r>
      <w:r w:rsidRPr="00905C06">
        <w:t>e</w:t>
      </w:r>
      <w:r w:rsidRPr="00905C06">
        <w:t>len utländska medborgare (27,4 procent) har varit oförändrad de senaste åren, men i absoluta tal har de utländska medborgarna ökat med 151 från den 1 oktober 2001 till den 1 oktober 2003.</w:t>
      </w:r>
    </w:p>
    <w:p w:rsidR="00EB3380" w:rsidRPr="00905C06" w:rsidRDefault="00EB3380" w:rsidP="007350D0">
      <w:pPr>
        <w:pStyle w:val="Normaltindrag"/>
      </w:pPr>
      <w:r w:rsidRPr="00905C06">
        <w:t>Idag gäller följande när personer i Sverige med utländskt medborgarskap döms till brott. Grundregeln är att dom utfärdas av svensk domstol. Påföljden avtjänas i svenskt fängelse. Sverige har avtal med vissa länder som innebär att straffet skall avtjänas i hemlandet. Om den dömde så önskar kan han begära att få avtjäna domen i sitt hemland.</w:t>
      </w:r>
    </w:p>
    <w:p w:rsidR="000C24A1" w:rsidRPr="00905C06" w:rsidRDefault="00EB3380" w:rsidP="007350D0">
      <w:pPr>
        <w:pStyle w:val="Normaltindrag"/>
      </w:pPr>
      <w:r w:rsidRPr="00905C06">
        <w:t>Det är alltså den dömde själv som enligt dagens regelverk måste ta initiativ till att avtjäna straffet i sitt hemland. Detta bör ändras så att grundregeln skall vara att person med utländskt medborgarskap som döms i Sverige till fänge</w:t>
      </w:r>
      <w:r w:rsidRPr="00905C06">
        <w:t>l</w:t>
      </w:r>
      <w:r w:rsidRPr="00905C06">
        <w:t>sestraff och utvisning också skall avtjäna straffet i hemlandet.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7350D0" w:rsidRPr="00905C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350D0" w:rsidRPr="00905C06" w:rsidRDefault="007350D0" w:rsidP="007350D0">
            <w:pPr>
              <w:pStyle w:val="UnderskriftDatum"/>
              <w:spacing w:before="240"/>
            </w:pPr>
            <w:r w:rsidRPr="00905C06">
              <w:t>Stockholm den 30 september 2005</w:t>
            </w:r>
          </w:p>
        </w:tc>
        <w:tc>
          <w:tcPr>
            <w:tcW w:w="3047" w:type="dxa"/>
          </w:tcPr>
          <w:p w:rsidR="007350D0" w:rsidRPr="00905C06" w:rsidRDefault="007350D0" w:rsidP="007350D0">
            <w:pPr>
              <w:pStyle w:val="Underskrifter"/>
              <w:spacing w:before="240"/>
            </w:pPr>
          </w:p>
        </w:tc>
      </w:tr>
      <w:tr w:rsidR="007350D0" w:rsidRPr="00905C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350D0" w:rsidRPr="00905C06" w:rsidRDefault="007350D0" w:rsidP="007350D0">
            <w:pPr>
              <w:pStyle w:val="Underskrifter"/>
            </w:pPr>
            <w:r w:rsidRPr="00905C06">
              <w:t>Jan Emanuel Johansson (s)</w:t>
            </w:r>
          </w:p>
        </w:tc>
        <w:tc>
          <w:tcPr>
            <w:tcW w:w="3047" w:type="dxa"/>
          </w:tcPr>
          <w:p w:rsidR="007350D0" w:rsidRPr="00905C06" w:rsidRDefault="007350D0" w:rsidP="007350D0">
            <w:pPr>
              <w:pStyle w:val="Underskrifter"/>
            </w:pPr>
          </w:p>
        </w:tc>
      </w:tr>
    </w:tbl>
    <w:p w:rsidR="00EB3380" w:rsidRPr="00905C06" w:rsidRDefault="00EB3380" w:rsidP="007350D0">
      <w:pPr>
        <w:pStyle w:val="Normaltindrag"/>
      </w:pPr>
    </w:p>
    <w:sectPr w:rsidR="00EB3380" w:rsidRPr="00905C06" w:rsidSect="007350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2C0E" w:rsidRPr="00905C06" w:rsidRDefault="00862C0E">
      <w:r w:rsidRPr="00905C06">
        <w:separator/>
      </w:r>
    </w:p>
  </w:endnote>
  <w:endnote w:type="continuationSeparator" w:id="0">
    <w:p w:rsidR="00862C0E" w:rsidRPr="00905C06" w:rsidRDefault="00862C0E">
      <w:r w:rsidRPr="00905C0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64DA" w:rsidRPr="00905C06" w:rsidRDefault="00905C06" w:rsidP="007350D0">
    <w:pPr>
      <w:pStyle w:val="Sidfot"/>
    </w:pPr>
    <w:r w:rsidRPr="00905C0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9487818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50D0" w:rsidRDefault="007350D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93CD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350D0" w:rsidRDefault="007350D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93CD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3380" w:rsidRPr="00905C06" w:rsidRDefault="00905C06" w:rsidP="007350D0">
    <w:pPr>
      <w:pStyle w:val="Sidfot"/>
    </w:pPr>
    <w:r w:rsidRPr="00905C0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6457538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50D0" w:rsidRDefault="007350D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93CD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350D0" w:rsidRDefault="007350D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93CD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3380" w:rsidRPr="00905C06" w:rsidRDefault="00905C06" w:rsidP="007350D0">
    <w:pPr>
      <w:pStyle w:val="Sidfot"/>
    </w:pPr>
    <w:r w:rsidRPr="00905C0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3818626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50D0" w:rsidRDefault="007350D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93CD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350D0" w:rsidRDefault="007350D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93CD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2C0E" w:rsidRPr="00905C06" w:rsidRDefault="00862C0E">
      <w:r w:rsidRPr="00905C06">
        <w:separator/>
      </w:r>
    </w:p>
  </w:footnote>
  <w:footnote w:type="continuationSeparator" w:id="0">
    <w:p w:rsidR="00862C0E" w:rsidRPr="00905C06" w:rsidRDefault="00862C0E">
      <w:r w:rsidRPr="00905C0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64DA" w:rsidRPr="00905C06" w:rsidRDefault="00905C06" w:rsidP="007350D0">
    <w:pPr>
      <w:pStyle w:val="Sidhuvud"/>
    </w:pPr>
    <w:r w:rsidRPr="00905C0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146210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50D0" w:rsidRDefault="007350D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93CD7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93CD7">
                            <w:t>Ju550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350D0" w:rsidRDefault="007350D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93CD7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93CD7">
                      <w:t>Ju550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3380" w:rsidRPr="00905C06" w:rsidRDefault="00905C06" w:rsidP="007350D0">
    <w:pPr>
      <w:pStyle w:val="Sidhuvud"/>
    </w:pPr>
    <w:r w:rsidRPr="00905C0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6131665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50D0" w:rsidRDefault="007350D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93CD7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93CD7">
                            <w:t>Ju550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350D0" w:rsidRDefault="007350D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93CD7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93CD7">
                      <w:t>Ju550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50D0" w:rsidRPr="00905C06" w:rsidRDefault="007350D0">
    <w:pPr>
      <w:pStyle w:val="FSHNormal"/>
      <w:tabs>
        <w:tab w:val="right" w:pos="5840"/>
      </w:tabs>
    </w:pPr>
    <w:r w:rsidRPr="00905C06">
      <w:br/>
    </w:r>
    <w:r w:rsidRPr="00905C06">
      <w:fldChar w:fldCharType="begin" w:fldLock="1"/>
    </w:r>
    <w:r w:rsidRPr="00905C06">
      <w:instrText xml:space="preserve"> DOCPROPERTY</w:instrText>
    </w:r>
    <w:r w:rsidRPr="00905C06">
      <w:rPr>
        <w:sz w:val="18"/>
      </w:rPr>
      <w:instrText xml:space="preserve"> "YearUser" *\charformat </w:instrText>
    </w:r>
    <w:r w:rsidRPr="00905C06">
      <w:fldChar w:fldCharType="separate"/>
    </w:r>
    <w:r w:rsidR="00993CD7" w:rsidRPr="00905C06">
      <w:t>2005/06</w:t>
    </w:r>
    <w:r w:rsidRPr="00905C06">
      <w:fldChar w:fldCharType="end"/>
    </w:r>
    <w:r w:rsidRPr="00905C06">
      <w:t xml:space="preserve"> </w:t>
    </w:r>
    <w:r w:rsidRPr="00905C06">
      <w:tab/>
      <w:t xml:space="preserve">mnr: </w:t>
    </w:r>
    <w:r w:rsidRPr="00905C06">
      <w:fldChar w:fldCharType="begin" w:fldLock="1"/>
    </w:r>
    <w:r w:rsidRPr="00905C06">
      <w:instrText xml:space="preserve"> DOCPROPERTY</w:instrText>
    </w:r>
    <w:r w:rsidRPr="00905C06">
      <w:rPr>
        <w:sz w:val="18"/>
      </w:rPr>
      <w:instrText xml:space="preserve"> "Motionsnummer" *\charformat </w:instrText>
    </w:r>
    <w:r w:rsidRPr="00905C06">
      <w:fldChar w:fldCharType="separate"/>
    </w:r>
    <w:r w:rsidR="00993CD7" w:rsidRPr="00905C06">
      <w:t>Ju550</w:t>
    </w:r>
    <w:r w:rsidRPr="00905C06">
      <w:fldChar w:fldCharType="end"/>
    </w:r>
    <w:r w:rsidRPr="00905C06">
      <w:br/>
    </w:r>
    <w:r w:rsidRPr="00905C06">
      <w:fldChar w:fldCharType="begin" w:fldLock="1"/>
    </w:r>
    <w:r w:rsidRPr="00905C06">
      <w:instrText xml:space="preserve"> DOCPROPERTY</w:instrText>
    </w:r>
    <w:r w:rsidRPr="00905C06">
      <w:rPr>
        <w:sz w:val="18"/>
      </w:rPr>
      <w:instrText xml:space="preserve"> "Samling" *\charformat </w:instrText>
    </w:r>
    <w:r w:rsidRPr="00905C06">
      <w:fldChar w:fldCharType="end"/>
    </w:r>
    <w:r w:rsidRPr="00905C06">
      <w:tab/>
      <w:t xml:space="preserve">pnr: </w:t>
    </w:r>
    <w:r w:rsidRPr="00905C06">
      <w:fldChar w:fldCharType="begin" w:fldLock="1"/>
    </w:r>
    <w:r w:rsidRPr="00905C06">
      <w:instrText xml:space="preserve"> DOCPROPERTY</w:instrText>
    </w:r>
    <w:r w:rsidRPr="00905C06">
      <w:rPr>
        <w:sz w:val="18"/>
      </w:rPr>
      <w:instrText xml:space="preserve"> "Partinummer" *\charformat </w:instrText>
    </w:r>
    <w:r w:rsidRPr="00905C06">
      <w:fldChar w:fldCharType="separate"/>
    </w:r>
    <w:r w:rsidR="00993CD7" w:rsidRPr="00905C06">
      <w:t>s4027</w:t>
    </w:r>
    <w:r w:rsidRPr="00905C06">
      <w:fldChar w:fldCharType="end"/>
    </w:r>
  </w:p>
  <w:p w:rsidR="007350D0" w:rsidRPr="00905C06" w:rsidRDefault="007350D0">
    <w:pPr>
      <w:pStyle w:val="FSHRub1"/>
    </w:pPr>
    <w:r w:rsidRPr="00905C06">
      <w:t>Motion till riksdagen</w:t>
    </w:r>
    <w:r w:rsidRPr="00905C06">
      <w:br/>
    </w:r>
    <w:r w:rsidRPr="00905C06">
      <w:fldChar w:fldCharType="begin" w:fldLock="1"/>
    </w:r>
    <w:r w:rsidRPr="00905C06">
      <w:instrText xml:space="preserve"> DOCPROPERTY "YearUser" *\charformat </w:instrText>
    </w:r>
    <w:r w:rsidRPr="00905C06">
      <w:fldChar w:fldCharType="separate"/>
    </w:r>
    <w:r w:rsidR="00993CD7" w:rsidRPr="00905C06">
      <w:t>2005/06</w:t>
    </w:r>
    <w:r w:rsidRPr="00905C06">
      <w:fldChar w:fldCharType="end"/>
    </w:r>
    <w:r w:rsidRPr="00905C06">
      <w:t>:</w:t>
    </w:r>
    <w:r w:rsidRPr="00905C06">
      <w:fldChar w:fldCharType="begin" w:fldLock="1"/>
    </w:r>
    <w:r w:rsidRPr="00905C06">
      <w:instrText xml:space="preserve"> DOCPROPERTY "Motionsnummer" *\charformat </w:instrText>
    </w:r>
    <w:r w:rsidRPr="00905C06">
      <w:fldChar w:fldCharType="separate"/>
    </w:r>
    <w:r w:rsidR="00993CD7" w:rsidRPr="00905C06">
      <w:t>Ju550</w:t>
    </w:r>
    <w:r w:rsidRPr="00905C06">
      <w:fldChar w:fldCharType="end"/>
    </w:r>
  </w:p>
  <w:p w:rsidR="007350D0" w:rsidRPr="00905C06" w:rsidRDefault="007350D0">
    <w:pPr>
      <w:pStyle w:val="FSHNormalS5"/>
    </w:pPr>
    <w:r w:rsidRPr="00905C06">
      <w:fldChar w:fldCharType="begin" w:fldLock="1"/>
    </w:r>
    <w:r w:rsidRPr="00905C06">
      <w:instrText xml:space="preserve"> DOCPROPERTY "MotionarText" *\charformat </w:instrText>
    </w:r>
    <w:r w:rsidRPr="00905C06">
      <w:fldChar w:fldCharType="separate"/>
    </w:r>
    <w:r w:rsidR="00993CD7" w:rsidRPr="00905C06">
      <w:t>av Jan Emanuel Johansson (s)</w:t>
    </w:r>
    <w:r w:rsidRPr="00905C06">
      <w:fldChar w:fldCharType="end"/>
    </w:r>
    <w:r w:rsidRPr="00905C06">
      <w:br/>
    </w:r>
    <w:r w:rsidRPr="00905C06">
      <w:fldChar w:fldCharType="begin" w:fldLock="1"/>
    </w:r>
    <w:r w:rsidRPr="00905C06">
      <w:instrText xml:space="preserve"> DOCPROPERTY "SvarFrasKort" *\charformat </w:instrText>
    </w:r>
    <w:r w:rsidRPr="00905C06">
      <w:fldChar w:fldCharType="end"/>
    </w:r>
  </w:p>
  <w:p w:rsidR="007350D0" w:rsidRPr="00905C06" w:rsidRDefault="007350D0">
    <w:pPr>
      <w:pStyle w:val="FSHTitel"/>
    </w:pPr>
    <w:r w:rsidRPr="00905C06">
      <w:fldChar w:fldCharType="begin" w:fldLock="1"/>
    </w:r>
    <w:r w:rsidRPr="00905C06">
      <w:instrText xml:space="preserve"> DOCPROPERTY</w:instrText>
    </w:r>
    <w:r w:rsidRPr="00905C06">
      <w:rPr>
        <w:sz w:val="18"/>
      </w:rPr>
      <w:instrText xml:space="preserve"> "RubrikSvar" *\charformat </w:instrText>
    </w:r>
    <w:r w:rsidRPr="00905C06">
      <w:fldChar w:fldCharType="separate"/>
    </w:r>
    <w:r w:rsidR="00993CD7" w:rsidRPr="00905C06">
      <w:t>Avtjänande av straff</w:t>
    </w:r>
    <w:r w:rsidRPr="00905C06">
      <w:fldChar w:fldCharType="end"/>
    </w:r>
  </w:p>
  <w:p w:rsidR="007350D0" w:rsidRPr="00905C06" w:rsidRDefault="007350D0" w:rsidP="007350D0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4313818">
    <w:abstractNumId w:val="13"/>
  </w:num>
  <w:num w:numId="2" w16cid:durableId="1495337016">
    <w:abstractNumId w:val="10"/>
  </w:num>
  <w:num w:numId="3" w16cid:durableId="243298759">
    <w:abstractNumId w:val="11"/>
  </w:num>
  <w:num w:numId="4" w16cid:durableId="534926905">
    <w:abstractNumId w:val="12"/>
  </w:num>
  <w:num w:numId="5" w16cid:durableId="491411199">
    <w:abstractNumId w:val="8"/>
  </w:num>
  <w:num w:numId="6" w16cid:durableId="1238903908">
    <w:abstractNumId w:val="3"/>
  </w:num>
  <w:num w:numId="7" w16cid:durableId="1165366355">
    <w:abstractNumId w:val="2"/>
  </w:num>
  <w:num w:numId="8" w16cid:durableId="1437601673">
    <w:abstractNumId w:val="1"/>
  </w:num>
  <w:num w:numId="9" w16cid:durableId="1020199988">
    <w:abstractNumId w:val="0"/>
  </w:num>
  <w:num w:numId="10" w16cid:durableId="5601242">
    <w:abstractNumId w:val="9"/>
  </w:num>
  <w:num w:numId="11" w16cid:durableId="966662642">
    <w:abstractNumId w:val="7"/>
  </w:num>
  <w:num w:numId="12" w16cid:durableId="231547438">
    <w:abstractNumId w:val="6"/>
  </w:num>
  <w:num w:numId="13" w16cid:durableId="2008168044">
    <w:abstractNumId w:val="5"/>
  </w:num>
  <w:num w:numId="14" w16cid:durableId="21417240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2"/>
  </w:docVars>
  <w:rsids>
    <w:rsidRoot w:val="000C24A1"/>
    <w:rsid w:val="0004381F"/>
    <w:rsid w:val="00064BC3"/>
    <w:rsid w:val="00066775"/>
    <w:rsid w:val="00072FB9"/>
    <w:rsid w:val="000C24A1"/>
    <w:rsid w:val="00100531"/>
    <w:rsid w:val="00201DFB"/>
    <w:rsid w:val="00204A63"/>
    <w:rsid w:val="00212FF1"/>
    <w:rsid w:val="00230193"/>
    <w:rsid w:val="0025068A"/>
    <w:rsid w:val="002818D3"/>
    <w:rsid w:val="002D11A8"/>
    <w:rsid w:val="00445271"/>
    <w:rsid w:val="00497FBC"/>
    <w:rsid w:val="004A0504"/>
    <w:rsid w:val="004E38D9"/>
    <w:rsid w:val="005B145B"/>
    <w:rsid w:val="007350D0"/>
    <w:rsid w:val="00740D6D"/>
    <w:rsid w:val="00794149"/>
    <w:rsid w:val="007B67A7"/>
    <w:rsid w:val="007C6092"/>
    <w:rsid w:val="00862C0E"/>
    <w:rsid w:val="00905C06"/>
    <w:rsid w:val="00993CD7"/>
    <w:rsid w:val="009D7ED1"/>
    <w:rsid w:val="00A053C6"/>
    <w:rsid w:val="00A464DA"/>
    <w:rsid w:val="00B13BF0"/>
    <w:rsid w:val="00C1285C"/>
    <w:rsid w:val="00C27B7D"/>
    <w:rsid w:val="00CE697C"/>
    <w:rsid w:val="00CF7A43"/>
    <w:rsid w:val="00D1174F"/>
    <w:rsid w:val="00DC6C70"/>
    <w:rsid w:val="00E22893"/>
    <w:rsid w:val="00E360DE"/>
    <w:rsid w:val="00E46A7B"/>
    <w:rsid w:val="00E75D28"/>
    <w:rsid w:val="00E84F25"/>
    <w:rsid w:val="00EB3380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29ADD4E-4272-4E18-88A4-045953A80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normal0">
    <w:name w:val="normal"/>
    <w:basedOn w:val="Normal"/>
    <w:rsid w:val="00EB3380"/>
    <w:pPr>
      <w:spacing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rsid w:val="00EB3380"/>
    <w:pPr>
      <w:spacing w:line="240" w:lineRule="auto"/>
    </w:pPr>
    <w:rPr>
      <w:rFonts w:ascii="Verdana" w:hAnsi="Verdana"/>
      <w:szCs w:val="24"/>
    </w:rPr>
  </w:style>
  <w:style w:type="paragraph" w:customStyle="1" w:styleId="Hemstlrubrik">
    <w:name w:val="Hemstl_rubrik"/>
    <w:basedOn w:val="Rubrik1"/>
    <w:next w:val="Normal"/>
    <w:rsid w:val="007350D0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6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86439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72097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77837449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93021149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09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225</Words>
  <Characters>1218</Characters>
  <Application>Microsoft Office Word</Application>
  <DocSecurity>4</DocSecurity>
  <Lines>25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Ju550</vt:lpstr>
    </vt:vector>
  </TitlesOfParts>
  <Company>Riksdagen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Ju550</dc:title>
  <dc:subject>Ju550</dc:subject>
  <dc:creator>Riksdagen</dc:creator>
  <cp:keywords>Riksdagen</cp:keywords>
  <dc:description/>
  <cp:lastModifiedBy>Lars Brink</cp:lastModifiedBy>
  <cp:revision>2</cp:revision>
  <cp:lastPrinted>2006-01-19T07:46:00Z</cp:lastPrinted>
  <dcterms:created xsi:type="dcterms:W3CDTF">2025-12-16T19:32:00Z</dcterms:created>
  <dcterms:modified xsi:type="dcterms:W3CDTF">2025-12-16T19:32:00Z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mot2000_423_2005-11-22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KH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Avtjänande av straff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Avtjänande av straff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s4027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Emanuel Johansson (s)</vt:lpwstr>
  </property>
  <property fmtid="{D5CDD505-2E9C-101B-9397-08002B2CF9AE}" pid="26" name="MotionarLista">
    <vt:lpwstr>Johansson, Jan Emanuel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Emanuel Johansson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Ju550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karin.hagman@riksdagen.se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20052006000000000115000040270069</vt:lpwstr>
  </property>
  <property fmtid="{D5CDD505-2E9C-101B-9397-08002B2CF9AE}" pid="47" name="datum">
    <vt:lpwstr>050930</vt:lpwstr>
  </property>
  <property fmtid="{D5CDD505-2E9C-101B-9397-08002B2CF9AE}" pid="48" name="avsändar-e-post">
    <vt:lpwstr>karin.hagman@riksdagen.se</vt:lpwstr>
  </property>
  <property fmtid="{D5CDD505-2E9C-101B-9397-08002B2CF9AE}" pid="49" name="id">
    <vt:lpwstr>20052006000000000115000040270069</vt:lpwstr>
  </property>
  <property fmtid="{D5CDD505-2E9C-101B-9397-08002B2CF9AE}" pid="50" name="nummer">
    <vt:lpwstr>550</vt:lpwstr>
  </property>
  <property fmtid="{D5CDD505-2E9C-101B-9397-08002B2CF9AE}" pid="51" name="utskottsbeteckning">
    <vt:lpwstr>Ju</vt:lpwstr>
  </property>
</Properties>
</file>