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60D0" w:rsidRDefault="00FE26D7" w14:paraId="2943C191" w14:textId="77777777">
      <w:pPr>
        <w:pStyle w:val="Rubrik1"/>
        <w:spacing w:after="300"/>
      </w:pPr>
      <w:sdt>
        <w:sdtPr>
          <w:alias w:val="CC_Boilerplate_4"/>
          <w:tag w:val="CC_Boilerplate_4"/>
          <w:id w:val="-1644581176"/>
          <w:lock w:val="sdtLocked"/>
          <w:placeholder>
            <w:docPart w:val="DC422456D19E42DD858E061A9E6455C1"/>
          </w:placeholder>
          <w:text/>
        </w:sdtPr>
        <w:sdtEndPr/>
        <w:sdtContent>
          <w:r w:rsidRPr="009B062B" w:rsidR="00AF30DD">
            <w:t>Förslag till riksdagsbeslut</w:t>
          </w:r>
        </w:sdtContent>
      </w:sdt>
      <w:bookmarkEnd w:id="0"/>
      <w:bookmarkEnd w:id="1"/>
    </w:p>
    <w:sdt>
      <w:sdtPr>
        <w:alias w:val="Yrkande 1"/>
        <w:tag w:val="4aa12632-aed4-4916-a569-7686be18cd8d"/>
        <w:id w:val="1075093956"/>
        <w:lock w:val="sdtLocked"/>
      </w:sdtPr>
      <w:sdtEndPr/>
      <w:sdtContent>
        <w:p w:rsidR="00657012" w:rsidRDefault="00612F3D" w14:paraId="25A3D0E6" w14:textId="77777777">
          <w:pPr>
            <w:pStyle w:val="Frslagstext"/>
            <w:numPr>
              <w:ilvl w:val="0"/>
              <w:numId w:val="0"/>
            </w:numPr>
          </w:pPr>
          <w:r>
            <w:t>Riksdagen ställer sig bakom det som anförs i motionen om att en utredning bör tillsättas för att skapa mer situationsanpassade regelverk när Trafikverket gör åtgärder i infrastrukturen,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296E44706C48FF806D6141707409FA"/>
        </w:placeholder>
        <w:text/>
      </w:sdtPr>
      <w:sdtEndPr/>
      <w:sdtContent>
        <w:p w:rsidRPr="009B062B" w:rsidR="006D79C9" w:rsidP="00333E95" w:rsidRDefault="006D79C9" w14:paraId="003E8A53" w14:textId="77777777">
          <w:pPr>
            <w:pStyle w:val="Rubrik1"/>
          </w:pPr>
          <w:r>
            <w:t>Motivering</w:t>
          </w:r>
        </w:p>
      </w:sdtContent>
    </w:sdt>
    <w:bookmarkEnd w:displacedByCustomXml="prev" w:id="3"/>
    <w:bookmarkEnd w:displacedByCustomXml="prev" w:id="4"/>
    <w:p w:rsidR="00685B45" w:rsidP="00FE26D7" w:rsidRDefault="00685B45" w14:paraId="7BF75919" w14:textId="4EB030B7">
      <w:pPr>
        <w:pStyle w:val="Normalutanindragellerluft"/>
      </w:pPr>
      <w:r>
        <w:t xml:space="preserve">Trafikverket är en viktig samarbetspartner när vägar, järnvägar och cykelvägar ska byggas, renoveras eller dras om. </w:t>
      </w:r>
    </w:p>
    <w:p w:rsidR="00685B45" w:rsidP="00FE26D7" w:rsidRDefault="00685B45" w14:paraId="5B2205E6" w14:textId="09D74D70">
      <w:r>
        <w:t>Utan bra samverkan med berörda kommuner, länsstyrelser, markägare och fram</w:t>
      </w:r>
      <w:r w:rsidR="00FE26D7">
        <w:softHyphen/>
      </w:r>
      <w:r>
        <w:t xml:space="preserve">förallt närboende skapar det som ska ge många glädje stor irritation och motsättningar. </w:t>
      </w:r>
    </w:p>
    <w:p w:rsidR="00685B45" w:rsidP="00FE26D7" w:rsidRDefault="00685B45" w14:paraId="673AD40D" w14:textId="57B423EF">
      <w:r>
        <w:t xml:space="preserve">Regelverket runt </w:t>
      </w:r>
      <w:r w:rsidR="008360D0">
        <w:t>T</w:t>
      </w:r>
      <w:r>
        <w:t xml:space="preserve">rafikverket är ofta robust. Vad de måste har för säkerhetsavstånd, hur många bilar som ska passera för att en viss åtgärd ska sättas in, omgärda järnvägar med staket och även vilken typ av trafik som är vanligast på platsen. </w:t>
      </w:r>
    </w:p>
    <w:p w:rsidR="00685B45" w:rsidP="00FE26D7" w:rsidRDefault="00685B45" w14:paraId="4D9B06A7" w14:textId="47D57777">
      <w:r>
        <w:t>Däremot finns det inget regelverk som reglerar hur ett lokalsamhälle ska fungera under ombyggnationen</w:t>
      </w:r>
      <w:r w:rsidR="00612F3D">
        <w:t xml:space="preserve"> eller</w:t>
      </w:r>
      <w:r>
        <w:t xml:space="preserve"> hur man möter företagares utmaningar under en renovering eller omdragning av en väg eller järnväg, utan det är stör</w:t>
      </w:r>
      <w:r w:rsidR="008360D0">
        <w:t>s</w:t>
      </w:r>
      <w:r>
        <w:t xml:space="preserve">t fokus på säkerheten. </w:t>
      </w:r>
    </w:p>
    <w:p w:rsidR="00685B45" w:rsidP="00FE26D7" w:rsidRDefault="00685B45" w14:paraId="7165789F" w14:textId="5FCA1351">
      <w:r>
        <w:t xml:space="preserve">Det gör att det finns lite flexibilitet i </w:t>
      </w:r>
      <w:r w:rsidR="00612F3D">
        <w:t xml:space="preserve">fråga om </w:t>
      </w:r>
      <w:r>
        <w:t>hur man kan lösa ett problem i bygden när t</w:t>
      </w:r>
      <w:r w:rsidR="00612F3D">
        <w:t>.</w:t>
      </w:r>
      <w:r>
        <w:t>ex</w:t>
      </w:r>
      <w:r w:rsidR="00612F3D">
        <w:t>.</w:t>
      </w:r>
      <w:r>
        <w:t xml:space="preserve"> en bro ska bytas ut. Det leder i många fall till att de som bor och verkar på en plats får längre bilresor till och från jobbet och skolan. Företag förlorar kunder då vägen inte längre går förbi butiken och miljön påverkas då även negativt när resorna ökar. </w:t>
      </w:r>
    </w:p>
    <w:p w:rsidR="00685B45" w:rsidP="00FE26D7" w:rsidRDefault="00685B45" w14:paraId="695B7226" w14:textId="2662A779">
      <w:r>
        <w:t xml:space="preserve">Trafikverket behöver flexiblare regler för att </w:t>
      </w:r>
      <w:r w:rsidR="00612F3D">
        <w:t xml:space="preserve">även </w:t>
      </w:r>
      <w:r>
        <w:t xml:space="preserve">de som bor </w:t>
      </w:r>
      <w:r w:rsidR="00612F3D">
        <w:t>på</w:t>
      </w:r>
      <w:r>
        <w:t xml:space="preserve"> en mindre ort ska </w:t>
      </w:r>
      <w:r w:rsidRPr="00FE26D7">
        <w:rPr>
          <w:spacing w:val="-1"/>
        </w:rPr>
        <w:t>få en fungerande vardag när välbehövliga åtgärder ska genomföras. Man får inte glömma</w:t>
      </w:r>
      <w:r>
        <w:t xml:space="preserve"> bort den lilla människan oavsett om hen bor i stan eller på landsbygden.</w:t>
      </w:r>
    </w:p>
    <w:p w:rsidRPr="00422B9E" w:rsidR="00422B9E" w:rsidP="00FE26D7" w:rsidRDefault="00685B45" w14:paraId="7A4D37B0" w14:textId="7F78CDA0">
      <w:r>
        <w:t xml:space="preserve">Regeringen kan ge sin myndighet i uppdrag att ta mer vara på lokalbefolkningens individuella behov och hur man kan situationsanpassa byggnation och renoveringar. Det </w:t>
      </w:r>
      <w:r>
        <w:lastRenderedPageBreak/>
        <w:t xml:space="preserve">kan även behövas en översyn </w:t>
      </w:r>
      <w:r w:rsidR="00612F3D">
        <w:t>av</w:t>
      </w:r>
      <w:r>
        <w:t xml:space="preserve"> de reglerade säkerhetsåtgärder som är beslutade för att göra regelverket mer situationsanpassat. </w:t>
      </w:r>
    </w:p>
    <w:sdt>
      <w:sdtPr>
        <w:rPr>
          <w:i/>
          <w:noProof/>
        </w:rPr>
        <w:alias w:val="CC_Underskrifter"/>
        <w:tag w:val="CC_Underskrifter"/>
        <w:id w:val="583496634"/>
        <w:lock w:val="sdtContentLocked"/>
        <w:placeholder>
          <w:docPart w:val="2A43EDEF0DF54543A4A4427F45044CE6"/>
        </w:placeholder>
      </w:sdtPr>
      <w:sdtEndPr>
        <w:rPr>
          <w:i w:val="0"/>
          <w:noProof w:val="0"/>
        </w:rPr>
      </w:sdtEndPr>
      <w:sdtContent>
        <w:p w:rsidR="008360D0" w:rsidP="00CB6DD4" w:rsidRDefault="008360D0" w14:paraId="32F15E1C" w14:textId="77777777"/>
        <w:p w:rsidRPr="008E0FE2" w:rsidR="004801AC" w:rsidP="00CB6DD4" w:rsidRDefault="00FE26D7" w14:paraId="247E0147" w14:textId="4843270F"/>
      </w:sdtContent>
    </w:sdt>
    <w:tbl>
      <w:tblPr>
        <w:tblW w:w="5000" w:type="pct"/>
        <w:tblLook w:val="04A0" w:firstRow="1" w:lastRow="0" w:firstColumn="1" w:lastColumn="0" w:noHBand="0" w:noVBand="1"/>
        <w:tblCaption w:val="underskrifter"/>
      </w:tblPr>
      <w:tblGrid>
        <w:gridCol w:w="4252"/>
        <w:gridCol w:w="4252"/>
      </w:tblGrid>
      <w:tr w:rsidR="00657012" w14:paraId="55B537E4" w14:textId="77777777">
        <w:trPr>
          <w:cantSplit/>
        </w:trPr>
        <w:tc>
          <w:tcPr>
            <w:tcW w:w="50" w:type="pct"/>
            <w:vAlign w:val="bottom"/>
          </w:tcPr>
          <w:p w:rsidR="00657012" w:rsidRDefault="00612F3D" w14:paraId="28078471" w14:textId="77777777">
            <w:pPr>
              <w:pStyle w:val="Underskrifter"/>
              <w:spacing w:after="0"/>
            </w:pPr>
            <w:r>
              <w:t>Martina Johansson (C)</w:t>
            </w:r>
          </w:p>
        </w:tc>
        <w:tc>
          <w:tcPr>
            <w:tcW w:w="50" w:type="pct"/>
            <w:vAlign w:val="bottom"/>
          </w:tcPr>
          <w:p w:rsidR="00657012" w:rsidRDefault="00657012" w14:paraId="4370B3F9" w14:textId="77777777">
            <w:pPr>
              <w:pStyle w:val="Underskrifter"/>
              <w:spacing w:after="0"/>
            </w:pPr>
          </w:p>
        </w:tc>
      </w:tr>
    </w:tbl>
    <w:p w:rsidR="00D2528C" w:rsidRDefault="00D2528C" w14:paraId="20DF3B7C" w14:textId="77777777"/>
    <w:sectPr w:rsidR="00D252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AD21" w14:textId="77777777" w:rsidR="00685B45" w:rsidRDefault="00685B45" w:rsidP="000C1CAD">
      <w:pPr>
        <w:spacing w:line="240" w:lineRule="auto"/>
      </w:pPr>
      <w:r>
        <w:separator/>
      </w:r>
    </w:p>
  </w:endnote>
  <w:endnote w:type="continuationSeparator" w:id="0">
    <w:p w14:paraId="2BEFC2E4" w14:textId="77777777" w:rsidR="00685B45" w:rsidRDefault="00685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F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69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F340" w14:textId="50A696D8" w:rsidR="00262EA3" w:rsidRPr="00CB6DD4" w:rsidRDefault="00262EA3" w:rsidP="00CB6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9B47" w14:textId="77777777" w:rsidR="00685B45" w:rsidRDefault="00685B45" w:rsidP="000C1CAD">
      <w:pPr>
        <w:spacing w:line="240" w:lineRule="auto"/>
      </w:pPr>
      <w:r>
        <w:separator/>
      </w:r>
    </w:p>
  </w:footnote>
  <w:footnote w:type="continuationSeparator" w:id="0">
    <w:p w14:paraId="1E32F453" w14:textId="77777777" w:rsidR="00685B45" w:rsidRDefault="00685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69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867BE1" wp14:editId="584B2F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650AB" w14:textId="32A2F383" w:rsidR="00262EA3" w:rsidRDefault="00FE26D7" w:rsidP="008103B5">
                          <w:pPr>
                            <w:jc w:val="right"/>
                          </w:pPr>
                          <w:sdt>
                            <w:sdtPr>
                              <w:alias w:val="CC_Noformat_Partikod"/>
                              <w:tag w:val="CC_Noformat_Partikod"/>
                              <w:id w:val="-53464382"/>
                              <w:text/>
                            </w:sdtPr>
                            <w:sdtEndPr/>
                            <w:sdtContent>
                              <w:r w:rsidR="00685B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67B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650AB" w14:textId="32A2F383" w:rsidR="00262EA3" w:rsidRDefault="00FE26D7" w:rsidP="008103B5">
                    <w:pPr>
                      <w:jc w:val="right"/>
                    </w:pPr>
                    <w:sdt>
                      <w:sdtPr>
                        <w:alias w:val="CC_Noformat_Partikod"/>
                        <w:tag w:val="CC_Noformat_Partikod"/>
                        <w:id w:val="-53464382"/>
                        <w:text/>
                      </w:sdtPr>
                      <w:sdtEndPr/>
                      <w:sdtContent>
                        <w:r w:rsidR="00685B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666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79C" w14:textId="77777777" w:rsidR="00262EA3" w:rsidRDefault="00262EA3" w:rsidP="008563AC">
    <w:pPr>
      <w:jc w:val="right"/>
    </w:pPr>
  </w:p>
  <w:p w14:paraId="6F3071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09A" w14:textId="77777777" w:rsidR="00262EA3" w:rsidRDefault="00FE26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6F9CAA" wp14:editId="6FDA09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60071" w14:textId="206A96D7" w:rsidR="00262EA3" w:rsidRDefault="00FE26D7" w:rsidP="00A314CF">
    <w:pPr>
      <w:pStyle w:val="FSHNormal"/>
      <w:spacing w:before="40"/>
    </w:pPr>
    <w:sdt>
      <w:sdtPr>
        <w:alias w:val="CC_Noformat_Motionstyp"/>
        <w:tag w:val="CC_Noformat_Motionstyp"/>
        <w:id w:val="1162973129"/>
        <w:lock w:val="sdtContentLocked"/>
        <w15:appearance w15:val="hidden"/>
        <w:text/>
      </w:sdtPr>
      <w:sdtEndPr/>
      <w:sdtContent>
        <w:r w:rsidR="00CB6DD4">
          <w:t>Enskild motion</w:t>
        </w:r>
      </w:sdtContent>
    </w:sdt>
    <w:r w:rsidR="00821B36">
      <w:t xml:space="preserve"> </w:t>
    </w:r>
    <w:sdt>
      <w:sdtPr>
        <w:alias w:val="CC_Noformat_Partikod"/>
        <w:tag w:val="CC_Noformat_Partikod"/>
        <w:id w:val="1471015553"/>
        <w:text/>
      </w:sdtPr>
      <w:sdtEndPr/>
      <w:sdtContent>
        <w:r w:rsidR="00685B45">
          <w:t>C</w:t>
        </w:r>
      </w:sdtContent>
    </w:sdt>
    <w:sdt>
      <w:sdtPr>
        <w:alias w:val="CC_Noformat_Partinummer"/>
        <w:tag w:val="CC_Noformat_Partinummer"/>
        <w:id w:val="-2014525982"/>
        <w:showingPlcHdr/>
        <w:text/>
      </w:sdtPr>
      <w:sdtEndPr/>
      <w:sdtContent>
        <w:r w:rsidR="00821B36">
          <w:t xml:space="preserve"> </w:t>
        </w:r>
      </w:sdtContent>
    </w:sdt>
  </w:p>
  <w:p w14:paraId="049BC97E" w14:textId="77777777" w:rsidR="00262EA3" w:rsidRPr="008227B3" w:rsidRDefault="00FE26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DA377" w14:textId="3FE6BA09" w:rsidR="00262EA3" w:rsidRPr="008227B3" w:rsidRDefault="00FE26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6D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6DD4">
          <w:t>:1225</w:t>
        </w:r>
      </w:sdtContent>
    </w:sdt>
  </w:p>
  <w:p w14:paraId="3FC4EB04" w14:textId="2483AF7B" w:rsidR="00262EA3" w:rsidRDefault="00FE26D7" w:rsidP="00E03A3D">
    <w:pPr>
      <w:pStyle w:val="Motionr"/>
    </w:pPr>
    <w:sdt>
      <w:sdtPr>
        <w:alias w:val="CC_Noformat_Avtext"/>
        <w:tag w:val="CC_Noformat_Avtext"/>
        <w:id w:val="-2020768203"/>
        <w:lock w:val="sdtContentLocked"/>
        <w15:appearance w15:val="hidden"/>
        <w:text/>
      </w:sdtPr>
      <w:sdtEndPr/>
      <w:sdtContent>
        <w:r w:rsidR="00CB6DD4">
          <w:t>av Martina Johansson (C)</w:t>
        </w:r>
      </w:sdtContent>
    </w:sdt>
  </w:p>
  <w:sdt>
    <w:sdtPr>
      <w:alias w:val="CC_Noformat_Rubtext"/>
      <w:tag w:val="CC_Noformat_Rubtext"/>
      <w:id w:val="-218060500"/>
      <w:lock w:val="sdtLocked"/>
      <w:text/>
    </w:sdtPr>
    <w:sdtEndPr/>
    <w:sdtContent>
      <w:p w14:paraId="0078C9AE" w14:textId="26740443" w:rsidR="00262EA3" w:rsidRDefault="00685B45" w:rsidP="00283E0F">
        <w:pPr>
          <w:pStyle w:val="FSHRub2"/>
        </w:pPr>
        <w:r>
          <w:t>Situationsanpassade regelverk vid infrastrukturplanering</w:t>
        </w:r>
      </w:p>
    </w:sdtContent>
  </w:sdt>
  <w:sdt>
    <w:sdtPr>
      <w:alias w:val="CC_Boilerplate_3"/>
      <w:tag w:val="CC_Boilerplate_3"/>
      <w:id w:val="1606463544"/>
      <w:lock w:val="sdtContentLocked"/>
      <w15:appearance w15:val="hidden"/>
      <w:text w:multiLine="1"/>
    </w:sdtPr>
    <w:sdtEndPr/>
    <w:sdtContent>
      <w:p w14:paraId="34DDC7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5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3D"/>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12"/>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B45"/>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0D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1E"/>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DD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8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EE2"/>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2F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6D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C1D69"/>
  <w15:chartTrackingRefBased/>
  <w15:docId w15:val="{98357286-6BAE-4A23-83B9-DEB5472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26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28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22456D19E42DD858E061A9E6455C1"/>
        <w:category>
          <w:name w:val="Allmänt"/>
          <w:gallery w:val="placeholder"/>
        </w:category>
        <w:types>
          <w:type w:val="bbPlcHdr"/>
        </w:types>
        <w:behaviors>
          <w:behavior w:val="content"/>
        </w:behaviors>
        <w:guid w:val="{232DBD55-6668-4F15-9631-C5E15729A886}"/>
      </w:docPartPr>
      <w:docPartBody>
        <w:p w:rsidR="00C72BA2" w:rsidRDefault="00C72BA2">
          <w:pPr>
            <w:pStyle w:val="DC422456D19E42DD858E061A9E6455C1"/>
          </w:pPr>
          <w:r w:rsidRPr="005A0A93">
            <w:rPr>
              <w:rStyle w:val="Platshllartext"/>
            </w:rPr>
            <w:t>Förslag till riksdagsbeslut</w:t>
          </w:r>
        </w:p>
      </w:docPartBody>
    </w:docPart>
    <w:docPart>
      <w:docPartPr>
        <w:name w:val="53296E44706C48FF806D6141707409FA"/>
        <w:category>
          <w:name w:val="Allmänt"/>
          <w:gallery w:val="placeholder"/>
        </w:category>
        <w:types>
          <w:type w:val="bbPlcHdr"/>
        </w:types>
        <w:behaviors>
          <w:behavior w:val="content"/>
        </w:behaviors>
        <w:guid w:val="{8A386815-1726-4553-A788-CDC1769C1A89}"/>
      </w:docPartPr>
      <w:docPartBody>
        <w:p w:rsidR="00C72BA2" w:rsidRDefault="00C72BA2">
          <w:pPr>
            <w:pStyle w:val="53296E44706C48FF806D6141707409FA"/>
          </w:pPr>
          <w:r w:rsidRPr="005A0A93">
            <w:rPr>
              <w:rStyle w:val="Platshllartext"/>
            </w:rPr>
            <w:t>Motivering</w:t>
          </w:r>
        </w:p>
      </w:docPartBody>
    </w:docPart>
    <w:docPart>
      <w:docPartPr>
        <w:name w:val="2A43EDEF0DF54543A4A4427F45044CE6"/>
        <w:category>
          <w:name w:val="Allmänt"/>
          <w:gallery w:val="placeholder"/>
        </w:category>
        <w:types>
          <w:type w:val="bbPlcHdr"/>
        </w:types>
        <w:behaviors>
          <w:behavior w:val="content"/>
        </w:behaviors>
        <w:guid w:val="{1500AC7C-496C-4047-9BB5-18A8BA8D82EA}"/>
      </w:docPartPr>
      <w:docPartBody>
        <w:p w:rsidR="00EE7870" w:rsidRDefault="00EE78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2"/>
    <w:rsid w:val="002340DC"/>
    <w:rsid w:val="00C72BA2"/>
    <w:rsid w:val="00EE7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22456D19E42DD858E061A9E6455C1">
    <w:name w:val="DC422456D19E42DD858E061A9E6455C1"/>
  </w:style>
  <w:style w:type="paragraph" w:customStyle="1" w:styleId="53296E44706C48FF806D6141707409FA">
    <w:name w:val="53296E44706C48FF806D614170740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025D5-C851-4D72-824E-012B58FE3FE6}"/>
</file>

<file path=customXml/itemProps2.xml><?xml version="1.0" encoding="utf-8"?>
<ds:datastoreItem xmlns:ds="http://schemas.openxmlformats.org/officeDocument/2006/customXml" ds:itemID="{ACE260B4-A06A-41CA-97E8-DD69FA84B194}"/>
</file>

<file path=customXml/itemProps3.xml><?xml version="1.0" encoding="utf-8"?>
<ds:datastoreItem xmlns:ds="http://schemas.openxmlformats.org/officeDocument/2006/customXml" ds:itemID="{6F65216B-744F-46E5-9848-DBC8AA3F3426}"/>
</file>

<file path=docProps/app.xml><?xml version="1.0" encoding="utf-8"?>
<Properties xmlns="http://schemas.openxmlformats.org/officeDocument/2006/extended-properties" xmlns:vt="http://schemas.openxmlformats.org/officeDocument/2006/docPropsVTypes">
  <Template>Normal</Template>
  <TotalTime>14</TotalTime>
  <Pages>2</Pages>
  <Words>310</Words>
  <Characters>1668</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