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27C4" w:rsidRDefault="00E20D50" w14:paraId="7C79431D" w14:textId="77777777">
      <w:pPr>
        <w:pStyle w:val="RubrikFrslagTIllRiksdagsbeslut"/>
      </w:pPr>
      <w:sdt>
        <w:sdtPr>
          <w:alias w:val="CC_Boilerplate_4"/>
          <w:tag w:val="CC_Boilerplate_4"/>
          <w:id w:val="-1644581176"/>
          <w:lock w:val="sdtContentLocked"/>
          <w:placeholder>
            <w:docPart w:val="9A6C435765B04483961C9E275AD9D043"/>
          </w:placeholder>
          <w:text/>
        </w:sdtPr>
        <w:sdtEndPr/>
        <w:sdtContent>
          <w:r w:rsidRPr="009B062B" w:rsidR="00AF30DD">
            <w:t>Förslag till riksdagsbeslut</w:t>
          </w:r>
        </w:sdtContent>
      </w:sdt>
      <w:bookmarkEnd w:id="0"/>
      <w:bookmarkEnd w:id="1"/>
    </w:p>
    <w:sdt>
      <w:sdtPr>
        <w:alias w:val="Yrkande 1"/>
        <w:tag w:val="af90b238-9d9e-425a-8ee9-8646ae9d421c"/>
        <w:id w:val="-2141483060"/>
        <w:lock w:val="sdtLocked"/>
      </w:sdtPr>
      <w:sdtEndPr/>
      <w:sdtContent>
        <w:p w:rsidR="00753C77" w:rsidRDefault="00571506" w14:paraId="686936D1" w14:textId="77777777">
          <w:pPr>
            <w:pStyle w:val="Frslagstext"/>
            <w:numPr>
              <w:ilvl w:val="0"/>
              <w:numId w:val="0"/>
            </w:numPr>
          </w:pPr>
          <w:r>
            <w:t>Riksdagen ställer sig bakom det som anförs i motionen om att underlätta processen vid etablering av en djuphamn avsedd för montering av havsbaserad vindkraft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7143421FF9475189A519571F6DE85F"/>
        </w:placeholder>
        <w:text/>
      </w:sdtPr>
      <w:sdtEndPr/>
      <w:sdtContent>
        <w:p w:rsidRPr="009B062B" w:rsidR="006D79C9" w:rsidP="00333E95" w:rsidRDefault="006D79C9" w14:paraId="421BB871" w14:textId="77777777">
          <w:pPr>
            <w:pStyle w:val="Rubrik1"/>
          </w:pPr>
          <w:r>
            <w:t>Motivering</w:t>
          </w:r>
        </w:p>
      </w:sdtContent>
    </w:sdt>
    <w:bookmarkEnd w:displacedByCustomXml="prev" w:id="3"/>
    <w:bookmarkEnd w:displacedByCustomXml="prev" w:id="4"/>
    <w:p w:rsidR="006D395F" w:rsidP="008627C4" w:rsidRDefault="006D395F" w14:paraId="686C419B" w14:textId="6B622640">
      <w:pPr>
        <w:pStyle w:val="Normalutanindragellerluft"/>
      </w:pPr>
      <w:r>
        <w:t xml:space="preserve">Strömstads kommun har tillsammans med ett flertal lokala och nationella företag i Sverige och Norge påbörjat arbetet med att utveckla </w:t>
      </w:r>
      <w:proofErr w:type="spellStart"/>
      <w:r>
        <w:t>Medby</w:t>
      </w:r>
      <w:proofErr w:type="spellEnd"/>
      <w:r>
        <w:t xml:space="preserve"> 1:22 m</w:t>
      </w:r>
      <w:r w:rsidR="005F4817">
        <w:t>.</w:t>
      </w:r>
      <w:r>
        <w:t>fl</w:t>
      </w:r>
      <w:r w:rsidR="005F4817">
        <w:t xml:space="preserve">. (Kålvik) i </w:t>
      </w:r>
      <w:r>
        <w:t xml:space="preserve">Strömstads kommun, Västra Götalands län till en djuphamn i syfte att möjliggöra byggnation samt sammansättning av </w:t>
      </w:r>
      <w:r w:rsidR="00070D64">
        <w:t>vindkraftverk</w:t>
      </w:r>
      <w:r>
        <w:t xml:space="preserve"> för havsbaserad vindkraft. Kålvik</w:t>
      </w:r>
      <w:r w:rsidR="005F4817">
        <w:t xml:space="preserve"> </w:t>
      </w:r>
      <w:r>
        <w:t xml:space="preserve">ligger väldigt bra till då man har förhållandevis korta avstånd till havs om man skall etablera en park i Storbritannien, Norge, Danmark eller Sverige. Man har också närhet till E6:an vilket gör att man kan ta emot varor som behövs vid sammansättningen både ifrån havet och ifrån land. </w:t>
      </w:r>
    </w:p>
    <w:p w:rsidR="00070D64" w:rsidP="00E20D50" w:rsidRDefault="006D395F" w14:paraId="0A315655" w14:textId="07AEA560">
      <w:r>
        <w:t>Stora delar av Europa jobbar just nu med att försöka minska sina CO</w:t>
      </w:r>
      <w:r w:rsidRPr="00571506">
        <w:rPr>
          <w:vertAlign w:val="subscript"/>
        </w:rPr>
        <w:t>2</w:t>
      </w:r>
      <w:r w:rsidR="00571506">
        <w:t>-</w:t>
      </w:r>
      <w:r w:rsidR="00070D64">
        <w:t>utsläpp</w:t>
      </w:r>
      <w:r>
        <w:t xml:space="preserve"> och då är havsbaserad vindkraft en teknik som kan lösa en del av våra </w:t>
      </w:r>
      <w:r w:rsidR="00070D64">
        <w:t>fossil</w:t>
      </w:r>
      <w:r w:rsidR="005F4817">
        <w:t>fria</w:t>
      </w:r>
      <w:r>
        <w:t xml:space="preserve"> e</w:t>
      </w:r>
      <w:r w:rsidR="005F4817">
        <w:t>l</w:t>
      </w:r>
      <w:r>
        <w:t xml:space="preserve">behov. </w:t>
      </w:r>
      <w:r w:rsidR="005F4817">
        <w:t>S</w:t>
      </w:r>
      <w:r w:rsidR="00070D64">
        <w:t>kall man etablera havsbaserade vindkraftsparker måste dessa vindkraftverk sättas samman någonstans. En sådan sammansättningsanläggning måste ligga nära havet och hamnen måste ha ett sådant djup att man kan bygga vindkraftverket först på land och därefter i vattnet. Kålvik</w:t>
      </w:r>
      <w:r w:rsidR="005F4817">
        <w:t xml:space="preserve"> har dessa förutsättningar då det</w:t>
      </w:r>
      <w:r w:rsidR="00070D64">
        <w:t xml:space="preserve"> tidigare varit ett hamnområde </w:t>
      </w:r>
      <w:r w:rsidR="005F4817">
        <w:t xml:space="preserve">där </w:t>
      </w:r>
      <w:r w:rsidR="00070D64">
        <w:t xml:space="preserve">man varit med och byggt en av de oljeriggar som idag används av Norge. </w:t>
      </w:r>
    </w:p>
    <w:p w:rsidR="005F4817" w:rsidP="00E20D50" w:rsidRDefault="005F4817" w14:paraId="5C9C3E63" w14:textId="0DC6BD9D">
      <w:proofErr w:type="spellStart"/>
      <w:r>
        <w:t>Kålvik</w:t>
      </w:r>
      <w:proofErr w:type="spellEnd"/>
      <w:r>
        <w:t xml:space="preserve"> har tidigare varit utpekat som ett riksintresse för hamnverksamhet men efter att man avslutat hamnverksamheten har även riksintresset avvecklats. Nu när det finns ett intresse av att återigen bedriva hamnverksamhet på Kålvik vore det bra om detta område ännu en gång blir ett riksintresse för hamnverksamhet. Länsstyrelsens samlade bedömning, </w:t>
      </w:r>
      <w:r w:rsidR="00571506">
        <w:t>d</w:t>
      </w:r>
      <w:r>
        <w:t xml:space="preserve">iarienummer </w:t>
      </w:r>
      <w:proofErr w:type="gramStart"/>
      <w:r>
        <w:t>15656-2024</w:t>
      </w:r>
      <w:proofErr w:type="gramEnd"/>
      <w:r>
        <w:t xml:space="preserve">, visar att det finns en hel del olika nationella </w:t>
      </w:r>
      <w:r>
        <w:lastRenderedPageBreak/>
        <w:t xml:space="preserve">intressen som berörs när man skall etablera en hamn. Regeringen behöver därför underlätta för havsbaserad </w:t>
      </w:r>
      <w:r w:rsidR="008627C4">
        <w:t>vind</w:t>
      </w:r>
      <w:r>
        <w:t xml:space="preserve">kraft genom att se vilka riksintressen som skall väga tyngst vid etablering av exempelvis en sammansättningshamn. </w:t>
      </w:r>
    </w:p>
    <w:p w:rsidRPr="006D395F" w:rsidR="00070D64" w:rsidP="00E20D50" w:rsidRDefault="00070D64" w14:paraId="62DEDEE7" w14:textId="4E1521BE">
      <w:r>
        <w:t xml:space="preserve">Här finns en kommun som i samverkan med näringslivet vill bidra till att skapa förutsättningar för fossilfri el </w:t>
      </w:r>
      <w:r w:rsidR="005F4817">
        <w:t xml:space="preserve">och </w:t>
      </w:r>
      <w:r>
        <w:t>därför är det viktigt att vi på nationell nivå underlättar för dessa processer.</w:t>
      </w:r>
    </w:p>
    <w:sdt>
      <w:sdtPr>
        <w:rPr>
          <w:i/>
          <w:noProof/>
        </w:rPr>
        <w:alias w:val="CC_Underskrifter"/>
        <w:tag w:val="CC_Underskrifter"/>
        <w:id w:val="583496634"/>
        <w:lock w:val="sdtContentLocked"/>
        <w:placeholder>
          <w:docPart w:val="69F2822A5D324F4F8CDF610024FBACD2"/>
        </w:placeholder>
      </w:sdtPr>
      <w:sdtEndPr>
        <w:rPr>
          <w:i w:val="0"/>
          <w:noProof w:val="0"/>
        </w:rPr>
      </w:sdtEndPr>
      <w:sdtContent>
        <w:p w:rsidR="00A85390" w:rsidP="00A85390" w:rsidRDefault="00A85390" w14:paraId="47FAAAC4" w14:textId="77777777"/>
        <w:p w:rsidRPr="008E0FE2" w:rsidR="004801AC" w:rsidP="00A85390" w:rsidRDefault="00E20D50" w14:paraId="37C23318" w14:textId="638B646F"/>
      </w:sdtContent>
    </w:sdt>
    <w:tbl>
      <w:tblPr>
        <w:tblW w:w="5000" w:type="pct"/>
        <w:tblLook w:val="04A0" w:firstRow="1" w:lastRow="0" w:firstColumn="1" w:lastColumn="0" w:noHBand="0" w:noVBand="1"/>
        <w:tblCaption w:val="underskrifter"/>
      </w:tblPr>
      <w:tblGrid>
        <w:gridCol w:w="4252"/>
        <w:gridCol w:w="4252"/>
      </w:tblGrid>
      <w:tr w:rsidR="00753C77" w14:paraId="50C9E2EA" w14:textId="77777777">
        <w:trPr>
          <w:cantSplit/>
        </w:trPr>
        <w:tc>
          <w:tcPr>
            <w:tcW w:w="50" w:type="pct"/>
            <w:vAlign w:val="bottom"/>
          </w:tcPr>
          <w:p w:rsidR="00753C77" w:rsidRDefault="00571506" w14:paraId="6B11E246" w14:textId="77777777">
            <w:pPr>
              <w:pStyle w:val="Underskrifter"/>
              <w:spacing w:after="0"/>
            </w:pPr>
            <w:r>
              <w:t>Magnus Jacobsson (KD)</w:t>
            </w:r>
          </w:p>
        </w:tc>
        <w:tc>
          <w:tcPr>
            <w:tcW w:w="50" w:type="pct"/>
            <w:vAlign w:val="bottom"/>
          </w:tcPr>
          <w:p w:rsidR="00753C77" w:rsidRDefault="00753C77" w14:paraId="28228EB8" w14:textId="77777777">
            <w:pPr>
              <w:pStyle w:val="Underskrifter"/>
              <w:spacing w:after="0"/>
            </w:pPr>
          </w:p>
        </w:tc>
      </w:tr>
    </w:tbl>
    <w:p w:rsidR="003338AF" w:rsidRDefault="003338AF" w14:paraId="18165C80" w14:textId="77777777"/>
    <w:sectPr w:rsidR="003338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D8C0" w14:textId="77777777" w:rsidR="00434102" w:rsidRDefault="00434102" w:rsidP="000C1CAD">
      <w:pPr>
        <w:spacing w:line="240" w:lineRule="auto"/>
      </w:pPr>
      <w:r>
        <w:separator/>
      </w:r>
    </w:p>
  </w:endnote>
  <w:endnote w:type="continuationSeparator" w:id="0">
    <w:p w14:paraId="5BC87138" w14:textId="77777777" w:rsidR="00434102" w:rsidRDefault="004341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BE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AD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4BE" w14:textId="0F908755" w:rsidR="00262EA3" w:rsidRPr="00A85390" w:rsidRDefault="00262EA3" w:rsidP="00A853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F0E6" w14:textId="77777777" w:rsidR="00434102" w:rsidRDefault="00434102" w:rsidP="000C1CAD">
      <w:pPr>
        <w:spacing w:line="240" w:lineRule="auto"/>
      </w:pPr>
      <w:r>
        <w:separator/>
      </w:r>
    </w:p>
  </w:footnote>
  <w:footnote w:type="continuationSeparator" w:id="0">
    <w:p w14:paraId="08D4F288" w14:textId="77777777" w:rsidR="00434102" w:rsidRDefault="004341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B9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CE15B8" wp14:editId="5F241C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F04F8E" w14:textId="2E9D1ACA" w:rsidR="00262EA3" w:rsidRDefault="00E20D50" w:rsidP="008103B5">
                          <w:pPr>
                            <w:jc w:val="right"/>
                          </w:pPr>
                          <w:sdt>
                            <w:sdtPr>
                              <w:alias w:val="CC_Noformat_Partikod"/>
                              <w:tag w:val="CC_Noformat_Partikod"/>
                              <w:id w:val="-53464382"/>
                              <w:text/>
                            </w:sdtPr>
                            <w:sdtEndPr/>
                            <w:sdtContent>
                              <w:r w:rsidR="006D395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E15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F04F8E" w14:textId="2E9D1ACA" w:rsidR="00262EA3" w:rsidRDefault="00E20D50" w:rsidP="008103B5">
                    <w:pPr>
                      <w:jc w:val="right"/>
                    </w:pPr>
                    <w:sdt>
                      <w:sdtPr>
                        <w:alias w:val="CC_Noformat_Partikod"/>
                        <w:tag w:val="CC_Noformat_Partikod"/>
                        <w:id w:val="-53464382"/>
                        <w:text/>
                      </w:sdtPr>
                      <w:sdtEndPr/>
                      <w:sdtContent>
                        <w:r w:rsidR="006D395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F8EF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97E8" w14:textId="77777777" w:rsidR="00262EA3" w:rsidRDefault="00262EA3" w:rsidP="008563AC">
    <w:pPr>
      <w:jc w:val="right"/>
    </w:pPr>
  </w:p>
  <w:p w14:paraId="384967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2239" w14:textId="77777777" w:rsidR="00262EA3" w:rsidRDefault="00E20D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5E4B08" wp14:editId="477126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70C584" w14:textId="58197517" w:rsidR="00262EA3" w:rsidRDefault="00E20D50" w:rsidP="00A314CF">
    <w:pPr>
      <w:pStyle w:val="FSHNormal"/>
      <w:spacing w:before="40"/>
    </w:pPr>
    <w:sdt>
      <w:sdtPr>
        <w:alias w:val="CC_Noformat_Motionstyp"/>
        <w:tag w:val="CC_Noformat_Motionstyp"/>
        <w:id w:val="1162973129"/>
        <w:lock w:val="sdtContentLocked"/>
        <w15:appearance w15:val="hidden"/>
        <w:text/>
      </w:sdtPr>
      <w:sdtEndPr/>
      <w:sdtContent>
        <w:r w:rsidR="00A85390">
          <w:t>Enskild motion</w:t>
        </w:r>
      </w:sdtContent>
    </w:sdt>
    <w:r w:rsidR="00821B36">
      <w:t xml:space="preserve"> </w:t>
    </w:r>
    <w:sdt>
      <w:sdtPr>
        <w:alias w:val="CC_Noformat_Partikod"/>
        <w:tag w:val="CC_Noformat_Partikod"/>
        <w:id w:val="1471015553"/>
        <w:lock w:val="contentLocked"/>
        <w:text/>
      </w:sdtPr>
      <w:sdtEndPr/>
      <w:sdtContent>
        <w:r w:rsidR="006D395F">
          <w:t>KD</w:t>
        </w:r>
      </w:sdtContent>
    </w:sdt>
    <w:sdt>
      <w:sdtPr>
        <w:alias w:val="CC_Noformat_Partinummer"/>
        <w:tag w:val="CC_Noformat_Partinummer"/>
        <w:id w:val="-2014525982"/>
        <w:lock w:val="contentLocked"/>
        <w:showingPlcHdr/>
        <w:text/>
      </w:sdtPr>
      <w:sdtEndPr/>
      <w:sdtContent>
        <w:r w:rsidR="00821B36">
          <w:t xml:space="preserve"> </w:t>
        </w:r>
      </w:sdtContent>
    </w:sdt>
  </w:p>
  <w:p w14:paraId="39562681" w14:textId="77777777" w:rsidR="00262EA3" w:rsidRPr="008227B3" w:rsidRDefault="00E20D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0FFCA1" w14:textId="3EB95C83" w:rsidR="00262EA3" w:rsidRPr="008227B3" w:rsidRDefault="00E20D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53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5390">
          <w:t>:1160</w:t>
        </w:r>
      </w:sdtContent>
    </w:sdt>
  </w:p>
  <w:p w14:paraId="355B7731" w14:textId="7B747D49" w:rsidR="00262EA3" w:rsidRDefault="00E20D50" w:rsidP="00E03A3D">
    <w:pPr>
      <w:pStyle w:val="Motionr"/>
    </w:pPr>
    <w:sdt>
      <w:sdtPr>
        <w:alias w:val="CC_Noformat_Avtext"/>
        <w:tag w:val="CC_Noformat_Avtext"/>
        <w:id w:val="-2020768203"/>
        <w:lock w:val="sdtContentLocked"/>
        <w15:appearance w15:val="hidden"/>
        <w:text/>
      </w:sdtPr>
      <w:sdtEndPr/>
      <w:sdtContent>
        <w:r w:rsidR="00A85390">
          <w:t>av Magnus Jacobsson (KD)</w:t>
        </w:r>
      </w:sdtContent>
    </w:sdt>
  </w:p>
  <w:sdt>
    <w:sdtPr>
      <w:alias w:val="CC_Noformat_Rubtext"/>
      <w:tag w:val="CC_Noformat_Rubtext"/>
      <w:id w:val="-218060500"/>
      <w:lock w:val="sdtLocked"/>
      <w:text/>
    </w:sdtPr>
    <w:sdtEndPr/>
    <w:sdtContent>
      <w:p w14:paraId="10F87051" w14:textId="6FA7E881" w:rsidR="00262EA3" w:rsidRDefault="00591013" w:rsidP="00283E0F">
        <w:pPr>
          <w:pStyle w:val="FSHRub2"/>
        </w:pPr>
        <w:r>
          <w:t>Kålvik – ett utvecklingsområde för havsbaserad vindkraft</w:t>
        </w:r>
      </w:p>
    </w:sdtContent>
  </w:sdt>
  <w:sdt>
    <w:sdtPr>
      <w:alias w:val="CC_Boilerplate_3"/>
      <w:tag w:val="CC_Boilerplate_3"/>
      <w:id w:val="1606463544"/>
      <w:lock w:val="sdtContentLocked"/>
      <w15:appearance w15:val="hidden"/>
      <w:text w:multiLine="1"/>
    </w:sdtPr>
    <w:sdtEndPr/>
    <w:sdtContent>
      <w:p w14:paraId="25F97A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39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D64"/>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8A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102"/>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6B"/>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50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1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9AD"/>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817"/>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5F"/>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C77"/>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7C4"/>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390"/>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A5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2F2"/>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D5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6D5"/>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2E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8F05C4"/>
  <w15:chartTrackingRefBased/>
  <w15:docId w15:val="{B356C04A-6F46-4150-9CA5-AC6C88D0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C435765B04483961C9E275AD9D043"/>
        <w:category>
          <w:name w:val="Allmänt"/>
          <w:gallery w:val="placeholder"/>
        </w:category>
        <w:types>
          <w:type w:val="bbPlcHdr"/>
        </w:types>
        <w:behaviors>
          <w:behavior w:val="content"/>
        </w:behaviors>
        <w:guid w:val="{5EA2164F-19A2-4901-816E-056BD5142A10}"/>
      </w:docPartPr>
      <w:docPartBody>
        <w:p w:rsidR="004E6697" w:rsidRDefault="002B4F55">
          <w:pPr>
            <w:pStyle w:val="9A6C435765B04483961C9E275AD9D043"/>
          </w:pPr>
          <w:r w:rsidRPr="005A0A93">
            <w:rPr>
              <w:rStyle w:val="Platshllartext"/>
            </w:rPr>
            <w:t>Förslag till riksdagsbeslut</w:t>
          </w:r>
        </w:p>
      </w:docPartBody>
    </w:docPart>
    <w:docPart>
      <w:docPartPr>
        <w:name w:val="6B7143421FF9475189A519571F6DE85F"/>
        <w:category>
          <w:name w:val="Allmänt"/>
          <w:gallery w:val="placeholder"/>
        </w:category>
        <w:types>
          <w:type w:val="bbPlcHdr"/>
        </w:types>
        <w:behaviors>
          <w:behavior w:val="content"/>
        </w:behaviors>
        <w:guid w:val="{3CD6ED9C-886F-4C4F-A247-412ED98957EC}"/>
      </w:docPartPr>
      <w:docPartBody>
        <w:p w:rsidR="004E6697" w:rsidRDefault="002B4F55">
          <w:pPr>
            <w:pStyle w:val="6B7143421FF9475189A519571F6DE85F"/>
          </w:pPr>
          <w:r w:rsidRPr="005A0A93">
            <w:rPr>
              <w:rStyle w:val="Platshllartext"/>
            </w:rPr>
            <w:t>Motivering</w:t>
          </w:r>
        </w:p>
      </w:docPartBody>
    </w:docPart>
    <w:docPart>
      <w:docPartPr>
        <w:name w:val="69F2822A5D324F4F8CDF610024FBACD2"/>
        <w:category>
          <w:name w:val="Allmänt"/>
          <w:gallery w:val="placeholder"/>
        </w:category>
        <w:types>
          <w:type w:val="bbPlcHdr"/>
        </w:types>
        <w:behaviors>
          <w:behavior w:val="content"/>
        </w:behaviors>
        <w:guid w:val="{F7797F61-DA3A-451D-986F-F18A05F6EBD8}"/>
      </w:docPartPr>
      <w:docPartBody>
        <w:p w:rsidR="001401C8" w:rsidRDefault="001401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97"/>
    <w:rsid w:val="001401C8"/>
    <w:rsid w:val="002B4F55"/>
    <w:rsid w:val="004E6697"/>
    <w:rsid w:val="00750C59"/>
    <w:rsid w:val="00766D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6C435765B04483961C9E275AD9D043">
    <w:name w:val="9A6C435765B04483961C9E275AD9D043"/>
  </w:style>
  <w:style w:type="paragraph" w:customStyle="1" w:styleId="6B7143421FF9475189A519571F6DE85F">
    <w:name w:val="6B7143421FF9475189A519571F6DE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0E22F-C702-46F9-B145-F9E753A5A9F9}"/>
</file>

<file path=customXml/itemProps2.xml><?xml version="1.0" encoding="utf-8"?>
<ds:datastoreItem xmlns:ds="http://schemas.openxmlformats.org/officeDocument/2006/customXml" ds:itemID="{220CAB2D-C365-4AED-B9B7-75710B38B364}"/>
</file>

<file path=customXml/itemProps3.xml><?xml version="1.0" encoding="utf-8"?>
<ds:datastoreItem xmlns:ds="http://schemas.openxmlformats.org/officeDocument/2006/customXml" ds:itemID="{0F126D95-51DE-47EF-960B-4BD4EB6D356F}"/>
</file>

<file path=docProps/app.xml><?xml version="1.0" encoding="utf-8"?>
<Properties xmlns="http://schemas.openxmlformats.org/officeDocument/2006/extended-properties" xmlns:vt="http://schemas.openxmlformats.org/officeDocument/2006/docPropsVTypes">
  <Template>Normal</Template>
  <TotalTime>14</TotalTime>
  <Pages>2</Pages>
  <Words>347</Words>
  <Characters>1959</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Kålvik  utvecklingsområde för havs baserad vindkraft</vt:lpstr>
      <vt:lpstr>
      </vt:lpstr>
    </vt:vector>
  </TitlesOfParts>
  <Company>Sveriges riksdag</Company>
  <LinksUpToDate>false</LinksUpToDate>
  <CharactersWithSpaces>2297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