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2F11" w:rsidRPr="003B7211" w:rsidRDefault="00FA2F11" w:rsidP="00AB6D09">
      <w:pPr>
        <w:pStyle w:val="Hemstlrubrik"/>
      </w:pPr>
      <w:r w:rsidRPr="003B7211">
        <w:t>Förslag till riksdagsbeslut</w:t>
      </w:r>
    </w:p>
    <w:p w:rsidR="00FA2F11" w:rsidRPr="003B7211" w:rsidRDefault="00FA2F11" w:rsidP="00227396">
      <w:pPr>
        <w:pStyle w:val="Hemstlatt"/>
      </w:pPr>
      <w:r w:rsidRPr="003B7211">
        <w:t xml:space="preserve">Riksdagen tillkännager för regeringen som sin mening vad i motionen anförs om </w:t>
      </w:r>
      <w:r w:rsidR="00907259" w:rsidRPr="003B7211">
        <w:t>att se över möjligheterna till översyn</w:t>
      </w:r>
      <w:r w:rsidRPr="003B7211">
        <w:t xml:space="preserve"> </w:t>
      </w:r>
      <w:r w:rsidR="00907259" w:rsidRPr="003B7211">
        <w:t>av</w:t>
      </w:r>
      <w:r w:rsidRPr="003B7211">
        <w:t xml:space="preserve"> anställningar för i</w:t>
      </w:r>
      <w:r w:rsidRPr="003B7211">
        <w:t>n</w:t>
      </w:r>
      <w:r w:rsidRPr="003B7211">
        <w:t>vandrare.</w:t>
      </w:r>
    </w:p>
    <w:p w:rsidR="00E84F25" w:rsidRPr="003B7211" w:rsidRDefault="007C6092" w:rsidP="00E22893">
      <w:pPr>
        <w:pStyle w:val="Rubrik1"/>
      </w:pPr>
      <w:r w:rsidRPr="003B7211">
        <w:t>Motivering</w:t>
      </w:r>
    </w:p>
    <w:p w:rsidR="00FA2F11" w:rsidRPr="003B7211" w:rsidRDefault="00FA2F11" w:rsidP="00FA2F11">
      <w:r w:rsidRPr="003B7211">
        <w:t>Invandrare har svårare att komma in på den svenska arbetsmarknaden än medborgare med nordiskt utseende och svenskklingande namn. Invandrare återfinns även i större utsträckning hos de långtidsarbetslösa.</w:t>
      </w:r>
    </w:p>
    <w:p w:rsidR="00FA2F11" w:rsidRPr="003B7211" w:rsidRDefault="00FA2F11" w:rsidP="00AB6D09">
      <w:pPr>
        <w:pStyle w:val="Normaltindrag"/>
      </w:pPr>
      <w:r w:rsidRPr="003B7211">
        <w:t>Stat och kommun gör många bra insatser för att få ne</w:t>
      </w:r>
      <w:r w:rsidR="00AB6D09" w:rsidRPr="003B7211">
        <w:t>d</w:t>
      </w:r>
      <w:r w:rsidRPr="003B7211">
        <w:t xml:space="preserve"> arbetslösheten bland invandrare. Ett lovvärt projekt är att man på vissa orter till exempel haft särskilda arbetsförmedlare för invandrare. Men mer kan göras. Stat, kommun och landsting kan gemensamt ta ett större ansvar för de arbetslösa invandra</w:t>
      </w:r>
      <w:r w:rsidRPr="003B7211">
        <w:t>r</w:t>
      </w:r>
      <w:r w:rsidRPr="003B7211">
        <w:t>na. Vägen till att integrera invandrare i det svenska samhället går genom arbetet</w:t>
      </w:r>
      <w:r w:rsidR="00AB6D09" w:rsidRPr="003B7211">
        <w:t>. D</w:t>
      </w:r>
      <w:r w:rsidRPr="003B7211">
        <w:t>et är genom att dagligen gå till en arbetsplats och träffa andra svenskar och prata med dem invandrare integreras. Man kan även se bland de invandrade, precis som bland andra svenskar, att generationer påverkar va</w:t>
      </w:r>
      <w:r w:rsidRPr="003B7211">
        <w:t>r</w:t>
      </w:r>
      <w:r w:rsidRPr="003B7211">
        <w:t>andra. Att få in invandrare på arbetsmarknaden är således inte bara viktigt för dem som är arbetslösa i</w:t>
      </w:r>
      <w:r w:rsidR="00AB6D09" w:rsidRPr="003B7211">
        <w:t xml:space="preserve"> </w:t>
      </w:r>
      <w:r w:rsidRPr="003B7211">
        <w:t>dag utan även för de framtida generationerna</w:t>
      </w:r>
      <w:r w:rsidR="00AB6D09" w:rsidRPr="003B7211">
        <w:t xml:space="preserve"> så</w:t>
      </w:r>
      <w:r w:rsidRPr="003B7211">
        <w:t xml:space="preserve"> att de känner att det finns möjlighet</w:t>
      </w:r>
      <w:r w:rsidR="00AB6D09" w:rsidRPr="003B7211">
        <w:t>er</w:t>
      </w:r>
      <w:r w:rsidRPr="003B7211">
        <w:t xml:space="preserve"> för dem på den svenska marknaden.</w:t>
      </w:r>
    </w:p>
    <w:p w:rsidR="00FA2F11" w:rsidRPr="003B7211" w:rsidRDefault="00FA2F11" w:rsidP="00AB6D09">
      <w:pPr>
        <w:pStyle w:val="Normaltindrag"/>
      </w:pPr>
      <w:r w:rsidRPr="003B7211">
        <w:t xml:space="preserve">Därför bör man </w:t>
      </w:r>
      <w:r w:rsidR="00907259" w:rsidRPr="003B7211">
        <w:t>se över möjligheterna till en översyn av</w:t>
      </w:r>
      <w:r w:rsidRPr="003B7211">
        <w:t xml:space="preserve"> fler möjliga lö</w:t>
      </w:r>
      <w:r w:rsidRPr="003B7211">
        <w:t>s</w:t>
      </w:r>
      <w:r w:rsidRPr="003B7211">
        <w:t>ningar för arbetslösa invandrare och särskilt möjligheten för kommuner och landsting att anställa invandrare på ettårsanställningar.</w:t>
      </w:r>
      <w:r w:rsidR="00907259" w:rsidRPr="003B7211">
        <w:t xml:space="preserve"> I regeringens höstbu</w:t>
      </w:r>
      <w:r w:rsidR="00907259" w:rsidRPr="003B7211">
        <w:t>d</w:t>
      </w:r>
      <w:r w:rsidR="00907259" w:rsidRPr="003B7211">
        <w:t>get har man satsat på så kallade plusjobb</w:t>
      </w:r>
      <w:r w:rsidR="00AB6D09" w:rsidRPr="003B7211">
        <w:t>. D</w:t>
      </w:r>
      <w:r w:rsidR="00907259" w:rsidRPr="003B7211">
        <w:t>et är mycket bra, men jag tycker man ska se över mer riktade invandrarinsatser.</w:t>
      </w:r>
      <w:r w:rsidRPr="003B7211">
        <w:t xml:space="preserve"> I</w:t>
      </w:r>
      <w:r w:rsidR="00AB6D09" w:rsidRPr="003B7211">
        <w:t xml:space="preserve"> </w:t>
      </w:r>
      <w:r w:rsidRPr="003B7211">
        <w:t xml:space="preserve">dag får invandrare så </w:t>
      </w:r>
      <w:r w:rsidR="00DB445D" w:rsidRPr="003B7211">
        <w:t>kalla</w:t>
      </w:r>
      <w:r w:rsidR="00AB6D09" w:rsidRPr="003B7211">
        <w:t>d</w:t>
      </w:r>
      <w:r w:rsidR="00DB445D" w:rsidRPr="003B7211">
        <w:t xml:space="preserve"> introduktionsersättning, men det borde också vara möjligt att ge invandrare anställningar upp till ett år med avtalsenliga löner</w:t>
      </w:r>
      <w:r w:rsidRPr="003B7211">
        <w:t>. På så sätt skulle de även få arbetslivserfarenhet nog att söka vidare på den svenska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B6D09" w:rsidRPr="003B7211">
        <w:tblPrEx>
          <w:tblCellMar>
            <w:top w:w="0" w:type="dxa"/>
            <w:bottom w:w="0" w:type="dxa"/>
          </w:tblCellMar>
        </w:tblPrEx>
        <w:trPr>
          <w:cantSplit/>
        </w:trPr>
        <w:tc>
          <w:tcPr>
            <w:tcW w:w="3046" w:type="dxa"/>
          </w:tcPr>
          <w:p w:rsidR="00AB6D09" w:rsidRPr="003B7211" w:rsidRDefault="00AB6D09" w:rsidP="00AB6D09">
            <w:pPr>
              <w:pStyle w:val="UnderskriftDatum"/>
              <w:spacing w:before="0"/>
            </w:pPr>
            <w:r w:rsidRPr="003B7211">
              <w:lastRenderedPageBreak/>
              <w:t>Stockholm den 23 september 2005</w:t>
            </w:r>
          </w:p>
        </w:tc>
        <w:tc>
          <w:tcPr>
            <w:tcW w:w="3047" w:type="dxa"/>
          </w:tcPr>
          <w:p w:rsidR="00AB6D09" w:rsidRPr="003B7211" w:rsidRDefault="00AB6D09" w:rsidP="00AB6D09">
            <w:pPr>
              <w:pStyle w:val="Underskrifter"/>
            </w:pPr>
          </w:p>
        </w:tc>
      </w:tr>
      <w:tr w:rsidR="00AB6D09" w:rsidRPr="003B7211">
        <w:tblPrEx>
          <w:tblCellMar>
            <w:top w:w="0" w:type="dxa"/>
            <w:bottom w:w="0" w:type="dxa"/>
          </w:tblCellMar>
        </w:tblPrEx>
        <w:trPr>
          <w:cantSplit/>
        </w:trPr>
        <w:tc>
          <w:tcPr>
            <w:tcW w:w="3046" w:type="dxa"/>
          </w:tcPr>
          <w:p w:rsidR="00AB6D09" w:rsidRPr="003B7211" w:rsidRDefault="00AB6D09" w:rsidP="00AB6D09">
            <w:pPr>
              <w:pStyle w:val="Underskrifter"/>
            </w:pPr>
            <w:r w:rsidRPr="003B7211">
              <w:t>Yilmaz Kerimo (s)</w:t>
            </w:r>
          </w:p>
        </w:tc>
        <w:tc>
          <w:tcPr>
            <w:tcW w:w="3047" w:type="dxa"/>
          </w:tcPr>
          <w:p w:rsidR="00AB6D09" w:rsidRPr="003B7211" w:rsidRDefault="00AB6D09" w:rsidP="00AB6D09">
            <w:pPr>
              <w:pStyle w:val="Underskrifter"/>
            </w:pPr>
          </w:p>
        </w:tc>
      </w:tr>
    </w:tbl>
    <w:p w:rsidR="00FA2F11" w:rsidRPr="003B7211" w:rsidRDefault="00FA2F11" w:rsidP="00AB6D09">
      <w:pPr>
        <w:pStyle w:val="Normaltindrag"/>
      </w:pPr>
    </w:p>
    <w:sectPr w:rsidR="00FA2F11" w:rsidRPr="003B7211" w:rsidSect="00AB6D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1965" w:rsidRPr="003B7211" w:rsidRDefault="00F51965">
      <w:r w:rsidRPr="003B7211">
        <w:separator/>
      </w:r>
    </w:p>
  </w:endnote>
  <w:endnote w:type="continuationSeparator" w:id="0">
    <w:p w:rsidR="00F51965" w:rsidRPr="003B7211" w:rsidRDefault="00F51965">
      <w:r w:rsidRPr="003B72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1EB" w:rsidRPr="003B7211" w:rsidRDefault="003B7211" w:rsidP="00AB6D09">
    <w:pPr>
      <w:pStyle w:val="Sidfot"/>
    </w:pPr>
    <w:r w:rsidRPr="003B72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93799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D09" w:rsidRDefault="00AB6D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6D09" w:rsidRDefault="00AB6D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B7211" w:rsidRDefault="003B7211" w:rsidP="00AB6D09">
    <w:pPr>
      <w:pStyle w:val="Sidfot"/>
    </w:pPr>
    <w:r w:rsidRPr="003B72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84900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D09" w:rsidRDefault="00AB6D0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6D09" w:rsidRDefault="00AB6D0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3B7211" w:rsidRDefault="003B7211" w:rsidP="00AB6D09">
    <w:pPr>
      <w:pStyle w:val="Sidfot"/>
    </w:pPr>
    <w:r w:rsidRPr="003B72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48733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D09" w:rsidRDefault="00AB6D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6D09" w:rsidRDefault="00AB6D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1965" w:rsidRPr="003B7211" w:rsidRDefault="00F51965">
      <w:r w:rsidRPr="003B7211">
        <w:separator/>
      </w:r>
    </w:p>
  </w:footnote>
  <w:footnote w:type="continuationSeparator" w:id="0">
    <w:p w:rsidR="00F51965" w:rsidRPr="003B7211" w:rsidRDefault="00F51965">
      <w:r w:rsidRPr="003B72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1EB" w:rsidRPr="003B7211" w:rsidRDefault="003B7211" w:rsidP="00AB6D09">
    <w:pPr>
      <w:pStyle w:val="Sidhuvud"/>
    </w:pPr>
    <w:r w:rsidRPr="003B72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09813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D09" w:rsidRDefault="00AB6D0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6D09" w:rsidRDefault="00AB6D0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3B7211" w:rsidRDefault="003B7211" w:rsidP="00AB6D09">
    <w:pPr>
      <w:pStyle w:val="Sidhuvud"/>
    </w:pPr>
    <w:r w:rsidRPr="003B72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1619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D09" w:rsidRDefault="00AB6D0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6D09" w:rsidRDefault="00AB6D0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D09" w:rsidRPr="003B7211" w:rsidRDefault="00AB6D09">
    <w:pPr>
      <w:pStyle w:val="FSHNormal"/>
      <w:tabs>
        <w:tab w:val="right" w:pos="5840"/>
      </w:tabs>
    </w:pPr>
    <w:r w:rsidRPr="003B7211">
      <w:br/>
    </w:r>
    <w:r w:rsidRPr="003B7211">
      <w:fldChar w:fldCharType="begin" w:fldLock="1"/>
    </w:r>
    <w:r w:rsidRPr="003B7211">
      <w:instrText xml:space="preserve"> DOCPROPERTY</w:instrText>
    </w:r>
    <w:r w:rsidRPr="003B7211">
      <w:rPr>
        <w:sz w:val="18"/>
      </w:rPr>
      <w:instrText xml:space="preserve"> "YearUser" *\charformat </w:instrText>
    </w:r>
    <w:r w:rsidRPr="003B7211">
      <w:fldChar w:fldCharType="separate"/>
    </w:r>
    <w:r w:rsidRPr="003B7211">
      <w:t>2005/06</w:t>
    </w:r>
    <w:r w:rsidRPr="003B7211">
      <w:fldChar w:fldCharType="end"/>
    </w:r>
    <w:r w:rsidRPr="003B7211">
      <w:t xml:space="preserve"> </w:t>
    </w:r>
    <w:r w:rsidRPr="003B7211">
      <w:tab/>
      <w:t xml:space="preserve">mnr: </w:t>
    </w:r>
    <w:r w:rsidRPr="003B7211">
      <w:fldChar w:fldCharType="begin" w:fldLock="1"/>
    </w:r>
    <w:r w:rsidRPr="003B7211">
      <w:instrText xml:space="preserve"> DOCPROPERTY</w:instrText>
    </w:r>
    <w:r w:rsidRPr="003B7211">
      <w:rPr>
        <w:sz w:val="18"/>
      </w:rPr>
      <w:instrText xml:space="preserve"> "Motionsnummer" *\charformat </w:instrText>
    </w:r>
    <w:r w:rsidRPr="003B7211">
      <w:fldChar w:fldCharType="separate"/>
    </w:r>
    <w:r w:rsidRPr="003B7211">
      <w:t>A280</w:t>
    </w:r>
    <w:r w:rsidRPr="003B7211">
      <w:fldChar w:fldCharType="end"/>
    </w:r>
    <w:r w:rsidRPr="003B7211">
      <w:br/>
    </w:r>
    <w:r w:rsidRPr="003B7211">
      <w:fldChar w:fldCharType="begin" w:fldLock="1"/>
    </w:r>
    <w:r w:rsidRPr="003B7211">
      <w:instrText xml:space="preserve"> DOCPROPERTY</w:instrText>
    </w:r>
    <w:r w:rsidRPr="003B7211">
      <w:rPr>
        <w:sz w:val="18"/>
      </w:rPr>
      <w:instrText xml:space="preserve"> "Samling" *\charformat </w:instrText>
    </w:r>
    <w:r w:rsidRPr="003B7211">
      <w:fldChar w:fldCharType="end"/>
    </w:r>
    <w:r w:rsidRPr="003B7211">
      <w:tab/>
      <w:t xml:space="preserve">pnr: </w:t>
    </w:r>
    <w:r w:rsidRPr="003B7211">
      <w:fldChar w:fldCharType="begin" w:fldLock="1"/>
    </w:r>
    <w:r w:rsidRPr="003B7211">
      <w:instrText xml:space="preserve"> DOCPROPERTY</w:instrText>
    </w:r>
    <w:r w:rsidRPr="003B7211">
      <w:rPr>
        <w:sz w:val="18"/>
      </w:rPr>
      <w:instrText xml:space="preserve"> "Partinummer" *\charformat </w:instrText>
    </w:r>
    <w:r w:rsidRPr="003B7211">
      <w:fldChar w:fldCharType="separate"/>
    </w:r>
    <w:r w:rsidRPr="003B7211">
      <w:t>s4003</w:t>
    </w:r>
    <w:r w:rsidRPr="003B7211">
      <w:fldChar w:fldCharType="end"/>
    </w:r>
  </w:p>
  <w:p w:rsidR="00AB6D09" w:rsidRPr="003B7211" w:rsidRDefault="00AB6D09">
    <w:pPr>
      <w:pStyle w:val="FSHRub1"/>
    </w:pPr>
    <w:r w:rsidRPr="003B7211">
      <w:t>Motion till riksdagen</w:t>
    </w:r>
    <w:r w:rsidRPr="003B7211">
      <w:br/>
    </w:r>
    <w:r w:rsidRPr="003B7211">
      <w:fldChar w:fldCharType="begin" w:fldLock="1"/>
    </w:r>
    <w:r w:rsidRPr="003B7211">
      <w:instrText xml:space="preserve"> DOCPROPERTY "YearUser" *\charformat </w:instrText>
    </w:r>
    <w:r w:rsidRPr="003B7211">
      <w:fldChar w:fldCharType="separate"/>
    </w:r>
    <w:r w:rsidRPr="003B7211">
      <w:t>2005/06</w:t>
    </w:r>
    <w:r w:rsidRPr="003B7211">
      <w:fldChar w:fldCharType="end"/>
    </w:r>
    <w:r w:rsidRPr="003B7211">
      <w:t>:</w:t>
    </w:r>
    <w:r w:rsidRPr="003B7211">
      <w:fldChar w:fldCharType="begin" w:fldLock="1"/>
    </w:r>
    <w:r w:rsidRPr="003B7211">
      <w:instrText xml:space="preserve"> DOCPROPERTY "Motionsnummer" *\charformat </w:instrText>
    </w:r>
    <w:r w:rsidRPr="003B7211">
      <w:fldChar w:fldCharType="separate"/>
    </w:r>
    <w:r w:rsidRPr="003B7211">
      <w:t>A280</w:t>
    </w:r>
    <w:r w:rsidRPr="003B7211">
      <w:fldChar w:fldCharType="end"/>
    </w:r>
  </w:p>
  <w:p w:rsidR="00AB6D09" w:rsidRPr="003B7211" w:rsidRDefault="00AB6D09">
    <w:pPr>
      <w:pStyle w:val="FSHNormalS5"/>
    </w:pPr>
    <w:r w:rsidRPr="003B7211">
      <w:fldChar w:fldCharType="begin" w:fldLock="1"/>
    </w:r>
    <w:r w:rsidRPr="003B7211">
      <w:instrText xml:space="preserve"> DOCPROPERTY "MotionarText" *\charformat </w:instrText>
    </w:r>
    <w:r w:rsidRPr="003B7211">
      <w:fldChar w:fldCharType="separate"/>
    </w:r>
    <w:r w:rsidRPr="003B7211">
      <w:t>av Yilmaz Kerimo (s)</w:t>
    </w:r>
    <w:r w:rsidRPr="003B7211">
      <w:fldChar w:fldCharType="end"/>
    </w:r>
    <w:r w:rsidRPr="003B7211">
      <w:br/>
    </w:r>
    <w:r w:rsidRPr="003B7211">
      <w:fldChar w:fldCharType="begin" w:fldLock="1"/>
    </w:r>
    <w:r w:rsidRPr="003B7211">
      <w:instrText xml:space="preserve"> DOCPROPERTY "SvarFrasKort" *\charformat </w:instrText>
    </w:r>
    <w:r w:rsidRPr="003B7211">
      <w:fldChar w:fldCharType="end"/>
    </w:r>
  </w:p>
  <w:p w:rsidR="00AB6D09" w:rsidRPr="003B7211" w:rsidRDefault="00AB6D09">
    <w:pPr>
      <w:pStyle w:val="FSHTitel"/>
    </w:pPr>
    <w:r w:rsidRPr="003B7211">
      <w:fldChar w:fldCharType="begin" w:fldLock="1"/>
    </w:r>
    <w:r w:rsidRPr="003B7211">
      <w:instrText xml:space="preserve"> DOCPROPERTY</w:instrText>
    </w:r>
    <w:r w:rsidRPr="003B7211">
      <w:rPr>
        <w:sz w:val="18"/>
      </w:rPr>
      <w:instrText xml:space="preserve"> "RubrikSvar" *\charformat </w:instrText>
    </w:r>
    <w:r w:rsidRPr="003B7211">
      <w:fldChar w:fldCharType="separate"/>
    </w:r>
    <w:r w:rsidRPr="003B7211">
      <w:t>Anställningar för invandrare</w:t>
    </w:r>
    <w:r w:rsidRPr="003B7211">
      <w:fldChar w:fldCharType="end"/>
    </w:r>
  </w:p>
  <w:p w:rsidR="00AB6D09" w:rsidRPr="003B7211" w:rsidRDefault="00AB6D09" w:rsidP="00AB6D0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09815EC"/>
    <w:lvl w:ilvl="0" w:tplc="1EA2949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06036785">
    <w:abstractNumId w:val="13"/>
  </w:num>
  <w:num w:numId="2" w16cid:durableId="835925854">
    <w:abstractNumId w:val="10"/>
  </w:num>
  <w:num w:numId="3" w16cid:durableId="1046376348">
    <w:abstractNumId w:val="11"/>
  </w:num>
  <w:num w:numId="4" w16cid:durableId="280573023">
    <w:abstractNumId w:val="12"/>
  </w:num>
  <w:num w:numId="5" w16cid:durableId="1302543730">
    <w:abstractNumId w:val="8"/>
  </w:num>
  <w:num w:numId="6" w16cid:durableId="2047874187">
    <w:abstractNumId w:val="3"/>
  </w:num>
  <w:num w:numId="7" w16cid:durableId="1573924687">
    <w:abstractNumId w:val="2"/>
  </w:num>
  <w:num w:numId="8" w16cid:durableId="348408173">
    <w:abstractNumId w:val="1"/>
  </w:num>
  <w:num w:numId="9" w16cid:durableId="327906582">
    <w:abstractNumId w:val="0"/>
  </w:num>
  <w:num w:numId="10" w16cid:durableId="368184590">
    <w:abstractNumId w:val="9"/>
  </w:num>
  <w:num w:numId="11" w16cid:durableId="71709512">
    <w:abstractNumId w:val="7"/>
  </w:num>
  <w:num w:numId="12" w16cid:durableId="100339372">
    <w:abstractNumId w:val="6"/>
  </w:num>
  <w:num w:numId="13" w16cid:durableId="421797711">
    <w:abstractNumId w:val="5"/>
  </w:num>
  <w:num w:numId="14" w16cid:durableId="1394768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BC6BA4"/>
    <w:rsid w:val="00064BC3"/>
    <w:rsid w:val="00066775"/>
    <w:rsid w:val="00072FB9"/>
    <w:rsid w:val="00100531"/>
    <w:rsid w:val="00201DFB"/>
    <w:rsid w:val="00204A63"/>
    <w:rsid w:val="00212FF1"/>
    <w:rsid w:val="00227396"/>
    <w:rsid w:val="00230193"/>
    <w:rsid w:val="0025068A"/>
    <w:rsid w:val="002818D3"/>
    <w:rsid w:val="002D11A8"/>
    <w:rsid w:val="003B7211"/>
    <w:rsid w:val="00445271"/>
    <w:rsid w:val="004A0504"/>
    <w:rsid w:val="004E38D9"/>
    <w:rsid w:val="00740D6D"/>
    <w:rsid w:val="00794149"/>
    <w:rsid w:val="007B67A7"/>
    <w:rsid w:val="007C6092"/>
    <w:rsid w:val="00907259"/>
    <w:rsid w:val="009F41EB"/>
    <w:rsid w:val="00A053C6"/>
    <w:rsid w:val="00AB6D09"/>
    <w:rsid w:val="00B13BF0"/>
    <w:rsid w:val="00BC6BA4"/>
    <w:rsid w:val="00C1285C"/>
    <w:rsid w:val="00C27B7D"/>
    <w:rsid w:val="00D1174F"/>
    <w:rsid w:val="00DB445D"/>
    <w:rsid w:val="00DC6C70"/>
    <w:rsid w:val="00E22893"/>
    <w:rsid w:val="00E360DE"/>
    <w:rsid w:val="00E75D28"/>
    <w:rsid w:val="00E84F25"/>
    <w:rsid w:val="00F51965"/>
    <w:rsid w:val="00FA2F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B7B522-2592-45DB-B858-DD537370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F41EB"/>
    <w:pPr>
      <w:spacing w:after="250"/>
    </w:pPr>
  </w:style>
  <w:style w:type="paragraph" w:customStyle="1" w:styleId="Hemstlatt">
    <w:name w:val="Hemstl_att"/>
    <w:aliases w:val="HemstPunkt,HemstPunktFlera,HemställansPunkt,Förslagstext"/>
    <w:basedOn w:val="Normal"/>
    <w:next w:val="Normal"/>
    <w:rsid w:val="00AB6D0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286</Words>
  <Characters>1601</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A280</vt:lpstr>
    </vt:vector>
  </TitlesOfParts>
  <Company>Riksdagen</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A280</dc:title>
  <dc:subject>A280</dc:subject>
  <dc:creator>Riksdagen</dc:creator>
  <cp:keywords>Riksdagen</cp:keywords>
  <dc:description/>
  <cp:lastModifiedBy>Lars Brink</cp:lastModifiedBy>
  <cp:revision>2</cp:revision>
  <cp:lastPrinted>2005-12-14T12:23:00Z</cp:lastPrinted>
  <dcterms:created xsi:type="dcterms:W3CDTF">2025-12-16T18:52:00Z</dcterms:created>
  <dcterms:modified xsi:type="dcterms:W3CDTF">2025-12-16T18:52:00Z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Anställningar för invandrare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Anställningar för invandrare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karin.hagman@riksdagen.se</vt:lpwstr>
  </property>
  <property fmtid="{D5CDD505-2E9C-101B-9397-08002B2CF9AE}" pid="45" name="ReservUID">
    <vt:lpwstr>louise edlund</vt:lpwstr>
  </property>
  <property fmtid="{D5CDD505-2E9C-101B-9397-08002B2CF9AE}" pid="46" name="MotionID">
    <vt:lpwstr>20052006000000000115000040030069</vt:lpwstr>
  </property>
  <property fmtid="{D5CDD505-2E9C-101B-9397-08002B2CF9AE}" pid="47" name="datum">
    <vt:lpwstr>050923</vt:lpwstr>
  </property>
  <property fmtid="{D5CDD505-2E9C-101B-9397-08002B2CF9AE}" pid="48" name="avsändar-e-post">
    <vt:lpwstr>karin.hagman@riksdagen.se</vt:lpwstr>
  </property>
  <property fmtid="{D5CDD505-2E9C-101B-9397-08002B2CF9AE}" pid="49" name="id">
    <vt:lpwstr>20052006000000000115000040030069</vt:lpwstr>
  </property>
  <property fmtid="{D5CDD505-2E9C-101B-9397-08002B2CF9AE}" pid="50" name="nummer">
    <vt:lpwstr>280</vt:lpwstr>
  </property>
  <property fmtid="{D5CDD505-2E9C-101B-9397-08002B2CF9AE}" pid="51" name="utskottsbeteckning">
    <vt:lpwstr>A</vt:lpwstr>
  </property>
</Properties>
</file>