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B876829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DD7CFB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D9E1C6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6C581C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6C581C">
              <w:rPr>
                <w:sz w:val="20"/>
              </w:rPr>
              <w:t>01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CABF907" w:rsidR="00185056" w:rsidRPr="00C8013B" w:rsidRDefault="00F60B6B" w:rsidP="006F1C58">
            <w:pPr>
              <w:rPr>
                <w:sz w:val="20"/>
              </w:rPr>
            </w:pPr>
            <w:r w:rsidRPr="00F60B6B">
              <w:rPr>
                <w:sz w:val="20"/>
              </w:rPr>
              <w:t>08</w:t>
            </w:r>
            <w:r w:rsidR="00DB6513" w:rsidRPr="00F60B6B">
              <w:rPr>
                <w:sz w:val="20"/>
              </w:rPr>
              <w:t>:00-</w:t>
            </w:r>
            <w:r w:rsidRPr="00F60B6B">
              <w:rPr>
                <w:sz w:val="20"/>
              </w:rPr>
              <w:t>0</w:t>
            </w:r>
            <w:r w:rsidR="006C581C">
              <w:rPr>
                <w:sz w:val="20"/>
              </w:rPr>
              <w:t>9:50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FD28F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DD7CFB" w:rsidRPr="0013710D" w14:paraId="2B0BE784" w14:textId="77777777" w:rsidTr="00BC1EF7">
        <w:trPr>
          <w:trHeight w:val="884"/>
        </w:trPr>
        <w:tc>
          <w:tcPr>
            <w:tcW w:w="567" w:type="dxa"/>
          </w:tcPr>
          <w:p w14:paraId="6752AF73" w14:textId="2C4E64D8" w:rsidR="00DD7CFB" w:rsidRDefault="006C581C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B40821F" w14:textId="77777777" w:rsidR="006C581C" w:rsidRDefault="006C581C" w:rsidP="006C581C">
            <w:r w:rsidRPr="00667ADA">
              <w:rPr>
                <w:b/>
              </w:rPr>
              <w:t>Internationellt bistånd genom multilaterala organisationer (UU11)</w:t>
            </w:r>
            <w:r>
              <w:rPr>
                <w:b/>
              </w:rPr>
              <w:br/>
            </w:r>
          </w:p>
          <w:p w14:paraId="50411FF0" w14:textId="616643B6" w:rsidR="006C581C" w:rsidRDefault="006C581C" w:rsidP="006C581C">
            <w:r>
              <w:t>Utskottet fortsatte beredningen av skrivelse 2024/25:61 och motioner.</w:t>
            </w:r>
          </w:p>
          <w:p w14:paraId="6D730B1C" w14:textId="77777777" w:rsidR="006C581C" w:rsidRDefault="006C581C" w:rsidP="006C581C">
            <w:pPr>
              <w:rPr>
                <w:b/>
              </w:rPr>
            </w:pPr>
          </w:p>
          <w:p w14:paraId="717E119A" w14:textId="0285D79F" w:rsidR="006C581C" w:rsidRDefault="006C581C" w:rsidP="006C581C">
            <w:r>
              <w:t>Utskottet justerade betänkande 2024/</w:t>
            </w:r>
            <w:proofErr w:type="gramStart"/>
            <w:r>
              <w:t>25:UU</w:t>
            </w:r>
            <w:proofErr w:type="gramEnd"/>
            <w:r>
              <w:t>11</w:t>
            </w:r>
            <w:r w:rsidR="00304EAE">
              <w:t>.</w:t>
            </w:r>
          </w:p>
          <w:p w14:paraId="16EBF38B" w14:textId="77777777" w:rsidR="00DD7CFB" w:rsidRDefault="00DD7CFB" w:rsidP="00843303">
            <w:pPr>
              <w:rPr>
                <w:b/>
                <w:bCs/>
              </w:rPr>
            </w:pPr>
          </w:p>
          <w:p w14:paraId="7AF91267" w14:textId="34C86F92" w:rsidR="006C581C" w:rsidRDefault="006C581C" w:rsidP="006C581C">
            <w:r w:rsidRPr="006C581C">
              <w:t xml:space="preserve">S-, </w:t>
            </w:r>
            <w:r>
              <w:t>SD-</w:t>
            </w:r>
            <w:r w:rsidRPr="006C581C">
              <w:t xml:space="preserve">, </w:t>
            </w:r>
            <w:r w:rsidR="00713F3C">
              <w:t xml:space="preserve">V-, </w:t>
            </w:r>
            <w:r w:rsidRPr="006C581C">
              <w:t>C</w:t>
            </w:r>
            <w:r>
              <w:t>-</w:t>
            </w:r>
            <w:r w:rsidRPr="006C581C">
              <w:t xml:space="preserve"> och MP-</w:t>
            </w:r>
            <w:r>
              <w:t xml:space="preserve"> ledamöterna anmälde reservationer.  </w:t>
            </w:r>
          </w:p>
          <w:p w14:paraId="6271E277" w14:textId="77777777" w:rsidR="006C581C" w:rsidRDefault="006C581C" w:rsidP="006C581C"/>
          <w:p w14:paraId="370A937F" w14:textId="41CC0FA2" w:rsidR="006C581C" w:rsidRDefault="006C581C" w:rsidP="006C581C">
            <w:r>
              <w:t xml:space="preserve">V- och C- </w:t>
            </w:r>
            <w:r w:rsidRPr="006C581C">
              <w:t xml:space="preserve">ledamöterna anmälde </w:t>
            </w:r>
            <w:r>
              <w:t>särskilda yttranden.</w:t>
            </w:r>
          </w:p>
          <w:p w14:paraId="6A21BAE6" w14:textId="58D679C6" w:rsidR="006C581C" w:rsidRPr="006C581C" w:rsidRDefault="006C581C" w:rsidP="006C581C"/>
        </w:tc>
      </w:tr>
      <w:tr w:rsidR="006C581C" w:rsidRPr="0013710D" w14:paraId="598132BF" w14:textId="77777777" w:rsidTr="00BC1EF7">
        <w:trPr>
          <w:trHeight w:val="884"/>
        </w:trPr>
        <w:tc>
          <w:tcPr>
            <w:tcW w:w="567" w:type="dxa"/>
          </w:tcPr>
          <w:p w14:paraId="69E19028" w14:textId="792D32D5" w:rsidR="006C581C" w:rsidRDefault="006C581C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74B452C5" w14:textId="77777777" w:rsidR="006C581C" w:rsidRDefault="006C581C" w:rsidP="006C581C">
            <w:pPr>
              <w:rPr>
                <w:b/>
              </w:rPr>
            </w:pPr>
            <w:r w:rsidRPr="006C581C">
              <w:rPr>
                <w:b/>
              </w:rPr>
              <w:t>Medgivande att närvara</w:t>
            </w:r>
          </w:p>
          <w:p w14:paraId="39C6A6E6" w14:textId="77777777" w:rsidR="006C581C" w:rsidRDefault="006C581C" w:rsidP="006C581C">
            <w:pPr>
              <w:rPr>
                <w:b/>
              </w:rPr>
            </w:pPr>
          </w:p>
          <w:p w14:paraId="577F3259" w14:textId="77777777" w:rsidR="006C581C" w:rsidRPr="006C581C" w:rsidRDefault="006C581C" w:rsidP="006C581C">
            <w:pPr>
              <w:rPr>
                <w:bCs/>
              </w:rPr>
            </w:pPr>
            <w:r w:rsidRPr="006C581C">
              <w:rPr>
                <w:bCs/>
              </w:rPr>
              <w:t>Utskottet medgav att ledamöter från Nordiska rådets svenska delegation och en tjänsteman från Riksdagens internationella kansli närvarade vid punkt 2 på föredragningslistan.</w:t>
            </w:r>
          </w:p>
          <w:p w14:paraId="0D643CE7" w14:textId="4E7772E2" w:rsidR="006C581C" w:rsidRPr="00667ADA" w:rsidRDefault="006C581C" w:rsidP="006C581C">
            <w:pPr>
              <w:rPr>
                <w:b/>
              </w:rPr>
            </w:pPr>
          </w:p>
        </w:tc>
      </w:tr>
      <w:tr w:rsidR="004044D9" w:rsidRPr="0013710D" w14:paraId="0CB1C720" w14:textId="77777777" w:rsidTr="00BC1EF7">
        <w:trPr>
          <w:trHeight w:val="884"/>
        </w:trPr>
        <w:tc>
          <w:tcPr>
            <w:tcW w:w="567" w:type="dxa"/>
          </w:tcPr>
          <w:p w14:paraId="5FB5749E" w14:textId="1BF1C64B" w:rsidR="004044D9" w:rsidRPr="00E51276" w:rsidRDefault="004044D9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581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2B5A1E9" w14:textId="74FD8C7C" w:rsidR="004044D9" w:rsidRDefault="004044D9" w:rsidP="00843303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 w:rsidR="004A02EC">
              <w:rPr>
                <w:b/>
                <w:bCs/>
              </w:rPr>
              <w:t>från</w:t>
            </w:r>
            <w:r w:rsidR="00DB6513">
              <w:rPr>
                <w:b/>
                <w:bCs/>
              </w:rPr>
              <w:t xml:space="preserve"> </w:t>
            </w:r>
            <w:r w:rsidR="006C581C" w:rsidRPr="006C581C">
              <w:rPr>
                <w:b/>
              </w:rPr>
              <w:t>Statsrådsberedningen</w:t>
            </w:r>
          </w:p>
          <w:p w14:paraId="75EDF30D" w14:textId="77777777" w:rsidR="004044D9" w:rsidRDefault="004044D9" w:rsidP="00843303">
            <w:pPr>
              <w:rPr>
                <w:b/>
                <w:bCs/>
              </w:rPr>
            </w:pPr>
          </w:p>
          <w:p w14:paraId="36DFA052" w14:textId="049CAC34" w:rsidR="00155107" w:rsidRDefault="006C581C" w:rsidP="00843303">
            <w:pPr>
              <w:rPr>
                <w:bCs/>
              </w:rPr>
            </w:pPr>
            <w:r w:rsidRPr="006C581C">
              <w:rPr>
                <w:bCs/>
              </w:rPr>
              <w:t>Statsrådet Jessica Rosencrantz</w:t>
            </w:r>
            <w:r w:rsidR="004A02EC">
              <w:rPr>
                <w:bCs/>
              </w:rPr>
              <w:t xml:space="preserve"> med medarbetare från </w:t>
            </w:r>
            <w:r w:rsidRPr="006C581C">
              <w:rPr>
                <w:bCs/>
              </w:rPr>
              <w:t>Statsrådsberedningen</w:t>
            </w:r>
            <w:r w:rsidR="00DB6513">
              <w:rPr>
                <w:b/>
              </w:rPr>
              <w:t xml:space="preserve"> </w:t>
            </w:r>
            <w:r w:rsidR="00DB6513" w:rsidRPr="00430D94">
              <w:rPr>
                <w:bCs/>
              </w:rPr>
              <w:t>informera</w:t>
            </w:r>
            <w:r w:rsidR="00DB6513">
              <w:rPr>
                <w:bCs/>
              </w:rPr>
              <w:t>de</w:t>
            </w:r>
            <w:r w:rsidR="00DB6513" w:rsidRPr="00430D94">
              <w:rPr>
                <w:bCs/>
              </w:rPr>
              <w:t xml:space="preserve"> </w:t>
            </w:r>
            <w:r>
              <w:rPr>
                <w:bCs/>
              </w:rPr>
              <w:t xml:space="preserve">om nordiskt </w:t>
            </w:r>
            <w:proofErr w:type="spellStart"/>
            <w:r>
              <w:rPr>
                <w:bCs/>
              </w:rPr>
              <w:t>sambarbete</w:t>
            </w:r>
            <w:proofErr w:type="spellEnd"/>
            <w:r>
              <w:rPr>
                <w:bCs/>
              </w:rPr>
              <w:t>.</w:t>
            </w:r>
          </w:p>
          <w:p w14:paraId="4F47B32E" w14:textId="3C164221" w:rsidR="004044D9" w:rsidRPr="00C539A0" w:rsidRDefault="004044D9" w:rsidP="00843303">
            <w:pPr>
              <w:rPr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4A02EC" w:rsidRPr="0013710D" w14:paraId="01A5FD90" w14:textId="77777777" w:rsidTr="00BC1EF7">
        <w:trPr>
          <w:trHeight w:val="884"/>
        </w:trPr>
        <w:tc>
          <w:tcPr>
            <w:tcW w:w="567" w:type="dxa"/>
          </w:tcPr>
          <w:p w14:paraId="081737D0" w14:textId="1CFFB7BB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581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D5C1295" w14:textId="68E8D9BF" w:rsidR="006C581C" w:rsidRDefault="006C581C" w:rsidP="00155107">
            <w:pPr>
              <w:rPr>
                <w:b/>
                <w:color w:val="000000"/>
              </w:rPr>
            </w:pPr>
            <w:r w:rsidRPr="006C581C">
              <w:rPr>
                <w:b/>
                <w:color w:val="000000"/>
              </w:rPr>
              <w:t>Verksamheten i Nordatlantiska Fördragsorganisationen (Nato) under 2024</w:t>
            </w:r>
          </w:p>
          <w:p w14:paraId="42360E0B" w14:textId="77777777" w:rsidR="006C581C" w:rsidRDefault="006C581C" w:rsidP="00155107">
            <w:pPr>
              <w:rPr>
                <w:b/>
                <w:color w:val="000000"/>
              </w:rPr>
            </w:pPr>
          </w:p>
          <w:p w14:paraId="711243C3" w14:textId="31059BDB" w:rsidR="00155107" w:rsidRDefault="00155107" w:rsidP="006C581C">
            <w:pPr>
              <w:rPr>
                <w:bCs/>
              </w:rPr>
            </w:pPr>
            <w:r w:rsidRPr="001B3057">
              <w:rPr>
                <w:bCs/>
              </w:rPr>
              <w:t xml:space="preserve">Utskottet beslutade att ge </w:t>
            </w:r>
            <w:r w:rsidR="006C581C">
              <w:rPr>
                <w:bCs/>
              </w:rPr>
              <w:t>försvarsutskottet</w:t>
            </w:r>
            <w:r w:rsidR="002E5BD6">
              <w:rPr>
                <w:bCs/>
              </w:rPr>
              <w:t xml:space="preserve"> </w:t>
            </w:r>
            <w:r w:rsidRPr="001B3057">
              <w:rPr>
                <w:bCs/>
              </w:rPr>
              <w:t xml:space="preserve">tillfälle att senast </w:t>
            </w:r>
            <w:r w:rsidR="001B3057" w:rsidRPr="001B3057">
              <w:rPr>
                <w:bCs/>
              </w:rPr>
              <w:t>tisdagen</w:t>
            </w:r>
            <w:r w:rsidR="00F72B92" w:rsidRPr="001B3057">
              <w:rPr>
                <w:bCs/>
              </w:rPr>
              <w:t xml:space="preserve"> </w:t>
            </w:r>
            <w:r w:rsidRPr="001B3057">
              <w:rPr>
                <w:bCs/>
              </w:rPr>
              <w:t xml:space="preserve">den </w:t>
            </w:r>
            <w:r w:rsidR="001B3057" w:rsidRPr="001B3057">
              <w:rPr>
                <w:bCs/>
              </w:rPr>
              <w:t>2</w:t>
            </w:r>
            <w:r w:rsidR="006C581C">
              <w:rPr>
                <w:bCs/>
              </w:rPr>
              <w:t>9</w:t>
            </w:r>
            <w:r w:rsidR="001B3057" w:rsidRPr="001B3057">
              <w:rPr>
                <w:bCs/>
              </w:rPr>
              <w:t xml:space="preserve"> april </w:t>
            </w:r>
            <w:r w:rsidR="00304EAE">
              <w:rPr>
                <w:bCs/>
              </w:rPr>
              <w:t xml:space="preserve">kl. 14.00 </w:t>
            </w:r>
            <w:r w:rsidR="001B3057" w:rsidRPr="001B3057">
              <w:rPr>
                <w:bCs/>
              </w:rPr>
              <w:t xml:space="preserve">yttra </w:t>
            </w:r>
            <w:r w:rsidRPr="001B3057">
              <w:rPr>
                <w:bCs/>
              </w:rPr>
              <w:t xml:space="preserve">sig över </w:t>
            </w:r>
            <w:r w:rsidR="006C581C" w:rsidRPr="006C581C">
              <w:rPr>
                <w:bCs/>
              </w:rPr>
              <w:t>skrivelse 2024/25:112</w:t>
            </w:r>
            <w:r w:rsidR="006C581C">
              <w:t xml:space="preserve"> </w:t>
            </w:r>
            <w:r w:rsidR="006C581C" w:rsidRPr="006C581C">
              <w:rPr>
                <w:bCs/>
              </w:rPr>
              <w:t>Verksamheten inom Nato under helåret 2024</w:t>
            </w:r>
            <w:r w:rsidR="00304EAE">
              <w:rPr>
                <w:bCs/>
              </w:rPr>
              <w:t xml:space="preserve">, redogörelse 2024/25:RS2 samt </w:t>
            </w:r>
            <w:r w:rsidR="006C581C" w:rsidRPr="006C581C">
              <w:rPr>
                <w:bCs/>
              </w:rPr>
              <w:t>ev. följdmotioner</w:t>
            </w:r>
            <w:r w:rsidR="006C581C">
              <w:rPr>
                <w:bCs/>
              </w:rPr>
              <w:t xml:space="preserve"> </w:t>
            </w:r>
            <w:r w:rsidR="006C581C" w:rsidRPr="006C581C">
              <w:rPr>
                <w:bCs/>
              </w:rPr>
              <w:t xml:space="preserve">i den del som berör </w:t>
            </w:r>
            <w:r w:rsidR="006C581C">
              <w:rPr>
                <w:bCs/>
              </w:rPr>
              <w:t>försvars</w:t>
            </w:r>
            <w:r w:rsidR="006C581C" w:rsidRPr="006C581C">
              <w:rPr>
                <w:bCs/>
              </w:rPr>
              <w:t xml:space="preserve">utskottets beredningsområde.  </w:t>
            </w:r>
          </w:p>
          <w:p w14:paraId="7886EBC7" w14:textId="77777777" w:rsidR="006C581C" w:rsidRPr="001B3057" w:rsidRDefault="006C581C" w:rsidP="006C581C">
            <w:pPr>
              <w:rPr>
                <w:bCs/>
              </w:rPr>
            </w:pPr>
          </w:p>
          <w:p w14:paraId="39C5CF6D" w14:textId="77777777" w:rsidR="004A02EC" w:rsidRDefault="00155107" w:rsidP="00155107">
            <w:pPr>
              <w:rPr>
                <w:bCs/>
              </w:rPr>
            </w:pPr>
            <w:r w:rsidRPr="006E0890">
              <w:rPr>
                <w:bCs/>
              </w:rPr>
              <w:t>Denna paragraf förklarades omedelbart justerad.</w:t>
            </w:r>
          </w:p>
          <w:p w14:paraId="7DC4CAD3" w14:textId="0B258757" w:rsidR="00155107" w:rsidRPr="00155107" w:rsidRDefault="00155107" w:rsidP="00155107">
            <w:pPr>
              <w:rPr>
                <w:bCs/>
              </w:rPr>
            </w:pPr>
          </w:p>
        </w:tc>
      </w:tr>
      <w:tr w:rsidR="006C581C" w:rsidRPr="0013710D" w14:paraId="50353712" w14:textId="77777777" w:rsidTr="00BC1EF7">
        <w:trPr>
          <w:trHeight w:val="884"/>
        </w:trPr>
        <w:tc>
          <w:tcPr>
            <w:tcW w:w="567" w:type="dxa"/>
          </w:tcPr>
          <w:p w14:paraId="220DFBB9" w14:textId="6F863AC2" w:rsidR="006C581C" w:rsidRDefault="006C581C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77A59658" w14:textId="77777777" w:rsidR="006C581C" w:rsidRDefault="006C581C" w:rsidP="006C581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685AEDA" w14:textId="77777777" w:rsidR="006C581C" w:rsidRDefault="006C581C" w:rsidP="006C581C">
            <w:pPr>
              <w:rPr>
                <w:b/>
              </w:rPr>
            </w:pPr>
          </w:p>
          <w:p w14:paraId="71919591" w14:textId="77777777" w:rsidR="006C581C" w:rsidRDefault="006C581C" w:rsidP="006C581C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 xml:space="preserve">26. </w:t>
            </w:r>
          </w:p>
          <w:p w14:paraId="0D7EB011" w14:textId="77777777" w:rsidR="006C581C" w:rsidRPr="006C581C" w:rsidRDefault="006C581C" w:rsidP="00155107">
            <w:pPr>
              <w:rPr>
                <w:b/>
                <w:color w:val="000000"/>
              </w:rPr>
            </w:pPr>
          </w:p>
        </w:tc>
      </w:tr>
      <w:tr w:rsidR="006C581C" w:rsidRPr="0013710D" w14:paraId="12032710" w14:textId="77777777" w:rsidTr="00BC1EF7">
        <w:trPr>
          <w:trHeight w:val="884"/>
        </w:trPr>
        <w:tc>
          <w:tcPr>
            <w:tcW w:w="567" w:type="dxa"/>
          </w:tcPr>
          <w:p w14:paraId="390C692A" w14:textId="6514D420" w:rsidR="006C581C" w:rsidRDefault="006C581C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1784BC71" w14:textId="77777777" w:rsidR="006C581C" w:rsidRDefault="006C581C" w:rsidP="006C581C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5A3DEB87" w14:textId="77777777" w:rsidR="006C581C" w:rsidRDefault="006C581C" w:rsidP="006C581C">
            <w:pPr>
              <w:rPr>
                <w:b/>
              </w:rPr>
            </w:pPr>
          </w:p>
          <w:p w14:paraId="148187E4" w14:textId="77777777" w:rsidR="006C581C" w:rsidRDefault="006C581C" w:rsidP="006C581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C2B3E56" w14:textId="77777777" w:rsidR="006C581C" w:rsidRDefault="006C581C" w:rsidP="006C581C">
            <w:pPr>
              <w:rPr>
                <w:b/>
              </w:rPr>
            </w:pPr>
          </w:p>
        </w:tc>
      </w:tr>
      <w:tr w:rsidR="006C581C" w:rsidRPr="0013710D" w14:paraId="443A7B11" w14:textId="77777777" w:rsidTr="00BC1EF7">
        <w:trPr>
          <w:trHeight w:val="884"/>
        </w:trPr>
        <w:tc>
          <w:tcPr>
            <w:tcW w:w="567" w:type="dxa"/>
          </w:tcPr>
          <w:p w14:paraId="1291FD67" w14:textId="7CE68A5A" w:rsidR="006C581C" w:rsidRDefault="006C581C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283036DD" w14:textId="44811014" w:rsidR="006C581C" w:rsidRDefault="006C581C" w:rsidP="006C581C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 xml:space="preserve">Kanslimeddelande </w:t>
            </w:r>
          </w:p>
          <w:p w14:paraId="2652A56F" w14:textId="3F433E9C" w:rsidR="00FE2F7B" w:rsidRDefault="00FE2F7B" w:rsidP="006C581C">
            <w:pPr>
              <w:widowControl/>
              <w:spacing w:after="200" w:line="280" w:lineRule="exact"/>
              <w:rPr>
                <w:bCs/>
              </w:rPr>
            </w:pPr>
            <w:r w:rsidRPr="00FE2F7B">
              <w:rPr>
                <w:bCs/>
              </w:rPr>
              <w:t>Utskottet informerades om:</w:t>
            </w:r>
          </w:p>
          <w:p w14:paraId="05B32260" w14:textId="7D353C01" w:rsidR="006C581C" w:rsidRPr="00CC6149" w:rsidRDefault="00FE2F7B" w:rsidP="00CC6149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lastRenderedPageBreak/>
              <w:t xml:space="preserve">-att </w:t>
            </w:r>
            <w:r w:rsidRPr="00FE2F7B">
              <w:rPr>
                <w:bCs/>
              </w:rPr>
              <w:t xml:space="preserve">tredje vice talman Kerstin Lundgren </w:t>
            </w:r>
            <w:r w:rsidR="00703C08">
              <w:rPr>
                <w:bCs/>
              </w:rPr>
              <w:t xml:space="preserve">tar </w:t>
            </w:r>
            <w:r w:rsidRPr="00FE2F7B">
              <w:rPr>
                <w:bCs/>
              </w:rPr>
              <w:t xml:space="preserve">emot Algeriets utrikesminister Ahmed </w:t>
            </w:r>
            <w:proofErr w:type="spellStart"/>
            <w:r w:rsidRPr="00FE2F7B">
              <w:rPr>
                <w:bCs/>
              </w:rPr>
              <w:t>Attaf</w:t>
            </w:r>
            <w:proofErr w:type="spellEnd"/>
            <w:r>
              <w:rPr>
                <w:bCs/>
              </w:rPr>
              <w:t xml:space="preserve"> </w:t>
            </w:r>
            <w:r w:rsidR="00CC6149">
              <w:rPr>
                <w:bCs/>
              </w:rPr>
              <w:t xml:space="preserve">onsdagen </w:t>
            </w:r>
            <w:r w:rsidR="00703C08">
              <w:rPr>
                <w:bCs/>
              </w:rPr>
              <w:t>den 23 april kl. 11.15-11.45. En ledamot per parti i utrikesutskottet bjuds in att delta på mötet.</w:t>
            </w:r>
            <w:r w:rsidR="00703C08">
              <w:rPr>
                <w:bCs/>
              </w:rPr>
              <w:br/>
              <w:t>-att utrikesutskottets ledamöter bjuds in till ISP för fördjupad information om myndighetens arbete tisdagen den 6 maj kl. 11.30-13.00.</w:t>
            </w:r>
            <w:r w:rsidR="00703C08">
              <w:rPr>
                <w:bCs/>
              </w:rPr>
              <w:br/>
              <w:t>-</w:t>
            </w:r>
            <w:r w:rsidR="00703C08">
              <w:t xml:space="preserve"> </w:t>
            </w:r>
            <w:r w:rsidR="00703C08" w:rsidRPr="00703C08">
              <w:rPr>
                <w:bCs/>
              </w:rPr>
              <w:t>att talarlista för UU</w:t>
            </w:r>
            <w:r w:rsidR="00703C08">
              <w:rPr>
                <w:bCs/>
              </w:rPr>
              <w:t>11</w:t>
            </w:r>
            <w:r w:rsidR="00703C08" w:rsidRPr="00703C08">
              <w:rPr>
                <w:bCs/>
              </w:rPr>
              <w:t xml:space="preserve"> cirkulerades</w:t>
            </w:r>
            <w:r w:rsidR="00304EAE">
              <w:rPr>
                <w:bCs/>
              </w:rPr>
              <w:t>.</w:t>
            </w:r>
            <w:r w:rsidR="00703C08">
              <w:rPr>
                <w:bCs/>
              </w:rPr>
              <w:br/>
            </w:r>
            <w:r w:rsidR="00703C08" w:rsidRPr="00304EAE">
              <w:rPr>
                <w:bCs/>
              </w:rPr>
              <w:t>-</w:t>
            </w:r>
            <w:r w:rsidR="00304EAE">
              <w:rPr>
                <w:bCs/>
              </w:rPr>
              <w:t xml:space="preserve">att till </w:t>
            </w:r>
            <w:proofErr w:type="spellStart"/>
            <w:r w:rsidR="00304EAE">
              <w:rPr>
                <w:bCs/>
              </w:rPr>
              <w:t>Hanalys</w:t>
            </w:r>
            <w:proofErr w:type="spellEnd"/>
            <w:r w:rsidR="00304EAE">
              <w:rPr>
                <w:bCs/>
              </w:rPr>
              <w:t xml:space="preserve"> tisdagen den 8 april på Lidingö är ledamöterna Alexandra Völker (S), Yasmine Eriksson (SD) Linnéa </w:t>
            </w:r>
            <w:proofErr w:type="spellStart"/>
            <w:r w:rsidR="00304EAE">
              <w:rPr>
                <w:bCs/>
              </w:rPr>
              <w:t>wickman</w:t>
            </w:r>
            <w:proofErr w:type="spellEnd"/>
            <w:r w:rsidR="00304EAE">
              <w:rPr>
                <w:bCs/>
              </w:rPr>
              <w:t xml:space="preserve"> (S), Ann-Sofie Alm (M), John E Weinerhall (M) och Stefan Olsson (M) anmälda.</w:t>
            </w:r>
          </w:p>
        </w:tc>
      </w:tr>
      <w:tr w:rsidR="00F60B6B" w:rsidRPr="0013710D" w14:paraId="2ADD7647" w14:textId="77777777" w:rsidTr="00BC1EF7">
        <w:trPr>
          <w:trHeight w:val="884"/>
        </w:trPr>
        <w:tc>
          <w:tcPr>
            <w:tcW w:w="567" w:type="dxa"/>
          </w:tcPr>
          <w:p w14:paraId="14741808" w14:textId="6B61C333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C581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5A5B440" w14:textId="1634C32B" w:rsidR="006C581C" w:rsidRPr="006C581C" w:rsidRDefault="006C581C" w:rsidP="00155107">
            <w:pPr>
              <w:rPr>
                <w:b/>
              </w:rPr>
            </w:pPr>
            <w:r w:rsidRPr="006C581C">
              <w:rPr>
                <w:b/>
              </w:rPr>
              <w:t>Återrapportering från utskottsresa till Indien</w:t>
            </w:r>
          </w:p>
          <w:p w14:paraId="4D3A08C8" w14:textId="77777777" w:rsidR="006C581C" w:rsidRDefault="006C581C" w:rsidP="00155107">
            <w:pPr>
              <w:rPr>
                <w:bCs/>
              </w:rPr>
            </w:pPr>
          </w:p>
          <w:p w14:paraId="1040FB3B" w14:textId="77777777" w:rsidR="00397E65" w:rsidRDefault="006C581C" w:rsidP="00196BD1">
            <w:r w:rsidRPr="006C581C">
              <w:rPr>
                <w:bCs/>
              </w:rPr>
              <w:t>Delegationsledare Alexandra Völker (S) med delegation återrapportera</w:t>
            </w:r>
            <w:r>
              <w:rPr>
                <w:bCs/>
              </w:rPr>
              <w:t>de</w:t>
            </w:r>
            <w:r w:rsidRPr="006C581C">
              <w:rPr>
                <w:bCs/>
              </w:rPr>
              <w:t xml:space="preserve"> från utskottsresan till Indien</w:t>
            </w:r>
            <w:r>
              <w:rPr>
                <w:bCs/>
              </w:rPr>
              <w:t>.</w:t>
            </w:r>
            <w:r w:rsidR="007F60BF">
              <w:rPr>
                <w:bCs/>
              </w:rPr>
              <w:br/>
            </w:r>
            <w:r w:rsidR="007F60BF">
              <w:rPr>
                <w:bCs/>
              </w:rPr>
              <w:br/>
            </w:r>
            <w:r w:rsidR="007F60BF">
              <w:t xml:space="preserve">Reseredogörelsen från utskottets studieresa till Indien anmäldes (dnr </w:t>
            </w:r>
            <w:proofErr w:type="gramStart"/>
            <w:r w:rsidR="007F60BF" w:rsidRPr="007F60BF">
              <w:t>756-2024</w:t>
            </w:r>
            <w:proofErr w:type="gramEnd"/>
            <w:r w:rsidR="007F60BF" w:rsidRPr="007F60BF">
              <w:t>/25</w:t>
            </w:r>
            <w:r w:rsidR="007F60BF">
              <w:t xml:space="preserve">). </w:t>
            </w:r>
          </w:p>
          <w:p w14:paraId="24B93DFE" w14:textId="77777777" w:rsidR="00397E65" w:rsidRDefault="00397E65" w:rsidP="00196BD1"/>
          <w:p w14:paraId="5D23F83C" w14:textId="27F2B291" w:rsidR="006C581C" w:rsidRDefault="007F60BF" w:rsidP="00196BD1">
            <w:pPr>
              <w:rPr>
                <w:bCs/>
              </w:rPr>
            </w:pPr>
            <w:r>
              <w:t>Utskottet beslutade att lämna reseredogörelsen till Riksdagsförvaltningen.</w:t>
            </w:r>
          </w:p>
          <w:p w14:paraId="44CA95B1" w14:textId="4BB796E0" w:rsidR="00196BD1" w:rsidRPr="00196BD1" w:rsidRDefault="006C581C" w:rsidP="00196BD1">
            <w:r w:rsidRPr="006C581C">
              <w:rPr>
                <w:bCs/>
              </w:rPr>
              <w:t xml:space="preserve"> </w:t>
            </w:r>
          </w:p>
        </w:tc>
      </w:tr>
      <w:tr w:rsidR="004A02EC" w:rsidRPr="0013710D" w14:paraId="76581F0E" w14:textId="77777777" w:rsidTr="00BC1EF7">
        <w:trPr>
          <w:trHeight w:val="884"/>
        </w:trPr>
        <w:tc>
          <w:tcPr>
            <w:tcW w:w="567" w:type="dxa"/>
          </w:tcPr>
          <w:p w14:paraId="4E55A801" w14:textId="04E95F03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581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6E5C1E2B" w14:textId="77777777" w:rsidR="006C581C" w:rsidRDefault="006C581C" w:rsidP="00F60B6B">
            <w:pPr>
              <w:rPr>
                <w:b/>
              </w:rPr>
            </w:pPr>
            <w:r>
              <w:rPr>
                <w:b/>
              </w:rPr>
              <w:t>Återrapportering från utskottsresa till Sydafrika</w:t>
            </w:r>
          </w:p>
          <w:p w14:paraId="5261264E" w14:textId="0D3E2F88" w:rsidR="004A02EC" w:rsidRDefault="006C581C" w:rsidP="00F60B6B">
            <w:pPr>
              <w:rPr>
                <w:bCs/>
              </w:rPr>
            </w:pPr>
            <w:r>
              <w:rPr>
                <w:b/>
              </w:rPr>
              <w:br/>
            </w:r>
            <w:r>
              <w:rPr>
                <w:bCs/>
              </w:rPr>
              <w:t xml:space="preserve">Olle </w:t>
            </w:r>
            <w:r w:rsidR="00D108F1">
              <w:rPr>
                <w:bCs/>
              </w:rPr>
              <w:t>T</w:t>
            </w:r>
            <w:r>
              <w:rPr>
                <w:bCs/>
              </w:rPr>
              <w:t xml:space="preserve">horell (S) </w:t>
            </w:r>
            <w:r>
              <w:t>med delegation återrapporterade</w:t>
            </w:r>
            <w:r>
              <w:rPr>
                <w:bCs/>
              </w:rPr>
              <w:t xml:space="preserve"> </w:t>
            </w:r>
            <w:r w:rsidRPr="00064B79">
              <w:rPr>
                <w:bCs/>
              </w:rPr>
              <w:t>från utskottsres</w:t>
            </w:r>
            <w:r>
              <w:rPr>
                <w:bCs/>
              </w:rPr>
              <w:t xml:space="preserve">an till Sydafrika.  </w:t>
            </w:r>
          </w:p>
          <w:p w14:paraId="3A81986C" w14:textId="77777777" w:rsidR="006C581C" w:rsidRDefault="006C581C" w:rsidP="00F60B6B"/>
          <w:p w14:paraId="22FD3148" w14:textId="77777777" w:rsidR="00397E65" w:rsidRDefault="007F60BF" w:rsidP="00F60B6B">
            <w:r>
              <w:t xml:space="preserve">Reseredogörelsen från utskottets studieresa till Sydafrika anmäldes (dnr </w:t>
            </w:r>
            <w:proofErr w:type="gramStart"/>
            <w:r w:rsidRPr="007F60BF">
              <w:t>755-2024</w:t>
            </w:r>
            <w:proofErr w:type="gramEnd"/>
            <w:r w:rsidRPr="007F60BF">
              <w:t>/25</w:t>
            </w:r>
            <w:r>
              <w:t xml:space="preserve">). </w:t>
            </w:r>
          </w:p>
          <w:p w14:paraId="67D7509F" w14:textId="77777777" w:rsidR="00397E65" w:rsidRDefault="00397E65" w:rsidP="00F60B6B"/>
          <w:p w14:paraId="46FEBDB0" w14:textId="665862E8" w:rsidR="007F60BF" w:rsidRDefault="007F60BF" w:rsidP="00F60B6B">
            <w:r>
              <w:t>Utskottet beslutade att lämna reseredogörelsen till Riksdagsförvaltningen.</w:t>
            </w:r>
          </w:p>
          <w:p w14:paraId="471B1DEE" w14:textId="18C13443" w:rsidR="007F60BF" w:rsidRPr="004A02EC" w:rsidRDefault="007F60BF" w:rsidP="00F60B6B"/>
        </w:tc>
      </w:tr>
      <w:tr w:rsidR="00421595" w:rsidRPr="0013710D" w14:paraId="6F0CB737" w14:textId="77777777" w:rsidTr="00BC1EF7">
        <w:trPr>
          <w:trHeight w:val="884"/>
        </w:trPr>
        <w:tc>
          <w:tcPr>
            <w:tcW w:w="567" w:type="dxa"/>
          </w:tcPr>
          <w:p w14:paraId="5D12B533" w14:textId="0400C5E6" w:rsidR="00421595" w:rsidRDefault="00421595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581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4246DDEB" w14:textId="01EF6C64" w:rsidR="00421595" w:rsidRDefault="006C581C" w:rsidP="00421595">
            <w:pPr>
              <w:rPr>
                <w:b/>
              </w:rPr>
            </w:pPr>
            <w:r w:rsidRPr="006C581C">
              <w:rPr>
                <w:b/>
              </w:rPr>
              <w:t>Information Natos parlamentariska församling</w:t>
            </w:r>
          </w:p>
          <w:p w14:paraId="591DE80E" w14:textId="6B5C55F9" w:rsidR="006C581C" w:rsidRDefault="006C581C" w:rsidP="00421595">
            <w:pPr>
              <w:rPr>
                <w:b/>
              </w:rPr>
            </w:pPr>
          </w:p>
          <w:p w14:paraId="33BC460E" w14:textId="44F35A12" w:rsidR="00421595" w:rsidRPr="006C581C" w:rsidRDefault="006C581C" w:rsidP="00421595">
            <w:pPr>
              <w:rPr>
                <w:bCs/>
              </w:rPr>
            </w:pPr>
            <w:r w:rsidRPr="006C581C">
              <w:rPr>
                <w:bCs/>
              </w:rPr>
              <w:t>Karin Enström (M), ordförande i riksdagens delegation till Natos parlamentariska församling, informera</w:t>
            </w:r>
            <w:r>
              <w:rPr>
                <w:bCs/>
              </w:rPr>
              <w:t>de</w:t>
            </w:r>
            <w:r w:rsidRPr="006C581C">
              <w:rPr>
                <w:bCs/>
              </w:rPr>
              <w:t xml:space="preserve"> om arbetet i Natos parlamentariska församling.</w:t>
            </w:r>
          </w:p>
          <w:p w14:paraId="31BE5D44" w14:textId="77777777" w:rsidR="00421595" w:rsidRDefault="00421595" w:rsidP="00F60B6B">
            <w:pPr>
              <w:rPr>
                <w:b/>
              </w:rPr>
            </w:pPr>
          </w:p>
        </w:tc>
      </w:tr>
      <w:tr w:rsidR="00155107" w:rsidRPr="0013710D" w14:paraId="6E9A29FE" w14:textId="77777777" w:rsidTr="00BC1EF7">
        <w:trPr>
          <w:trHeight w:val="884"/>
        </w:trPr>
        <w:tc>
          <w:tcPr>
            <w:tcW w:w="567" w:type="dxa"/>
          </w:tcPr>
          <w:p w14:paraId="76CA8A0E" w14:textId="24D67B55" w:rsidR="00155107" w:rsidRDefault="00155107" w:rsidP="001551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581C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47F0AC68" w14:textId="77777777" w:rsidR="006C581C" w:rsidRDefault="006C581C" w:rsidP="00155107">
            <w:pPr>
              <w:rPr>
                <w:b/>
              </w:rPr>
            </w:pPr>
            <w:r>
              <w:rPr>
                <w:b/>
              </w:rPr>
              <w:t xml:space="preserve">Återrapportering från utskottsresa till </w:t>
            </w:r>
            <w:r w:rsidRPr="00D27380">
              <w:rPr>
                <w:b/>
              </w:rPr>
              <w:t>Vietnam-Filippinerna</w:t>
            </w:r>
          </w:p>
          <w:p w14:paraId="4F298247" w14:textId="16A2AEDC" w:rsidR="00155107" w:rsidRDefault="006C581C" w:rsidP="00155107">
            <w:pPr>
              <w:rPr>
                <w:bCs/>
              </w:rPr>
            </w:pPr>
            <w:r>
              <w:rPr>
                <w:b/>
              </w:rPr>
              <w:br/>
            </w:r>
            <w:r>
              <w:rPr>
                <w:bCs/>
              </w:rPr>
              <w:t xml:space="preserve">Delegationsledare Aron Emilsson (SD) </w:t>
            </w:r>
            <w:r>
              <w:t xml:space="preserve">med delegation </w:t>
            </w:r>
            <w:r w:rsidRPr="00064B79">
              <w:rPr>
                <w:bCs/>
              </w:rPr>
              <w:t>återrapportera</w:t>
            </w:r>
            <w:r>
              <w:rPr>
                <w:bCs/>
              </w:rPr>
              <w:t>de</w:t>
            </w:r>
            <w:r w:rsidRPr="00064B79">
              <w:rPr>
                <w:bCs/>
              </w:rPr>
              <w:t xml:space="preserve"> från utskottsres</w:t>
            </w:r>
            <w:r>
              <w:rPr>
                <w:bCs/>
              </w:rPr>
              <w:t xml:space="preserve">an till </w:t>
            </w:r>
            <w:r w:rsidRPr="00D27380">
              <w:rPr>
                <w:bCs/>
              </w:rPr>
              <w:t>Vietnam-Filippinerna.</w:t>
            </w:r>
            <w:r>
              <w:rPr>
                <w:bCs/>
              </w:rPr>
              <w:t xml:space="preserve">  </w:t>
            </w:r>
          </w:p>
          <w:p w14:paraId="7A1AED02" w14:textId="760363AE" w:rsidR="009063D9" w:rsidRDefault="009063D9" w:rsidP="00155107">
            <w:pPr>
              <w:rPr>
                <w:bCs/>
              </w:rPr>
            </w:pPr>
          </w:p>
          <w:p w14:paraId="1850C277" w14:textId="77777777" w:rsidR="00397E65" w:rsidRDefault="009063D9" w:rsidP="009063D9">
            <w:r>
              <w:t xml:space="preserve">Reseredogörelsen från utskottets studieresa till Vietnam och Filippinerna anmäldes (dnr </w:t>
            </w:r>
            <w:proofErr w:type="gramStart"/>
            <w:r w:rsidR="00C43946" w:rsidRPr="00C43946">
              <w:t>722</w:t>
            </w:r>
            <w:r w:rsidRPr="007F60BF">
              <w:t>-2024</w:t>
            </w:r>
            <w:proofErr w:type="gramEnd"/>
            <w:r w:rsidRPr="007F60BF">
              <w:t>/25</w:t>
            </w:r>
            <w:r>
              <w:t xml:space="preserve">). </w:t>
            </w:r>
          </w:p>
          <w:p w14:paraId="7170B2AA" w14:textId="77777777" w:rsidR="00397E65" w:rsidRDefault="00397E65" w:rsidP="009063D9"/>
          <w:p w14:paraId="4714C1F7" w14:textId="6D40FE82" w:rsidR="009063D9" w:rsidRDefault="009063D9" w:rsidP="009063D9">
            <w:r>
              <w:t>Utskottet beslutade att lämna reseredogörelsen till Riksdagsförvaltningen.</w:t>
            </w:r>
          </w:p>
          <w:p w14:paraId="7B13F116" w14:textId="77777777" w:rsidR="009063D9" w:rsidRDefault="009063D9" w:rsidP="00155107">
            <w:pPr>
              <w:rPr>
                <w:bCs/>
              </w:rPr>
            </w:pPr>
          </w:p>
          <w:p w14:paraId="531F30A6" w14:textId="4B6DD24C" w:rsidR="006C581C" w:rsidRDefault="006C581C" w:rsidP="00155107">
            <w:pPr>
              <w:rPr>
                <w:b/>
              </w:rPr>
            </w:pPr>
          </w:p>
        </w:tc>
      </w:tr>
      <w:tr w:rsidR="00155107" w:rsidRPr="0013710D" w14:paraId="27825061" w14:textId="77777777" w:rsidTr="00BC1EF7">
        <w:trPr>
          <w:trHeight w:val="884"/>
        </w:trPr>
        <w:tc>
          <w:tcPr>
            <w:tcW w:w="567" w:type="dxa"/>
          </w:tcPr>
          <w:p w14:paraId="364BC6F6" w14:textId="78061ADA" w:rsidR="00155107" w:rsidRDefault="00155107" w:rsidP="001551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C581C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60FC56C0" w14:textId="547582E7" w:rsidR="00155107" w:rsidRDefault="006C581C" w:rsidP="00155107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4B98F052" w14:textId="77777777" w:rsidR="00155107" w:rsidRDefault="00155107" w:rsidP="00155107">
            <w:pPr>
              <w:rPr>
                <w:bCs/>
              </w:rPr>
            </w:pPr>
          </w:p>
          <w:p w14:paraId="736966E6" w14:textId="77777777" w:rsidR="00155107" w:rsidRDefault="00FF429C" w:rsidP="00155107">
            <w:pPr>
              <w:rPr>
                <w:bCs/>
              </w:rPr>
            </w:pPr>
            <w:r>
              <w:rPr>
                <w:bCs/>
              </w:rPr>
              <w:t>Ledamoten Alexandra Völker</w:t>
            </w:r>
            <w:r w:rsidR="006C581C" w:rsidRPr="006C581C">
              <w:rPr>
                <w:bCs/>
              </w:rPr>
              <w:t xml:space="preserve"> (S) väckte frågan om att bjuda in </w:t>
            </w:r>
            <w:r>
              <w:rPr>
                <w:bCs/>
              </w:rPr>
              <w:t xml:space="preserve">utrikesminister </w:t>
            </w:r>
            <w:r w:rsidRPr="00FF429C">
              <w:rPr>
                <w:bCs/>
              </w:rPr>
              <w:t xml:space="preserve">Maria Malmer </w:t>
            </w:r>
            <w:proofErr w:type="spellStart"/>
            <w:r w:rsidRPr="00FF429C">
              <w:rPr>
                <w:bCs/>
              </w:rPr>
              <w:t>Stenergard</w:t>
            </w:r>
            <w:proofErr w:type="spellEnd"/>
            <w:r w:rsidR="006C581C" w:rsidRPr="006C581C">
              <w:rPr>
                <w:bCs/>
              </w:rPr>
              <w:t xml:space="preserve"> till utskottet för att informera om </w:t>
            </w:r>
            <w:r>
              <w:rPr>
                <w:bCs/>
              </w:rPr>
              <w:t xml:space="preserve">det turkiska </w:t>
            </w:r>
            <w:r w:rsidRPr="00FF429C">
              <w:rPr>
                <w:bCs/>
              </w:rPr>
              <w:t xml:space="preserve">gripandet av </w:t>
            </w:r>
            <w:r>
              <w:rPr>
                <w:bCs/>
              </w:rPr>
              <w:t xml:space="preserve">journalisten </w:t>
            </w:r>
            <w:r w:rsidRPr="00FF429C">
              <w:rPr>
                <w:bCs/>
              </w:rPr>
              <w:t>Joakim Medin</w:t>
            </w:r>
            <w:r>
              <w:rPr>
                <w:bCs/>
              </w:rPr>
              <w:t>.</w:t>
            </w:r>
          </w:p>
          <w:p w14:paraId="141C94BA" w14:textId="61F4478A" w:rsidR="00FF429C" w:rsidRPr="004A02EC" w:rsidRDefault="00FF429C" w:rsidP="00155107">
            <w:pPr>
              <w:rPr>
                <w:bCs/>
              </w:rPr>
            </w:pPr>
          </w:p>
        </w:tc>
      </w:tr>
      <w:tr w:rsidR="00935072" w:rsidRPr="0013710D" w14:paraId="3936D68E" w14:textId="77777777" w:rsidTr="00BC1EF7">
        <w:trPr>
          <w:trHeight w:val="884"/>
        </w:trPr>
        <w:tc>
          <w:tcPr>
            <w:tcW w:w="567" w:type="dxa"/>
          </w:tcPr>
          <w:p w14:paraId="5F544F52" w14:textId="370821B3" w:rsidR="00935072" w:rsidRDefault="00A17F9F" w:rsidP="001551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13</w:t>
            </w:r>
          </w:p>
        </w:tc>
        <w:tc>
          <w:tcPr>
            <w:tcW w:w="6947" w:type="dxa"/>
            <w:shd w:val="clear" w:color="auto" w:fill="auto"/>
          </w:tcPr>
          <w:p w14:paraId="15376C8E" w14:textId="77777777" w:rsidR="00935072" w:rsidRPr="002B5370" w:rsidRDefault="00935072" w:rsidP="00935072">
            <w:pPr>
              <w:rPr>
                <w:b/>
                <w:szCs w:val="24"/>
              </w:rPr>
            </w:pPr>
            <w:r w:rsidRPr="002B5370">
              <w:rPr>
                <w:b/>
                <w:szCs w:val="24"/>
              </w:rPr>
              <w:t>Återrapport från konferens</w:t>
            </w:r>
          </w:p>
          <w:p w14:paraId="0A4C3664" w14:textId="77777777" w:rsidR="00935072" w:rsidRPr="002B5370" w:rsidRDefault="00935072" w:rsidP="00935072">
            <w:pPr>
              <w:rPr>
                <w:b/>
                <w:szCs w:val="24"/>
              </w:rPr>
            </w:pPr>
          </w:p>
          <w:p w14:paraId="28CF53A6" w14:textId="08527A40" w:rsidR="00935072" w:rsidRPr="002B5370" w:rsidRDefault="00935072" w:rsidP="00935072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>Ordförande Aron Emilsson (SD)</w:t>
            </w:r>
            <w:r>
              <w:rPr>
                <w:bCs/>
                <w:szCs w:val="24"/>
              </w:rPr>
              <w:t xml:space="preserve"> </w:t>
            </w:r>
            <w:r w:rsidRPr="002B5370">
              <w:rPr>
                <w:bCs/>
                <w:szCs w:val="24"/>
              </w:rPr>
              <w:t xml:space="preserve">återrapporterade </w:t>
            </w:r>
            <w:r>
              <w:rPr>
                <w:bCs/>
                <w:szCs w:val="24"/>
              </w:rPr>
              <w:t xml:space="preserve">från NB8-konferensen i </w:t>
            </w:r>
            <w:proofErr w:type="spellStart"/>
            <w:r w:rsidRPr="00935072">
              <w:rPr>
                <w:bCs/>
                <w:szCs w:val="24"/>
              </w:rPr>
              <w:t>Chișinău</w:t>
            </w:r>
            <w:proofErr w:type="spellEnd"/>
            <w:r>
              <w:rPr>
                <w:bCs/>
                <w:szCs w:val="24"/>
              </w:rPr>
              <w:t xml:space="preserve">, Moldavien, 30 mars-1 april. </w:t>
            </w:r>
          </w:p>
          <w:p w14:paraId="4073E577" w14:textId="77777777" w:rsidR="00935072" w:rsidRDefault="00935072" w:rsidP="00155107">
            <w:pPr>
              <w:rPr>
                <w:b/>
              </w:rPr>
            </w:pPr>
          </w:p>
        </w:tc>
      </w:tr>
      <w:tr w:rsidR="00F60B6B" w:rsidRPr="004B367D" w14:paraId="10A0981A" w14:textId="77777777" w:rsidTr="00BC1EF7">
        <w:trPr>
          <w:trHeight w:val="884"/>
        </w:trPr>
        <w:tc>
          <w:tcPr>
            <w:tcW w:w="567" w:type="dxa"/>
          </w:tcPr>
          <w:p w14:paraId="4D4C0640" w14:textId="364D8B06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7F9F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7" w:type="dxa"/>
            <w:shd w:val="clear" w:color="auto" w:fill="auto"/>
          </w:tcPr>
          <w:p w14:paraId="63A3B98D" w14:textId="77777777" w:rsidR="00F60B6B" w:rsidRDefault="00F60B6B" w:rsidP="00F60B6B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1B123BD4" w14:textId="6F882DD2" w:rsidR="00F60B6B" w:rsidRDefault="00F60B6B" w:rsidP="00F60B6B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A17F9F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A17F9F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155107">
              <w:rPr>
                <w:bCs/>
              </w:rPr>
              <w:t>april</w:t>
            </w:r>
            <w:r>
              <w:rPr>
                <w:bCs/>
              </w:rPr>
              <w:t xml:space="preserve">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 w:rsidR="00A17F9F">
              <w:rPr>
                <w:bCs/>
              </w:rPr>
              <w:t>11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00.</w:t>
            </w:r>
          </w:p>
          <w:p w14:paraId="258DF32F" w14:textId="77777777" w:rsidR="00F60B6B" w:rsidRDefault="00F60B6B" w:rsidP="00F60B6B">
            <w:pPr>
              <w:rPr>
                <w:bCs/>
              </w:rPr>
            </w:pPr>
          </w:p>
          <w:p w14:paraId="51B70A45" w14:textId="77777777" w:rsidR="00F60B6B" w:rsidRDefault="00F60B6B" w:rsidP="00F60B6B">
            <w:pPr>
              <w:rPr>
                <w:bCs/>
              </w:rPr>
            </w:pPr>
          </w:p>
          <w:p w14:paraId="7611DBBE" w14:textId="77777777" w:rsidR="00F60B6B" w:rsidRDefault="00F60B6B" w:rsidP="00F60B6B">
            <w:pPr>
              <w:rPr>
                <w:bCs/>
              </w:rPr>
            </w:pPr>
          </w:p>
          <w:p w14:paraId="262810B2" w14:textId="77777777" w:rsidR="00F60B6B" w:rsidRDefault="00F60B6B" w:rsidP="00F60B6B">
            <w:pPr>
              <w:rPr>
                <w:bCs/>
              </w:rPr>
            </w:pPr>
          </w:p>
          <w:p w14:paraId="6A153C20" w14:textId="77777777" w:rsidR="00F60B6B" w:rsidRDefault="00F60B6B" w:rsidP="00F60B6B">
            <w:pPr>
              <w:rPr>
                <w:bCs/>
              </w:rPr>
            </w:pPr>
          </w:p>
          <w:p w14:paraId="4BB0920F" w14:textId="77777777" w:rsidR="00F60B6B" w:rsidRDefault="00F60B6B" w:rsidP="00F60B6B">
            <w:pPr>
              <w:rPr>
                <w:bCs/>
              </w:rPr>
            </w:pPr>
          </w:p>
          <w:p w14:paraId="4FE01BA5" w14:textId="77777777" w:rsidR="00F60B6B" w:rsidRDefault="00F60B6B" w:rsidP="00F60B6B">
            <w:pPr>
              <w:rPr>
                <w:bCs/>
              </w:rPr>
            </w:pPr>
          </w:p>
          <w:p w14:paraId="63916CBE" w14:textId="77777777" w:rsidR="00F60B6B" w:rsidRDefault="00F60B6B" w:rsidP="00F60B6B">
            <w:pPr>
              <w:rPr>
                <w:bCs/>
              </w:rPr>
            </w:pPr>
          </w:p>
          <w:p w14:paraId="5D05B320" w14:textId="77777777" w:rsidR="00F60B6B" w:rsidRDefault="00F60B6B" w:rsidP="00F60B6B">
            <w:pPr>
              <w:rPr>
                <w:bCs/>
              </w:rPr>
            </w:pPr>
          </w:p>
          <w:p w14:paraId="3EB5C75D" w14:textId="77777777" w:rsidR="00F60B6B" w:rsidRDefault="00F60B6B" w:rsidP="00F60B6B">
            <w:pPr>
              <w:rPr>
                <w:bCs/>
              </w:rPr>
            </w:pPr>
          </w:p>
          <w:p w14:paraId="5EAE1479" w14:textId="77777777" w:rsidR="00F60B6B" w:rsidRDefault="00F60B6B" w:rsidP="00F60B6B">
            <w:pPr>
              <w:rPr>
                <w:bCs/>
              </w:rPr>
            </w:pPr>
          </w:p>
          <w:p w14:paraId="5754500E" w14:textId="77777777" w:rsidR="00F60B6B" w:rsidRDefault="00F60B6B" w:rsidP="00F60B6B">
            <w:pPr>
              <w:rPr>
                <w:bCs/>
              </w:rPr>
            </w:pPr>
          </w:p>
          <w:p w14:paraId="58900AB7" w14:textId="77777777" w:rsidR="00F60B6B" w:rsidRDefault="00F60B6B" w:rsidP="00F60B6B">
            <w:pPr>
              <w:rPr>
                <w:bCs/>
              </w:rPr>
            </w:pPr>
          </w:p>
          <w:p w14:paraId="28F80252" w14:textId="77777777" w:rsidR="00F60B6B" w:rsidRDefault="00F60B6B" w:rsidP="00F60B6B">
            <w:pPr>
              <w:rPr>
                <w:bCs/>
              </w:rPr>
            </w:pPr>
          </w:p>
          <w:p w14:paraId="4D7DD696" w14:textId="77777777" w:rsidR="00F60B6B" w:rsidRDefault="00F60B6B" w:rsidP="00F60B6B">
            <w:pPr>
              <w:rPr>
                <w:bCs/>
              </w:rPr>
            </w:pPr>
          </w:p>
          <w:p w14:paraId="6F9E0750" w14:textId="77777777" w:rsidR="00F60B6B" w:rsidRDefault="00F60B6B" w:rsidP="00F60B6B">
            <w:pPr>
              <w:rPr>
                <w:bCs/>
              </w:rPr>
            </w:pPr>
          </w:p>
          <w:p w14:paraId="1C8B8B90" w14:textId="77777777" w:rsidR="00F60B6B" w:rsidRDefault="00F60B6B" w:rsidP="00F60B6B">
            <w:pPr>
              <w:rPr>
                <w:bCs/>
              </w:rPr>
            </w:pPr>
          </w:p>
          <w:p w14:paraId="78989532" w14:textId="77777777" w:rsidR="00F60B6B" w:rsidRDefault="00F60B6B" w:rsidP="00F60B6B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3B16B981" w14:textId="77777777" w:rsidR="004044D9" w:rsidRDefault="004044D9" w:rsidP="006F1C58">
            <w:pPr>
              <w:tabs>
                <w:tab w:val="left" w:pos="1701"/>
              </w:tabs>
            </w:pPr>
          </w:p>
          <w:p w14:paraId="3EB058DC" w14:textId="77777777" w:rsidR="00DB6513" w:rsidRDefault="00DB6513" w:rsidP="006F1C58">
            <w:pPr>
              <w:tabs>
                <w:tab w:val="left" w:pos="1701"/>
              </w:tabs>
            </w:pPr>
          </w:p>
          <w:p w14:paraId="5B3918E1" w14:textId="77777777" w:rsidR="00DB6513" w:rsidRDefault="00DB6513" w:rsidP="006F1C58">
            <w:pPr>
              <w:tabs>
                <w:tab w:val="left" w:pos="1701"/>
              </w:tabs>
            </w:pPr>
          </w:p>
          <w:p w14:paraId="35BCAB9D" w14:textId="0E4DD6E0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E7516D2" w:rsidR="00E97ABF" w:rsidRPr="006F350C" w:rsidRDefault="00CC6149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60748D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A17F9F">
              <w:t>10</w:t>
            </w:r>
            <w:r w:rsidR="001B3057">
              <w:t xml:space="preserve"> april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8A25C3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5252C3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A17F9F">
              <w:rPr>
                <w:sz w:val="20"/>
              </w:rPr>
              <w:t>8</w:t>
            </w:r>
          </w:p>
        </w:tc>
      </w:tr>
      <w:bookmarkEnd w:id="0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79B0501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1B3057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A04D25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1B3057">
              <w:rPr>
                <w:sz w:val="19"/>
                <w:szCs w:val="19"/>
              </w:rPr>
              <w:t>2-</w:t>
            </w:r>
            <w:r w:rsidR="00A17F9F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C3AE0DC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proofErr w:type="gramStart"/>
            <w:r w:rsidR="00A17F9F">
              <w:rPr>
                <w:sz w:val="19"/>
                <w:szCs w:val="19"/>
              </w:rPr>
              <w:t>8</w:t>
            </w:r>
            <w:r w:rsidR="00787D44">
              <w:rPr>
                <w:sz w:val="19"/>
                <w:szCs w:val="19"/>
              </w:rPr>
              <w:t>-10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F341D43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A17F9F">
              <w:rPr>
                <w:sz w:val="19"/>
                <w:szCs w:val="19"/>
              </w:rPr>
              <w:t>11-1</w:t>
            </w:r>
            <w:r w:rsidR="00787D44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6131CF1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17F9F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BE83E05" w:rsidR="00A17F9F" w:rsidRPr="0099370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9462231" w:rsidR="00A17F9F" w:rsidRPr="0099370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4E5A89C" w:rsidR="00A17F9F" w:rsidRPr="0099370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9670B23" w:rsidR="00A17F9F" w:rsidRPr="001B42F6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17F9F" w:rsidRPr="00993706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AE7611F" w:rsidR="00A17F9F" w:rsidRPr="0004578D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17F9F" w:rsidRPr="00284231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A17F9F" w:rsidRPr="00FE5589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17F9F" w:rsidRPr="00FE5589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17F9F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60FB6F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0E5B51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C179CC2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17F9F" w:rsidRPr="00993706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C8D8441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C1E96D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17F9F" w:rsidRPr="00900235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17F9F" w:rsidRPr="00516E3B" w:rsidRDefault="00A17F9F" w:rsidP="00A17F9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A17F9F" w:rsidRPr="00516E3B" w:rsidRDefault="00A17F9F" w:rsidP="00A17F9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17F9F" w:rsidRPr="00516E3B" w:rsidRDefault="00A17F9F" w:rsidP="00A17F9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17F9F" w:rsidRPr="00516E3B" w:rsidRDefault="00A17F9F" w:rsidP="00A17F9F">
            <w:pPr>
              <w:rPr>
                <w:b/>
                <w:bCs/>
                <w:sz w:val="20"/>
              </w:rPr>
            </w:pPr>
          </w:p>
        </w:tc>
      </w:tr>
      <w:tr w:rsidR="00A17F9F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7A0144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AE3C72A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9820CDC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1233993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E9AC77D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6888418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DF9960F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D3449DD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2F64798C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FCA0D85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04ADEC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50A1787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A02532A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C97ABBA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E1D550E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F356FCE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784AC78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9B57D0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3A33A059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A17F9F" w:rsidRPr="0004578D" w:rsidRDefault="00A17F9F" w:rsidP="00A17F9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CACDFA0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BAA3B2B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E422C4B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AC2632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4F84642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A17F9F" w:rsidRPr="002F53EA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224882D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FBAD56D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63D4EB8" w:rsidR="00A17F9F" w:rsidRPr="002F53EA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1A3DD6F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F0BD278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232D392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E890043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197BCE9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901C83A" w:rsidR="00A17F9F" w:rsidRPr="002F53EA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26729D27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819AD4A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BE2FB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E8E3F3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046B3BAE" w:rsidR="00A17F9F" w:rsidRPr="002F53EA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603B2FE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92A1C6A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17F9F" w:rsidRPr="00FE558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69F8C7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36F96E8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0DD3730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6F67B3D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A87F6BE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DC0CBE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014E180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19AF005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58E29924" w:rsidR="00A17F9F" w:rsidRPr="001B42F6" w:rsidRDefault="00A17F9F" w:rsidP="00A17F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17F9F" w:rsidRPr="00246B39" w:rsidRDefault="00A17F9F" w:rsidP="00A17F9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A7481C8" w:rsidR="00A17F9F" w:rsidRPr="002F53EA" w:rsidRDefault="00A17F9F" w:rsidP="00A17F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A17F9F" w:rsidRPr="003504FA" w:rsidRDefault="00A17F9F" w:rsidP="00A17F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17F9F" w:rsidRPr="003504FA" w:rsidRDefault="00A17F9F" w:rsidP="00A17F9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654C5D7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0384A47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5645F962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F7ACBAF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86CC2D2" w:rsidR="00A17F9F" w:rsidRPr="002F53E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17F9F" w:rsidRPr="002F53E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D36951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AA04F2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E770C19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819ECF2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094104D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B5FCD16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48863DEE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817C6C5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5A3C4D9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448941C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2022782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102C20E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3ECEAFA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62D51754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E699063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336BDAA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17F9F" w:rsidRPr="004A0318" w:rsidRDefault="00A17F9F" w:rsidP="00A17F9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17F9F" w:rsidRPr="004A0318" w:rsidRDefault="00A17F9F" w:rsidP="00A17F9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7B2A130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1DB70D2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05756C5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87AF6B5" w:rsidR="00A17F9F" w:rsidRPr="001B42F6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587981F2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17F9F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90BB897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6A88E45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3312313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56C396DE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32513F5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1B54789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2175660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F1B4985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287F9AEA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4501A522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285FB9A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619436C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4E0674E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4266DBCC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9127C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C606136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3E6F098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550EAAA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E64AF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23C5FDA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FE7FC12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23CCA4A7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CC02E12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0A585D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675788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E3991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ABFBB1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2786AF4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3B44993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90D17A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B103CBF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91242ED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A166053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1BE0520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4B15DC8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677487F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651F7A6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8F76A64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A17F9F" w:rsidRPr="00915B99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E70987E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06B953AD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924FD8A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1969729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ECBC30E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0C97AE4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362E035D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06B432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C7C7DA0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E43E89B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798B3CE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54C1CAA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C0E9C8D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4091332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7A28148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C59446A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E382E69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41B8132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BB9E9DE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E89628B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3CF1328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F47A6E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79666FC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A1E91E4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5098B2E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A17F9F" w:rsidRPr="00334D0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A17F9F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4FF98805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A2D268B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A17F9F" w:rsidRPr="00516E3B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312CA399" w:rsidR="00A17F9F" w:rsidRPr="001B42F6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A17F9F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49C2123F" w:rsidR="00A17F9F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4D9FA7EB" w:rsidR="00A17F9F" w:rsidRPr="0004578D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1D75426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0367B114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88CFD3A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62C169B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E770" w14:textId="7C6317B4" w:rsidR="00A17F9F" w:rsidRPr="007B7057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7DB7" w14:textId="551AE3BE" w:rsidR="00A17F9F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C100" w14:textId="77777777" w:rsidR="00A17F9F" w:rsidRPr="0004578D" w:rsidRDefault="00A17F9F" w:rsidP="00A17F9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0FF1" w14:textId="09628206" w:rsidR="00A17F9F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5C9A" w14:textId="77777777" w:rsidR="00A17F9F" w:rsidRPr="00004DC0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67CC" w14:textId="0CC40023" w:rsidR="00A17F9F" w:rsidRPr="00004DC0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D82" w14:textId="77777777" w:rsidR="00A17F9F" w:rsidRPr="00004DC0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0CA3E" w14:textId="3C010390" w:rsidR="00A17F9F" w:rsidRPr="001B42F6" w:rsidRDefault="00A17F9F" w:rsidP="00A17F9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B9A72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0CCCB" w14:textId="64050A60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D8F96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79D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0C276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0F9CB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B9AD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F1500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56927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FA4C" w14:textId="77777777" w:rsidR="00A17F9F" w:rsidRPr="003504FA" w:rsidRDefault="00A17F9F" w:rsidP="00A17F9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21CA4" w14:textId="77777777" w:rsidR="00A17F9F" w:rsidRPr="003504FA" w:rsidRDefault="00A17F9F" w:rsidP="00A17F9F">
            <w:pPr>
              <w:rPr>
                <w:sz w:val="20"/>
              </w:rPr>
            </w:pPr>
          </w:p>
        </w:tc>
      </w:tr>
      <w:tr w:rsidR="00A17F9F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17F9F" w:rsidRPr="007B7057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0D9461" w14:textId="6E48A064" w:rsidR="00A17F9F" w:rsidRPr="007B7057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603B117D" w:rsidR="00A17F9F" w:rsidRPr="007B7057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023B14" w14:textId="41EA0E2A" w:rsidR="00A17F9F" w:rsidRPr="007B7057" w:rsidRDefault="00A17F9F" w:rsidP="00A17F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8A17969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</w:tr>
      <w:tr w:rsidR="00A17F9F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17F9F" w:rsidRPr="003504FA" w:rsidRDefault="00A17F9F" w:rsidP="00A17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17F9F" w:rsidRPr="003504FA" w:rsidRDefault="00A17F9F" w:rsidP="00A17F9F">
            <w:pPr>
              <w:widowControl/>
              <w:spacing w:after="160" w:line="259" w:lineRule="auto"/>
            </w:pP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434B1"/>
    <w:multiLevelType w:val="hybridMultilevel"/>
    <w:tmpl w:val="39443F58"/>
    <w:lvl w:ilvl="0" w:tplc="510C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11AB7"/>
    <w:multiLevelType w:val="hybridMultilevel"/>
    <w:tmpl w:val="50867880"/>
    <w:lvl w:ilvl="0" w:tplc="C15C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28"/>
  </w:num>
  <w:num w:numId="5">
    <w:abstractNumId w:val="8"/>
  </w:num>
  <w:num w:numId="6">
    <w:abstractNumId w:val="32"/>
  </w:num>
  <w:num w:numId="7">
    <w:abstractNumId w:val="41"/>
  </w:num>
  <w:num w:numId="8">
    <w:abstractNumId w:val="46"/>
  </w:num>
  <w:num w:numId="9">
    <w:abstractNumId w:val="43"/>
  </w:num>
  <w:num w:numId="10">
    <w:abstractNumId w:val="17"/>
  </w:num>
  <w:num w:numId="11">
    <w:abstractNumId w:val="26"/>
  </w:num>
  <w:num w:numId="12">
    <w:abstractNumId w:val="36"/>
  </w:num>
  <w:num w:numId="13">
    <w:abstractNumId w:val="10"/>
  </w:num>
  <w:num w:numId="14">
    <w:abstractNumId w:val="25"/>
  </w:num>
  <w:num w:numId="15">
    <w:abstractNumId w:val="16"/>
  </w:num>
  <w:num w:numId="16">
    <w:abstractNumId w:val="37"/>
  </w:num>
  <w:num w:numId="17">
    <w:abstractNumId w:val="39"/>
  </w:num>
  <w:num w:numId="18">
    <w:abstractNumId w:val="3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7"/>
  </w:num>
  <w:num w:numId="24">
    <w:abstractNumId w:val="40"/>
  </w:num>
  <w:num w:numId="25">
    <w:abstractNumId w:val="9"/>
  </w:num>
  <w:num w:numId="26">
    <w:abstractNumId w:val="45"/>
  </w:num>
  <w:num w:numId="27">
    <w:abstractNumId w:val="22"/>
  </w:num>
  <w:num w:numId="28">
    <w:abstractNumId w:val="1"/>
  </w:num>
  <w:num w:numId="29">
    <w:abstractNumId w:val="31"/>
  </w:num>
  <w:num w:numId="30">
    <w:abstractNumId w:val="4"/>
  </w:num>
  <w:num w:numId="31">
    <w:abstractNumId w:val="2"/>
  </w:num>
  <w:num w:numId="32">
    <w:abstractNumId w:val="38"/>
  </w:num>
  <w:num w:numId="33">
    <w:abstractNumId w:val="42"/>
  </w:num>
  <w:num w:numId="34">
    <w:abstractNumId w:val="30"/>
  </w:num>
  <w:num w:numId="35">
    <w:abstractNumId w:val="5"/>
  </w:num>
  <w:num w:numId="36">
    <w:abstractNumId w:val="20"/>
  </w:num>
  <w:num w:numId="37">
    <w:abstractNumId w:val="29"/>
  </w:num>
  <w:num w:numId="38">
    <w:abstractNumId w:val="13"/>
  </w:num>
  <w:num w:numId="39">
    <w:abstractNumId w:val="15"/>
  </w:num>
  <w:num w:numId="40">
    <w:abstractNumId w:val="44"/>
  </w:num>
  <w:num w:numId="41">
    <w:abstractNumId w:val="12"/>
  </w:num>
  <w:num w:numId="42">
    <w:abstractNumId w:val="7"/>
  </w:num>
  <w:num w:numId="43">
    <w:abstractNumId w:val="18"/>
  </w:num>
  <w:num w:numId="44">
    <w:abstractNumId w:val="6"/>
  </w:num>
  <w:num w:numId="45">
    <w:abstractNumId w:val="3"/>
  </w:num>
  <w:num w:numId="46">
    <w:abstractNumId w:val="24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8C2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1D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5107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6BD1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057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0EDE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BD6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4EAE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25C3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97E65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44D9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595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9ED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2EC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81C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09E2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C08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3F3C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4805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87D44"/>
    <w:rsid w:val="007917FF"/>
    <w:rsid w:val="007927DC"/>
    <w:rsid w:val="007928B6"/>
    <w:rsid w:val="00792ECC"/>
    <w:rsid w:val="00794A92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057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7F60BF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3303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5D5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3D9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0875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07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014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17F9F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9CD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409C"/>
    <w:rsid w:val="00B656EF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21F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0F06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3946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9A0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149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08F1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5CF6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1C9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13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D7CFB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1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C03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B6B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B92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2F7B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29C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54</TotalTime>
  <Pages>5</Pages>
  <Words>995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14</cp:revision>
  <cp:lastPrinted>2025-03-18T13:27:00Z</cp:lastPrinted>
  <dcterms:created xsi:type="dcterms:W3CDTF">2025-04-03T10:52:00Z</dcterms:created>
  <dcterms:modified xsi:type="dcterms:W3CDTF">2025-04-08T13:26:00Z</dcterms:modified>
</cp:coreProperties>
</file>