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27CA" w:rsidRPr="00D9555D" w:rsidRDefault="006527CA" w:rsidP="006527CA">
      <w:pPr>
        <w:pStyle w:val="Hemstlrubrik"/>
      </w:pPr>
      <w:r w:rsidRPr="00D9555D">
        <w:t>Förslag till riksdagsbeslut</w:t>
      </w:r>
    </w:p>
    <w:p w:rsidR="006527CA" w:rsidRPr="00D9555D" w:rsidRDefault="006527CA" w:rsidP="006527CA">
      <w:pPr>
        <w:pStyle w:val="Hemstlatt"/>
      </w:pPr>
      <w:r w:rsidRPr="00D9555D">
        <w:t xml:space="preserve">Riksdagen avslår regeringens förslag </w:t>
      </w:r>
      <w:r w:rsidR="006149F7" w:rsidRPr="00D9555D">
        <w:t>i proposition 2005/06:190 om skatt på flygresor</w:t>
      </w:r>
      <w:r w:rsidR="00A52BB6" w:rsidRPr="00D9555D">
        <w:t>.</w:t>
      </w:r>
    </w:p>
    <w:p w:rsidR="006527CA" w:rsidRPr="00D9555D" w:rsidRDefault="006527CA" w:rsidP="006527CA">
      <w:pPr>
        <w:pStyle w:val="Hemstlatt"/>
      </w:pPr>
      <w:r w:rsidRPr="00D9555D">
        <w:t xml:space="preserve">Riksdagen tillkännager för regeringen som sin mening vad i motionen anförs om att verka </w:t>
      </w:r>
      <w:r w:rsidR="00543F86" w:rsidRPr="00D9555D">
        <w:t xml:space="preserve">inom EU </w:t>
      </w:r>
      <w:r w:rsidRPr="00D9555D">
        <w:t xml:space="preserve">för </w:t>
      </w:r>
      <w:r w:rsidR="00543F86" w:rsidRPr="00D9555D">
        <w:t xml:space="preserve">gemensamma </w:t>
      </w:r>
      <w:r w:rsidRPr="00D9555D">
        <w:t xml:space="preserve">ekonomiska styrmedel mot flygets </w:t>
      </w:r>
      <w:r w:rsidR="00543F86" w:rsidRPr="00D9555D">
        <w:t>klimat</w:t>
      </w:r>
      <w:r w:rsidRPr="00D9555D">
        <w:t>påverkan.</w:t>
      </w:r>
    </w:p>
    <w:p w:rsidR="007F2C8E" w:rsidRPr="00D9555D" w:rsidRDefault="007F2C8E" w:rsidP="007F2C8E">
      <w:pPr>
        <w:pStyle w:val="Hemstlatt"/>
      </w:pPr>
      <w:r w:rsidRPr="00D9555D">
        <w:t>Riksdagen tillkännager för regeringen som sin mening vad i motionen anförs om att ta hänsyn till att flygets utsläpp på hög höjd ger större kl</w:t>
      </w:r>
      <w:r w:rsidRPr="00D9555D">
        <w:t>i</w:t>
      </w:r>
      <w:r w:rsidRPr="00D9555D">
        <w:t>matp</w:t>
      </w:r>
      <w:r w:rsidRPr="00D9555D">
        <w:t>å</w:t>
      </w:r>
      <w:r w:rsidRPr="00D9555D">
        <w:t>verkan än</w:t>
      </w:r>
      <w:r w:rsidR="006149F7" w:rsidRPr="00D9555D">
        <w:t xml:space="preserve"> utsläpp på marken</w:t>
      </w:r>
      <w:r w:rsidRPr="00D9555D">
        <w:t>.</w:t>
      </w:r>
    </w:p>
    <w:p w:rsidR="00E84F25" w:rsidRPr="00D9555D" w:rsidRDefault="001D4666" w:rsidP="00E22893">
      <w:pPr>
        <w:pStyle w:val="Rubrik1"/>
      </w:pPr>
      <w:r w:rsidRPr="00D9555D">
        <w:t>Bakgrund</w:t>
      </w:r>
    </w:p>
    <w:p w:rsidR="001D4666" w:rsidRPr="00D9555D" w:rsidRDefault="001D4666" w:rsidP="006527CA">
      <w:r w:rsidRPr="00D9555D">
        <w:t>Flygsektorn måste bära sina miljökostnader. I</w:t>
      </w:r>
      <w:r w:rsidR="0051605B" w:rsidRPr="00D9555D">
        <w:t xml:space="preserve"> </w:t>
      </w:r>
      <w:r w:rsidRPr="00D9555D">
        <w:t>dag finns det inga ekonomiska styrmedel mot flygets klimatpåverkan, vilket</w:t>
      </w:r>
      <w:r w:rsidR="0051605B" w:rsidRPr="00D9555D">
        <w:t xml:space="preserve"> är en allvarlig brist. Vi stöd</w:t>
      </w:r>
      <w:r w:rsidRPr="00D9555D">
        <w:t xml:space="preserve">er ambitionen att införa sådana styrmedel. Vi anser dock att </w:t>
      </w:r>
      <w:r w:rsidR="003F5B04" w:rsidRPr="00D9555D">
        <w:t>de måste utformas så att de har en direkt koppling till miljöeffekten.</w:t>
      </w:r>
    </w:p>
    <w:p w:rsidR="006527CA" w:rsidRPr="00D9555D" w:rsidRDefault="001D4666" w:rsidP="001D4666">
      <w:pPr>
        <w:pStyle w:val="Normaltindrag"/>
      </w:pPr>
      <w:r w:rsidRPr="00D9555D">
        <w:t>Forskningsrapporter pekar på att klimateffekterna av viss bränsleförbru</w:t>
      </w:r>
      <w:r w:rsidRPr="00D9555D">
        <w:t>k</w:t>
      </w:r>
      <w:r w:rsidRPr="00D9555D">
        <w:t>ning på hög höjd kan bli flera gånger större än om motsvarande mängd brän</w:t>
      </w:r>
      <w:r w:rsidRPr="00D9555D">
        <w:t>s</w:t>
      </w:r>
      <w:r w:rsidRPr="00D9555D">
        <w:t>le förbränns på marknivå.</w:t>
      </w:r>
    </w:p>
    <w:p w:rsidR="009E66F5" w:rsidRPr="00D9555D" w:rsidRDefault="009E66F5" w:rsidP="009E66F5">
      <w:pPr>
        <w:pStyle w:val="Rubrik1"/>
      </w:pPr>
      <w:r w:rsidRPr="00D9555D">
        <w:t>Skatt på flygresor</w:t>
      </w:r>
    </w:p>
    <w:p w:rsidR="009E66F5" w:rsidRPr="00D9555D" w:rsidRDefault="003F5B04" w:rsidP="009E66F5">
      <w:r w:rsidRPr="00D9555D">
        <w:t xml:space="preserve">Regeringen föreslår att en skatt per flygpassagerare införs. En sådan skatt saknar direkt koppling till miljöeffekten, vilket också framgår i propositionen. Regeringen anför att den föreslagna skatten ändå </w:t>
      </w:r>
      <w:r w:rsidRPr="00D9555D">
        <w:rPr>
          <w:i/>
        </w:rPr>
        <w:t>kan</w:t>
      </w:r>
      <w:r w:rsidRPr="00D9555D">
        <w:t xml:space="preserve"> leda till minskad kl</w:t>
      </w:r>
      <w:r w:rsidRPr="00D9555D">
        <w:t>i</w:t>
      </w:r>
      <w:r w:rsidRPr="00D9555D">
        <w:t>matpåverkan från flyget.</w:t>
      </w:r>
    </w:p>
    <w:p w:rsidR="003F5B04" w:rsidRPr="00D9555D" w:rsidRDefault="003F5B04" w:rsidP="003F5B04">
      <w:pPr>
        <w:pStyle w:val="Normaltindrag"/>
      </w:pPr>
      <w:r w:rsidRPr="00D9555D">
        <w:t>Samtidigt har den föreslagna skatten en rad nackdelar. Skatten skulle slå särskilt hårt mot flyglinjer med svagt reseunderlag och mot landets mindre flygplatser</w:t>
      </w:r>
      <w:r w:rsidR="0051605B" w:rsidRPr="00D9555D">
        <w:t>;</w:t>
      </w:r>
      <w:r w:rsidRPr="00D9555D">
        <w:t xml:space="preserve"> detta riskerar att i synnerhet drabba Norrland. En skatt på flygr</w:t>
      </w:r>
      <w:r w:rsidRPr="00D9555D">
        <w:t>e</w:t>
      </w:r>
      <w:r w:rsidRPr="00D9555D">
        <w:lastRenderedPageBreak/>
        <w:t xml:space="preserve">sor påverkar främst privatresenärer, men också näringslivets förutsättningar i många delar av landet kan komma att försämras. </w:t>
      </w:r>
      <w:r w:rsidR="00503E6E" w:rsidRPr="00D9555D">
        <w:t xml:space="preserve">Skatten riskerar också leda till att flygtrafik flyttar från Sturup till Kastrup. </w:t>
      </w:r>
      <w:r w:rsidRPr="00D9555D">
        <w:t xml:space="preserve">Den mycket starka kritik som </w:t>
      </w:r>
      <w:r w:rsidR="0051605B" w:rsidRPr="00D9555D">
        <w:t xml:space="preserve">Lagrådet </w:t>
      </w:r>
      <w:r w:rsidRPr="00D9555D">
        <w:t>riktat mot förslaget om flygskatt, bland annat med hänvisning till EU:s regler om statsstöd, visar ytterligare på förslagets stora brister.</w:t>
      </w:r>
    </w:p>
    <w:p w:rsidR="003F5B04" w:rsidRPr="00D9555D" w:rsidRDefault="003F5B04" w:rsidP="003F5B04">
      <w:pPr>
        <w:pStyle w:val="Normaltindrag"/>
      </w:pPr>
      <w:r w:rsidRPr="00D9555D">
        <w:t xml:space="preserve">Mot bakgrund av dessa nackdelar och </w:t>
      </w:r>
      <w:r w:rsidR="00C60F2E" w:rsidRPr="00D9555D">
        <w:t>att den avsedda effekten inte är s</w:t>
      </w:r>
      <w:r w:rsidR="00C60F2E" w:rsidRPr="00D9555D">
        <w:t>ä</w:t>
      </w:r>
      <w:r w:rsidR="00C60F2E" w:rsidRPr="00D9555D">
        <w:t xml:space="preserve">ker </w:t>
      </w:r>
      <w:r w:rsidRPr="00D9555D">
        <w:t>avstyrker vi detta förslag till skatt på flygresor.</w:t>
      </w:r>
    </w:p>
    <w:p w:rsidR="0059578E" w:rsidRPr="00D9555D" w:rsidRDefault="0059578E" w:rsidP="0059578E">
      <w:pPr>
        <w:pStyle w:val="Rubrik1"/>
      </w:pPr>
      <w:r w:rsidRPr="00D9555D">
        <w:t>Andra lösningar</w:t>
      </w:r>
    </w:p>
    <w:p w:rsidR="0059578E" w:rsidRPr="00D9555D" w:rsidRDefault="0059578E" w:rsidP="0059578E">
      <w:r w:rsidRPr="00D9555D">
        <w:t>Vi anser att flygtrafikens klimatpåverkan bör hanteras antingen genom skatt på flygbränsle eller genom handel med utsläppsrätter. Dessa styrmedel har en direkt koppling till flygets klimatpåverkan. På grund av flygets internationella natur anser vi dessutom att styrmedel mot flygtrafikens klimatpåverkan måste införas gemensamt inom EU. Om Sverige gå</w:t>
      </w:r>
      <w:r w:rsidR="0051605B" w:rsidRPr="00D9555D">
        <w:t>r</w:t>
      </w:r>
      <w:r w:rsidRPr="00D9555D">
        <w:t xml:space="preserve"> före ger det mycket liten effekt och riskerar</w:t>
      </w:r>
      <w:r w:rsidR="0051605B" w:rsidRPr="00D9555D">
        <w:t xml:space="preserve"> att</w:t>
      </w:r>
      <w:r w:rsidRPr="00D9555D">
        <w:t xml:space="preserve"> leda till betydande problem.</w:t>
      </w:r>
      <w:r w:rsidR="007F2C8E" w:rsidRPr="00D9555D">
        <w:t xml:space="preserve"> Det är bättre att vänta </w:t>
      </w:r>
      <w:r w:rsidR="008A1B16" w:rsidRPr="00D9555D">
        <w:t xml:space="preserve">en tid </w:t>
      </w:r>
      <w:r w:rsidR="007F2C8E" w:rsidRPr="00D9555D">
        <w:t>på ett fungerande system på EU-nivå än att Sverige ensidigt inför ett dåligt system i</w:t>
      </w:r>
      <w:r w:rsidR="0051605B" w:rsidRPr="00D9555D">
        <w:t xml:space="preserve"> </w:t>
      </w:r>
      <w:r w:rsidR="007F2C8E" w:rsidRPr="00D9555D">
        <w:t>dag.</w:t>
      </w:r>
    </w:p>
    <w:p w:rsidR="007F2C8E" w:rsidRPr="00D9555D" w:rsidRDefault="007F2C8E" w:rsidP="007F2C8E">
      <w:pPr>
        <w:pStyle w:val="Normaltindrag"/>
      </w:pPr>
      <w:r w:rsidRPr="00D9555D">
        <w:t>Sverige bör verka inom EU för att införa gemensamma ekonomiska sty</w:t>
      </w:r>
      <w:r w:rsidRPr="00D9555D">
        <w:t>r</w:t>
      </w:r>
      <w:r w:rsidRPr="00D9555D">
        <w:t>medel mot flygets klimatpåverkan. Detta bör ges regeringen till</w:t>
      </w:r>
      <w:r w:rsidR="0051605B" w:rsidRPr="00D9555D">
        <w:t xml:space="preserve"> </w:t>
      </w:r>
      <w:r w:rsidRPr="00D9555D">
        <w:t>känna.</w:t>
      </w:r>
    </w:p>
    <w:p w:rsidR="007F2C8E" w:rsidRPr="00D9555D" w:rsidRDefault="007F2C8E" w:rsidP="007F2C8E">
      <w:pPr>
        <w:pStyle w:val="Normaltindrag"/>
      </w:pPr>
      <w:r w:rsidRPr="00D9555D">
        <w:t xml:space="preserve">Sådana styrmedel måste ta hänsyn till att flygets utsläpp på hög höjd ger större klimatpåverkan än samma utsläpp på marken. Om flyget ska inkluderas i systemet för handel med utsläppsrätter är det inte acceptabelt att </w:t>
      </w:r>
      <w:r w:rsidR="00C60F2E" w:rsidRPr="00D9555D">
        <w:t xml:space="preserve">bara </w:t>
      </w:r>
      <w:r w:rsidRPr="00D9555D">
        <w:t>jä</w:t>
      </w:r>
      <w:r w:rsidRPr="00D9555D">
        <w:t>m</w:t>
      </w:r>
      <w:r w:rsidRPr="00D9555D">
        <w:t>ställa flygplanens koldioxidutsläpp med utsläpp på marken. Detta bör ges regeringen till</w:t>
      </w:r>
      <w:r w:rsidR="0051605B" w:rsidRPr="00D9555D">
        <w:t xml:space="preserve"> </w:t>
      </w:r>
      <w:r w:rsidRPr="00D9555D">
        <w:t>känna.</w:t>
      </w:r>
    </w:p>
    <w:p w:rsidR="001D4666" w:rsidRPr="00D9555D" w:rsidRDefault="001D4666" w:rsidP="001D4666">
      <w:pPr>
        <w:pStyle w:val="Rubrik1"/>
      </w:pPr>
      <w:r w:rsidRPr="00D9555D">
        <w:t>Andra transportslag</w:t>
      </w:r>
    </w:p>
    <w:p w:rsidR="00E459E1" w:rsidRPr="00D9555D" w:rsidRDefault="001D4666" w:rsidP="001D4666">
      <w:r w:rsidRPr="00D9555D">
        <w:t xml:space="preserve">Ett sätt att minska de korta flygresorna inom Sverige är </w:t>
      </w:r>
      <w:r w:rsidR="0051605B" w:rsidRPr="00D9555D">
        <w:t xml:space="preserve">att </w:t>
      </w:r>
      <w:r w:rsidRPr="00D9555D">
        <w:t xml:space="preserve">göra järnvägen mer </w:t>
      </w:r>
      <w:r w:rsidR="00E459E1" w:rsidRPr="00D9555D">
        <w:t>attraktiv</w:t>
      </w:r>
      <w:r w:rsidRPr="00D9555D">
        <w:t>. I</w:t>
      </w:r>
      <w:r w:rsidR="00A52BB6" w:rsidRPr="00D9555D">
        <w:t xml:space="preserve"> </w:t>
      </w:r>
      <w:r w:rsidRPr="00D9555D">
        <w:t>dag kan det i vissa fall vara billigare att ta flyget än tåget på sträckor som Stockholm</w:t>
      </w:r>
      <w:r w:rsidR="0051605B" w:rsidRPr="00D9555D">
        <w:t>–Göteborg och Stockholm–</w:t>
      </w:r>
      <w:r w:rsidRPr="00D9555D">
        <w:t xml:space="preserve">Malmö. Vi är övertygade om att detta huvudsakligen beror på att flyget är konkurrensutsatt, medan tåget drivs med monopol. </w:t>
      </w:r>
    </w:p>
    <w:p w:rsidR="001D4666" w:rsidRPr="00D9555D" w:rsidRDefault="001D4666" w:rsidP="0051605B">
      <w:pPr>
        <w:pStyle w:val="Normaltindrag"/>
      </w:pPr>
      <w:r w:rsidRPr="00D9555D">
        <w:t xml:space="preserve">I </w:t>
      </w:r>
      <w:r w:rsidR="00E459E1" w:rsidRPr="00D9555D">
        <w:t xml:space="preserve">Alliansens </w:t>
      </w:r>
      <w:r w:rsidRPr="00D9555D">
        <w:t xml:space="preserve">motion </w:t>
      </w:r>
      <w:r w:rsidR="00E459E1" w:rsidRPr="00D9555D">
        <w:t>med anledning av transportpropositionen har vi för</w:t>
      </w:r>
      <w:r w:rsidR="00E459E1" w:rsidRPr="00D9555D">
        <w:t>e</w:t>
      </w:r>
      <w:r w:rsidR="00E459E1" w:rsidRPr="00D9555D">
        <w:t>slagit att järnvägen konkurrensutsätts, vilket vi tror leder till sänkta priser och att fler väljer att åka tåg i</w:t>
      </w:r>
      <w:r w:rsidR="0051605B" w:rsidRPr="00D9555D">
        <w:t xml:space="preserve"> </w:t>
      </w:r>
      <w:r w:rsidR="00E459E1" w:rsidRPr="00D9555D">
        <w:t>stället för flyg.</w:t>
      </w:r>
    </w:p>
    <w:p w:rsidR="0051605B" w:rsidRPr="00D9555D" w:rsidRDefault="0051605B" w:rsidP="0051605B">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1605B" w:rsidRPr="00D9555D">
        <w:tblPrEx>
          <w:tblCellMar>
            <w:top w:w="0" w:type="dxa"/>
            <w:bottom w:w="0" w:type="dxa"/>
          </w:tblCellMar>
        </w:tblPrEx>
        <w:trPr>
          <w:cantSplit/>
        </w:trPr>
        <w:tc>
          <w:tcPr>
            <w:tcW w:w="3046" w:type="dxa"/>
          </w:tcPr>
          <w:p w:rsidR="0051605B" w:rsidRPr="00D9555D" w:rsidRDefault="0051605B" w:rsidP="0051605B">
            <w:pPr>
              <w:pStyle w:val="UnderskriftDatum"/>
              <w:spacing w:before="0"/>
            </w:pPr>
            <w:r w:rsidRPr="00D9555D">
              <w:t>Stockholm den 21 april 2006</w:t>
            </w:r>
          </w:p>
        </w:tc>
        <w:tc>
          <w:tcPr>
            <w:tcW w:w="3047" w:type="dxa"/>
          </w:tcPr>
          <w:p w:rsidR="0051605B" w:rsidRPr="00D9555D" w:rsidRDefault="0051605B" w:rsidP="0051605B">
            <w:pPr>
              <w:pStyle w:val="Underskrifter"/>
            </w:pPr>
          </w:p>
        </w:tc>
      </w:tr>
      <w:tr w:rsidR="0051605B" w:rsidRPr="00D9555D">
        <w:tblPrEx>
          <w:tblCellMar>
            <w:top w:w="0" w:type="dxa"/>
            <w:bottom w:w="0" w:type="dxa"/>
          </w:tblCellMar>
        </w:tblPrEx>
        <w:trPr>
          <w:cantSplit/>
        </w:trPr>
        <w:tc>
          <w:tcPr>
            <w:tcW w:w="3046" w:type="dxa"/>
          </w:tcPr>
          <w:p w:rsidR="0051605B" w:rsidRPr="00D9555D" w:rsidRDefault="0051605B" w:rsidP="0051605B">
            <w:pPr>
              <w:pStyle w:val="Underskrifter"/>
            </w:pPr>
            <w:r w:rsidRPr="00D9555D">
              <w:t>Anna Grönlund Krantz (fp)</w:t>
            </w:r>
          </w:p>
        </w:tc>
        <w:tc>
          <w:tcPr>
            <w:tcW w:w="3047" w:type="dxa"/>
          </w:tcPr>
          <w:p w:rsidR="0051605B" w:rsidRPr="00D9555D" w:rsidRDefault="0051605B" w:rsidP="0051605B">
            <w:pPr>
              <w:pStyle w:val="Underskrifter"/>
            </w:pPr>
          </w:p>
        </w:tc>
      </w:tr>
      <w:tr w:rsidR="0051605B" w:rsidRPr="00D9555D">
        <w:tblPrEx>
          <w:tblCellMar>
            <w:top w:w="0" w:type="dxa"/>
            <w:bottom w:w="0" w:type="dxa"/>
          </w:tblCellMar>
        </w:tblPrEx>
        <w:trPr>
          <w:cantSplit/>
        </w:trPr>
        <w:tc>
          <w:tcPr>
            <w:tcW w:w="3046" w:type="dxa"/>
          </w:tcPr>
          <w:p w:rsidR="0051605B" w:rsidRPr="00D9555D" w:rsidRDefault="0051605B" w:rsidP="0051605B">
            <w:pPr>
              <w:pStyle w:val="Underskrifter"/>
            </w:pPr>
            <w:r w:rsidRPr="00D9555D">
              <w:t>Gunnar Andrén (fp)</w:t>
            </w:r>
          </w:p>
        </w:tc>
        <w:tc>
          <w:tcPr>
            <w:tcW w:w="3047" w:type="dxa"/>
          </w:tcPr>
          <w:p w:rsidR="0051605B" w:rsidRPr="00D9555D" w:rsidRDefault="0051605B" w:rsidP="0051605B">
            <w:pPr>
              <w:pStyle w:val="Underskrifter"/>
            </w:pPr>
            <w:r w:rsidRPr="00D9555D">
              <w:t>Anne-Marie Ekström (fp)</w:t>
            </w:r>
          </w:p>
        </w:tc>
      </w:tr>
      <w:tr w:rsidR="0051605B" w:rsidRPr="00D9555D">
        <w:tblPrEx>
          <w:tblCellMar>
            <w:top w:w="0" w:type="dxa"/>
            <w:bottom w:w="0" w:type="dxa"/>
          </w:tblCellMar>
        </w:tblPrEx>
        <w:trPr>
          <w:cantSplit/>
        </w:trPr>
        <w:tc>
          <w:tcPr>
            <w:tcW w:w="3046" w:type="dxa"/>
          </w:tcPr>
          <w:p w:rsidR="0051605B" w:rsidRPr="00D9555D" w:rsidRDefault="0051605B" w:rsidP="0051605B">
            <w:pPr>
              <w:pStyle w:val="Underskrifter"/>
            </w:pPr>
            <w:r w:rsidRPr="00D9555D">
              <w:t>Karin Pilsäter (fp)</w:t>
            </w:r>
          </w:p>
        </w:tc>
        <w:tc>
          <w:tcPr>
            <w:tcW w:w="3047" w:type="dxa"/>
          </w:tcPr>
          <w:p w:rsidR="0051605B" w:rsidRPr="00D9555D" w:rsidRDefault="0051605B" w:rsidP="0051605B">
            <w:pPr>
              <w:pStyle w:val="Underskrifter"/>
            </w:pPr>
            <w:r w:rsidRPr="00D9555D">
              <w:t>Carl B Hamilton (fp)</w:t>
            </w:r>
          </w:p>
        </w:tc>
      </w:tr>
      <w:tr w:rsidR="0051605B" w:rsidRPr="00D9555D">
        <w:tblPrEx>
          <w:tblCellMar>
            <w:top w:w="0" w:type="dxa"/>
            <w:bottom w:w="0" w:type="dxa"/>
          </w:tblCellMar>
        </w:tblPrEx>
        <w:trPr>
          <w:cantSplit/>
        </w:trPr>
        <w:tc>
          <w:tcPr>
            <w:tcW w:w="3046" w:type="dxa"/>
          </w:tcPr>
          <w:p w:rsidR="0051605B" w:rsidRPr="00D9555D" w:rsidRDefault="0051605B" w:rsidP="0051605B">
            <w:pPr>
              <w:pStyle w:val="Underskrifter"/>
            </w:pPr>
            <w:r w:rsidRPr="00D9555D">
              <w:t>Torkild Strandberg (fp)</w:t>
            </w:r>
          </w:p>
        </w:tc>
        <w:tc>
          <w:tcPr>
            <w:tcW w:w="3047" w:type="dxa"/>
          </w:tcPr>
          <w:p w:rsidR="0051605B" w:rsidRPr="00D9555D" w:rsidRDefault="0051605B" w:rsidP="0051605B">
            <w:pPr>
              <w:pStyle w:val="Underskrifter"/>
            </w:pPr>
          </w:p>
        </w:tc>
      </w:tr>
    </w:tbl>
    <w:p w:rsidR="00CA56CD" w:rsidRPr="00D9555D" w:rsidRDefault="00CA56CD" w:rsidP="0051605B">
      <w:pPr>
        <w:pStyle w:val="Normaltindrag"/>
      </w:pPr>
    </w:p>
    <w:sectPr w:rsidR="00CA56CD" w:rsidRPr="00D9555D" w:rsidSect="005160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26D" w:rsidRPr="00D9555D" w:rsidRDefault="00DC126D">
      <w:r w:rsidRPr="00D9555D">
        <w:separator/>
      </w:r>
    </w:p>
  </w:endnote>
  <w:endnote w:type="continuationSeparator" w:id="0">
    <w:p w:rsidR="00DC126D" w:rsidRPr="00D9555D" w:rsidRDefault="00DC126D">
      <w:r w:rsidRPr="00D955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9F7" w:rsidRPr="00D9555D" w:rsidRDefault="00D9555D" w:rsidP="0051605B">
    <w:pPr>
      <w:pStyle w:val="Sidfot"/>
    </w:pPr>
    <w:r w:rsidRPr="00D955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98103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05B" w:rsidRDefault="0051605B">
                          <w:pPr>
                            <w:pStyle w:val="NormalS5sidnrV"/>
                          </w:pPr>
                          <w:r>
                            <w:fldChar w:fldCharType="begin"/>
                          </w:r>
                          <w:r>
                            <w:instrText xml:space="preserve"> PAGE *\charformat</w:instrText>
                          </w:r>
                          <w:r>
                            <w:fldChar w:fldCharType="separate"/>
                          </w:r>
                          <w:r w:rsidR="00A52BB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605B" w:rsidRDefault="0051605B">
                    <w:pPr>
                      <w:pStyle w:val="NormalS5sidnrV"/>
                    </w:pPr>
                    <w:r>
                      <w:fldChar w:fldCharType="begin"/>
                    </w:r>
                    <w:r>
                      <w:instrText xml:space="preserve"> PAGE *\charformat</w:instrText>
                    </w:r>
                    <w:r>
                      <w:fldChar w:fldCharType="separate"/>
                    </w:r>
                    <w:r w:rsidR="00A52BB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47E" w:rsidRPr="00D9555D" w:rsidRDefault="00D9555D" w:rsidP="0051605B">
    <w:pPr>
      <w:pStyle w:val="Sidfot"/>
    </w:pPr>
    <w:r w:rsidRPr="00D955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3592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05B" w:rsidRDefault="0051605B">
                          <w:pPr>
                            <w:pStyle w:val="NormalS5sidnrH"/>
                            <w:ind w:right="0"/>
                          </w:pPr>
                          <w:r>
                            <w:fldChar w:fldCharType="begin"/>
                          </w:r>
                          <w:r>
                            <w:instrText xml:space="preserve"> PAGE *\charformat</w:instrText>
                          </w:r>
                          <w:r>
                            <w:fldChar w:fldCharType="separate"/>
                          </w:r>
                          <w:r w:rsidR="00A52BB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605B" w:rsidRDefault="0051605B">
                    <w:pPr>
                      <w:pStyle w:val="NormalS5sidnrH"/>
                      <w:ind w:right="0"/>
                    </w:pPr>
                    <w:r>
                      <w:fldChar w:fldCharType="begin"/>
                    </w:r>
                    <w:r>
                      <w:instrText xml:space="preserve"> PAGE *\charformat</w:instrText>
                    </w:r>
                    <w:r>
                      <w:fldChar w:fldCharType="separate"/>
                    </w:r>
                    <w:r w:rsidR="00A52BB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47E" w:rsidRPr="00D9555D" w:rsidRDefault="00D9555D" w:rsidP="0051605B">
    <w:pPr>
      <w:pStyle w:val="Sidfot"/>
    </w:pPr>
    <w:r w:rsidRPr="00D955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022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05B" w:rsidRDefault="0051605B">
                          <w:pPr>
                            <w:pStyle w:val="NormalS5sidnrH"/>
                            <w:ind w:right="0"/>
                          </w:pPr>
                          <w:r>
                            <w:fldChar w:fldCharType="begin"/>
                          </w:r>
                          <w:r>
                            <w:instrText xml:space="preserve"> PAGE *\charformat</w:instrText>
                          </w:r>
                          <w:r>
                            <w:fldChar w:fldCharType="separate"/>
                          </w:r>
                          <w:r w:rsidR="00A52BB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605B" w:rsidRDefault="0051605B">
                    <w:pPr>
                      <w:pStyle w:val="NormalS5sidnrH"/>
                      <w:ind w:right="0"/>
                    </w:pPr>
                    <w:r>
                      <w:fldChar w:fldCharType="begin"/>
                    </w:r>
                    <w:r>
                      <w:instrText xml:space="preserve"> PAGE *\charformat</w:instrText>
                    </w:r>
                    <w:r>
                      <w:fldChar w:fldCharType="separate"/>
                    </w:r>
                    <w:r w:rsidR="00A52BB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26D" w:rsidRPr="00D9555D" w:rsidRDefault="00DC126D">
      <w:r w:rsidRPr="00D9555D">
        <w:separator/>
      </w:r>
    </w:p>
  </w:footnote>
  <w:footnote w:type="continuationSeparator" w:id="0">
    <w:p w:rsidR="00DC126D" w:rsidRPr="00D9555D" w:rsidRDefault="00DC126D">
      <w:r w:rsidRPr="00D955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9F7" w:rsidRPr="00D9555D" w:rsidRDefault="00D9555D" w:rsidP="0051605B">
    <w:pPr>
      <w:pStyle w:val="Sidhuvud"/>
    </w:pPr>
    <w:r w:rsidRPr="00D955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79872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05B" w:rsidRDefault="0051605B">
                          <w:pPr>
                            <w:pStyle w:val="KantRubrikS5V"/>
                          </w:pPr>
                          <w:r>
                            <w:fldChar w:fldCharType="begin"/>
                          </w:r>
                          <w:r>
                            <w:instrText xml:space="preserve"> DOCPROPERTY "YearUser" *\charformat </w:instrText>
                          </w:r>
                          <w:r>
                            <w:fldChar w:fldCharType="separate"/>
                          </w:r>
                          <w:r w:rsidR="00A52BB6">
                            <w:t>2005/06</w:t>
                          </w:r>
                          <w:r>
                            <w:fldChar w:fldCharType="end"/>
                          </w:r>
                          <w:r>
                            <w:t>:</w:t>
                          </w:r>
                          <w:r>
                            <w:fldChar w:fldCharType="begin"/>
                          </w:r>
                          <w:r>
                            <w:instrText xml:space="preserve"> DOCPROPERTY "Motionsnummer" *\charformat </w:instrText>
                          </w:r>
                          <w:r>
                            <w:fldChar w:fldCharType="separate"/>
                          </w:r>
                          <w:r w:rsidR="00A52BB6">
                            <w:t>Sk27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605B" w:rsidRDefault="0051605B">
                    <w:pPr>
                      <w:pStyle w:val="KantRubrikS5V"/>
                    </w:pPr>
                    <w:r>
                      <w:fldChar w:fldCharType="begin"/>
                    </w:r>
                    <w:r>
                      <w:instrText xml:space="preserve"> DOCPROPERTY "YearUser" *\charformat </w:instrText>
                    </w:r>
                    <w:r>
                      <w:fldChar w:fldCharType="separate"/>
                    </w:r>
                    <w:r w:rsidR="00A52BB6">
                      <w:t>2005/06</w:t>
                    </w:r>
                    <w:r>
                      <w:fldChar w:fldCharType="end"/>
                    </w:r>
                    <w:r>
                      <w:t>:</w:t>
                    </w:r>
                    <w:r>
                      <w:fldChar w:fldCharType="begin"/>
                    </w:r>
                    <w:r>
                      <w:instrText xml:space="preserve"> DOCPROPERTY "Motionsnummer" *\charformat </w:instrText>
                    </w:r>
                    <w:r>
                      <w:fldChar w:fldCharType="separate"/>
                    </w:r>
                    <w:r w:rsidR="00A52BB6">
                      <w:t>Sk27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47E" w:rsidRPr="00D9555D" w:rsidRDefault="00D9555D" w:rsidP="0051605B">
    <w:pPr>
      <w:pStyle w:val="Sidhuvud"/>
    </w:pPr>
    <w:r w:rsidRPr="00D955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44151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05B" w:rsidRDefault="0051605B">
                          <w:pPr>
                            <w:pStyle w:val="KantRubrikS5H"/>
                            <w:ind w:right="0"/>
                          </w:pPr>
                          <w:r>
                            <w:fldChar w:fldCharType="begin"/>
                          </w:r>
                          <w:r>
                            <w:instrText xml:space="preserve"> DOCPROPERTY "YearUser" *\charformat </w:instrText>
                          </w:r>
                          <w:r>
                            <w:fldChar w:fldCharType="separate"/>
                          </w:r>
                          <w:r w:rsidR="00A52BB6">
                            <w:t>2005/06</w:t>
                          </w:r>
                          <w:r>
                            <w:fldChar w:fldCharType="end"/>
                          </w:r>
                          <w:r>
                            <w:t>:</w:t>
                          </w:r>
                          <w:r>
                            <w:fldChar w:fldCharType="begin"/>
                          </w:r>
                          <w:r>
                            <w:instrText xml:space="preserve"> DOCPROPERTY "Motionsnummer" *\charformat </w:instrText>
                          </w:r>
                          <w:r>
                            <w:fldChar w:fldCharType="separate"/>
                          </w:r>
                          <w:r w:rsidR="00A52BB6">
                            <w:t>Sk27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605B" w:rsidRDefault="0051605B">
                    <w:pPr>
                      <w:pStyle w:val="KantRubrikS5H"/>
                      <w:ind w:right="0"/>
                    </w:pPr>
                    <w:r>
                      <w:fldChar w:fldCharType="begin"/>
                    </w:r>
                    <w:r>
                      <w:instrText xml:space="preserve"> DOCPROPERTY "YearUser" *\charformat </w:instrText>
                    </w:r>
                    <w:r>
                      <w:fldChar w:fldCharType="separate"/>
                    </w:r>
                    <w:r w:rsidR="00A52BB6">
                      <w:t>2005/06</w:t>
                    </w:r>
                    <w:r>
                      <w:fldChar w:fldCharType="end"/>
                    </w:r>
                    <w:r>
                      <w:t>:</w:t>
                    </w:r>
                    <w:r>
                      <w:fldChar w:fldCharType="begin"/>
                    </w:r>
                    <w:r>
                      <w:instrText xml:space="preserve"> DOCPROPERTY "Motionsnummer" *\charformat </w:instrText>
                    </w:r>
                    <w:r>
                      <w:fldChar w:fldCharType="separate"/>
                    </w:r>
                    <w:r w:rsidR="00A52BB6">
                      <w:t>Sk27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05B" w:rsidRPr="00D9555D" w:rsidRDefault="0051605B">
    <w:pPr>
      <w:pStyle w:val="FSHNormal"/>
      <w:tabs>
        <w:tab w:val="right" w:pos="5840"/>
      </w:tabs>
    </w:pPr>
    <w:r w:rsidRPr="00D9555D">
      <w:br/>
    </w:r>
    <w:r w:rsidRPr="00D9555D">
      <w:fldChar w:fldCharType="begin" w:fldLock="1"/>
    </w:r>
    <w:r w:rsidRPr="00D9555D">
      <w:instrText xml:space="preserve"> DOCPROPERTY</w:instrText>
    </w:r>
    <w:r w:rsidRPr="00D9555D">
      <w:rPr>
        <w:sz w:val="18"/>
      </w:rPr>
      <w:instrText xml:space="preserve"> "YearUser" *\charformat </w:instrText>
    </w:r>
    <w:r w:rsidRPr="00D9555D">
      <w:fldChar w:fldCharType="separate"/>
    </w:r>
    <w:r w:rsidR="00A52BB6" w:rsidRPr="00D9555D">
      <w:t>2005/06</w:t>
    </w:r>
    <w:r w:rsidRPr="00D9555D">
      <w:fldChar w:fldCharType="end"/>
    </w:r>
    <w:r w:rsidRPr="00D9555D">
      <w:t xml:space="preserve"> </w:t>
    </w:r>
    <w:r w:rsidRPr="00D9555D">
      <w:tab/>
      <w:t xml:space="preserve">mnr: </w:t>
    </w:r>
    <w:r w:rsidRPr="00D9555D">
      <w:fldChar w:fldCharType="begin" w:fldLock="1"/>
    </w:r>
    <w:r w:rsidRPr="00D9555D">
      <w:instrText xml:space="preserve"> DOCPROPERTY</w:instrText>
    </w:r>
    <w:r w:rsidRPr="00D9555D">
      <w:rPr>
        <w:sz w:val="18"/>
      </w:rPr>
      <w:instrText xml:space="preserve"> "Motionsnummer" *\charformat </w:instrText>
    </w:r>
    <w:r w:rsidRPr="00D9555D">
      <w:fldChar w:fldCharType="separate"/>
    </w:r>
    <w:r w:rsidR="00A52BB6" w:rsidRPr="00D9555D">
      <w:t>Sk27</w:t>
    </w:r>
    <w:r w:rsidRPr="00D9555D">
      <w:fldChar w:fldCharType="end"/>
    </w:r>
    <w:r w:rsidRPr="00D9555D">
      <w:br/>
    </w:r>
    <w:r w:rsidRPr="00D9555D">
      <w:fldChar w:fldCharType="begin" w:fldLock="1"/>
    </w:r>
    <w:r w:rsidRPr="00D9555D">
      <w:instrText xml:space="preserve"> DOCPROPERTY</w:instrText>
    </w:r>
    <w:r w:rsidRPr="00D9555D">
      <w:rPr>
        <w:sz w:val="18"/>
      </w:rPr>
      <w:instrText xml:space="preserve"> "Samling" *\charformat </w:instrText>
    </w:r>
    <w:r w:rsidRPr="00D9555D">
      <w:fldChar w:fldCharType="end"/>
    </w:r>
    <w:r w:rsidRPr="00D9555D">
      <w:tab/>
      <w:t xml:space="preserve">pnr: </w:t>
    </w:r>
    <w:r w:rsidRPr="00D9555D">
      <w:fldChar w:fldCharType="begin" w:fldLock="1"/>
    </w:r>
    <w:r w:rsidRPr="00D9555D">
      <w:instrText xml:space="preserve"> DOCPROPERTY</w:instrText>
    </w:r>
    <w:r w:rsidRPr="00D9555D">
      <w:rPr>
        <w:sz w:val="18"/>
      </w:rPr>
      <w:instrText xml:space="preserve"> "Partinummer" *\charformat </w:instrText>
    </w:r>
    <w:r w:rsidRPr="00D9555D">
      <w:fldChar w:fldCharType="separate"/>
    </w:r>
    <w:r w:rsidR="00A52BB6" w:rsidRPr="00D9555D">
      <w:t>fp1348</w:t>
    </w:r>
    <w:r w:rsidRPr="00D9555D">
      <w:fldChar w:fldCharType="end"/>
    </w:r>
  </w:p>
  <w:p w:rsidR="0051605B" w:rsidRPr="00D9555D" w:rsidRDefault="0051605B">
    <w:pPr>
      <w:pStyle w:val="FSHRub1"/>
    </w:pPr>
    <w:r w:rsidRPr="00D9555D">
      <w:t>Motion till riksdagen</w:t>
    </w:r>
    <w:r w:rsidRPr="00D9555D">
      <w:br/>
    </w:r>
    <w:r w:rsidRPr="00D9555D">
      <w:fldChar w:fldCharType="begin" w:fldLock="1"/>
    </w:r>
    <w:r w:rsidRPr="00D9555D">
      <w:instrText xml:space="preserve"> DOCPROPERTY "YearUser" *\charformat </w:instrText>
    </w:r>
    <w:r w:rsidRPr="00D9555D">
      <w:fldChar w:fldCharType="separate"/>
    </w:r>
    <w:r w:rsidR="00A52BB6" w:rsidRPr="00D9555D">
      <w:t>2005/06</w:t>
    </w:r>
    <w:r w:rsidRPr="00D9555D">
      <w:fldChar w:fldCharType="end"/>
    </w:r>
    <w:r w:rsidRPr="00D9555D">
      <w:t>:</w:t>
    </w:r>
    <w:r w:rsidRPr="00D9555D">
      <w:fldChar w:fldCharType="begin" w:fldLock="1"/>
    </w:r>
    <w:r w:rsidRPr="00D9555D">
      <w:instrText xml:space="preserve"> DOCPROPERTY "Motionsnummer" *\charformat </w:instrText>
    </w:r>
    <w:r w:rsidRPr="00D9555D">
      <w:fldChar w:fldCharType="separate"/>
    </w:r>
    <w:r w:rsidR="00A52BB6" w:rsidRPr="00D9555D">
      <w:t>Sk27</w:t>
    </w:r>
    <w:r w:rsidRPr="00D9555D">
      <w:fldChar w:fldCharType="end"/>
    </w:r>
  </w:p>
  <w:p w:rsidR="0051605B" w:rsidRPr="00D9555D" w:rsidRDefault="0051605B">
    <w:pPr>
      <w:pStyle w:val="FSHNormalS5"/>
    </w:pPr>
    <w:r w:rsidRPr="00D9555D">
      <w:fldChar w:fldCharType="begin" w:fldLock="1"/>
    </w:r>
    <w:r w:rsidRPr="00D9555D">
      <w:instrText xml:space="preserve"> DOCPROPERTY "MotionarText" *\charformat </w:instrText>
    </w:r>
    <w:r w:rsidRPr="00D9555D">
      <w:fldChar w:fldCharType="separate"/>
    </w:r>
    <w:r w:rsidR="00A52BB6" w:rsidRPr="00D9555D">
      <w:t>av Anna Grönlund Krantz m.fl. (fp)</w:t>
    </w:r>
    <w:r w:rsidRPr="00D9555D">
      <w:fldChar w:fldCharType="end"/>
    </w:r>
    <w:r w:rsidRPr="00D9555D">
      <w:br/>
    </w:r>
    <w:r w:rsidRPr="00D9555D">
      <w:fldChar w:fldCharType="begin" w:fldLock="1"/>
    </w:r>
    <w:r w:rsidRPr="00D9555D">
      <w:instrText xml:space="preserve"> DOCPROPERTY "SvarFrasKort" *\charformat </w:instrText>
    </w:r>
    <w:r w:rsidRPr="00D9555D">
      <w:fldChar w:fldCharType="separate"/>
    </w:r>
    <w:r w:rsidR="00A52BB6" w:rsidRPr="00D9555D">
      <w:t>med anledning av prop. 2005/06:190</w:t>
    </w:r>
    <w:r w:rsidRPr="00D9555D">
      <w:fldChar w:fldCharType="end"/>
    </w:r>
  </w:p>
  <w:p w:rsidR="0051605B" w:rsidRPr="00D9555D" w:rsidRDefault="0051605B">
    <w:pPr>
      <w:pStyle w:val="FSHTitel"/>
    </w:pPr>
    <w:r w:rsidRPr="00D9555D">
      <w:fldChar w:fldCharType="begin" w:fldLock="1"/>
    </w:r>
    <w:r w:rsidRPr="00D9555D">
      <w:instrText xml:space="preserve"> DOCPROPERTY</w:instrText>
    </w:r>
    <w:r w:rsidRPr="00D9555D">
      <w:rPr>
        <w:sz w:val="18"/>
      </w:rPr>
      <w:instrText xml:space="preserve"> "RubrikSvar" *\charformat </w:instrText>
    </w:r>
    <w:r w:rsidRPr="00D9555D">
      <w:fldChar w:fldCharType="separate"/>
    </w:r>
    <w:r w:rsidR="00A52BB6" w:rsidRPr="00D9555D">
      <w:t>Skatt på flygresor</w:t>
    </w:r>
    <w:r w:rsidRPr="00D9555D">
      <w:fldChar w:fldCharType="end"/>
    </w:r>
  </w:p>
  <w:p w:rsidR="0051605B" w:rsidRPr="00D9555D" w:rsidRDefault="0051605B" w:rsidP="0051605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3901EC6"/>
    <w:multiLevelType w:val="hybridMultilevel"/>
    <w:tmpl w:val="E02462E0"/>
    <w:lvl w:ilvl="0" w:tplc="14C88A5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6555580">
    <w:abstractNumId w:val="13"/>
  </w:num>
  <w:num w:numId="2" w16cid:durableId="1128428655">
    <w:abstractNumId w:val="10"/>
  </w:num>
  <w:num w:numId="3" w16cid:durableId="148445372">
    <w:abstractNumId w:val="11"/>
  </w:num>
  <w:num w:numId="4" w16cid:durableId="662851371">
    <w:abstractNumId w:val="12"/>
  </w:num>
  <w:num w:numId="5" w16cid:durableId="1811511730">
    <w:abstractNumId w:val="8"/>
  </w:num>
  <w:num w:numId="6" w16cid:durableId="62916328">
    <w:abstractNumId w:val="3"/>
  </w:num>
  <w:num w:numId="7" w16cid:durableId="357973781">
    <w:abstractNumId w:val="2"/>
  </w:num>
  <w:num w:numId="8" w16cid:durableId="1398627017">
    <w:abstractNumId w:val="1"/>
  </w:num>
  <w:num w:numId="9" w16cid:durableId="258105537">
    <w:abstractNumId w:val="0"/>
  </w:num>
  <w:num w:numId="10" w16cid:durableId="330379577">
    <w:abstractNumId w:val="9"/>
  </w:num>
  <w:num w:numId="11" w16cid:durableId="439645356">
    <w:abstractNumId w:val="7"/>
  </w:num>
  <w:num w:numId="12" w16cid:durableId="1279801892">
    <w:abstractNumId w:val="6"/>
  </w:num>
  <w:num w:numId="13" w16cid:durableId="899485339">
    <w:abstractNumId w:val="5"/>
  </w:num>
  <w:num w:numId="14" w16cid:durableId="193268809">
    <w:abstractNumId w:val="4"/>
  </w:num>
  <w:num w:numId="15" w16cid:durableId="18612353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1"/>
  </w:docVars>
  <w:rsids>
    <w:rsidRoot w:val="00543F86"/>
    <w:rsid w:val="0002727D"/>
    <w:rsid w:val="00040D14"/>
    <w:rsid w:val="0004381F"/>
    <w:rsid w:val="00064BC3"/>
    <w:rsid w:val="000665E6"/>
    <w:rsid w:val="00066775"/>
    <w:rsid w:val="00072FB9"/>
    <w:rsid w:val="000B257C"/>
    <w:rsid w:val="000E48DA"/>
    <w:rsid w:val="000F5ADD"/>
    <w:rsid w:val="00100531"/>
    <w:rsid w:val="0010382E"/>
    <w:rsid w:val="001977E3"/>
    <w:rsid w:val="001D4666"/>
    <w:rsid w:val="001E0043"/>
    <w:rsid w:val="00201DFB"/>
    <w:rsid w:val="00204A63"/>
    <w:rsid w:val="00212FF1"/>
    <w:rsid w:val="00230193"/>
    <w:rsid w:val="0025068A"/>
    <w:rsid w:val="002818D3"/>
    <w:rsid w:val="002943C8"/>
    <w:rsid w:val="00295E6D"/>
    <w:rsid w:val="002C2373"/>
    <w:rsid w:val="002D11A8"/>
    <w:rsid w:val="00357AF0"/>
    <w:rsid w:val="00374C9F"/>
    <w:rsid w:val="003866EC"/>
    <w:rsid w:val="003F100A"/>
    <w:rsid w:val="003F5B04"/>
    <w:rsid w:val="00445271"/>
    <w:rsid w:val="00447A04"/>
    <w:rsid w:val="004A0504"/>
    <w:rsid w:val="004E38D9"/>
    <w:rsid w:val="00503E6E"/>
    <w:rsid w:val="0051605B"/>
    <w:rsid w:val="00543F86"/>
    <w:rsid w:val="0059578E"/>
    <w:rsid w:val="005B145B"/>
    <w:rsid w:val="005F4E2F"/>
    <w:rsid w:val="006149F7"/>
    <w:rsid w:val="006527CA"/>
    <w:rsid w:val="00740D6D"/>
    <w:rsid w:val="00743F76"/>
    <w:rsid w:val="00794149"/>
    <w:rsid w:val="007B67A7"/>
    <w:rsid w:val="007C6092"/>
    <w:rsid w:val="007F2C8E"/>
    <w:rsid w:val="00846903"/>
    <w:rsid w:val="008A1B16"/>
    <w:rsid w:val="008A547E"/>
    <w:rsid w:val="008C22E3"/>
    <w:rsid w:val="009E66F5"/>
    <w:rsid w:val="00A053C6"/>
    <w:rsid w:val="00A52BB6"/>
    <w:rsid w:val="00AB5000"/>
    <w:rsid w:val="00B13BF0"/>
    <w:rsid w:val="00B33C81"/>
    <w:rsid w:val="00B67E5B"/>
    <w:rsid w:val="00BA6BE0"/>
    <w:rsid w:val="00BB6D75"/>
    <w:rsid w:val="00C1285C"/>
    <w:rsid w:val="00C27B7D"/>
    <w:rsid w:val="00C60F2E"/>
    <w:rsid w:val="00CA56CD"/>
    <w:rsid w:val="00CE3037"/>
    <w:rsid w:val="00CF7A43"/>
    <w:rsid w:val="00D01775"/>
    <w:rsid w:val="00D1174F"/>
    <w:rsid w:val="00D21BB3"/>
    <w:rsid w:val="00D53D04"/>
    <w:rsid w:val="00D9555D"/>
    <w:rsid w:val="00DC126D"/>
    <w:rsid w:val="00DC6C70"/>
    <w:rsid w:val="00E22893"/>
    <w:rsid w:val="00E30B00"/>
    <w:rsid w:val="00E349C2"/>
    <w:rsid w:val="00E360DE"/>
    <w:rsid w:val="00E459E1"/>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F210CB-A4B1-4437-8593-9F251493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1605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552</Words>
  <Characters>3133</Characters>
  <Application>Microsoft Office Word</Application>
  <DocSecurity>4</DocSecurity>
  <Lines>68</Lines>
  <Paragraphs>29</Paragraphs>
  <ScaleCrop>false</ScaleCrop>
  <HeadingPairs>
    <vt:vector size="2" baseType="variant">
      <vt:variant>
        <vt:lpstr>Rubrik</vt:lpstr>
      </vt:variant>
      <vt:variant>
        <vt:i4>1</vt:i4>
      </vt:variant>
    </vt:vector>
  </HeadingPairs>
  <TitlesOfParts>
    <vt:vector size="1" baseType="lpstr">
      <vt:lpstr>Sk27</vt:lpstr>
    </vt:vector>
  </TitlesOfParts>
  <Company>Riksdagen</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Sk27</dc:title>
  <dc:subject>Sk27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2006-04-25T12:37:00Z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mot2000_433_2006-04-11</vt:lpwstr>
  </property>
  <property fmtid="{D5CDD505-2E9C-101B-9397-08002B2CF9AE}" pid="3" name="version">
    <vt:lpwstr>mot2000_433_2006-04-11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2005/06:190 Skatt på flygresor</vt:lpwstr>
  </property>
  <property fmtid="{D5CDD505-2E9C-101B-9397-08002B2CF9AE}" pid="11" name="SvarFrasKort">
    <vt:lpwstr>med anledning av prop. 2005/06:190</vt:lpwstr>
  </property>
  <property fmtid="{D5CDD505-2E9C-101B-9397-08002B2CF9AE}" pid="12" name="Svar">
    <vt:lpwstr>proposition</vt:lpwstr>
  </property>
  <property fmtid="{D5CDD505-2E9C-101B-9397-08002B2CF9AE}" pid="13" name="SvarNr">
    <vt:lpwstr>2005/06:190</vt:lpwstr>
  </property>
  <property fmtid="{D5CDD505-2E9C-101B-9397-08002B2CF9AE}" pid="14" name="RubrikSvar">
    <vt:lpwstr>Skatt på flygresor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Anna Grönlund Krantz m.fl. (fp)</vt:lpwstr>
  </property>
  <property fmtid="{D5CDD505-2E9C-101B-9397-08002B2CF9AE}" pid="26" name="MotionarLista">
    <vt:lpwstr>Grönlund Krantz, Anna (fp)\Andrén, Gunnar (fp)\Ekström, Anne-Marie (fp)\Pilsäter, Karin (fp)\Hamilton, Carl B (fp)\Strandberg, Torkild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Grönlund Krantz (fp), Gunnar Andrén (fp), Anne-Marie Ekström (fp), Karin Pilsäter (fp), Carl B Hamilton (fp), Torkild Strandberg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Sk27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20052006000001020112000013480075</vt:lpwstr>
  </property>
  <property fmtid="{D5CDD505-2E9C-101B-9397-08002B2CF9AE}" pid="47" name="datum">
    <vt:lpwstr>060421</vt:lpwstr>
  </property>
  <property fmtid="{D5CDD505-2E9C-101B-9397-08002B2CF9AE}" pid="48" name="avsändar-e-post">
    <vt:lpwstr/>
  </property>
  <property fmtid="{D5CDD505-2E9C-101B-9397-08002B2CF9AE}" pid="49" name="id">
    <vt:lpwstr>20052006000001020112000013480075</vt:lpwstr>
  </property>
  <property fmtid="{D5CDD505-2E9C-101B-9397-08002B2CF9AE}" pid="50" name="nummer">
    <vt:lpwstr>27</vt:lpwstr>
  </property>
  <property fmtid="{D5CDD505-2E9C-101B-9397-08002B2CF9AE}" pid="51" name="utskottsbeteckning">
    <vt:lpwstr>Sk</vt:lpwstr>
  </property>
  <property fmtid="{D5CDD505-2E9C-101B-9397-08002B2CF9AE}" pid="52" name="GlobalUID">
    <vt:lpwstr>{D8C53E13-0FA9-4723-9DC1-CF4879A1C7E3}</vt:lpwstr>
  </property>
  <property fmtid="{D5CDD505-2E9C-101B-9397-08002B2CF9AE}" pid="53" name="Överföringar">
    <vt:i4>0</vt:i4>
  </property>
</Properties>
</file>