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C512B0" w:rsidRDefault="006E04A4">
      <w:pPr>
        <w:pStyle w:val="Dokumentbeteckning"/>
        <w:rPr>
          <w:u w:val="single"/>
        </w:rPr>
      </w:pPr>
      <w:r w:rsidRPr="00C512B0">
        <w:fldChar w:fldCharType="begin" w:fldLock="1"/>
      </w:r>
      <w:r w:rsidRPr="00C512B0">
        <w:instrText xml:space="preserve"> DOCPROPERTY "DocumentYear" </w:instrText>
      </w:r>
      <w:r w:rsidRPr="00C512B0">
        <w:fldChar w:fldCharType="separate"/>
      </w:r>
      <w:r w:rsidR="00F01D0E" w:rsidRPr="00C512B0">
        <w:t>2011/12</w:t>
      </w:r>
      <w:r w:rsidRPr="00C512B0">
        <w:fldChar w:fldCharType="end"/>
      </w:r>
      <w:r w:rsidRPr="00C512B0">
        <w:t>:</w:t>
      </w:r>
      <w:r w:rsidRPr="00C512B0">
        <w:fldChar w:fldCharType="begin" w:fldLock="1"/>
      </w:r>
      <w:r w:rsidRPr="00C512B0">
        <w:instrText xml:space="preserve"> DOCPROPERTY "DocumentNumber" </w:instrText>
      </w:r>
      <w:r w:rsidRPr="00C512B0">
        <w:fldChar w:fldCharType="separate"/>
      </w:r>
      <w:r w:rsidR="00F01D0E" w:rsidRPr="00C512B0">
        <w:t>54</w:t>
      </w:r>
      <w:r w:rsidRPr="00C512B0">
        <w:fldChar w:fldCharType="end"/>
      </w:r>
    </w:p>
    <w:p w:rsidR="006E04A4" w:rsidRPr="00C512B0" w:rsidRDefault="006E04A4">
      <w:pPr>
        <w:pStyle w:val="Datum"/>
        <w:outlineLvl w:val="0"/>
      </w:pPr>
      <w:r w:rsidRPr="00C512B0">
        <w:fldChar w:fldCharType="begin" w:fldLock="1"/>
      </w:r>
      <w:r w:rsidRPr="00C512B0">
        <w:instrText xml:space="preserve"> DOCPROPERTY "DocumentDate" </w:instrText>
      </w:r>
      <w:r w:rsidRPr="00C512B0">
        <w:fldChar w:fldCharType="separate"/>
      </w:r>
      <w:r w:rsidR="00F01D0E" w:rsidRPr="00C512B0">
        <w:t>Onsdagen den 21 december 2011</w:t>
      </w:r>
      <w:r w:rsidRPr="00C512B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C51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C512B0" w:rsidRDefault="00A70918">
            <w:pPr>
              <w:pStyle w:val="Plenum"/>
              <w:tabs>
                <w:tab w:val="clear" w:pos="1418"/>
              </w:tabs>
            </w:pPr>
            <w:r w:rsidRPr="00C512B0">
              <w:t>Kl.</w:t>
            </w:r>
          </w:p>
        </w:tc>
        <w:tc>
          <w:tcPr>
            <w:tcW w:w="851" w:type="dxa"/>
          </w:tcPr>
          <w:p w:rsidR="006E04A4" w:rsidRPr="00C512B0" w:rsidRDefault="00A7091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512B0">
              <w:t>09.00</w:t>
            </w:r>
          </w:p>
        </w:tc>
        <w:tc>
          <w:tcPr>
            <w:tcW w:w="397" w:type="dxa"/>
          </w:tcPr>
          <w:p w:rsidR="006E04A4" w:rsidRPr="00C512B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C512B0" w:rsidRDefault="00A70918">
            <w:pPr>
              <w:pStyle w:val="Plenum"/>
              <w:tabs>
                <w:tab w:val="clear" w:pos="1418"/>
              </w:tabs>
              <w:ind w:right="1"/>
            </w:pPr>
            <w:r w:rsidRPr="00C512B0">
              <w:t>Interpellationssvar</w:t>
            </w:r>
          </w:p>
        </w:tc>
      </w:tr>
    </w:tbl>
    <w:p w:rsidR="006E04A4" w:rsidRPr="00C512B0" w:rsidRDefault="006E04A4">
      <w:pPr>
        <w:pStyle w:val="StreckLngt"/>
      </w:pPr>
      <w:r w:rsidRPr="00C512B0">
        <w:tab/>
      </w:r>
    </w:p>
    <w:p w:rsidR="00E4711E" w:rsidRPr="00C512B0" w:rsidRDefault="00E4711E" w:rsidP="003675A0">
      <w:pPr>
        <w:pStyle w:val="Blankrad"/>
      </w:pPr>
      <w:r w:rsidRPr="00C5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711E" w:rsidRPr="00C512B0" w:rsidTr="001717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711E" w:rsidRPr="00C512B0" w:rsidRDefault="00E4711E" w:rsidP="00171740">
            <w:pPr>
              <w:pStyle w:val="HuvudrubrikFlisteNr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HuvudrubrikEnsam"/>
            </w:pPr>
            <w:r w:rsidRPr="00C512B0">
              <w:t>Justering av protokoll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HuvudrubrikKolumn3"/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Protokollet från sammanträdet torsdagen den 15 december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</w:p>
        </w:tc>
      </w:tr>
    </w:tbl>
    <w:p w:rsidR="00E4711E" w:rsidRPr="00C512B0" w:rsidRDefault="00E4711E" w:rsidP="003675A0">
      <w:pPr>
        <w:pStyle w:val="Blankrad"/>
      </w:pPr>
      <w:r w:rsidRPr="00C5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711E" w:rsidRPr="00C512B0" w:rsidTr="001717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711E" w:rsidRPr="00C512B0" w:rsidRDefault="00E4711E" w:rsidP="00171740">
            <w:pPr>
              <w:pStyle w:val="HuvudrubrikFlisteNr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HuvudrubrikEnsam"/>
            </w:pPr>
            <w:bookmarkStart w:id="1" w:name="Start_EUdokumentFaktapromemoria"/>
            <w:bookmarkEnd w:id="1"/>
            <w:r w:rsidRPr="00C512B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HuvudrubrikKolumn3"/>
            </w:pPr>
            <w:r w:rsidRPr="00C512B0">
              <w:t>Ansvarigt utskott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2011/12:FPM57 Förslagen på inrikesområdet i EU:s fleråriga budgetram 2014-2020</w:t>
            </w:r>
            <w:r w:rsidRPr="00C512B0">
              <w:rPr>
                <w:i/>
              </w:rPr>
              <w:t xml:space="preserve"> KOM(2011) 749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JuU 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2011/12:FPM58 Fonden för inre säkerhet</w:t>
            </w:r>
            <w:r w:rsidRPr="00C512B0">
              <w:rPr>
                <w:i/>
              </w:rPr>
              <w:t xml:space="preserve"> KOM(2011) 750</w:t>
            </w:r>
            <w:r w:rsidR="00FC0776" w:rsidRPr="00C512B0">
              <w:rPr>
                <w:i/>
              </w:rPr>
              <w:t>,</w:t>
            </w:r>
            <w:r w:rsidRPr="00C512B0">
              <w:rPr>
                <w:i/>
              </w:rPr>
              <w:t xml:space="preserve"> KOM(2011) 752</w:t>
            </w:r>
            <w:r w:rsidR="00FC0776" w:rsidRPr="00C512B0">
              <w:rPr>
                <w:i/>
              </w:rPr>
              <w:t>,</w:t>
            </w:r>
            <w:r w:rsidRPr="00C512B0">
              <w:rPr>
                <w:i/>
              </w:rPr>
              <w:t xml:space="preserve"> KOM(2011) 753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JuU 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2011/12:FPM59 Asyl- och migrationsfonden</w:t>
            </w:r>
            <w:r w:rsidRPr="00C512B0">
              <w:rPr>
                <w:i/>
              </w:rPr>
              <w:t xml:space="preserve"> KOM(2011) 751</w:t>
            </w:r>
            <w:r w:rsidR="00FC0776" w:rsidRPr="00C512B0">
              <w:rPr>
                <w:i/>
              </w:rPr>
              <w:t>,</w:t>
            </w:r>
            <w:r w:rsidRPr="00C512B0">
              <w:rPr>
                <w:i/>
              </w:rPr>
              <w:t xml:space="preserve"> KOM(2011) 752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SfU 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2011/12:FPM60 Programmet Rättvisa</w:t>
            </w:r>
            <w:r w:rsidRPr="00C512B0">
              <w:rPr>
                <w:i/>
              </w:rPr>
              <w:t xml:space="preserve"> KOM(2011) 759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JuU 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2011/12:FPM61 Ändrade regler för kreditvärderingsinstitut, m.m</w:t>
            </w:r>
            <w:r w:rsidRPr="00C512B0">
              <w:rPr>
                <w:i/>
              </w:rPr>
              <w:t xml:space="preserve"> KOM(2011) 746</w:t>
            </w:r>
            <w:r w:rsidR="00FC0776" w:rsidRPr="00C512B0">
              <w:rPr>
                <w:i/>
              </w:rPr>
              <w:t>,</w:t>
            </w:r>
            <w:r w:rsidRPr="00C512B0">
              <w:rPr>
                <w:i/>
              </w:rPr>
              <w:t xml:space="preserve"> KOM(2011) 747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FiU 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2011/12:FPM62 Programmet Rättigheter och medborgarskap</w:t>
            </w:r>
            <w:r w:rsidRPr="00C512B0">
              <w:rPr>
                <w:i/>
              </w:rPr>
              <w:t xml:space="preserve"> KOM(2011) 758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JuU 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2011/12:FPM63 Kommissionens arbetsprogram 2012</w:t>
            </w:r>
            <w:r w:rsidRPr="00C512B0">
              <w:rPr>
                <w:i/>
              </w:rPr>
              <w:t xml:space="preserve"> KOM(2011) 777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UU </w:t>
            </w:r>
          </w:p>
        </w:tc>
      </w:tr>
    </w:tbl>
    <w:p w:rsidR="00D31AE0" w:rsidRPr="00C512B0" w:rsidRDefault="00E4711E" w:rsidP="003675A0">
      <w:pPr>
        <w:pStyle w:val="Blankrad"/>
      </w:pPr>
      <w:r w:rsidRPr="00C5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31AE0" w:rsidRPr="00C512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31AE0" w:rsidRPr="00C512B0" w:rsidRDefault="00D31AE0" w:rsidP="00171740">
            <w:pPr>
              <w:pStyle w:val="HuvudrubrikFlisteNr"/>
            </w:pPr>
          </w:p>
        </w:tc>
        <w:tc>
          <w:tcPr>
            <w:tcW w:w="6237" w:type="dxa"/>
          </w:tcPr>
          <w:p w:rsidR="00D31AE0" w:rsidRPr="00C512B0" w:rsidRDefault="00D31AE0">
            <w:pPr>
              <w:pStyle w:val="HuvudrubrikEnsam"/>
            </w:pPr>
            <w:bookmarkStart w:id="2" w:name="TypRubrik"/>
            <w:bookmarkEnd w:id="2"/>
            <w:r w:rsidRPr="00C512B0">
              <w:t>Amälan om inkommen granskningsrapport från Riksrevisionen</w:t>
            </w:r>
          </w:p>
        </w:tc>
        <w:tc>
          <w:tcPr>
            <w:tcW w:w="2481" w:type="dxa"/>
          </w:tcPr>
          <w:p w:rsidR="00D31AE0" w:rsidRPr="00C512B0" w:rsidRDefault="00D31AE0" w:rsidP="00171740">
            <w:pPr>
              <w:pStyle w:val="HuvudrubrikKolumn3"/>
            </w:pPr>
          </w:p>
        </w:tc>
      </w:tr>
      <w:tr w:rsidR="00D31AE0" w:rsidRPr="00C512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31AE0" w:rsidRPr="00C512B0" w:rsidRDefault="00D31AE0" w:rsidP="00D31AE0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31AE0" w:rsidRPr="00C512B0" w:rsidRDefault="00D31AE0">
            <w:r w:rsidRPr="00C512B0">
              <w:t xml:space="preserve">RiR 2011:28 </w:t>
            </w:r>
            <w:r w:rsidR="00F01D0E" w:rsidRPr="00C512B0">
              <w:t>Medfinansiering av statlig infrastruktur</w:t>
            </w:r>
          </w:p>
        </w:tc>
        <w:tc>
          <w:tcPr>
            <w:tcW w:w="2481" w:type="dxa"/>
          </w:tcPr>
          <w:p w:rsidR="00D31AE0" w:rsidRPr="00C512B0" w:rsidRDefault="00F01D0E">
            <w:pPr>
              <w:rPr>
                <w:spacing w:val="-4"/>
              </w:rPr>
            </w:pPr>
            <w:r w:rsidRPr="00C512B0">
              <w:rPr>
                <w:spacing w:val="-4"/>
              </w:rPr>
              <w:t>TU</w:t>
            </w:r>
          </w:p>
        </w:tc>
      </w:tr>
    </w:tbl>
    <w:p w:rsidR="00D31AE0" w:rsidRPr="00C512B0" w:rsidRDefault="00D31AE0">
      <w:pPr>
        <w:pStyle w:val="Blankrad"/>
      </w:pPr>
      <w:r w:rsidRPr="00C512B0">
        <w:t>     </w:t>
      </w:r>
    </w:p>
    <w:p w:rsidR="00D31AE0" w:rsidRPr="00C512B0" w:rsidRDefault="00D31AE0">
      <w:pPr>
        <w:pStyle w:val="Blankrad"/>
      </w:pPr>
      <w:r w:rsidRPr="00C512B0">
        <w:t>     </w:t>
      </w:r>
    </w:p>
    <w:p w:rsidR="00D31AE0" w:rsidRPr="00C512B0" w:rsidRDefault="00D31AE0">
      <w:pPr>
        <w:pStyle w:val="Blankrad"/>
      </w:pPr>
      <w:bookmarkStart w:id="4" w:name="Start"/>
      <w:bookmarkEnd w:id="4"/>
      <w:r w:rsidRPr="00C512B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711E" w:rsidRPr="00C512B0" w:rsidTr="001717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711E" w:rsidRPr="00C512B0" w:rsidRDefault="00E4711E" w:rsidP="00171740">
            <w:pPr>
              <w:pStyle w:val="HuvudrubrikFlisteNr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Huvudrubrik"/>
            </w:pPr>
            <w:bookmarkStart w:id="5" w:name="Start_HänvisningTillUtskott"/>
            <w:bookmarkEnd w:id="5"/>
            <w:r w:rsidRPr="00C512B0">
              <w:t>Ärenden för hänvisning till utskott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HuvudrubrikKolumn3"/>
            </w:pPr>
            <w:r w:rsidRPr="00C512B0">
              <w:t>Förslag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renderubrik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renderubrik"/>
            </w:pPr>
            <w:r w:rsidRPr="00C512B0">
              <w:t>Proposition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renderubrik"/>
              <w:rPr>
                <w:spacing w:val="-4"/>
              </w:rPr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rPr>
                <w:i/>
              </w:rPr>
            </w:pPr>
            <w:r w:rsidRPr="00C512B0">
              <w:t>2011/12:49 Vissa frågor om fristående skolor</w:t>
            </w:r>
            <w:r w:rsidR="00FC0776" w:rsidRPr="00C512B0">
              <w:br/>
            </w:r>
            <w:r w:rsidR="00FC0776" w:rsidRPr="00C512B0">
              <w:rPr>
                <w:i/>
              </w:rPr>
              <w:t>Kammaren har beslutat om förlängd motionstid för denna proposition. Motionstiden utgår den 20 januari 2012.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>UbU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renderubrik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renderubrik"/>
            </w:pPr>
            <w:r w:rsidRPr="00C512B0">
              <w:t>EU-dokument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renderubrik"/>
              <w:rPr>
                <w:spacing w:val="-4"/>
              </w:rPr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KOM(2011) 758 Förslag till Europaparlamentets och rådets förordning om inrättande av programmet Rättigheter och medborgarskap för perioden 2014–2020</w:t>
            </w:r>
          </w:p>
          <w:p w:rsidR="00E4711E" w:rsidRPr="00C512B0" w:rsidRDefault="00E4711E" w:rsidP="00171740">
            <w:r w:rsidRPr="00C512B0">
              <w:rPr>
                <w:i/>
              </w:rPr>
              <w:t>Åttaveckorsfristen för att avge ett motiverat yttrande går ut den 13 februari 2012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JuU </w:t>
            </w: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KOM(2011) 759 Förslag till Europaparlamentets och rådets förordning om inrättande av programmet Rättsliga frågor för perioden 2014–2020</w:t>
            </w:r>
          </w:p>
          <w:p w:rsidR="00E4711E" w:rsidRPr="00C512B0" w:rsidRDefault="00E4711E" w:rsidP="00171740">
            <w:r w:rsidRPr="00C512B0">
              <w:rPr>
                <w:i/>
              </w:rPr>
              <w:t>Åttaveckorsfristen för att avge ett motiverat yttrande går ut den 13 februari 2012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  <w:r w:rsidRPr="00C512B0">
              <w:rPr>
                <w:spacing w:val="-4"/>
              </w:rPr>
              <w:t xml:space="preserve">JuU </w:t>
            </w:r>
          </w:p>
        </w:tc>
      </w:tr>
    </w:tbl>
    <w:p w:rsidR="00E4711E" w:rsidRPr="00C512B0" w:rsidRDefault="00E4711E" w:rsidP="003675A0">
      <w:pPr>
        <w:pStyle w:val="Blankrad"/>
      </w:pPr>
      <w:r w:rsidRPr="00C5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4711E" w:rsidRPr="00C512B0" w:rsidTr="0017174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4711E" w:rsidRPr="00C512B0" w:rsidRDefault="00E4711E" w:rsidP="00171740">
            <w:pPr>
              <w:pStyle w:val="HuvudrubrikFlisteNr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Huvudrubrik"/>
            </w:pPr>
            <w:bookmarkStart w:id="6" w:name="Start_Interpellationer"/>
            <w:bookmarkEnd w:id="6"/>
            <w:r w:rsidRPr="00C512B0">
              <w:t>Svar på interpellationer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HuvudrubrikKolumn3"/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Besvaradav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Besvaradav"/>
            </w:pPr>
            <w:r w:rsidRPr="00C512B0">
              <w:t>Arbetsmarknadsminister Hillevi Engström (M)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Besvaradav"/>
              <w:rPr>
                <w:spacing w:val="-4"/>
              </w:rPr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2011/12:142 av Johan Andersson (S)</w:t>
            </w:r>
          </w:p>
          <w:p w:rsidR="00E4711E" w:rsidRPr="00C512B0" w:rsidRDefault="00E4711E" w:rsidP="00171740">
            <w:r w:rsidRPr="00C512B0">
              <w:t>Växande andel arbetslösa i fas 3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2011/12:167 av Esabelle Dingizian (MP)</w:t>
            </w:r>
          </w:p>
          <w:p w:rsidR="00E4711E" w:rsidRPr="00C512B0" w:rsidRDefault="00E4711E" w:rsidP="00171740">
            <w:r w:rsidRPr="00C512B0">
              <w:t>Samverkan för minskad ungdomsarbetslöshet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Besvaradav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Besvaradav"/>
            </w:pPr>
            <w:r w:rsidRPr="00C512B0">
              <w:t>Statsrådet Catharina Elmsäter-Svärd (M)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Besvaradav"/>
              <w:rPr>
                <w:spacing w:val="-4"/>
              </w:rPr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2011/12:164 av Annika Lillemets (MP)</w:t>
            </w:r>
          </w:p>
          <w:p w:rsidR="00E4711E" w:rsidRPr="00C512B0" w:rsidRDefault="00E4711E" w:rsidP="00171740">
            <w:r w:rsidRPr="00C512B0">
              <w:t>Mänskliga rättigheter på sjön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Besvaradav"/>
            </w:pPr>
          </w:p>
        </w:tc>
        <w:tc>
          <w:tcPr>
            <w:tcW w:w="6237" w:type="dxa"/>
          </w:tcPr>
          <w:p w:rsidR="00E4711E" w:rsidRPr="00C512B0" w:rsidRDefault="00E4711E" w:rsidP="00171740">
            <w:pPr>
              <w:pStyle w:val="Besvaradav"/>
            </w:pPr>
            <w:r w:rsidRPr="00C512B0">
              <w:t>Statsrådet Anna-Karin Hatt (C)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pStyle w:val="Besvaradav"/>
              <w:rPr>
                <w:spacing w:val="-4"/>
              </w:rPr>
            </w:pPr>
          </w:p>
        </w:tc>
      </w:tr>
      <w:tr w:rsidR="00E4711E" w:rsidRPr="00C512B0" w:rsidTr="001717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4711E" w:rsidRPr="00C512B0" w:rsidRDefault="00E4711E" w:rsidP="00171740">
            <w:pPr>
              <w:pStyle w:val="FlistaNrText"/>
            </w:pPr>
          </w:p>
        </w:tc>
        <w:tc>
          <w:tcPr>
            <w:tcW w:w="6237" w:type="dxa"/>
          </w:tcPr>
          <w:p w:rsidR="00E4711E" w:rsidRPr="00C512B0" w:rsidRDefault="00E4711E" w:rsidP="00171740">
            <w:r w:rsidRPr="00C512B0">
              <w:t>2011/12:163 av Börje Vestlund (S)</w:t>
            </w:r>
          </w:p>
          <w:p w:rsidR="00E4711E" w:rsidRPr="00C512B0" w:rsidRDefault="00E4711E" w:rsidP="00171740">
            <w:r w:rsidRPr="00C512B0">
              <w:t>Relationen mellan regeringen, Svenska Kraftnät och EU</w:t>
            </w:r>
          </w:p>
        </w:tc>
        <w:tc>
          <w:tcPr>
            <w:tcW w:w="2481" w:type="dxa"/>
          </w:tcPr>
          <w:p w:rsidR="00E4711E" w:rsidRPr="00C512B0" w:rsidRDefault="00E4711E" w:rsidP="00171740">
            <w:pPr>
              <w:rPr>
                <w:spacing w:val="-4"/>
              </w:rPr>
            </w:pPr>
          </w:p>
        </w:tc>
      </w:tr>
    </w:tbl>
    <w:p w:rsidR="00E4711E" w:rsidRPr="00C512B0" w:rsidRDefault="00E4711E" w:rsidP="003675A0">
      <w:pPr>
        <w:pStyle w:val="Blankrad"/>
      </w:pPr>
      <w:r w:rsidRPr="00C512B0">
        <w:t>     </w:t>
      </w:r>
    </w:p>
    <w:p w:rsidR="00CF242C" w:rsidRPr="00C512B0" w:rsidRDefault="00E4711E" w:rsidP="003675A0">
      <w:pPr>
        <w:pStyle w:val="Blankrad"/>
      </w:pPr>
      <w:r w:rsidRPr="00C512B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C512B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C512B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C512B0" w:rsidRDefault="006E04A4" w:rsidP="00D016E9">
            <w:pPr>
              <w:pStyle w:val="StreckMitten"/>
            </w:pPr>
            <w:r w:rsidRPr="00C512B0">
              <w:tab/>
            </w:r>
            <w:r w:rsidRPr="00C512B0">
              <w:tab/>
            </w:r>
          </w:p>
        </w:tc>
      </w:tr>
    </w:tbl>
    <w:p w:rsidR="006E04A4" w:rsidRPr="00C512B0" w:rsidRDefault="006E04A4" w:rsidP="003675A0">
      <w:pPr>
        <w:pStyle w:val="Blankrad"/>
      </w:pPr>
    </w:p>
    <w:sectPr w:rsidR="006E04A4" w:rsidRPr="00C512B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3080" w:rsidRPr="00C512B0" w:rsidRDefault="00143080">
      <w:r w:rsidRPr="00C512B0">
        <w:separator/>
      </w:r>
    </w:p>
  </w:endnote>
  <w:endnote w:type="continuationSeparator" w:id="0">
    <w:p w:rsidR="00143080" w:rsidRPr="00C512B0" w:rsidRDefault="00143080">
      <w:r w:rsidRPr="00C512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AE0" w:rsidRPr="00C512B0" w:rsidRDefault="00D31AE0">
    <w:pPr>
      <w:pStyle w:val="Sidhuvud"/>
      <w:jc w:val="center"/>
    </w:pPr>
    <w:r w:rsidRPr="00C512B0">
      <w:fldChar w:fldCharType="begin" w:fldLock="1"/>
    </w:r>
    <w:r w:rsidRPr="00C512B0">
      <w:instrText xml:space="preserve"> PAGE </w:instrText>
    </w:r>
    <w:r w:rsidRPr="00C512B0">
      <w:fldChar w:fldCharType="separate"/>
    </w:r>
    <w:r w:rsidR="00E721B1" w:rsidRPr="00C512B0">
      <w:t>2</w:t>
    </w:r>
    <w:r w:rsidRPr="00C512B0">
      <w:fldChar w:fldCharType="end"/>
    </w:r>
    <w:r w:rsidRPr="00C512B0">
      <w:t xml:space="preserve"> (</w:t>
    </w:r>
    <w:r w:rsidRPr="00C512B0">
      <w:fldChar w:fldCharType="begin" w:fldLock="1"/>
    </w:r>
    <w:r w:rsidRPr="00C512B0">
      <w:instrText xml:space="preserve"> NUMPAGES </w:instrText>
    </w:r>
    <w:r w:rsidRPr="00C512B0">
      <w:fldChar w:fldCharType="separate"/>
    </w:r>
    <w:r w:rsidR="00E721B1" w:rsidRPr="00C512B0">
      <w:t>2</w:t>
    </w:r>
    <w:r w:rsidRPr="00C512B0">
      <w:fldChar w:fldCharType="end"/>
    </w:r>
    <w:r w:rsidRPr="00C512B0">
      <w:t>)</w:t>
    </w:r>
  </w:p>
  <w:p w:rsidR="00D31AE0" w:rsidRPr="00C512B0" w:rsidRDefault="00D31A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AE0" w:rsidRPr="00C512B0" w:rsidRDefault="00D31AE0">
    <w:pPr>
      <w:pStyle w:val="Sidhuvud"/>
      <w:jc w:val="center"/>
    </w:pPr>
    <w:r w:rsidRPr="00C512B0">
      <w:fldChar w:fldCharType="begin" w:fldLock="1"/>
    </w:r>
    <w:r w:rsidRPr="00C512B0">
      <w:instrText xml:space="preserve"> PAGE </w:instrText>
    </w:r>
    <w:r w:rsidRPr="00C512B0">
      <w:fldChar w:fldCharType="separate"/>
    </w:r>
    <w:r w:rsidR="00E721B1" w:rsidRPr="00C512B0">
      <w:t>1</w:t>
    </w:r>
    <w:r w:rsidRPr="00C512B0">
      <w:fldChar w:fldCharType="end"/>
    </w:r>
    <w:r w:rsidRPr="00C512B0">
      <w:t xml:space="preserve"> (</w:t>
    </w:r>
    <w:r w:rsidRPr="00C512B0">
      <w:fldChar w:fldCharType="begin" w:fldLock="1"/>
    </w:r>
    <w:r w:rsidRPr="00C512B0">
      <w:instrText xml:space="preserve"> NUMPAGES </w:instrText>
    </w:r>
    <w:r w:rsidRPr="00C512B0">
      <w:fldChar w:fldCharType="separate"/>
    </w:r>
    <w:r w:rsidR="00E721B1" w:rsidRPr="00C512B0">
      <w:t>2</w:t>
    </w:r>
    <w:r w:rsidRPr="00C512B0">
      <w:fldChar w:fldCharType="end"/>
    </w:r>
    <w:r w:rsidRPr="00C512B0">
      <w:t>)</w:t>
    </w:r>
  </w:p>
  <w:p w:rsidR="00D31AE0" w:rsidRPr="00C512B0" w:rsidRDefault="00D31A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3080" w:rsidRPr="00C512B0" w:rsidRDefault="00143080">
      <w:r w:rsidRPr="00C512B0">
        <w:separator/>
      </w:r>
    </w:p>
  </w:footnote>
  <w:footnote w:type="continuationSeparator" w:id="0">
    <w:p w:rsidR="00143080" w:rsidRPr="00C512B0" w:rsidRDefault="00143080">
      <w:r w:rsidRPr="00C512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AE0" w:rsidRPr="00C512B0" w:rsidRDefault="00D31AE0">
    <w:pPr>
      <w:pStyle w:val="Sidhuvud"/>
      <w:tabs>
        <w:tab w:val="clear" w:pos="4536"/>
      </w:tabs>
    </w:pPr>
    <w:r w:rsidRPr="00C512B0">
      <w:fldChar w:fldCharType="begin" w:fldLock="1"/>
    </w:r>
    <w:r w:rsidRPr="00C512B0">
      <w:instrText xml:space="preserve"> DOCPROPERTY "DocumentDate" </w:instrText>
    </w:r>
    <w:r w:rsidRPr="00C512B0">
      <w:fldChar w:fldCharType="separate"/>
    </w:r>
    <w:r w:rsidR="00F01D0E" w:rsidRPr="00C512B0">
      <w:t>Onsdagen den 21 december 2011</w:t>
    </w:r>
    <w:r w:rsidRPr="00C512B0">
      <w:fldChar w:fldCharType="end"/>
    </w:r>
    <w:r w:rsidRPr="00C512B0">
      <w:tab/>
    </w:r>
  </w:p>
  <w:p w:rsidR="00D31AE0" w:rsidRPr="00C512B0" w:rsidRDefault="00D31AE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512B0">
      <w:rPr>
        <w:sz w:val="12"/>
      </w:rPr>
      <w:tab/>
    </w:r>
  </w:p>
  <w:p w:rsidR="00D31AE0" w:rsidRPr="00C512B0" w:rsidRDefault="00D31AE0"/>
  <w:p w:rsidR="00D31AE0" w:rsidRPr="00C512B0" w:rsidRDefault="00D31A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AE0" w:rsidRPr="00C512B0" w:rsidRDefault="00C512B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C512B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1AE0" w:rsidRPr="00C512B0" w:rsidRDefault="00D31AE0">
    <w:pPr>
      <w:pStyle w:val="Dokumentrubrik"/>
      <w:spacing w:after="360"/>
    </w:pPr>
    <w:r w:rsidRPr="00C512B0">
      <w:t>Föredragningslista</w:t>
    </w:r>
  </w:p>
  <w:p w:rsidR="00D31AE0" w:rsidRPr="00C512B0" w:rsidRDefault="00D31A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13780465">
    <w:abstractNumId w:val="5"/>
  </w:num>
  <w:num w:numId="2" w16cid:durableId="150798409">
    <w:abstractNumId w:val="2"/>
  </w:num>
  <w:num w:numId="3" w16cid:durableId="770122499">
    <w:abstractNumId w:val="4"/>
  </w:num>
  <w:num w:numId="4" w16cid:durableId="1850631384">
    <w:abstractNumId w:val="1"/>
  </w:num>
  <w:num w:numId="5" w16cid:durableId="2091416250">
    <w:abstractNumId w:val="0"/>
  </w:num>
  <w:num w:numId="6" w16cid:durableId="289091087">
    <w:abstractNumId w:val="3"/>
  </w:num>
  <w:num w:numId="7" w16cid:durableId="647318964">
    <w:abstractNumId w:val="3"/>
  </w:num>
  <w:num w:numId="8" w16cid:durableId="832262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0A64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08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1740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0A6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1C9E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67AAD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918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12B0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1AE0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11E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21B1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1D0E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776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CE7B5-CE8D-4E3D-B174-71AC090F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301</Words>
  <Characters>1967</Characters>
  <Application>Microsoft Office Word</Application>
  <DocSecurity>4</DocSecurity>
  <Lines>131</Lines>
  <Paragraphs>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2011-12-20T14:08:00Z</cp:lastPrinted>
  <dcterms:created xsi:type="dcterms:W3CDTF">2025-12-17T21:20:00Z</dcterms:created>
  <dcterms:modified xsi:type="dcterms:W3CDTF">2025-12-17T21:20:00Z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21 december 2011</vt:lpwstr>
  </property>
  <property fmtid="{D5CDD505-2E9C-101B-9397-08002B2CF9AE}" pid="3" name="DocumentNumber">
    <vt:lpwstr>54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2011-12-21</vt:lpwstr>
  </property>
  <property fmtid="{D5CDD505-2E9C-101B-9397-08002B2CF9AE}" pid="7" name="DatumAvgörande">
    <vt:lpwstr>2011-12-21</vt:lpwstr>
  </property>
</Properties>
</file>