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9E9989B5AFA3404DB5D5A5CCCC998181"/>
        </w:placeholder>
        <w:text/>
      </w:sdtPr>
      <w:sdtEndPr/>
      <w:sdtContent>
        <w:p w:rsidRPr="009B062B" w:rsidR="00AF30DD" w:rsidP="00D734C3" w:rsidRDefault="00AF30DD" w14:paraId="51D76BF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ebb11c3-bdf1-4b0a-9c9b-035b5efb3f37"/>
        <w:id w:val="-1773083602"/>
        <w:lock w:val="sdtLocked"/>
      </w:sdtPr>
      <w:sdtEndPr/>
      <w:sdtContent>
        <w:p w:rsidR="0057077D" w:rsidRDefault="00DD027D" w14:paraId="76B8C87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förutsättningarna för att starta upp ett pilotprojekt i Södermanland där seniorer erbjuds en speciellt utformad hälsokontroll för att finna avvikelser och förhindra sjukdomsfall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8B20DAD9C7C45348C7C243BDFD13602"/>
        </w:placeholder>
        <w:text/>
      </w:sdtPr>
      <w:sdtEndPr/>
      <w:sdtContent>
        <w:p w:rsidRPr="009B062B" w:rsidR="006D79C9" w:rsidP="00333E95" w:rsidRDefault="006D79C9" w14:paraId="32E5F02E" w14:textId="77777777">
          <w:pPr>
            <w:pStyle w:val="Rubrik1"/>
          </w:pPr>
          <w:r>
            <w:t>Motivering</w:t>
          </w:r>
        </w:p>
      </w:sdtContent>
    </w:sdt>
    <w:p w:rsidR="008B6979" w:rsidP="008E0FE2" w:rsidRDefault="008B6979" w14:paraId="3A3BEAE1" w14:textId="43F0FE19">
      <w:pPr>
        <w:pStyle w:val="Normalutanindragellerluft"/>
      </w:pPr>
      <w:r>
        <w:t>Vi ser en positiv utveckling av antalet äldre och äldre-äldre i vårt samhälle</w:t>
      </w:r>
      <w:r w:rsidR="00DD027D">
        <w:t>, n</w:t>
      </w:r>
      <w:r>
        <w:t>ågot som är oerhört positivt men som ställer nya krav på samhället.</w:t>
      </w:r>
      <w:r w:rsidR="003A1E95">
        <w:t xml:space="preserve"> </w:t>
      </w:r>
      <w:r>
        <w:t>Allt från översyn av pensions</w:t>
      </w:r>
      <w:r w:rsidR="00704442">
        <w:softHyphen/>
      </w:r>
      <w:r>
        <w:t xml:space="preserve">ålder till att hantera en hälso- och sjukvård som ska ta hand om fler. </w:t>
      </w:r>
    </w:p>
    <w:p w:rsidR="003A1E95" w:rsidP="00A95DDE" w:rsidRDefault="008B6979" w14:paraId="27AE8F3C" w14:textId="440FEF11">
      <w:r>
        <w:t xml:space="preserve">För att förebygga sjukdomar och arbeta för så fördelaktig folkhälsa som möjligt bör </w:t>
      </w:r>
      <w:r w:rsidR="00D36DC5">
        <w:t xml:space="preserve">förutsättningarna för </w:t>
      </w:r>
      <w:r>
        <w:t xml:space="preserve">en specialutformad hälsoundersökning </w:t>
      </w:r>
      <w:r w:rsidR="00D36DC5">
        <w:t>ses över</w:t>
      </w:r>
      <w:r>
        <w:t xml:space="preserve"> </w:t>
      </w:r>
      <w:r w:rsidR="00DD027D">
        <w:t>som</w:t>
      </w:r>
      <w:r>
        <w:t xml:space="preserve"> skräddarsys för seniorer.</w:t>
      </w:r>
      <w:r w:rsidR="003A1E95">
        <w:t xml:space="preserve"> Ett pilotprojekt med exempelvis Södermanland som pilotlän för att kunna </w:t>
      </w:r>
      <w:r w:rsidR="00EA21C2">
        <w:t xml:space="preserve">följa upp resultatet och på sikt implementera senioranpassade hälsoundersökningar i samtliga regioner. </w:t>
      </w:r>
    </w:p>
    <w:p w:rsidRPr="00422B9E" w:rsidR="00422B9E" w:rsidP="00A95DDE" w:rsidRDefault="008B6979" w14:paraId="6EB9ADF0" w14:textId="0F50D02A">
      <w:r>
        <w:t>I de fall seniorer genomfört årliga hälsokontroller ser man en avsevärd förbättring genom att tidiga insatser kunnat göras vi</w:t>
      </w:r>
      <w:r w:rsidR="003A1E95">
        <w:t>d</w:t>
      </w:r>
      <w:r>
        <w:t xml:space="preserve"> avvikelser samt att man genom regelbunden kontroll skapar </w:t>
      </w:r>
      <w:r w:rsidR="003A1E95">
        <w:t>en</w:t>
      </w:r>
      <w:r>
        <w:t xml:space="preserve"> medvetenhet om sin hälsa och </w:t>
      </w:r>
      <w:r w:rsidR="003A1E95">
        <w:t>i samband med kontrollen har möjlig</w:t>
      </w:r>
      <w:r w:rsidR="00704442">
        <w:softHyphen/>
      </w:r>
      <w:r w:rsidR="003A1E95">
        <w:t xml:space="preserve">het att följa upp, tala </w:t>
      </w:r>
      <w:r w:rsidR="00DD027D">
        <w:t xml:space="preserve">om </w:t>
      </w:r>
      <w:r w:rsidR="003A1E95">
        <w:t>förebyggande åtgärder och inspirera till förändring där så är önskvär</w:t>
      </w:r>
      <w:r w:rsidR="00DD027D">
        <w:t>t</w:t>
      </w:r>
      <w:r w:rsidR="003A1E95">
        <w:t xml:space="preserve">. Allt i syfte att få landets seniorer pigga och alerta med ökad livskvalitet så länge som möjligt.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B08187C06544EA28DF3D83A1A04B441"/>
        </w:placeholder>
      </w:sdtPr>
      <w:sdtEndPr>
        <w:rPr>
          <w:i w:val="0"/>
          <w:noProof w:val="0"/>
        </w:rPr>
      </w:sdtEndPr>
      <w:sdtContent>
        <w:p w:rsidR="00D734C3" w:rsidP="00D734C3" w:rsidRDefault="00D734C3" w14:paraId="5E727DCB" w14:textId="77777777"/>
        <w:p w:rsidRPr="008E0FE2" w:rsidR="004801AC" w:rsidP="00D734C3" w:rsidRDefault="00704442" w14:paraId="7DE09E5F" w14:textId="6F06B4F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7077D" w14:paraId="2A27AAEE" w14:textId="77777777">
        <w:trPr>
          <w:cantSplit/>
        </w:trPr>
        <w:tc>
          <w:tcPr>
            <w:tcW w:w="50" w:type="pct"/>
            <w:vAlign w:val="bottom"/>
          </w:tcPr>
          <w:p w:rsidR="0057077D" w:rsidRDefault="00DD027D" w14:paraId="0D401879" w14:textId="77777777">
            <w:pPr>
              <w:pStyle w:val="Underskrifter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57077D" w:rsidRDefault="0057077D" w14:paraId="6EF78EA1" w14:textId="77777777">
            <w:pPr>
              <w:pStyle w:val="Underskrifter"/>
            </w:pPr>
          </w:p>
        </w:tc>
      </w:tr>
    </w:tbl>
    <w:p w:rsidR="00E302B2" w:rsidRDefault="00E302B2" w14:paraId="7A98300F" w14:textId="77777777"/>
    <w:sectPr w:rsidR="00E302B2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E16A4" w14:textId="77777777" w:rsidR="00A44452" w:rsidRDefault="00A44452" w:rsidP="000C1CAD">
      <w:pPr>
        <w:spacing w:line="240" w:lineRule="auto"/>
      </w:pPr>
      <w:r>
        <w:separator/>
      </w:r>
    </w:p>
  </w:endnote>
  <w:endnote w:type="continuationSeparator" w:id="0">
    <w:p w14:paraId="05C25A32" w14:textId="77777777" w:rsidR="00A44452" w:rsidRDefault="00A4445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518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C43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4CAB" w14:textId="22C5A104" w:rsidR="00262EA3" w:rsidRPr="00D734C3" w:rsidRDefault="00262EA3" w:rsidP="00D734C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0B0AD" w14:textId="77777777" w:rsidR="00A44452" w:rsidRDefault="00A44452" w:rsidP="000C1CAD">
      <w:pPr>
        <w:spacing w:line="240" w:lineRule="auto"/>
      </w:pPr>
      <w:r>
        <w:separator/>
      </w:r>
    </w:p>
  </w:footnote>
  <w:footnote w:type="continuationSeparator" w:id="0">
    <w:p w14:paraId="470FB0EB" w14:textId="77777777" w:rsidR="00A44452" w:rsidRDefault="00A4445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15BA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2304FD" wp14:editId="41831BC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5A76B8" w14:textId="0E7892C7" w:rsidR="00262EA3" w:rsidRDefault="0070444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39A1B05392B4562B3F7F2827AB178DD"/>
                              </w:placeholder>
                              <w:text/>
                            </w:sdtPr>
                            <w:sdtEndPr/>
                            <w:sdtContent>
                              <w:r w:rsidR="008B697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C04B370658C4D35B9A2D5E4103B8480"/>
                              </w:placeholder>
                              <w:text/>
                            </w:sdtPr>
                            <w:sdtEndPr/>
                            <w:sdtContent>
                              <w:r w:rsidR="00A95DDE">
                                <w:t>1339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32304F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65A76B8" w14:textId="0E7892C7" w:rsidR="00262EA3" w:rsidRDefault="0070444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39A1B05392B4562B3F7F2827AB178DD"/>
                        </w:placeholder>
                        <w:text/>
                      </w:sdtPr>
                      <w:sdtEndPr/>
                      <w:sdtContent>
                        <w:r w:rsidR="008B697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C04B370658C4D35B9A2D5E4103B8480"/>
                        </w:placeholder>
                        <w:text/>
                      </w:sdtPr>
                      <w:sdtEndPr/>
                      <w:sdtContent>
                        <w:r w:rsidR="00A95DDE">
                          <w:t>1339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2F6D93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B4EC" w14:textId="77777777" w:rsidR="00262EA3" w:rsidRDefault="00262EA3" w:rsidP="008563AC">
    <w:pPr>
      <w:jc w:val="right"/>
    </w:pPr>
  </w:p>
  <w:p w14:paraId="2703A19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FB5F5" w14:textId="77777777" w:rsidR="00262EA3" w:rsidRDefault="0070444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DCE62A9" wp14:editId="51ABC96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3A4574F" w14:textId="1639FC7A" w:rsidR="00262EA3" w:rsidRDefault="0070444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734C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B697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95DDE">
          <w:t>1339</w:t>
        </w:r>
      </w:sdtContent>
    </w:sdt>
  </w:p>
  <w:p w14:paraId="02B673B4" w14:textId="77777777" w:rsidR="00262EA3" w:rsidRPr="008227B3" w:rsidRDefault="0070444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C817990" w14:textId="77777777" w:rsidR="00262EA3" w:rsidRPr="008227B3" w:rsidRDefault="0070444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734C3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734C3">
          <w:t>:90</w:t>
        </w:r>
      </w:sdtContent>
    </w:sdt>
  </w:p>
  <w:p w14:paraId="7E21537E" w14:textId="77777777" w:rsidR="00262EA3" w:rsidRDefault="0070444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734C3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F8CF2DF" w14:textId="77777777" w:rsidR="00262EA3" w:rsidRDefault="00EF0E14" w:rsidP="00283E0F">
        <w:pPr>
          <w:pStyle w:val="FSHRub2"/>
        </w:pPr>
        <w:r>
          <w:t>Pilotprojekt – Seniorhälsa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D4E36A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8B697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D59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1E95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400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1F44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708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077D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5B7D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442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AED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979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3B5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452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5DDE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AA3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6DC5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4C3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51F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027D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2B2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1C2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143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4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471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110BD6"/>
  <w15:chartTrackingRefBased/>
  <w15:docId w15:val="{D2098043-3EB7-4CEE-A031-B03FFE07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9989B5AFA3404DB5D5A5CCCC9981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72EF8-B05F-4444-ABEB-523D3349E5AA}"/>
      </w:docPartPr>
      <w:docPartBody>
        <w:p w:rsidR="000C254B" w:rsidRDefault="00400525">
          <w:pPr>
            <w:pStyle w:val="9E9989B5AFA3404DB5D5A5CCCC99818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8B20DAD9C7C45348C7C243BDFD136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1D6715-C3B8-4893-A82F-07F52435311C}"/>
      </w:docPartPr>
      <w:docPartBody>
        <w:p w:rsidR="000C254B" w:rsidRDefault="00400525">
          <w:pPr>
            <w:pStyle w:val="08B20DAD9C7C45348C7C243BDFD1360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39A1B05392B4562B3F7F2827AB178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56745E-172F-4469-9571-66AE1F479EC6}"/>
      </w:docPartPr>
      <w:docPartBody>
        <w:p w:rsidR="000C254B" w:rsidRDefault="00400525">
          <w:pPr>
            <w:pStyle w:val="F39A1B05392B4562B3F7F2827AB178D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C04B370658C4D35B9A2D5E4103B84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8A92A7-CB32-4FD6-B042-17A77F71A7E0}"/>
      </w:docPartPr>
      <w:docPartBody>
        <w:p w:rsidR="000C254B" w:rsidRDefault="00400525">
          <w:pPr>
            <w:pStyle w:val="5C04B370658C4D35B9A2D5E4103B8480"/>
          </w:pPr>
          <w:r>
            <w:t xml:space="preserve"> </w:t>
          </w:r>
        </w:p>
      </w:docPartBody>
    </w:docPart>
    <w:docPart>
      <w:docPartPr>
        <w:name w:val="BB08187C06544EA28DF3D83A1A04B4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BDED7A-208C-4857-844E-011A365DDA19}"/>
      </w:docPartPr>
      <w:docPartBody>
        <w:p w:rsidR="00BA16B4" w:rsidRDefault="00BA16B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25"/>
    <w:rsid w:val="000C254B"/>
    <w:rsid w:val="001D7786"/>
    <w:rsid w:val="00400525"/>
    <w:rsid w:val="006E4B5F"/>
    <w:rsid w:val="00824DAA"/>
    <w:rsid w:val="00BA16B4"/>
    <w:rsid w:val="00C3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E9989B5AFA3404DB5D5A5CCCC998181">
    <w:name w:val="9E9989B5AFA3404DB5D5A5CCCC998181"/>
  </w:style>
  <w:style w:type="paragraph" w:customStyle="1" w:styleId="08B20DAD9C7C45348C7C243BDFD13602">
    <w:name w:val="08B20DAD9C7C45348C7C243BDFD13602"/>
  </w:style>
  <w:style w:type="paragraph" w:customStyle="1" w:styleId="F39A1B05392B4562B3F7F2827AB178DD">
    <w:name w:val="F39A1B05392B4562B3F7F2827AB178DD"/>
  </w:style>
  <w:style w:type="paragraph" w:customStyle="1" w:styleId="5C04B370658C4D35B9A2D5E4103B8480">
    <w:name w:val="5C04B370658C4D35B9A2D5E4103B84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BF0105-CCD7-442C-BC26-6B102F762AD0}"/>
</file>

<file path=customXml/itemProps2.xml><?xml version="1.0" encoding="utf-8"?>
<ds:datastoreItem xmlns:ds="http://schemas.openxmlformats.org/officeDocument/2006/customXml" ds:itemID="{A1277A40-D0E4-4A55-842D-D6C2E9134784}"/>
</file>

<file path=customXml/itemProps3.xml><?xml version="1.0" encoding="utf-8"?>
<ds:datastoreItem xmlns:ds="http://schemas.openxmlformats.org/officeDocument/2006/customXml" ds:itemID="{37207176-5F0C-44E1-87E7-4A95F595B7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1212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Pilotprojekt   Seniorhälsa</vt:lpstr>
      <vt:lpstr>
      </vt:lpstr>
    </vt:vector>
  </TitlesOfParts>
  <Company>Sveriges riksdag</Company>
  <LinksUpToDate>false</LinksUpToDate>
  <CharactersWithSpaces>1414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