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4668F" w:rsidRDefault="006E04A4">
      <w:pPr>
        <w:pStyle w:val="Dokumentbeteckning"/>
      </w:pPr>
      <w:r w:rsidRPr="0024668F">
        <w:fldChar w:fldCharType="begin" w:fldLock="1"/>
      </w:r>
      <w:r w:rsidRPr="0024668F">
        <w:instrText xml:space="preserve"> DOCPROPERTY "DocumentYear" </w:instrText>
      </w:r>
      <w:r w:rsidRPr="0024668F">
        <w:fldChar w:fldCharType="separate"/>
      </w:r>
      <w:r w:rsidR="006A75C4" w:rsidRPr="0024668F">
        <w:t>2005/06</w:t>
      </w:r>
      <w:r w:rsidRPr="0024668F">
        <w:fldChar w:fldCharType="end"/>
      </w:r>
      <w:r w:rsidRPr="0024668F">
        <w:t>:</w:t>
      </w:r>
      <w:r w:rsidRPr="0024668F">
        <w:fldChar w:fldCharType="begin" w:fldLock="1"/>
      </w:r>
      <w:r w:rsidRPr="0024668F">
        <w:instrText xml:space="preserve"> DOCPROPERTY "DocumentNumber" </w:instrText>
      </w:r>
      <w:r w:rsidRPr="0024668F">
        <w:fldChar w:fldCharType="separate"/>
      </w:r>
      <w:r w:rsidR="006A75C4" w:rsidRPr="0024668F">
        <w:t>87</w:t>
      </w:r>
      <w:r w:rsidRPr="0024668F">
        <w:fldChar w:fldCharType="end"/>
      </w:r>
    </w:p>
    <w:p w:rsidR="006E04A4" w:rsidRPr="0024668F" w:rsidRDefault="006E04A4">
      <w:pPr>
        <w:pStyle w:val="Datum"/>
        <w:outlineLvl w:val="0"/>
      </w:pPr>
      <w:r w:rsidRPr="0024668F">
        <w:fldChar w:fldCharType="begin" w:fldLock="1"/>
      </w:r>
      <w:r w:rsidRPr="0024668F">
        <w:instrText xml:space="preserve"> DOCPROPERTY "DocumentDate" </w:instrText>
      </w:r>
      <w:r w:rsidRPr="0024668F">
        <w:fldChar w:fldCharType="separate"/>
      </w:r>
      <w:r w:rsidR="006A75C4" w:rsidRPr="0024668F">
        <w:t>Torsdagen den 16 mars 2006</w:t>
      </w:r>
      <w:r w:rsidRPr="0024668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46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4668F" w:rsidRDefault="006E04A4">
            <w:pPr>
              <w:pStyle w:val="Plenum"/>
              <w:tabs>
                <w:tab w:val="clear" w:pos="1418"/>
              </w:tabs>
            </w:pPr>
            <w:r w:rsidRPr="0024668F">
              <w:t>Kl.</w:t>
            </w:r>
          </w:p>
        </w:tc>
        <w:tc>
          <w:tcPr>
            <w:tcW w:w="851" w:type="dxa"/>
          </w:tcPr>
          <w:p w:rsidR="006E04A4" w:rsidRPr="0024668F" w:rsidRDefault="0072627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4668F">
              <w:t>12.00</w:t>
            </w:r>
          </w:p>
        </w:tc>
        <w:tc>
          <w:tcPr>
            <w:tcW w:w="397" w:type="dxa"/>
          </w:tcPr>
          <w:p w:rsidR="006E04A4" w:rsidRPr="0024668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4668F" w:rsidRDefault="00726278">
            <w:pPr>
              <w:pStyle w:val="Plenum"/>
              <w:tabs>
                <w:tab w:val="clear" w:pos="1418"/>
              </w:tabs>
              <w:ind w:right="1"/>
            </w:pPr>
            <w:r w:rsidRPr="0024668F">
              <w:t>Votering</w:t>
            </w:r>
          </w:p>
        </w:tc>
      </w:tr>
      <w:tr w:rsidR="00726278" w:rsidRPr="00246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26278" w:rsidRPr="0024668F" w:rsidRDefault="0072627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26278" w:rsidRPr="0024668F" w:rsidRDefault="00726278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726278" w:rsidRPr="0024668F" w:rsidRDefault="0072627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726278" w:rsidRPr="0024668F" w:rsidRDefault="00726278">
            <w:pPr>
              <w:pStyle w:val="Plenum"/>
              <w:tabs>
                <w:tab w:val="clear" w:pos="1418"/>
              </w:tabs>
              <w:ind w:right="1"/>
            </w:pPr>
            <w:r w:rsidRPr="0024668F">
              <w:t>Arbetsplenum</w:t>
            </w:r>
          </w:p>
        </w:tc>
      </w:tr>
      <w:tr w:rsidR="00726278" w:rsidRPr="00246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26278" w:rsidRPr="0024668F" w:rsidRDefault="0072627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26278" w:rsidRPr="0024668F" w:rsidRDefault="00726278">
            <w:pPr>
              <w:pStyle w:val="Plenum"/>
              <w:tabs>
                <w:tab w:val="clear" w:pos="1418"/>
              </w:tabs>
              <w:jc w:val="right"/>
            </w:pPr>
            <w:r w:rsidRPr="0024668F">
              <w:t>14.00</w:t>
            </w:r>
          </w:p>
        </w:tc>
        <w:tc>
          <w:tcPr>
            <w:tcW w:w="397" w:type="dxa"/>
          </w:tcPr>
          <w:p w:rsidR="00726278" w:rsidRPr="0024668F" w:rsidRDefault="0072627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726278" w:rsidRPr="0024668F" w:rsidRDefault="00726278">
            <w:pPr>
              <w:pStyle w:val="Plenum"/>
              <w:tabs>
                <w:tab w:val="clear" w:pos="1418"/>
              </w:tabs>
              <w:ind w:right="1"/>
            </w:pPr>
            <w:r w:rsidRPr="0024668F">
              <w:t>Frågestund</w:t>
            </w:r>
          </w:p>
        </w:tc>
      </w:tr>
      <w:tr w:rsidR="00726278" w:rsidRPr="00246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26278" w:rsidRPr="0024668F" w:rsidRDefault="0072627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26278" w:rsidRPr="0024668F" w:rsidRDefault="00726278">
            <w:pPr>
              <w:pStyle w:val="Plenum"/>
              <w:tabs>
                <w:tab w:val="clear" w:pos="1418"/>
              </w:tabs>
              <w:jc w:val="right"/>
            </w:pPr>
            <w:r w:rsidRPr="0024668F">
              <w:t>17.00</w:t>
            </w:r>
          </w:p>
        </w:tc>
        <w:tc>
          <w:tcPr>
            <w:tcW w:w="397" w:type="dxa"/>
          </w:tcPr>
          <w:p w:rsidR="00726278" w:rsidRPr="0024668F" w:rsidRDefault="0072627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726278" w:rsidRPr="0024668F" w:rsidRDefault="00726278">
            <w:pPr>
              <w:pStyle w:val="Plenum"/>
              <w:tabs>
                <w:tab w:val="clear" w:pos="1418"/>
              </w:tabs>
              <w:ind w:right="1"/>
            </w:pPr>
            <w:r w:rsidRPr="0024668F">
              <w:t>Votering</w:t>
            </w:r>
          </w:p>
        </w:tc>
      </w:tr>
    </w:tbl>
    <w:p w:rsidR="006E04A4" w:rsidRPr="0024668F" w:rsidRDefault="006E04A4">
      <w:pPr>
        <w:pStyle w:val="StreckLngt"/>
      </w:pPr>
      <w:r w:rsidRPr="0024668F">
        <w:tab/>
      </w:r>
    </w:p>
    <w:p w:rsidR="00D45AE3" w:rsidRPr="0024668F" w:rsidRDefault="00D45AE3" w:rsidP="00D45AE3">
      <w:pPr>
        <w:pStyle w:val="Blankrad"/>
      </w:pPr>
      <w:r w:rsidRPr="0024668F">
        <w:t>     </w:t>
      </w:r>
    </w:p>
    <w:p w:rsidR="004D6390" w:rsidRPr="0024668F" w:rsidRDefault="004D6390" w:rsidP="00CF242C">
      <w:pPr>
        <w:pStyle w:val="Blankrad"/>
      </w:pPr>
      <w:r w:rsidRPr="0024668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6390" w:rsidRPr="002466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6390" w:rsidRPr="0024668F" w:rsidRDefault="004D6390" w:rsidP="00E44E30">
            <w:pPr>
              <w:pStyle w:val="HuvudrubrikFlisteNr"/>
            </w:pPr>
          </w:p>
        </w:tc>
        <w:tc>
          <w:tcPr>
            <w:tcW w:w="6237" w:type="dxa"/>
          </w:tcPr>
          <w:p w:rsidR="004D6390" w:rsidRPr="0024668F" w:rsidRDefault="004D6390" w:rsidP="00E44E30">
            <w:pPr>
              <w:pStyle w:val="HuvudrubrikEnsam"/>
            </w:pPr>
            <w:r w:rsidRPr="0024668F">
              <w:t>Justering av protokoll</w:t>
            </w:r>
          </w:p>
        </w:tc>
        <w:tc>
          <w:tcPr>
            <w:tcW w:w="2481" w:type="dxa"/>
          </w:tcPr>
          <w:p w:rsidR="004D6390" w:rsidRPr="0024668F" w:rsidRDefault="004D6390" w:rsidP="00E44E30">
            <w:pPr>
              <w:pStyle w:val="HuvudrubrikKolumn3"/>
            </w:pPr>
          </w:p>
        </w:tc>
      </w:tr>
      <w:tr w:rsidR="004D6390" w:rsidRPr="002466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6390" w:rsidRPr="0024668F" w:rsidRDefault="004D6390" w:rsidP="00E44E30">
            <w:r w:rsidRPr="0024668F">
              <w:t>1</w:t>
            </w:r>
          </w:p>
        </w:tc>
        <w:tc>
          <w:tcPr>
            <w:tcW w:w="6237" w:type="dxa"/>
          </w:tcPr>
          <w:p w:rsidR="004D6390" w:rsidRPr="0024668F" w:rsidRDefault="004D6390" w:rsidP="00E44E30">
            <w:r w:rsidRPr="0024668F">
              <w:t>Protokollet från sammanträdet fredagen den 10 mars</w:t>
            </w:r>
          </w:p>
        </w:tc>
        <w:tc>
          <w:tcPr>
            <w:tcW w:w="2481" w:type="dxa"/>
          </w:tcPr>
          <w:p w:rsidR="004D6390" w:rsidRPr="0024668F" w:rsidRDefault="004D6390" w:rsidP="00E44E30">
            <w:pPr>
              <w:rPr>
                <w:spacing w:val="-4"/>
              </w:rPr>
            </w:pPr>
          </w:p>
        </w:tc>
      </w:tr>
    </w:tbl>
    <w:p w:rsidR="004D6390" w:rsidRPr="0024668F" w:rsidRDefault="004D6390" w:rsidP="004D6390">
      <w:pPr>
        <w:pStyle w:val="Blankrad"/>
      </w:pPr>
      <w:r w:rsidRPr="0024668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6390" w:rsidRPr="002466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6390" w:rsidRPr="0024668F" w:rsidRDefault="004D6390" w:rsidP="00E44E30">
            <w:pPr>
              <w:pStyle w:val="HuvudrubrikFlisteNr"/>
            </w:pPr>
          </w:p>
        </w:tc>
        <w:tc>
          <w:tcPr>
            <w:tcW w:w="6237" w:type="dxa"/>
          </w:tcPr>
          <w:p w:rsidR="004D6390" w:rsidRPr="0024668F" w:rsidRDefault="004D6390" w:rsidP="00E44E30">
            <w:pPr>
              <w:pStyle w:val="Huvudrubrik"/>
            </w:pPr>
            <w:r w:rsidRPr="0024668F">
              <w:t>Ärenden för avgörande</w:t>
            </w:r>
          </w:p>
        </w:tc>
        <w:tc>
          <w:tcPr>
            <w:tcW w:w="2481" w:type="dxa"/>
          </w:tcPr>
          <w:p w:rsidR="004D6390" w:rsidRPr="0024668F" w:rsidRDefault="004D6390" w:rsidP="00E44E30">
            <w:pPr>
              <w:pStyle w:val="HuvudrubrikKolumn3"/>
            </w:pPr>
            <w:r w:rsidRPr="0024668F">
              <w:t>Reservationer</w:t>
            </w:r>
          </w:p>
        </w:tc>
      </w:tr>
      <w:tr w:rsidR="004D6390" w:rsidRPr="00246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390" w:rsidRPr="0024668F" w:rsidRDefault="004D6390" w:rsidP="00E44E30">
            <w:pPr>
              <w:pStyle w:val="renderubrik"/>
            </w:pPr>
          </w:p>
        </w:tc>
        <w:tc>
          <w:tcPr>
            <w:tcW w:w="6237" w:type="dxa"/>
          </w:tcPr>
          <w:p w:rsidR="004D6390" w:rsidRPr="0024668F" w:rsidRDefault="004D6390" w:rsidP="00E44E30">
            <w:pPr>
              <w:pStyle w:val="renderubrik"/>
              <w:rPr>
                <w:rFonts w:ascii="Arial" w:hAnsi="Arial" w:cs="Arial"/>
                <w:b w:val="0"/>
                <w:sz w:val="23"/>
                <w:szCs w:val="23"/>
              </w:rPr>
            </w:pPr>
            <w:r w:rsidRPr="0024668F">
              <w:rPr>
                <w:rFonts w:ascii="Arial" w:hAnsi="Arial" w:cs="Arial"/>
                <w:b w:val="0"/>
                <w:sz w:val="23"/>
                <w:szCs w:val="23"/>
              </w:rPr>
              <w:t>Tidigare slutdebatterade</w:t>
            </w:r>
          </w:p>
        </w:tc>
        <w:tc>
          <w:tcPr>
            <w:tcW w:w="2481" w:type="dxa"/>
          </w:tcPr>
          <w:p w:rsidR="004D6390" w:rsidRPr="0024668F" w:rsidRDefault="004D6390" w:rsidP="00E44E30">
            <w:pPr>
              <w:pStyle w:val="renderubrik"/>
              <w:rPr>
                <w:spacing w:val="-4"/>
              </w:rPr>
            </w:pPr>
          </w:p>
        </w:tc>
      </w:tr>
      <w:tr w:rsidR="004D6390" w:rsidRPr="00246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390" w:rsidRPr="0024668F" w:rsidRDefault="004D6390" w:rsidP="00E44E30">
            <w:pPr>
              <w:pStyle w:val="renderubrik"/>
            </w:pPr>
          </w:p>
        </w:tc>
        <w:tc>
          <w:tcPr>
            <w:tcW w:w="6237" w:type="dxa"/>
          </w:tcPr>
          <w:p w:rsidR="004D6390" w:rsidRPr="0024668F" w:rsidRDefault="004D6390" w:rsidP="00E44E30">
            <w:pPr>
              <w:pStyle w:val="renderubrik"/>
            </w:pPr>
            <w:r w:rsidRPr="0024668F">
              <w:t>Skatteutskottets betänkanden</w:t>
            </w:r>
          </w:p>
        </w:tc>
        <w:tc>
          <w:tcPr>
            <w:tcW w:w="2481" w:type="dxa"/>
          </w:tcPr>
          <w:p w:rsidR="004D6390" w:rsidRPr="0024668F" w:rsidRDefault="004D6390" w:rsidP="00E44E30">
            <w:pPr>
              <w:pStyle w:val="renderubrik"/>
              <w:rPr>
                <w:spacing w:val="-4"/>
              </w:rPr>
            </w:pPr>
          </w:p>
        </w:tc>
      </w:tr>
      <w:tr w:rsidR="004D6390" w:rsidRPr="00246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390" w:rsidRPr="0024668F" w:rsidRDefault="00B64054" w:rsidP="00E44E30">
            <w:r w:rsidRPr="0024668F">
              <w:t>2</w:t>
            </w:r>
          </w:p>
        </w:tc>
        <w:tc>
          <w:tcPr>
            <w:tcW w:w="6237" w:type="dxa"/>
          </w:tcPr>
          <w:p w:rsidR="004D6390" w:rsidRPr="0024668F" w:rsidRDefault="004D6390" w:rsidP="00E44E30">
            <w:r w:rsidRPr="0024668F">
              <w:t>2005/06:SkU17 Motioner om företags- och kapitalbeskattning</w:t>
            </w:r>
          </w:p>
        </w:tc>
        <w:tc>
          <w:tcPr>
            <w:tcW w:w="2481" w:type="dxa"/>
          </w:tcPr>
          <w:p w:rsidR="004D6390" w:rsidRPr="0024668F" w:rsidRDefault="004D6390" w:rsidP="00E44E30">
            <w:pPr>
              <w:rPr>
                <w:spacing w:val="-4"/>
              </w:rPr>
            </w:pPr>
            <w:r w:rsidRPr="0024668F">
              <w:rPr>
                <w:spacing w:val="-4"/>
              </w:rPr>
              <w:t>24 res. (m,fp,kd,v,c,mp)</w:t>
            </w:r>
          </w:p>
        </w:tc>
      </w:tr>
      <w:tr w:rsidR="004D6390" w:rsidRPr="00246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390" w:rsidRPr="0024668F" w:rsidRDefault="00B64054" w:rsidP="00E44E30">
            <w:r w:rsidRPr="0024668F">
              <w:t>3</w:t>
            </w:r>
          </w:p>
        </w:tc>
        <w:tc>
          <w:tcPr>
            <w:tcW w:w="6237" w:type="dxa"/>
          </w:tcPr>
          <w:p w:rsidR="004D6390" w:rsidRPr="0024668F" w:rsidRDefault="004D6390" w:rsidP="00E44E30">
            <w:r w:rsidRPr="0024668F">
              <w:t>2005/06:SkU19 Allmänna motioner om mervärdesskatt</w:t>
            </w:r>
          </w:p>
        </w:tc>
        <w:tc>
          <w:tcPr>
            <w:tcW w:w="2481" w:type="dxa"/>
          </w:tcPr>
          <w:p w:rsidR="004D6390" w:rsidRPr="0024668F" w:rsidRDefault="004D6390" w:rsidP="00E44E30">
            <w:pPr>
              <w:rPr>
                <w:spacing w:val="-4"/>
              </w:rPr>
            </w:pPr>
            <w:r w:rsidRPr="0024668F">
              <w:rPr>
                <w:spacing w:val="-4"/>
              </w:rPr>
              <w:t>4 res. (m,fp,kd,c)</w:t>
            </w:r>
          </w:p>
        </w:tc>
      </w:tr>
      <w:tr w:rsidR="004D6390" w:rsidRPr="00246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390" w:rsidRPr="0024668F" w:rsidRDefault="00B64054" w:rsidP="00E44E30">
            <w:r w:rsidRPr="0024668F">
              <w:t>4</w:t>
            </w:r>
          </w:p>
        </w:tc>
        <w:tc>
          <w:tcPr>
            <w:tcW w:w="6237" w:type="dxa"/>
          </w:tcPr>
          <w:p w:rsidR="004D6390" w:rsidRPr="0024668F" w:rsidRDefault="004D6390" w:rsidP="00E44E30">
            <w:r w:rsidRPr="0024668F">
              <w:t>2005/06:SkU21 Allmänna motioner om taxering och skattebetalning m.m.</w:t>
            </w:r>
          </w:p>
        </w:tc>
        <w:tc>
          <w:tcPr>
            <w:tcW w:w="2481" w:type="dxa"/>
          </w:tcPr>
          <w:p w:rsidR="004D6390" w:rsidRPr="0024668F" w:rsidRDefault="004D6390" w:rsidP="00E44E30">
            <w:pPr>
              <w:rPr>
                <w:spacing w:val="-4"/>
              </w:rPr>
            </w:pPr>
            <w:r w:rsidRPr="0024668F">
              <w:rPr>
                <w:spacing w:val="-4"/>
              </w:rPr>
              <w:t>13 res. (m,fp,kd,v,c)</w:t>
            </w:r>
          </w:p>
        </w:tc>
      </w:tr>
      <w:tr w:rsidR="004D6390" w:rsidRPr="00246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390" w:rsidRPr="0024668F" w:rsidRDefault="004D6390" w:rsidP="00E44E30">
            <w:pPr>
              <w:pStyle w:val="renderubrik"/>
            </w:pPr>
          </w:p>
        </w:tc>
        <w:tc>
          <w:tcPr>
            <w:tcW w:w="6237" w:type="dxa"/>
          </w:tcPr>
          <w:p w:rsidR="004D6390" w:rsidRPr="0024668F" w:rsidRDefault="004D6390" w:rsidP="00E44E30">
            <w:pPr>
              <w:pStyle w:val="renderubrik"/>
            </w:pPr>
            <w:r w:rsidRPr="0024668F">
              <w:t>Utbildningsutskottets betänkande</w:t>
            </w:r>
          </w:p>
        </w:tc>
        <w:tc>
          <w:tcPr>
            <w:tcW w:w="2481" w:type="dxa"/>
          </w:tcPr>
          <w:p w:rsidR="004D6390" w:rsidRPr="0024668F" w:rsidRDefault="004D6390" w:rsidP="00E44E30">
            <w:pPr>
              <w:pStyle w:val="renderubrik"/>
              <w:rPr>
                <w:spacing w:val="-4"/>
              </w:rPr>
            </w:pPr>
          </w:p>
        </w:tc>
      </w:tr>
      <w:tr w:rsidR="004D6390" w:rsidRPr="00246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390" w:rsidRPr="0024668F" w:rsidRDefault="00B64054" w:rsidP="00E44E30">
            <w:r w:rsidRPr="0024668F">
              <w:t>5</w:t>
            </w:r>
          </w:p>
        </w:tc>
        <w:tc>
          <w:tcPr>
            <w:tcW w:w="6237" w:type="dxa"/>
          </w:tcPr>
          <w:p w:rsidR="004D6390" w:rsidRPr="0024668F" w:rsidRDefault="004D6390" w:rsidP="00E44E30">
            <w:r w:rsidRPr="0024668F">
              <w:t>2005/06:UbU12 Förskolan</w:t>
            </w:r>
          </w:p>
        </w:tc>
        <w:tc>
          <w:tcPr>
            <w:tcW w:w="2481" w:type="dxa"/>
          </w:tcPr>
          <w:p w:rsidR="004D6390" w:rsidRPr="0024668F" w:rsidRDefault="004D6390" w:rsidP="00E44E30">
            <w:pPr>
              <w:rPr>
                <w:spacing w:val="-4"/>
              </w:rPr>
            </w:pPr>
            <w:r w:rsidRPr="0024668F">
              <w:rPr>
                <w:spacing w:val="-4"/>
              </w:rPr>
              <w:t>46 res. (m,fp,kd,v,c,mp)</w:t>
            </w:r>
          </w:p>
        </w:tc>
      </w:tr>
    </w:tbl>
    <w:p w:rsidR="004D6390" w:rsidRPr="0024668F" w:rsidRDefault="004D6390" w:rsidP="004D6390">
      <w:pPr>
        <w:pStyle w:val="Blankrad"/>
      </w:pPr>
      <w:r w:rsidRPr="0024668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6390" w:rsidRPr="002466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6390" w:rsidRPr="0024668F" w:rsidRDefault="004D6390" w:rsidP="00E44E30">
            <w:pPr>
              <w:pStyle w:val="HuvudrubrikFlisteNr"/>
            </w:pPr>
          </w:p>
        </w:tc>
        <w:tc>
          <w:tcPr>
            <w:tcW w:w="6237" w:type="dxa"/>
          </w:tcPr>
          <w:p w:rsidR="004D6390" w:rsidRPr="0024668F" w:rsidRDefault="004D6390" w:rsidP="00E44E30">
            <w:pPr>
              <w:pStyle w:val="HuvudrubrikEnsam"/>
            </w:pPr>
            <w:bookmarkStart w:id="1" w:name="TypRubrik"/>
            <w:bookmarkEnd w:id="1"/>
            <w:r w:rsidRPr="0024668F">
              <w:t>Anmälan om kompletteringsval</w:t>
            </w:r>
          </w:p>
        </w:tc>
        <w:tc>
          <w:tcPr>
            <w:tcW w:w="2481" w:type="dxa"/>
          </w:tcPr>
          <w:p w:rsidR="004D6390" w:rsidRPr="0024668F" w:rsidRDefault="004D6390" w:rsidP="00E44E30">
            <w:pPr>
              <w:pStyle w:val="HuvudrubrikKolumn3"/>
            </w:pPr>
          </w:p>
        </w:tc>
      </w:tr>
      <w:tr w:rsidR="004D6390" w:rsidRPr="00246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390" w:rsidRPr="0024668F" w:rsidRDefault="00BE2028" w:rsidP="00E44E30">
            <w:bookmarkStart w:id="2" w:name="StartText"/>
            <w:bookmarkEnd w:id="2"/>
            <w:r w:rsidRPr="0024668F">
              <w:t>6</w:t>
            </w:r>
          </w:p>
        </w:tc>
        <w:tc>
          <w:tcPr>
            <w:tcW w:w="6237" w:type="dxa"/>
          </w:tcPr>
          <w:p w:rsidR="004D6390" w:rsidRPr="0024668F" w:rsidRDefault="00A13C15" w:rsidP="00E44E30">
            <w:r w:rsidRPr="0024668F">
              <w:t>Christer Adelsbo (s) som ledamot i utbildningsutskottet</w:t>
            </w:r>
          </w:p>
        </w:tc>
        <w:tc>
          <w:tcPr>
            <w:tcW w:w="2481" w:type="dxa"/>
          </w:tcPr>
          <w:p w:rsidR="004D6390" w:rsidRPr="0024668F" w:rsidRDefault="004D6390" w:rsidP="00E44E30">
            <w:pPr>
              <w:rPr>
                <w:spacing w:val="-4"/>
              </w:rPr>
            </w:pPr>
          </w:p>
        </w:tc>
      </w:tr>
      <w:tr w:rsidR="00A13C15" w:rsidRPr="00246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3C15" w:rsidRPr="0024668F" w:rsidRDefault="00BE2028" w:rsidP="00E44E30">
            <w:r w:rsidRPr="0024668F">
              <w:t>7</w:t>
            </w:r>
          </w:p>
        </w:tc>
        <w:tc>
          <w:tcPr>
            <w:tcW w:w="6237" w:type="dxa"/>
          </w:tcPr>
          <w:p w:rsidR="00A13C15" w:rsidRPr="0024668F" w:rsidRDefault="00A13C15" w:rsidP="00E44E30">
            <w:r w:rsidRPr="0024668F">
              <w:t>Britta Rådström (s) som suppleant i utrikesutskottet och försvarsutskottet</w:t>
            </w:r>
          </w:p>
        </w:tc>
        <w:tc>
          <w:tcPr>
            <w:tcW w:w="2481" w:type="dxa"/>
          </w:tcPr>
          <w:p w:rsidR="00A13C15" w:rsidRPr="0024668F" w:rsidRDefault="00A13C15" w:rsidP="00E44E30">
            <w:pPr>
              <w:rPr>
                <w:spacing w:val="-4"/>
              </w:rPr>
            </w:pPr>
          </w:p>
        </w:tc>
      </w:tr>
      <w:tr w:rsidR="00A13C15" w:rsidRPr="00246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3C15" w:rsidRPr="0024668F" w:rsidRDefault="00BE2028" w:rsidP="00E44E30">
            <w:r w:rsidRPr="0024668F">
              <w:t>8</w:t>
            </w:r>
          </w:p>
        </w:tc>
        <w:tc>
          <w:tcPr>
            <w:tcW w:w="6237" w:type="dxa"/>
          </w:tcPr>
          <w:p w:rsidR="00A13C15" w:rsidRPr="0024668F" w:rsidRDefault="00A13C15" w:rsidP="00E44E30">
            <w:r w:rsidRPr="0024668F">
              <w:t>Ameer Sachet (s) som suppleant i utbildningsutskottet och trafikutskottet</w:t>
            </w:r>
          </w:p>
        </w:tc>
        <w:tc>
          <w:tcPr>
            <w:tcW w:w="2481" w:type="dxa"/>
          </w:tcPr>
          <w:p w:rsidR="00A13C15" w:rsidRPr="0024668F" w:rsidRDefault="00A13C15" w:rsidP="00E44E30">
            <w:pPr>
              <w:rPr>
                <w:spacing w:val="-4"/>
              </w:rPr>
            </w:pPr>
          </w:p>
        </w:tc>
      </w:tr>
    </w:tbl>
    <w:p w:rsidR="004D6390" w:rsidRPr="0024668F" w:rsidRDefault="004D6390" w:rsidP="004D6390">
      <w:pPr>
        <w:pStyle w:val="Blankrad"/>
      </w:pPr>
      <w:r w:rsidRPr="0024668F">
        <w:t>     </w:t>
      </w:r>
    </w:p>
    <w:p w:rsidR="004D6390" w:rsidRPr="0024668F" w:rsidRDefault="004D6390" w:rsidP="004D6390">
      <w:pPr>
        <w:pStyle w:val="Blankrad"/>
      </w:pPr>
      <w:r w:rsidRPr="0024668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6390" w:rsidRPr="002466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6390" w:rsidRPr="0024668F" w:rsidRDefault="004D6390" w:rsidP="00E44E30">
            <w:pPr>
              <w:pStyle w:val="HuvudrubrikFlisteNr"/>
            </w:pPr>
          </w:p>
        </w:tc>
        <w:tc>
          <w:tcPr>
            <w:tcW w:w="6237" w:type="dxa"/>
          </w:tcPr>
          <w:p w:rsidR="004D6390" w:rsidRPr="0024668F" w:rsidRDefault="004D6390" w:rsidP="00E44E30">
            <w:pPr>
              <w:pStyle w:val="HuvudrubrikEnsam"/>
            </w:pPr>
            <w:r w:rsidRPr="0024668F">
              <w:t>Meddelande om ändring i kammarens sammanträdesplan</w:t>
            </w:r>
          </w:p>
        </w:tc>
        <w:tc>
          <w:tcPr>
            <w:tcW w:w="2481" w:type="dxa"/>
          </w:tcPr>
          <w:p w:rsidR="004D6390" w:rsidRPr="0024668F" w:rsidRDefault="004D6390" w:rsidP="00E44E30">
            <w:pPr>
              <w:pStyle w:val="HuvudrubrikKolumn3"/>
            </w:pPr>
          </w:p>
        </w:tc>
      </w:tr>
      <w:tr w:rsidR="004D6390" w:rsidRPr="00246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390" w:rsidRPr="0024668F" w:rsidRDefault="004D6390" w:rsidP="00E44E30">
            <w:pPr>
              <w:pStyle w:val="Underrubrik"/>
            </w:pPr>
          </w:p>
        </w:tc>
        <w:tc>
          <w:tcPr>
            <w:tcW w:w="6237" w:type="dxa"/>
          </w:tcPr>
          <w:p w:rsidR="004D6390" w:rsidRPr="0024668F" w:rsidRDefault="004D6390" w:rsidP="00E44E30">
            <w:pPr>
              <w:pStyle w:val="Underrubrik"/>
            </w:pPr>
            <w:r w:rsidRPr="0024668F">
              <w:t>Lördagen den 17 juni</w:t>
            </w:r>
          </w:p>
        </w:tc>
        <w:tc>
          <w:tcPr>
            <w:tcW w:w="2481" w:type="dxa"/>
          </w:tcPr>
          <w:p w:rsidR="004D6390" w:rsidRPr="0024668F" w:rsidRDefault="004D6390" w:rsidP="00E44E30">
            <w:pPr>
              <w:pStyle w:val="Underrubrik"/>
              <w:rPr>
                <w:spacing w:val="-4"/>
              </w:rPr>
            </w:pPr>
          </w:p>
        </w:tc>
      </w:tr>
      <w:tr w:rsidR="004D6390" w:rsidRPr="00246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390" w:rsidRPr="0024668F" w:rsidRDefault="00BE2028" w:rsidP="00E44E30">
            <w:r w:rsidRPr="0024668F">
              <w:t>9</w:t>
            </w:r>
          </w:p>
        </w:tc>
        <w:tc>
          <w:tcPr>
            <w:tcW w:w="6237" w:type="dxa"/>
          </w:tcPr>
          <w:p w:rsidR="004D6390" w:rsidRPr="0024668F" w:rsidRDefault="004D6390" w:rsidP="00E44E30">
            <w:r w:rsidRPr="0024668F">
              <w:t xml:space="preserve">Avtackning av avgående ledamöter (har flyttats från </w:t>
            </w:r>
            <w:r w:rsidRPr="0024668F">
              <w:br/>
              <w:t>den 2 juni)</w:t>
            </w:r>
            <w:r w:rsidR="00F9792B" w:rsidRPr="0024668F">
              <w:t xml:space="preserve">. </w:t>
            </w:r>
            <w:r w:rsidRPr="0024668F">
              <w:t>Avtackningen sker efter återrapporteringen från Europeiska rådets möte</w:t>
            </w:r>
            <w:r w:rsidR="00F9792B" w:rsidRPr="0024668F">
              <w:t>.</w:t>
            </w:r>
          </w:p>
        </w:tc>
        <w:tc>
          <w:tcPr>
            <w:tcW w:w="2481" w:type="dxa"/>
          </w:tcPr>
          <w:p w:rsidR="004D6390" w:rsidRPr="0024668F" w:rsidRDefault="004D6390" w:rsidP="00E44E30">
            <w:pPr>
              <w:rPr>
                <w:spacing w:val="-4"/>
              </w:rPr>
            </w:pPr>
          </w:p>
        </w:tc>
      </w:tr>
    </w:tbl>
    <w:p w:rsidR="004D6390" w:rsidRPr="0024668F" w:rsidRDefault="004D6390" w:rsidP="004D6390">
      <w:pPr>
        <w:pStyle w:val="Blankrad"/>
      </w:pPr>
      <w:r w:rsidRPr="0024668F">
        <w:t>     </w:t>
      </w:r>
    </w:p>
    <w:p w:rsidR="004D6390" w:rsidRPr="0024668F" w:rsidRDefault="004D6390" w:rsidP="004D6390">
      <w:pPr>
        <w:pStyle w:val="Blankrad"/>
      </w:pPr>
      <w:r w:rsidRPr="0024668F">
        <w:t xml:space="preserve">     </w:t>
      </w:r>
    </w:p>
    <w:p w:rsidR="004D6390" w:rsidRPr="0024668F" w:rsidRDefault="004D6390">
      <w:pPr>
        <w:pStyle w:val="Blankrad"/>
      </w:pPr>
      <w:r w:rsidRPr="0024668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6390" w:rsidRPr="002466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6390" w:rsidRPr="0024668F" w:rsidRDefault="004D6390" w:rsidP="00E44E30">
            <w:pPr>
              <w:pStyle w:val="HuvudrubrikFlisteNr"/>
            </w:pPr>
          </w:p>
        </w:tc>
        <w:tc>
          <w:tcPr>
            <w:tcW w:w="6237" w:type="dxa"/>
          </w:tcPr>
          <w:p w:rsidR="004D6390" w:rsidRPr="0024668F" w:rsidRDefault="004D6390" w:rsidP="00E44E30">
            <w:pPr>
              <w:pStyle w:val="HuvudrubrikEnsam"/>
            </w:pPr>
            <w:r w:rsidRPr="0024668F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4D6390" w:rsidRPr="0024668F" w:rsidRDefault="004D6390" w:rsidP="00E44E30">
            <w:pPr>
              <w:pStyle w:val="HuvudrubrikKolumn3"/>
            </w:pPr>
            <w:r w:rsidRPr="0024668F">
              <w:t>Ansvarigt utskott</w:t>
            </w:r>
          </w:p>
        </w:tc>
      </w:tr>
      <w:tr w:rsidR="004D6390" w:rsidRPr="00246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390" w:rsidRPr="0024668F" w:rsidRDefault="00BE2028" w:rsidP="00E44E30">
            <w:r w:rsidRPr="0024668F">
              <w:t>10</w:t>
            </w:r>
          </w:p>
        </w:tc>
        <w:tc>
          <w:tcPr>
            <w:tcW w:w="6237" w:type="dxa"/>
          </w:tcPr>
          <w:p w:rsidR="004D6390" w:rsidRPr="0024668F" w:rsidRDefault="004D6390" w:rsidP="00E44E30">
            <w:r w:rsidRPr="0024668F">
              <w:t>2005/06:FPM61 Grönbok om behörighetskonflikter och ne bis in idem-principen i straffrätten</w:t>
            </w:r>
            <w:r w:rsidRPr="0024668F">
              <w:rPr>
                <w:i/>
              </w:rPr>
              <w:t xml:space="preserve"> KOM (2005) 696</w:t>
            </w:r>
          </w:p>
        </w:tc>
        <w:tc>
          <w:tcPr>
            <w:tcW w:w="2481" w:type="dxa"/>
          </w:tcPr>
          <w:p w:rsidR="004D6390" w:rsidRPr="0024668F" w:rsidRDefault="004D6390" w:rsidP="00E44E30">
            <w:pPr>
              <w:rPr>
                <w:spacing w:val="-4"/>
              </w:rPr>
            </w:pPr>
            <w:r w:rsidRPr="0024668F">
              <w:rPr>
                <w:spacing w:val="-4"/>
              </w:rPr>
              <w:t xml:space="preserve">JuU </w:t>
            </w:r>
          </w:p>
        </w:tc>
      </w:tr>
    </w:tbl>
    <w:p w:rsidR="004D6390" w:rsidRPr="0024668F" w:rsidRDefault="004D6390" w:rsidP="004D6390">
      <w:pPr>
        <w:pStyle w:val="Blankrad"/>
      </w:pPr>
      <w:r w:rsidRPr="0024668F">
        <w:t>     </w:t>
      </w:r>
    </w:p>
    <w:p w:rsidR="004D6390" w:rsidRPr="0024668F" w:rsidRDefault="004D6390" w:rsidP="004D6390">
      <w:pPr>
        <w:pStyle w:val="Blankrad"/>
      </w:pPr>
      <w:r w:rsidRPr="0024668F">
        <w:t xml:space="preserve">     </w:t>
      </w:r>
    </w:p>
    <w:p w:rsidR="004D6390" w:rsidRPr="0024668F" w:rsidRDefault="004D6390">
      <w:pPr>
        <w:pStyle w:val="Blankrad"/>
      </w:pPr>
      <w:bookmarkStart w:id="3" w:name="Start"/>
      <w:bookmarkEnd w:id="3"/>
      <w:r w:rsidRPr="0024668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6390" w:rsidRPr="002466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6390" w:rsidRPr="0024668F" w:rsidRDefault="004D6390" w:rsidP="00E44E30">
            <w:pPr>
              <w:pStyle w:val="HuvudrubrikFlisteNr"/>
            </w:pPr>
          </w:p>
        </w:tc>
        <w:tc>
          <w:tcPr>
            <w:tcW w:w="6237" w:type="dxa"/>
          </w:tcPr>
          <w:p w:rsidR="004D6390" w:rsidRPr="0024668F" w:rsidRDefault="004D6390" w:rsidP="00E44E30">
            <w:pPr>
              <w:pStyle w:val="HuvudrubrikEnsam"/>
            </w:pPr>
            <w:r w:rsidRPr="0024668F">
              <w:t>Ärenden för hänvisning till utskott</w:t>
            </w:r>
          </w:p>
        </w:tc>
        <w:tc>
          <w:tcPr>
            <w:tcW w:w="2481" w:type="dxa"/>
          </w:tcPr>
          <w:p w:rsidR="004D6390" w:rsidRPr="0024668F" w:rsidRDefault="004D6390" w:rsidP="00E44E30">
            <w:pPr>
              <w:pStyle w:val="HuvudrubrikKolumn3"/>
            </w:pPr>
            <w:r w:rsidRPr="0024668F">
              <w:t>Förslag</w:t>
            </w:r>
          </w:p>
        </w:tc>
      </w:tr>
      <w:tr w:rsidR="004D6390" w:rsidRPr="00246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390" w:rsidRPr="0024668F" w:rsidRDefault="004D6390" w:rsidP="00E44E30">
            <w:pPr>
              <w:pStyle w:val="Underrubrik"/>
              <w:spacing w:before="180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:rsidR="004D6390" w:rsidRPr="0024668F" w:rsidRDefault="004D6390" w:rsidP="00E44E30">
            <w:pPr>
              <w:pStyle w:val="Underrubrik"/>
              <w:spacing w:before="180"/>
              <w:rPr>
                <w:rFonts w:ascii="Times New Roman" w:hAnsi="Times New Roman"/>
                <w:b/>
              </w:rPr>
            </w:pPr>
            <w:bookmarkStart w:id="4" w:name="TypUnderrubrik"/>
            <w:bookmarkEnd w:id="4"/>
            <w:r w:rsidRPr="0024668F">
              <w:rPr>
                <w:rFonts w:ascii="Times New Roman" w:hAnsi="Times New Roman"/>
                <w:b/>
              </w:rPr>
              <w:t>Propositioner</w:t>
            </w:r>
          </w:p>
        </w:tc>
        <w:tc>
          <w:tcPr>
            <w:tcW w:w="2481" w:type="dxa"/>
          </w:tcPr>
          <w:p w:rsidR="004D6390" w:rsidRPr="0024668F" w:rsidRDefault="004D6390" w:rsidP="00E44E30">
            <w:pPr>
              <w:pStyle w:val="Underrubrik"/>
              <w:spacing w:before="180"/>
              <w:rPr>
                <w:spacing w:val="-4"/>
              </w:rPr>
            </w:pPr>
          </w:p>
        </w:tc>
      </w:tr>
      <w:tr w:rsidR="004D6390" w:rsidRPr="00246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390" w:rsidRPr="0024668F" w:rsidRDefault="00BE2028" w:rsidP="00E44E30">
            <w:r w:rsidRPr="0024668F">
              <w:t>11</w:t>
            </w:r>
          </w:p>
        </w:tc>
        <w:tc>
          <w:tcPr>
            <w:tcW w:w="6237" w:type="dxa"/>
          </w:tcPr>
          <w:p w:rsidR="004D6390" w:rsidRPr="0024668F" w:rsidRDefault="004D6390" w:rsidP="00E44E30">
            <w:r w:rsidRPr="0024668F">
              <w:t>2005/06:92 Försöksverksamhet med komplement till färdtjänst</w:t>
            </w:r>
          </w:p>
        </w:tc>
        <w:tc>
          <w:tcPr>
            <w:tcW w:w="2481" w:type="dxa"/>
          </w:tcPr>
          <w:p w:rsidR="004D6390" w:rsidRPr="0024668F" w:rsidRDefault="004D6390" w:rsidP="00E44E30">
            <w:pPr>
              <w:rPr>
                <w:spacing w:val="-4"/>
              </w:rPr>
            </w:pPr>
            <w:r w:rsidRPr="0024668F">
              <w:rPr>
                <w:spacing w:val="-4"/>
              </w:rPr>
              <w:t>SoU</w:t>
            </w:r>
          </w:p>
        </w:tc>
      </w:tr>
      <w:tr w:rsidR="004D6390" w:rsidRPr="00246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390" w:rsidRPr="0024668F" w:rsidRDefault="00BE2028" w:rsidP="00E44E30">
            <w:r w:rsidRPr="0024668F">
              <w:t>12</w:t>
            </w:r>
          </w:p>
        </w:tc>
        <w:tc>
          <w:tcPr>
            <w:tcW w:w="6237" w:type="dxa"/>
          </w:tcPr>
          <w:p w:rsidR="004D6390" w:rsidRPr="0024668F" w:rsidRDefault="004D6390" w:rsidP="00E44E30">
            <w:r w:rsidRPr="0024668F">
              <w:t>2005/06:93 Samarbete med Specialdomstolen för Sierra Leone</w:t>
            </w:r>
          </w:p>
        </w:tc>
        <w:tc>
          <w:tcPr>
            <w:tcW w:w="2481" w:type="dxa"/>
          </w:tcPr>
          <w:p w:rsidR="004D6390" w:rsidRPr="0024668F" w:rsidRDefault="004D6390" w:rsidP="00E44E30">
            <w:pPr>
              <w:rPr>
                <w:spacing w:val="-4"/>
              </w:rPr>
            </w:pPr>
            <w:r w:rsidRPr="0024668F">
              <w:rPr>
                <w:spacing w:val="-4"/>
              </w:rPr>
              <w:t>JuU</w:t>
            </w:r>
          </w:p>
        </w:tc>
      </w:tr>
      <w:tr w:rsidR="004D6390" w:rsidRPr="00246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390" w:rsidRPr="0024668F" w:rsidRDefault="00BE2028" w:rsidP="00E44E30">
            <w:r w:rsidRPr="0024668F">
              <w:t>13</w:t>
            </w:r>
          </w:p>
        </w:tc>
        <w:tc>
          <w:tcPr>
            <w:tcW w:w="6237" w:type="dxa"/>
          </w:tcPr>
          <w:p w:rsidR="004D6390" w:rsidRPr="0024668F" w:rsidRDefault="004D6390" w:rsidP="00E44E30">
            <w:r w:rsidRPr="0024668F">
              <w:t>2005/06:117 Skydd för barn genom registrering av förmyndare i vägtrafikregistret, m.m.</w:t>
            </w:r>
          </w:p>
        </w:tc>
        <w:tc>
          <w:tcPr>
            <w:tcW w:w="2481" w:type="dxa"/>
          </w:tcPr>
          <w:p w:rsidR="004D6390" w:rsidRPr="0024668F" w:rsidRDefault="004D6390" w:rsidP="00E44E30">
            <w:pPr>
              <w:rPr>
                <w:spacing w:val="-4"/>
              </w:rPr>
            </w:pPr>
            <w:r w:rsidRPr="0024668F">
              <w:rPr>
                <w:spacing w:val="-4"/>
              </w:rPr>
              <w:t>LU</w:t>
            </w:r>
          </w:p>
        </w:tc>
      </w:tr>
      <w:tr w:rsidR="004D6390" w:rsidRPr="00246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390" w:rsidRPr="0024668F" w:rsidRDefault="00BE2028" w:rsidP="00E44E30">
            <w:r w:rsidRPr="0024668F">
              <w:t>14</w:t>
            </w:r>
          </w:p>
        </w:tc>
        <w:tc>
          <w:tcPr>
            <w:tcW w:w="6237" w:type="dxa"/>
          </w:tcPr>
          <w:p w:rsidR="004D6390" w:rsidRPr="0024668F" w:rsidRDefault="004D6390" w:rsidP="00E44E30">
            <w:r w:rsidRPr="0024668F">
              <w:t>2005/06:119 Förlängning av försöksverksamheten med snabbare handläggning av brottmål</w:t>
            </w:r>
          </w:p>
        </w:tc>
        <w:tc>
          <w:tcPr>
            <w:tcW w:w="2481" w:type="dxa"/>
          </w:tcPr>
          <w:p w:rsidR="004D6390" w:rsidRPr="0024668F" w:rsidRDefault="004D6390" w:rsidP="00E44E30">
            <w:pPr>
              <w:rPr>
                <w:spacing w:val="-4"/>
              </w:rPr>
            </w:pPr>
            <w:r w:rsidRPr="0024668F">
              <w:rPr>
                <w:spacing w:val="-4"/>
              </w:rPr>
              <w:t>JuU</w:t>
            </w:r>
          </w:p>
        </w:tc>
      </w:tr>
      <w:tr w:rsidR="004D6390" w:rsidRPr="00246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390" w:rsidRPr="0024668F" w:rsidRDefault="00BE2028" w:rsidP="00E44E30">
            <w:r w:rsidRPr="0024668F">
              <w:t>15</w:t>
            </w:r>
          </w:p>
        </w:tc>
        <w:tc>
          <w:tcPr>
            <w:tcW w:w="6237" w:type="dxa"/>
          </w:tcPr>
          <w:p w:rsidR="004D6390" w:rsidRPr="0024668F" w:rsidRDefault="004D6390" w:rsidP="00E44E30">
            <w:r w:rsidRPr="0024668F">
              <w:t>2005/06:122 Bötesbelopp</w:t>
            </w:r>
          </w:p>
        </w:tc>
        <w:tc>
          <w:tcPr>
            <w:tcW w:w="2481" w:type="dxa"/>
          </w:tcPr>
          <w:p w:rsidR="004D6390" w:rsidRPr="0024668F" w:rsidRDefault="004D6390" w:rsidP="00E44E30">
            <w:pPr>
              <w:rPr>
                <w:spacing w:val="-4"/>
              </w:rPr>
            </w:pPr>
            <w:r w:rsidRPr="0024668F">
              <w:rPr>
                <w:spacing w:val="-4"/>
              </w:rPr>
              <w:t>JuU</w:t>
            </w:r>
          </w:p>
        </w:tc>
      </w:tr>
      <w:tr w:rsidR="004D6390" w:rsidRPr="00246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390" w:rsidRPr="0024668F" w:rsidRDefault="00BE2028" w:rsidP="00E44E30">
            <w:r w:rsidRPr="0024668F">
              <w:t>16</w:t>
            </w:r>
          </w:p>
        </w:tc>
        <w:tc>
          <w:tcPr>
            <w:tcW w:w="6237" w:type="dxa"/>
          </w:tcPr>
          <w:p w:rsidR="004D6390" w:rsidRPr="0024668F" w:rsidRDefault="004D6390" w:rsidP="00E44E30">
            <w:r w:rsidRPr="0024668F">
              <w:t>2005/06:135 Elektronisk ingivning till Bolagsverket</w:t>
            </w:r>
          </w:p>
        </w:tc>
        <w:tc>
          <w:tcPr>
            <w:tcW w:w="2481" w:type="dxa"/>
          </w:tcPr>
          <w:p w:rsidR="004D6390" w:rsidRPr="0024668F" w:rsidRDefault="004D6390" w:rsidP="00E44E30">
            <w:pPr>
              <w:rPr>
                <w:spacing w:val="-4"/>
              </w:rPr>
            </w:pPr>
            <w:r w:rsidRPr="0024668F">
              <w:rPr>
                <w:spacing w:val="-4"/>
              </w:rPr>
              <w:t>LU</w:t>
            </w:r>
          </w:p>
        </w:tc>
      </w:tr>
      <w:tr w:rsidR="004D6390" w:rsidRPr="00246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390" w:rsidRPr="0024668F" w:rsidRDefault="00BE2028" w:rsidP="00E44E30">
            <w:r w:rsidRPr="0024668F">
              <w:t>17</w:t>
            </w:r>
          </w:p>
        </w:tc>
        <w:tc>
          <w:tcPr>
            <w:tcW w:w="6237" w:type="dxa"/>
          </w:tcPr>
          <w:p w:rsidR="004D6390" w:rsidRPr="0024668F" w:rsidRDefault="004D6390" w:rsidP="00E44E30">
            <w:r w:rsidRPr="0024668F">
              <w:t>2005/06:137 Ändringar i säkerhetsskyddslagen m.m.</w:t>
            </w:r>
          </w:p>
        </w:tc>
        <w:tc>
          <w:tcPr>
            <w:tcW w:w="2481" w:type="dxa"/>
          </w:tcPr>
          <w:p w:rsidR="004D6390" w:rsidRPr="0024668F" w:rsidRDefault="004D6390" w:rsidP="00E44E30">
            <w:pPr>
              <w:rPr>
                <w:spacing w:val="-4"/>
              </w:rPr>
            </w:pPr>
            <w:r w:rsidRPr="0024668F">
              <w:rPr>
                <w:spacing w:val="-4"/>
              </w:rPr>
              <w:t>JuU</w:t>
            </w:r>
          </w:p>
        </w:tc>
      </w:tr>
      <w:tr w:rsidR="004D6390" w:rsidRPr="00246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390" w:rsidRPr="0024668F" w:rsidRDefault="00BE2028" w:rsidP="00E44E30">
            <w:r w:rsidRPr="0024668F">
              <w:t>18</w:t>
            </w:r>
          </w:p>
        </w:tc>
        <w:tc>
          <w:tcPr>
            <w:tcW w:w="6237" w:type="dxa"/>
          </w:tcPr>
          <w:p w:rsidR="004D6390" w:rsidRPr="0024668F" w:rsidRDefault="004D6390" w:rsidP="00E44E30">
            <w:r w:rsidRPr="0024668F">
              <w:t>2005/06:138 Personsäkerhet</w:t>
            </w:r>
          </w:p>
        </w:tc>
        <w:tc>
          <w:tcPr>
            <w:tcW w:w="2481" w:type="dxa"/>
          </w:tcPr>
          <w:p w:rsidR="004D6390" w:rsidRPr="0024668F" w:rsidRDefault="004D6390" w:rsidP="00E44E30">
            <w:pPr>
              <w:rPr>
                <w:spacing w:val="-4"/>
              </w:rPr>
            </w:pPr>
            <w:r w:rsidRPr="0024668F">
              <w:rPr>
                <w:spacing w:val="-4"/>
              </w:rPr>
              <w:t>JuU</w:t>
            </w:r>
          </w:p>
        </w:tc>
      </w:tr>
      <w:tr w:rsidR="004D6390" w:rsidRPr="00246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390" w:rsidRPr="0024668F" w:rsidRDefault="00BE2028" w:rsidP="00E44E30">
            <w:r w:rsidRPr="0024668F">
              <w:t>19</w:t>
            </w:r>
          </w:p>
        </w:tc>
        <w:tc>
          <w:tcPr>
            <w:tcW w:w="6237" w:type="dxa"/>
          </w:tcPr>
          <w:p w:rsidR="004D6390" w:rsidRPr="0024668F" w:rsidRDefault="004D6390" w:rsidP="00E44E30">
            <w:r w:rsidRPr="0024668F">
              <w:t>2005/06:147 Lag om tillståndsplikt för vissa kampsportsmatcher</w:t>
            </w:r>
          </w:p>
        </w:tc>
        <w:tc>
          <w:tcPr>
            <w:tcW w:w="2481" w:type="dxa"/>
          </w:tcPr>
          <w:p w:rsidR="004D6390" w:rsidRPr="0024668F" w:rsidRDefault="004D6390" w:rsidP="00E44E30">
            <w:pPr>
              <w:rPr>
                <w:spacing w:val="-4"/>
              </w:rPr>
            </w:pPr>
            <w:r w:rsidRPr="0024668F">
              <w:rPr>
                <w:spacing w:val="-4"/>
              </w:rPr>
              <w:t>KrU</w:t>
            </w:r>
          </w:p>
        </w:tc>
      </w:tr>
      <w:tr w:rsidR="004D6390" w:rsidRPr="00246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390" w:rsidRPr="0024668F" w:rsidRDefault="00BE2028" w:rsidP="00E44E30">
            <w:r w:rsidRPr="0024668F">
              <w:t>20</w:t>
            </w:r>
          </w:p>
        </w:tc>
        <w:tc>
          <w:tcPr>
            <w:tcW w:w="6237" w:type="dxa"/>
          </w:tcPr>
          <w:p w:rsidR="004D6390" w:rsidRPr="0024668F" w:rsidRDefault="00F9792B" w:rsidP="00E44E30">
            <w:r w:rsidRPr="0024668F">
              <w:t>2005/06:156 Sekretess i D</w:t>
            </w:r>
            <w:r w:rsidR="004D6390" w:rsidRPr="0024668F">
              <w:t>onationsregistret</w:t>
            </w:r>
          </w:p>
        </w:tc>
        <w:tc>
          <w:tcPr>
            <w:tcW w:w="2481" w:type="dxa"/>
          </w:tcPr>
          <w:p w:rsidR="004D6390" w:rsidRPr="0024668F" w:rsidRDefault="004D6390" w:rsidP="00E44E30">
            <w:pPr>
              <w:rPr>
                <w:spacing w:val="-4"/>
              </w:rPr>
            </w:pPr>
            <w:r w:rsidRPr="0024668F">
              <w:rPr>
                <w:spacing w:val="-4"/>
              </w:rPr>
              <w:t>KU</w:t>
            </w:r>
          </w:p>
        </w:tc>
      </w:tr>
      <w:tr w:rsidR="004D6390" w:rsidRPr="00246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390" w:rsidRPr="0024668F" w:rsidRDefault="004D6390" w:rsidP="00E44E30">
            <w:pPr>
              <w:pStyle w:val="Underrubrik"/>
              <w:spacing w:before="180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:rsidR="004D6390" w:rsidRPr="0024668F" w:rsidRDefault="004D6390" w:rsidP="00E44E30">
            <w:pPr>
              <w:pStyle w:val="Underrubrik"/>
              <w:spacing w:before="180"/>
              <w:rPr>
                <w:rFonts w:ascii="Times New Roman" w:hAnsi="Times New Roman"/>
                <w:b/>
              </w:rPr>
            </w:pPr>
            <w:r w:rsidRPr="0024668F">
              <w:rPr>
                <w:rFonts w:ascii="Times New Roman" w:hAnsi="Times New Roman"/>
                <w:b/>
              </w:rPr>
              <w:t>Skrivelser</w:t>
            </w:r>
          </w:p>
        </w:tc>
        <w:tc>
          <w:tcPr>
            <w:tcW w:w="2481" w:type="dxa"/>
          </w:tcPr>
          <w:p w:rsidR="004D6390" w:rsidRPr="0024668F" w:rsidRDefault="004D6390" w:rsidP="00E44E30">
            <w:pPr>
              <w:pStyle w:val="Underrubrik"/>
              <w:spacing w:before="180"/>
              <w:rPr>
                <w:spacing w:val="-4"/>
              </w:rPr>
            </w:pPr>
          </w:p>
        </w:tc>
      </w:tr>
      <w:tr w:rsidR="004D6390" w:rsidRPr="00246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390" w:rsidRPr="0024668F" w:rsidRDefault="00BE2028" w:rsidP="00E44E30">
            <w:r w:rsidRPr="0024668F">
              <w:t>21</w:t>
            </w:r>
          </w:p>
        </w:tc>
        <w:tc>
          <w:tcPr>
            <w:tcW w:w="6237" w:type="dxa"/>
          </w:tcPr>
          <w:p w:rsidR="004D6390" w:rsidRPr="0024668F" w:rsidRDefault="004D6390" w:rsidP="00E44E30">
            <w:r w:rsidRPr="0024668F">
              <w:t>2005/06:81 Redogörelse för verksamheten inom Europarådets ministerkommitté m.m. under 2005</w:t>
            </w:r>
          </w:p>
        </w:tc>
        <w:tc>
          <w:tcPr>
            <w:tcW w:w="2481" w:type="dxa"/>
          </w:tcPr>
          <w:p w:rsidR="004D6390" w:rsidRPr="0024668F" w:rsidRDefault="004D6390" w:rsidP="00E44E30">
            <w:pPr>
              <w:rPr>
                <w:spacing w:val="-4"/>
              </w:rPr>
            </w:pPr>
            <w:r w:rsidRPr="0024668F">
              <w:rPr>
                <w:spacing w:val="-4"/>
              </w:rPr>
              <w:t>UU</w:t>
            </w:r>
          </w:p>
        </w:tc>
      </w:tr>
      <w:tr w:rsidR="004D6390" w:rsidRPr="00246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390" w:rsidRPr="0024668F" w:rsidRDefault="00BE2028" w:rsidP="00E44E30">
            <w:r w:rsidRPr="0024668F">
              <w:t>22</w:t>
            </w:r>
          </w:p>
        </w:tc>
        <w:tc>
          <w:tcPr>
            <w:tcW w:w="6237" w:type="dxa"/>
          </w:tcPr>
          <w:p w:rsidR="004D6390" w:rsidRPr="0024668F" w:rsidRDefault="004D6390" w:rsidP="00E44E30">
            <w:r w:rsidRPr="0024668F">
              <w:t>2005/06:82 Redogörelse för verksamheten inom Organisationen för säkerhet och samarbete i Europa under 2005</w:t>
            </w:r>
          </w:p>
        </w:tc>
        <w:tc>
          <w:tcPr>
            <w:tcW w:w="2481" w:type="dxa"/>
          </w:tcPr>
          <w:p w:rsidR="004D6390" w:rsidRPr="0024668F" w:rsidRDefault="004D6390" w:rsidP="00E44E30">
            <w:pPr>
              <w:rPr>
                <w:spacing w:val="-4"/>
              </w:rPr>
            </w:pPr>
            <w:r w:rsidRPr="0024668F">
              <w:rPr>
                <w:spacing w:val="-4"/>
              </w:rPr>
              <w:t>UU</w:t>
            </w:r>
          </w:p>
        </w:tc>
      </w:tr>
    </w:tbl>
    <w:p w:rsidR="004D6390" w:rsidRPr="0024668F" w:rsidRDefault="004D6390" w:rsidP="004D6390">
      <w:pPr>
        <w:pStyle w:val="Blankrad"/>
      </w:pPr>
      <w:r w:rsidRPr="0024668F">
        <w:t>     </w:t>
      </w:r>
    </w:p>
    <w:p w:rsidR="004D6390" w:rsidRPr="0024668F" w:rsidRDefault="004D6390" w:rsidP="004D6390">
      <w:pPr>
        <w:pStyle w:val="Blankrad"/>
      </w:pPr>
      <w:r w:rsidRPr="0024668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6390" w:rsidRPr="002466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6390" w:rsidRPr="0024668F" w:rsidRDefault="004D6390" w:rsidP="00E44E30">
            <w:pPr>
              <w:pStyle w:val="HuvudrubrikFlisteNr"/>
            </w:pPr>
          </w:p>
        </w:tc>
        <w:tc>
          <w:tcPr>
            <w:tcW w:w="6237" w:type="dxa"/>
          </w:tcPr>
          <w:p w:rsidR="004D6390" w:rsidRPr="0024668F" w:rsidRDefault="004D6390" w:rsidP="00E44E30">
            <w:pPr>
              <w:pStyle w:val="Huvudrubrik"/>
            </w:pPr>
            <w:r w:rsidRPr="0024668F">
              <w:t>Ärenden för debatt och avgörande</w:t>
            </w:r>
          </w:p>
        </w:tc>
        <w:tc>
          <w:tcPr>
            <w:tcW w:w="2481" w:type="dxa"/>
          </w:tcPr>
          <w:p w:rsidR="004D6390" w:rsidRPr="0024668F" w:rsidRDefault="004D6390" w:rsidP="00E44E30">
            <w:pPr>
              <w:pStyle w:val="HuvudrubrikKolumn3"/>
            </w:pPr>
            <w:r w:rsidRPr="0024668F">
              <w:t>Reservationer</w:t>
            </w:r>
          </w:p>
        </w:tc>
      </w:tr>
      <w:tr w:rsidR="004D6390" w:rsidRPr="00246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390" w:rsidRPr="0024668F" w:rsidRDefault="004D6390" w:rsidP="00E44E30">
            <w:pPr>
              <w:pStyle w:val="renderubrik"/>
            </w:pPr>
          </w:p>
        </w:tc>
        <w:tc>
          <w:tcPr>
            <w:tcW w:w="6237" w:type="dxa"/>
          </w:tcPr>
          <w:p w:rsidR="004D6390" w:rsidRPr="0024668F" w:rsidRDefault="004D6390" w:rsidP="00E44E30">
            <w:pPr>
              <w:pStyle w:val="renderubrik"/>
            </w:pPr>
            <w:r w:rsidRPr="0024668F">
              <w:t>Socialutskottets betänkande</w:t>
            </w:r>
          </w:p>
        </w:tc>
        <w:tc>
          <w:tcPr>
            <w:tcW w:w="2481" w:type="dxa"/>
          </w:tcPr>
          <w:p w:rsidR="004D6390" w:rsidRPr="0024668F" w:rsidRDefault="004D6390" w:rsidP="00E44E30">
            <w:pPr>
              <w:pStyle w:val="renderubrik"/>
              <w:rPr>
                <w:spacing w:val="-4"/>
              </w:rPr>
            </w:pPr>
          </w:p>
        </w:tc>
      </w:tr>
      <w:tr w:rsidR="004D6390" w:rsidRPr="00246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390" w:rsidRPr="0024668F" w:rsidRDefault="00BE2028" w:rsidP="00E44E30">
            <w:r w:rsidRPr="0024668F">
              <w:t>23</w:t>
            </w:r>
          </w:p>
        </w:tc>
        <w:tc>
          <w:tcPr>
            <w:tcW w:w="6237" w:type="dxa"/>
          </w:tcPr>
          <w:p w:rsidR="004D6390" w:rsidRPr="0024668F" w:rsidRDefault="004D6390" w:rsidP="00E44E30">
            <w:r w:rsidRPr="0024668F">
              <w:t>2005/06:SoU13 Strategi för ett samordnat arbete mot antibiotikaresistens och vårdrelaterade sjukdomar</w:t>
            </w:r>
          </w:p>
        </w:tc>
        <w:tc>
          <w:tcPr>
            <w:tcW w:w="2481" w:type="dxa"/>
          </w:tcPr>
          <w:p w:rsidR="004D6390" w:rsidRPr="0024668F" w:rsidRDefault="004D6390" w:rsidP="00E44E30">
            <w:pPr>
              <w:rPr>
                <w:spacing w:val="-4"/>
              </w:rPr>
            </w:pPr>
            <w:r w:rsidRPr="0024668F">
              <w:rPr>
                <w:spacing w:val="-4"/>
              </w:rPr>
              <w:t>3 res. (m,kd)</w:t>
            </w:r>
          </w:p>
        </w:tc>
      </w:tr>
      <w:tr w:rsidR="004D6390" w:rsidRPr="00246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390" w:rsidRPr="0024668F" w:rsidRDefault="004D6390" w:rsidP="00E44E30">
            <w:pPr>
              <w:pStyle w:val="renderubrik"/>
            </w:pPr>
          </w:p>
        </w:tc>
        <w:tc>
          <w:tcPr>
            <w:tcW w:w="6237" w:type="dxa"/>
          </w:tcPr>
          <w:p w:rsidR="004D6390" w:rsidRPr="0024668F" w:rsidRDefault="004D6390" w:rsidP="00E44E30">
            <w:pPr>
              <w:pStyle w:val="renderubrik"/>
            </w:pPr>
            <w:r w:rsidRPr="0024668F">
              <w:t>Lagutskottets betänkande</w:t>
            </w:r>
          </w:p>
        </w:tc>
        <w:tc>
          <w:tcPr>
            <w:tcW w:w="2481" w:type="dxa"/>
          </w:tcPr>
          <w:p w:rsidR="004D6390" w:rsidRPr="0024668F" w:rsidRDefault="004D6390" w:rsidP="00E44E30">
            <w:pPr>
              <w:pStyle w:val="renderubrik"/>
              <w:rPr>
                <w:spacing w:val="-4"/>
              </w:rPr>
            </w:pPr>
          </w:p>
        </w:tc>
      </w:tr>
      <w:tr w:rsidR="004D6390" w:rsidRPr="00246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390" w:rsidRPr="0024668F" w:rsidRDefault="00BE2028" w:rsidP="00E44E30">
            <w:r w:rsidRPr="0024668F">
              <w:t>24</w:t>
            </w:r>
          </w:p>
        </w:tc>
        <w:tc>
          <w:tcPr>
            <w:tcW w:w="6237" w:type="dxa"/>
          </w:tcPr>
          <w:p w:rsidR="004D6390" w:rsidRPr="0024668F" w:rsidRDefault="004D6390" w:rsidP="00E44E30">
            <w:r w:rsidRPr="0024668F">
              <w:t>2005/06:LU22 Förrättare av vigsel och partnerskap</w:t>
            </w:r>
          </w:p>
        </w:tc>
        <w:tc>
          <w:tcPr>
            <w:tcW w:w="2481" w:type="dxa"/>
          </w:tcPr>
          <w:p w:rsidR="004D6390" w:rsidRPr="0024668F" w:rsidRDefault="004D6390" w:rsidP="00E44E30">
            <w:pPr>
              <w:rPr>
                <w:spacing w:val="-4"/>
              </w:rPr>
            </w:pPr>
            <w:r w:rsidRPr="0024668F">
              <w:rPr>
                <w:spacing w:val="-4"/>
              </w:rPr>
              <w:t>1 res. (kd)</w:t>
            </w:r>
          </w:p>
        </w:tc>
      </w:tr>
      <w:tr w:rsidR="004D6390" w:rsidRPr="00246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390" w:rsidRPr="0024668F" w:rsidRDefault="004D6390" w:rsidP="00E44E30">
            <w:pPr>
              <w:pStyle w:val="renderubrik"/>
            </w:pPr>
          </w:p>
        </w:tc>
        <w:tc>
          <w:tcPr>
            <w:tcW w:w="6237" w:type="dxa"/>
          </w:tcPr>
          <w:p w:rsidR="004D6390" w:rsidRPr="0024668F" w:rsidRDefault="004D6390" w:rsidP="00E44E30">
            <w:pPr>
              <w:pStyle w:val="renderubrik"/>
            </w:pPr>
            <w:r w:rsidRPr="0024668F">
              <w:t>Utbildningsutskottets betänkanden</w:t>
            </w:r>
          </w:p>
        </w:tc>
        <w:tc>
          <w:tcPr>
            <w:tcW w:w="2481" w:type="dxa"/>
          </w:tcPr>
          <w:p w:rsidR="004D6390" w:rsidRPr="0024668F" w:rsidRDefault="004D6390" w:rsidP="00E44E30">
            <w:pPr>
              <w:pStyle w:val="renderubrik"/>
              <w:rPr>
                <w:spacing w:val="-4"/>
              </w:rPr>
            </w:pPr>
          </w:p>
        </w:tc>
      </w:tr>
      <w:tr w:rsidR="004D6390" w:rsidRPr="00246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390" w:rsidRPr="0024668F" w:rsidRDefault="00BE2028" w:rsidP="00E44E30">
            <w:r w:rsidRPr="0024668F">
              <w:t>25</w:t>
            </w:r>
          </w:p>
        </w:tc>
        <w:tc>
          <w:tcPr>
            <w:tcW w:w="6237" w:type="dxa"/>
          </w:tcPr>
          <w:p w:rsidR="004D6390" w:rsidRPr="0024668F" w:rsidRDefault="004D6390" w:rsidP="00E44E30">
            <w:r w:rsidRPr="0024668F">
              <w:t>2005/06:UbU8 Vuxenutbildning</w:t>
            </w:r>
          </w:p>
        </w:tc>
        <w:tc>
          <w:tcPr>
            <w:tcW w:w="2481" w:type="dxa"/>
          </w:tcPr>
          <w:p w:rsidR="004D6390" w:rsidRPr="0024668F" w:rsidRDefault="004D6390" w:rsidP="00E44E30">
            <w:pPr>
              <w:rPr>
                <w:spacing w:val="-4"/>
              </w:rPr>
            </w:pPr>
            <w:r w:rsidRPr="0024668F">
              <w:rPr>
                <w:spacing w:val="-4"/>
              </w:rPr>
              <w:t>32 res. (s,m,fp,kd,v,c,</w:t>
            </w:r>
          </w:p>
          <w:p w:rsidR="004D6390" w:rsidRPr="0024668F" w:rsidRDefault="004D6390" w:rsidP="00E44E30">
            <w:pPr>
              <w:rPr>
                <w:spacing w:val="-4"/>
              </w:rPr>
            </w:pPr>
            <w:r w:rsidRPr="0024668F">
              <w:rPr>
                <w:spacing w:val="-4"/>
              </w:rPr>
              <w:t>mp)</w:t>
            </w:r>
          </w:p>
        </w:tc>
      </w:tr>
      <w:tr w:rsidR="004D6390" w:rsidRPr="00246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390" w:rsidRPr="0024668F" w:rsidRDefault="00BE2028" w:rsidP="00E44E30">
            <w:r w:rsidRPr="0024668F">
              <w:t>26</w:t>
            </w:r>
          </w:p>
        </w:tc>
        <w:tc>
          <w:tcPr>
            <w:tcW w:w="6237" w:type="dxa"/>
          </w:tcPr>
          <w:p w:rsidR="004D6390" w:rsidRPr="0024668F" w:rsidRDefault="004D6390" w:rsidP="00E44E30">
            <w:r w:rsidRPr="0024668F">
              <w:t>2005/06:UbU10 Gymnasieskolan</w:t>
            </w:r>
          </w:p>
        </w:tc>
        <w:tc>
          <w:tcPr>
            <w:tcW w:w="2481" w:type="dxa"/>
          </w:tcPr>
          <w:p w:rsidR="004D6390" w:rsidRPr="0024668F" w:rsidRDefault="004D6390" w:rsidP="00E44E30">
            <w:pPr>
              <w:rPr>
                <w:spacing w:val="-4"/>
              </w:rPr>
            </w:pPr>
            <w:r w:rsidRPr="0024668F">
              <w:rPr>
                <w:spacing w:val="-4"/>
              </w:rPr>
              <w:t>44 res. (m,fp,kd,v,c,mp)</w:t>
            </w:r>
          </w:p>
        </w:tc>
      </w:tr>
      <w:tr w:rsidR="004D6390" w:rsidRPr="00246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390" w:rsidRPr="0024668F" w:rsidRDefault="004D6390" w:rsidP="00E44E30">
            <w:pPr>
              <w:pStyle w:val="renderubrik"/>
            </w:pPr>
          </w:p>
        </w:tc>
        <w:tc>
          <w:tcPr>
            <w:tcW w:w="6237" w:type="dxa"/>
          </w:tcPr>
          <w:p w:rsidR="004D6390" w:rsidRPr="0024668F" w:rsidRDefault="004D6390" w:rsidP="00E44E30">
            <w:pPr>
              <w:pStyle w:val="renderubrik"/>
            </w:pPr>
            <w:r w:rsidRPr="0024668F">
              <w:t>Näringsutskottets betänkande</w:t>
            </w:r>
          </w:p>
        </w:tc>
        <w:tc>
          <w:tcPr>
            <w:tcW w:w="2481" w:type="dxa"/>
          </w:tcPr>
          <w:p w:rsidR="004D6390" w:rsidRPr="0024668F" w:rsidRDefault="004D6390" w:rsidP="00E44E30">
            <w:pPr>
              <w:pStyle w:val="renderubrik"/>
              <w:rPr>
                <w:spacing w:val="-4"/>
              </w:rPr>
            </w:pPr>
          </w:p>
        </w:tc>
      </w:tr>
      <w:tr w:rsidR="004D6390" w:rsidRPr="00246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390" w:rsidRPr="0024668F" w:rsidRDefault="00BE2028" w:rsidP="00E44E30">
            <w:r w:rsidRPr="0024668F">
              <w:t>27</w:t>
            </w:r>
          </w:p>
        </w:tc>
        <w:tc>
          <w:tcPr>
            <w:tcW w:w="6237" w:type="dxa"/>
          </w:tcPr>
          <w:p w:rsidR="004D6390" w:rsidRPr="0024668F" w:rsidRDefault="004D6390" w:rsidP="00E44E30">
            <w:r w:rsidRPr="0024668F">
              <w:t>2005/06:NU12 Vissa frågor om regional utvecklingspolitik</w:t>
            </w:r>
          </w:p>
        </w:tc>
        <w:tc>
          <w:tcPr>
            <w:tcW w:w="2481" w:type="dxa"/>
          </w:tcPr>
          <w:p w:rsidR="004D6390" w:rsidRPr="0024668F" w:rsidRDefault="004D6390" w:rsidP="00E44E30">
            <w:pPr>
              <w:rPr>
                <w:spacing w:val="-4"/>
              </w:rPr>
            </w:pPr>
            <w:r w:rsidRPr="0024668F">
              <w:rPr>
                <w:spacing w:val="-4"/>
              </w:rPr>
              <w:t>9 res. (m,fp,kd,v,c,mp)</w:t>
            </w:r>
          </w:p>
        </w:tc>
      </w:tr>
    </w:tbl>
    <w:p w:rsidR="004D6390" w:rsidRPr="0024668F" w:rsidRDefault="004D6390" w:rsidP="004D6390">
      <w:pPr>
        <w:pStyle w:val="Blankrad"/>
      </w:pPr>
      <w:r w:rsidRPr="0024668F">
        <w:t>     </w:t>
      </w:r>
    </w:p>
    <w:p w:rsidR="004D6390" w:rsidRPr="0024668F" w:rsidRDefault="004D6390" w:rsidP="004D6390">
      <w:pPr>
        <w:pStyle w:val="Blankrad"/>
      </w:pPr>
      <w:r w:rsidRPr="0024668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6390" w:rsidRPr="002466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6390" w:rsidRPr="0024668F" w:rsidRDefault="004D6390" w:rsidP="00E44E30">
            <w:pPr>
              <w:pStyle w:val="HuvudrubrikFlisteNr"/>
            </w:pPr>
          </w:p>
        </w:tc>
        <w:tc>
          <w:tcPr>
            <w:tcW w:w="6237" w:type="dxa"/>
          </w:tcPr>
          <w:p w:rsidR="004D6390" w:rsidRPr="0024668F" w:rsidRDefault="004D6390" w:rsidP="00E44E30">
            <w:pPr>
              <w:pStyle w:val="HuvudrubrikEnsam"/>
            </w:pPr>
            <w:r w:rsidRPr="0024668F">
              <w:t>Frågestund kl. 14.00</w:t>
            </w:r>
          </w:p>
        </w:tc>
        <w:tc>
          <w:tcPr>
            <w:tcW w:w="2481" w:type="dxa"/>
          </w:tcPr>
          <w:p w:rsidR="004D6390" w:rsidRPr="0024668F" w:rsidRDefault="004D6390" w:rsidP="00E44E30">
            <w:pPr>
              <w:pStyle w:val="HuvudrubrikKolumn3"/>
            </w:pPr>
          </w:p>
        </w:tc>
      </w:tr>
      <w:tr w:rsidR="004D6390" w:rsidRPr="00246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390" w:rsidRPr="0024668F" w:rsidRDefault="00BE2028" w:rsidP="00E44E30">
            <w:r w:rsidRPr="0024668F">
              <w:t>28</w:t>
            </w:r>
          </w:p>
        </w:tc>
        <w:tc>
          <w:tcPr>
            <w:tcW w:w="6237" w:type="dxa"/>
          </w:tcPr>
          <w:p w:rsidR="004D6390" w:rsidRPr="0024668F" w:rsidRDefault="004D6390" w:rsidP="00E44E30">
            <w:r w:rsidRPr="0024668F">
              <w:t xml:space="preserve">Frågor besvaras av </w:t>
            </w:r>
          </w:p>
          <w:p w:rsidR="004D6390" w:rsidRPr="0024668F" w:rsidRDefault="004D6390" w:rsidP="00E44E30">
            <w:r w:rsidRPr="0024668F">
              <w:t>Samhällsbyggnadsminister Mona Sahlin (s)</w:t>
            </w:r>
          </w:p>
          <w:p w:rsidR="004D6390" w:rsidRPr="0024668F" w:rsidRDefault="004D6390" w:rsidP="00E44E30">
            <w:r w:rsidRPr="0024668F">
              <w:t>Statsrådet Hans Karlsson (s)</w:t>
            </w:r>
          </w:p>
          <w:p w:rsidR="004D6390" w:rsidRPr="0024668F" w:rsidRDefault="004D6390" w:rsidP="00E44E30">
            <w:r w:rsidRPr="0024668F">
              <w:t>Socialminister Berit Andnor (s)</w:t>
            </w:r>
          </w:p>
          <w:p w:rsidR="004D6390" w:rsidRPr="0024668F" w:rsidRDefault="004D6390" w:rsidP="00E44E30">
            <w:r w:rsidRPr="0024668F">
              <w:t>Statsrådet Carin Jämtin (s)</w:t>
            </w:r>
          </w:p>
          <w:p w:rsidR="004D6390" w:rsidRPr="0024668F" w:rsidRDefault="004D6390" w:rsidP="00E44E30">
            <w:r w:rsidRPr="0024668F">
              <w:t xml:space="preserve">Statsrådet Jens Orback (s) </w:t>
            </w:r>
          </w:p>
        </w:tc>
        <w:tc>
          <w:tcPr>
            <w:tcW w:w="2481" w:type="dxa"/>
          </w:tcPr>
          <w:p w:rsidR="004D6390" w:rsidRPr="0024668F" w:rsidRDefault="004D6390" w:rsidP="00E44E30">
            <w:pPr>
              <w:rPr>
                <w:spacing w:val="-4"/>
              </w:rPr>
            </w:pPr>
          </w:p>
        </w:tc>
      </w:tr>
    </w:tbl>
    <w:p w:rsidR="004D6390" w:rsidRPr="0024668F" w:rsidRDefault="004D6390" w:rsidP="004D6390">
      <w:pPr>
        <w:pStyle w:val="Blankrad"/>
      </w:pPr>
      <w:r w:rsidRPr="0024668F">
        <w:t>     </w:t>
      </w:r>
    </w:p>
    <w:p w:rsidR="004D6390" w:rsidRPr="0024668F" w:rsidRDefault="004D6390" w:rsidP="004D6390">
      <w:pPr>
        <w:pStyle w:val="Blankrad"/>
      </w:pPr>
      <w:r w:rsidRPr="0024668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466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4668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4668F" w:rsidRDefault="006E04A4">
            <w:pPr>
              <w:pStyle w:val="StreckMitten"/>
            </w:pPr>
            <w:r w:rsidRPr="0024668F">
              <w:tab/>
            </w:r>
            <w:r w:rsidRPr="0024668F">
              <w:tab/>
            </w:r>
          </w:p>
        </w:tc>
      </w:tr>
    </w:tbl>
    <w:p w:rsidR="006E04A4" w:rsidRPr="0024668F" w:rsidRDefault="006E04A4"/>
    <w:sectPr w:rsidR="006E04A4" w:rsidRPr="0024668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48F9" w:rsidRPr="0024668F" w:rsidRDefault="004848F9">
      <w:r w:rsidRPr="0024668F">
        <w:separator/>
      </w:r>
    </w:p>
  </w:endnote>
  <w:endnote w:type="continuationSeparator" w:id="0">
    <w:p w:rsidR="004848F9" w:rsidRPr="0024668F" w:rsidRDefault="004848F9">
      <w:r w:rsidRPr="002466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2B24" w:rsidRPr="0024668F" w:rsidRDefault="00E12B24">
    <w:pPr>
      <w:pStyle w:val="Sidhuvud"/>
      <w:jc w:val="center"/>
    </w:pPr>
    <w:r w:rsidRPr="0024668F">
      <w:fldChar w:fldCharType="begin" w:fldLock="1"/>
    </w:r>
    <w:r w:rsidRPr="0024668F">
      <w:instrText xml:space="preserve"> PAGE </w:instrText>
    </w:r>
    <w:r w:rsidRPr="0024668F">
      <w:fldChar w:fldCharType="separate"/>
    </w:r>
    <w:r w:rsidR="006A75C4" w:rsidRPr="0024668F">
      <w:t>3</w:t>
    </w:r>
    <w:r w:rsidRPr="0024668F">
      <w:fldChar w:fldCharType="end"/>
    </w:r>
    <w:r w:rsidRPr="0024668F">
      <w:t>(</w:t>
    </w:r>
    <w:r w:rsidRPr="0024668F">
      <w:fldChar w:fldCharType="begin" w:fldLock="1"/>
    </w:r>
    <w:r w:rsidRPr="0024668F">
      <w:instrText xml:space="preserve"> NUMPAGES </w:instrText>
    </w:r>
    <w:r w:rsidRPr="0024668F">
      <w:fldChar w:fldCharType="separate"/>
    </w:r>
    <w:r w:rsidR="006A75C4" w:rsidRPr="0024668F">
      <w:t>3</w:t>
    </w:r>
    <w:r w:rsidRPr="0024668F">
      <w:fldChar w:fldCharType="end"/>
    </w:r>
    <w:r w:rsidRPr="0024668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2B24" w:rsidRPr="0024668F" w:rsidRDefault="00E12B24">
    <w:pPr>
      <w:pStyle w:val="Sidhuvud"/>
      <w:jc w:val="center"/>
    </w:pPr>
    <w:r w:rsidRPr="0024668F">
      <w:fldChar w:fldCharType="begin" w:fldLock="1"/>
    </w:r>
    <w:r w:rsidRPr="0024668F">
      <w:instrText xml:space="preserve"> PAGE </w:instrText>
    </w:r>
    <w:r w:rsidRPr="0024668F">
      <w:fldChar w:fldCharType="separate"/>
    </w:r>
    <w:r w:rsidR="00DD10B3" w:rsidRPr="0024668F">
      <w:t>1</w:t>
    </w:r>
    <w:r w:rsidRPr="0024668F">
      <w:fldChar w:fldCharType="end"/>
    </w:r>
    <w:r w:rsidRPr="0024668F">
      <w:t>(</w:t>
    </w:r>
    <w:r w:rsidRPr="0024668F">
      <w:fldChar w:fldCharType="begin" w:fldLock="1"/>
    </w:r>
    <w:r w:rsidRPr="0024668F">
      <w:instrText xml:space="preserve"> NUMPAGES </w:instrText>
    </w:r>
    <w:r w:rsidRPr="0024668F">
      <w:fldChar w:fldCharType="separate"/>
    </w:r>
    <w:r w:rsidR="006A75C4" w:rsidRPr="0024668F">
      <w:t>3</w:t>
    </w:r>
    <w:r w:rsidRPr="0024668F">
      <w:fldChar w:fldCharType="end"/>
    </w:r>
    <w:r w:rsidRPr="0024668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48F9" w:rsidRPr="0024668F" w:rsidRDefault="004848F9">
      <w:r w:rsidRPr="0024668F">
        <w:separator/>
      </w:r>
    </w:p>
  </w:footnote>
  <w:footnote w:type="continuationSeparator" w:id="0">
    <w:p w:rsidR="004848F9" w:rsidRPr="0024668F" w:rsidRDefault="004848F9">
      <w:r w:rsidRPr="002466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2B24" w:rsidRPr="0024668F" w:rsidRDefault="00E12B24">
    <w:pPr>
      <w:pStyle w:val="Sidhuvud"/>
      <w:tabs>
        <w:tab w:val="clear" w:pos="4536"/>
      </w:tabs>
    </w:pPr>
    <w:r w:rsidRPr="0024668F">
      <w:fldChar w:fldCharType="begin" w:fldLock="1"/>
    </w:r>
    <w:r w:rsidRPr="0024668F">
      <w:instrText xml:space="preserve"> DOCPROPERTY "DocumentDate" </w:instrText>
    </w:r>
    <w:r w:rsidRPr="0024668F">
      <w:fldChar w:fldCharType="separate"/>
    </w:r>
    <w:r w:rsidR="006A75C4" w:rsidRPr="0024668F">
      <w:t>Torsdagen den 16 mars 2006</w:t>
    </w:r>
    <w:r w:rsidRPr="0024668F">
      <w:fldChar w:fldCharType="end"/>
    </w:r>
    <w:r w:rsidRPr="0024668F">
      <w:tab/>
    </w:r>
  </w:p>
  <w:p w:rsidR="00E12B24" w:rsidRPr="0024668F" w:rsidRDefault="00E12B2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4668F">
      <w:rPr>
        <w:sz w:val="12"/>
      </w:rPr>
      <w:tab/>
    </w:r>
  </w:p>
  <w:p w:rsidR="00E12B24" w:rsidRPr="0024668F" w:rsidRDefault="00E12B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2B24" w:rsidRPr="0024668F" w:rsidRDefault="0024668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4668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2B24" w:rsidRPr="0024668F" w:rsidRDefault="00E12B24">
    <w:pPr>
      <w:pStyle w:val="Dokumentrubrik"/>
      <w:spacing w:after="360"/>
    </w:pPr>
    <w:r w:rsidRPr="0024668F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13799770">
    <w:abstractNumId w:val="4"/>
  </w:num>
  <w:num w:numId="2" w16cid:durableId="1703240752">
    <w:abstractNumId w:val="2"/>
  </w:num>
  <w:num w:numId="3" w16cid:durableId="1662542781">
    <w:abstractNumId w:val="3"/>
  </w:num>
  <w:num w:numId="4" w16cid:durableId="574095835">
    <w:abstractNumId w:val="1"/>
  </w:num>
  <w:num w:numId="5" w16cid:durableId="1569657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00CBD"/>
    <w:rsid w:val="00013362"/>
    <w:rsid w:val="00067D5D"/>
    <w:rsid w:val="00075958"/>
    <w:rsid w:val="000E30A0"/>
    <w:rsid w:val="0014779C"/>
    <w:rsid w:val="00147F56"/>
    <w:rsid w:val="00160B0C"/>
    <w:rsid w:val="00165404"/>
    <w:rsid w:val="001A199A"/>
    <w:rsid w:val="001A1CBE"/>
    <w:rsid w:val="001C4530"/>
    <w:rsid w:val="001C4B34"/>
    <w:rsid w:val="001D19AB"/>
    <w:rsid w:val="001D19E3"/>
    <w:rsid w:val="001D7C4B"/>
    <w:rsid w:val="00211667"/>
    <w:rsid w:val="00215146"/>
    <w:rsid w:val="00223EF7"/>
    <w:rsid w:val="0024668F"/>
    <w:rsid w:val="00253D8A"/>
    <w:rsid w:val="0025629B"/>
    <w:rsid w:val="002707BD"/>
    <w:rsid w:val="002760B5"/>
    <w:rsid w:val="002826A6"/>
    <w:rsid w:val="002A09ED"/>
    <w:rsid w:val="002B7DB2"/>
    <w:rsid w:val="002C244C"/>
    <w:rsid w:val="002E546B"/>
    <w:rsid w:val="002F0C89"/>
    <w:rsid w:val="002F7486"/>
    <w:rsid w:val="0030241E"/>
    <w:rsid w:val="00305353"/>
    <w:rsid w:val="0032182C"/>
    <w:rsid w:val="0034141E"/>
    <w:rsid w:val="003511C0"/>
    <w:rsid w:val="003652CF"/>
    <w:rsid w:val="00377B34"/>
    <w:rsid w:val="003C7487"/>
    <w:rsid w:val="003C7EDD"/>
    <w:rsid w:val="004100C9"/>
    <w:rsid w:val="0045348A"/>
    <w:rsid w:val="00481275"/>
    <w:rsid w:val="004848F9"/>
    <w:rsid w:val="004C1FA3"/>
    <w:rsid w:val="004C27A8"/>
    <w:rsid w:val="004C4932"/>
    <w:rsid w:val="004D6390"/>
    <w:rsid w:val="004E5AC8"/>
    <w:rsid w:val="004F173D"/>
    <w:rsid w:val="004F60B1"/>
    <w:rsid w:val="00510E80"/>
    <w:rsid w:val="00585ED4"/>
    <w:rsid w:val="00594D74"/>
    <w:rsid w:val="005A4129"/>
    <w:rsid w:val="005B70D8"/>
    <w:rsid w:val="005C16CA"/>
    <w:rsid w:val="005C7F3D"/>
    <w:rsid w:val="005D5DA3"/>
    <w:rsid w:val="00600CBD"/>
    <w:rsid w:val="0061541F"/>
    <w:rsid w:val="006417AD"/>
    <w:rsid w:val="00645051"/>
    <w:rsid w:val="006A75C4"/>
    <w:rsid w:val="006C4107"/>
    <w:rsid w:val="006D0C2B"/>
    <w:rsid w:val="006E04A4"/>
    <w:rsid w:val="006F4563"/>
    <w:rsid w:val="006F63C4"/>
    <w:rsid w:val="0071198D"/>
    <w:rsid w:val="00721555"/>
    <w:rsid w:val="007246B8"/>
    <w:rsid w:val="00726278"/>
    <w:rsid w:val="00726578"/>
    <w:rsid w:val="0074546A"/>
    <w:rsid w:val="00745B90"/>
    <w:rsid w:val="0075111F"/>
    <w:rsid w:val="007526CB"/>
    <w:rsid w:val="007532ED"/>
    <w:rsid w:val="0078127D"/>
    <w:rsid w:val="00793585"/>
    <w:rsid w:val="007A090E"/>
    <w:rsid w:val="007B01A2"/>
    <w:rsid w:val="007C0AB9"/>
    <w:rsid w:val="007D7A4C"/>
    <w:rsid w:val="007D7F1E"/>
    <w:rsid w:val="00835D03"/>
    <w:rsid w:val="008C0651"/>
    <w:rsid w:val="008C2C60"/>
    <w:rsid w:val="008C79FF"/>
    <w:rsid w:val="008D70CE"/>
    <w:rsid w:val="008E1049"/>
    <w:rsid w:val="00916262"/>
    <w:rsid w:val="00943639"/>
    <w:rsid w:val="00953F6C"/>
    <w:rsid w:val="00954C81"/>
    <w:rsid w:val="0097005E"/>
    <w:rsid w:val="0099091B"/>
    <w:rsid w:val="009A4BE1"/>
    <w:rsid w:val="009E024F"/>
    <w:rsid w:val="009E2A19"/>
    <w:rsid w:val="009E7D32"/>
    <w:rsid w:val="009F16CD"/>
    <w:rsid w:val="00A13C15"/>
    <w:rsid w:val="00A323E6"/>
    <w:rsid w:val="00A33A32"/>
    <w:rsid w:val="00A420C2"/>
    <w:rsid w:val="00A4395A"/>
    <w:rsid w:val="00A51BBE"/>
    <w:rsid w:val="00A65816"/>
    <w:rsid w:val="00A65878"/>
    <w:rsid w:val="00A669E1"/>
    <w:rsid w:val="00A720AE"/>
    <w:rsid w:val="00A76381"/>
    <w:rsid w:val="00AD51C2"/>
    <w:rsid w:val="00AE4186"/>
    <w:rsid w:val="00AF003C"/>
    <w:rsid w:val="00B11B39"/>
    <w:rsid w:val="00B27DC3"/>
    <w:rsid w:val="00B503C7"/>
    <w:rsid w:val="00B52F86"/>
    <w:rsid w:val="00B64054"/>
    <w:rsid w:val="00B81FDE"/>
    <w:rsid w:val="00B96B57"/>
    <w:rsid w:val="00BA6962"/>
    <w:rsid w:val="00BD5B2F"/>
    <w:rsid w:val="00BE1F3F"/>
    <w:rsid w:val="00BE2028"/>
    <w:rsid w:val="00BE23A1"/>
    <w:rsid w:val="00BE2EB7"/>
    <w:rsid w:val="00BF1A01"/>
    <w:rsid w:val="00BF2ADF"/>
    <w:rsid w:val="00C20D9F"/>
    <w:rsid w:val="00C337B2"/>
    <w:rsid w:val="00C37D3A"/>
    <w:rsid w:val="00CA0FEA"/>
    <w:rsid w:val="00CA63A1"/>
    <w:rsid w:val="00CB2C30"/>
    <w:rsid w:val="00CB3596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61E00"/>
    <w:rsid w:val="00D6756A"/>
    <w:rsid w:val="00D77FF8"/>
    <w:rsid w:val="00D80B4A"/>
    <w:rsid w:val="00D82BA7"/>
    <w:rsid w:val="00DD10B3"/>
    <w:rsid w:val="00DF488C"/>
    <w:rsid w:val="00DF7A9D"/>
    <w:rsid w:val="00E0128C"/>
    <w:rsid w:val="00E12B24"/>
    <w:rsid w:val="00E24210"/>
    <w:rsid w:val="00E31377"/>
    <w:rsid w:val="00E33802"/>
    <w:rsid w:val="00E4393B"/>
    <w:rsid w:val="00E44BE6"/>
    <w:rsid w:val="00E44E30"/>
    <w:rsid w:val="00E45215"/>
    <w:rsid w:val="00E521C9"/>
    <w:rsid w:val="00E975DB"/>
    <w:rsid w:val="00F01227"/>
    <w:rsid w:val="00F01896"/>
    <w:rsid w:val="00F061D3"/>
    <w:rsid w:val="00F27AE3"/>
    <w:rsid w:val="00F32AB0"/>
    <w:rsid w:val="00F42324"/>
    <w:rsid w:val="00F5416E"/>
    <w:rsid w:val="00F65389"/>
    <w:rsid w:val="00F849DC"/>
    <w:rsid w:val="00F9696A"/>
    <w:rsid w:val="00F9792B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582ED-57BD-4C75-A2FE-1EF28ED2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402</Words>
  <Characters>2819</Characters>
  <Application>Microsoft Office Word</Application>
  <DocSecurity>4</DocSecurity>
  <Lines>234</Lines>
  <Paragraphs>146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2005/06:87</vt:lpstr>
      <vt:lpstr>Torsdagen den 16 mars 2006</vt:lpstr>
    </vt:vector>
  </TitlesOfParts>
  <Company>Riksdagen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2006-03-15T15:20:00Z</cp:lastPrinted>
  <dcterms:created xsi:type="dcterms:W3CDTF">2025-12-16T22:45:00Z</dcterms:created>
  <dcterms:modified xsi:type="dcterms:W3CDTF">2025-12-16T22:45:00Z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16 mars 2006</vt:lpwstr>
  </property>
  <property fmtid="{D5CDD505-2E9C-101B-9397-08002B2CF9AE}" pid="3" name="DocumentNumber">
    <vt:lpwstr>87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2006-03-16</vt:lpwstr>
  </property>
</Properties>
</file>