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85D9A" w:rsidRDefault="00F41D18" w14:paraId="39F956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29384CAAC7043FBA9AE4726CC5602E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9b212c-9c45-418f-bd00-9bef888c4c12"/>
        <w:id w:val="479964599"/>
        <w:lock w:val="sdtLocked"/>
      </w:sdtPr>
      <w:sdtEndPr/>
      <w:sdtContent>
        <w:p w:rsidR="00FD2A01" w:rsidRDefault="006E3D06" w14:paraId="27F21D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det möjligt för gles- och landsbygdslänen att behålla mer av värdet av det som producerats i de egna geografiska 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0752F5D13B42689CDC404A56FAF0DA"/>
        </w:placeholder>
        <w:text/>
      </w:sdtPr>
      <w:sdtEndPr/>
      <w:sdtContent>
        <w:p w:rsidRPr="009B062B" w:rsidR="006D79C9" w:rsidP="00333E95" w:rsidRDefault="006D79C9" w14:paraId="48DA73E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07963" w:rsidP="00707963" w:rsidRDefault="00707963" w14:paraId="2627C565" w14:textId="43CC7649">
      <w:pPr>
        <w:pStyle w:val="Normalutanindragellerluft"/>
      </w:pPr>
      <w:r>
        <w:t>Utan länen norr om Dalälven skulle inte Sverige fungera. Där finns vattenkraften, stora delar av skogsnäringen, jordbruk, malmen i norr, viktiga företag och entreprenörer – för att nämna några essentiella delar. Utan varuleveranser och produktion som kommer från och sker i andra delar av landet än i storstäderna skulle det mesta stanna av. Skulle ingen el komma från kraftledningarna eller mat komma till butikerna skulle urbani</w:t>
      </w:r>
      <w:r w:rsidR="00F41D18">
        <w:softHyphen/>
      </w:r>
      <w:r>
        <w:t>seringen varken fortlöpa eller te sig särskilt attraktiv.</w:t>
      </w:r>
    </w:p>
    <w:p w:rsidR="00707963" w:rsidP="00F41D18" w:rsidRDefault="00707963" w14:paraId="6050F895" w14:textId="15E2AEE1">
      <w:r>
        <w:t>Ett i raden av exempel som kan illustrera detta är just elproduktionen, där samman</w:t>
      </w:r>
      <w:r w:rsidR="00F41D18">
        <w:softHyphen/>
      </w:r>
      <w:r>
        <w:t xml:space="preserve">ställd statistik från för bara några år sedan visar att </w:t>
      </w:r>
      <w:r w:rsidR="006E3D06">
        <w:t>övre</w:t>
      </w:r>
      <w:r>
        <w:t xml:space="preserve"> och </w:t>
      </w:r>
      <w:r w:rsidR="006E3D06">
        <w:t>m</w:t>
      </w:r>
      <w:r>
        <w:t>ellersta Norrland står för 38</w:t>
      </w:r>
      <w:r w:rsidR="006E3D06">
        <w:t> </w:t>
      </w:r>
      <w:r>
        <w:t>% av Sveriges produktion medan samma område enbart förbrukar 18</w:t>
      </w:r>
      <w:r w:rsidR="006E3D06">
        <w:t> </w:t>
      </w:r>
      <w:r>
        <w:t>%, trots en elintensiv industri. Detta kan jämföras med Stockholm som endast producerar 1</w:t>
      </w:r>
      <w:r w:rsidR="006E3D06">
        <w:t> </w:t>
      </w:r>
      <w:r>
        <w:t>% av Sveriges elektricitet medan man förbrukar 16</w:t>
      </w:r>
      <w:r w:rsidR="006E3D06">
        <w:t> </w:t>
      </w:r>
      <w:r>
        <w:t>% (SCB, Kommunal och regional energistatistik 2018).</w:t>
      </w:r>
    </w:p>
    <w:p w:rsidR="00707963" w:rsidP="00F41D18" w:rsidRDefault="00707963" w14:paraId="5A153314" w14:textId="3956AEE2">
      <w:r>
        <w:t>Tyvärr har stödområdessynsättet präglat alltför många delar av den ekonomiska politiken – alltifrån skatteutjämningssystem till regional stödpolitik. Detta måste genomlysas och förändras. Det måste löna sig att vara Sverigestöttande regioner!</w:t>
      </w:r>
    </w:p>
    <w:p w:rsidR="00BB6339" w:rsidP="00F41D18" w:rsidRDefault="00707963" w14:paraId="51B38529" w14:textId="4D7FF941">
      <w:r>
        <w:t>Den koncentration av skatteinbetalningar från både företag och privatpersoner som sker till en storstadsfixerad statsapparat är problematisk. I andra delar av västvärlden får regioner större behållning av den egna företagsamheten och utvinningen – så bör det också vara i Sverige. Värdet av det som produceras i norra Sverige är oumbärligt för Sveriges funktion</w:t>
      </w:r>
      <w:r w:rsidR="006E3D06">
        <w:t>,</w:t>
      </w:r>
      <w:r>
        <w:t xml:space="preserve"> och större del av detta bör återbördas till de aktuella länen. Riksdagen bör därför ge regeringen tillkänna att man bör </w:t>
      </w:r>
      <w:r w:rsidR="00F341EC">
        <w:t xml:space="preserve">överväga att </w:t>
      </w:r>
      <w:r>
        <w:t xml:space="preserve">återkomma med </w:t>
      </w:r>
      <w:r>
        <w:lastRenderedPageBreak/>
        <w:t>skarpa förslag så att gles- och landsbygdslänen får behålla mer av värdet som producerats i de egna regionerna.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AFC0D127794BF0AC324AB40ACC8ACC"/>
        </w:placeholder>
      </w:sdtPr>
      <w:sdtEndPr/>
      <w:sdtContent>
        <w:p w:rsidR="00385D9A" w:rsidP="00385D9A" w:rsidRDefault="00385D9A" w14:paraId="2F6F812A" w14:textId="77777777"/>
        <w:p w:rsidR="00385D9A" w:rsidP="00385D9A" w:rsidRDefault="00F41D18" w14:paraId="302942D7" w14:textId="461CEF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2A01" w14:paraId="1DA710FC" w14:textId="77777777">
        <w:trPr>
          <w:cantSplit/>
        </w:trPr>
        <w:tc>
          <w:tcPr>
            <w:tcW w:w="50" w:type="pct"/>
            <w:vAlign w:val="bottom"/>
          </w:tcPr>
          <w:p w:rsidR="00FD2A01" w:rsidRDefault="006E3D06" w14:paraId="51E940C9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FD2A01" w:rsidRDefault="00FD2A01" w14:paraId="7C672FF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E6E9F62" w14:textId="39F5FA5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F2FC" w14:textId="77777777" w:rsidR="00001C59" w:rsidRDefault="00001C59" w:rsidP="000C1CAD">
      <w:pPr>
        <w:spacing w:line="240" w:lineRule="auto"/>
      </w:pPr>
      <w:r>
        <w:separator/>
      </w:r>
    </w:p>
  </w:endnote>
  <w:endnote w:type="continuationSeparator" w:id="0">
    <w:p w14:paraId="3A849092" w14:textId="77777777" w:rsidR="00001C59" w:rsidRDefault="00001C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9CC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4B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7647" w14:textId="464ED43E" w:rsidR="00262EA3" w:rsidRPr="00385D9A" w:rsidRDefault="00262EA3" w:rsidP="00385D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7204" w14:textId="77777777" w:rsidR="00001C59" w:rsidRDefault="00001C59" w:rsidP="000C1CAD">
      <w:pPr>
        <w:spacing w:line="240" w:lineRule="auto"/>
      </w:pPr>
      <w:r>
        <w:separator/>
      </w:r>
    </w:p>
  </w:footnote>
  <w:footnote w:type="continuationSeparator" w:id="0">
    <w:p w14:paraId="228C0E4B" w14:textId="77777777" w:rsidR="00001C59" w:rsidRDefault="00001C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63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3B7D2A" wp14:editId="563D66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F0FA3" w14:textId="53535DC5" w:rsidR="00262EA3" w:rsidRDefault="00F41D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E352F87C1445519D7E1F545E6E7458"/>
                              </w:placeholder>
                              <w:text/>
                            </w:sdtPr>
                            <w:sdtEndPr/>
                            <w:sdtContent>
                              <w:r w:rsidR="009608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5E0304AE542F4B20574963999F826"/>
                              </w:placeholder>
                              <w:text/>
                            </w:sdtPr>
                            <w:sdtEndPr/>
                            <w:sdtContent>
                              <w:r w:rsidR="00395A95">
                                <w:t>1678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3B7D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7F0FA3" w14:textId="53535DC5" w:rsidR="00262EA3" w:rsidRDefault="00F41D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E352F87C1445519D7E1F545E6E7458"/>
                        </w:placeholder>
                        <w:text/>
                      </w:sdtPr>
                      <w:sdtEndPr/>
                      <w:sdtContent>
                        <w:r w:rsidR="009608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5E0304AE542F4B20574963999F826"/>
                        </w:placeholder>
                        <w:text/>
                      </w:sdtPr>
                      <w:sdtEndPr/>
                      <w:sdtContent>
                        <w:r w:rsidR="00395A95">
                          <w:t>1678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8309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3DDA" w14:textId="77777777" w:rsidR="00262EA3" w:rsidRDefault="00262EA3" w:rsidP="008563AC">
    <w:pPr>
      <w:jc w:val="right"/>
    </w:pPr>
  </w:p>
  <w:p w14:paraId="5F88A7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0555" w14:textId="77777777" w:rsidR="00262EA3" w:rsidRDefault="00F41D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9C0AA7" wp14:editId="59516A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0F7E59" w14:textId="20899A81" w:rsidR="00262EA3" w:rsidRDefault="00F41D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85D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608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5A95">
          <w:t>1678</w:t>
        </w:r>
      </w:sdtContent>
    </w:sdt>
  </w:p>
  <w:p w14:paraId="606EE875" w14:textId="77777777" w:rsidR="00262EA3" w:rsidRPr="008227B3" w:rsidRDefault="00F41D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8BF53" w14:textId="30EE9C35" w:rsidR="00262EA3" w:rsidRPr="008227B3" w:rsidRDefault="00F41D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5D9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85D9A">
          <w:t>:1890</w:t>
        </w:r>
      </w:sdtContent>
    </w:sdt>
  </w:p>
  <w:p w14:paraId="2B309F6E" w14:textId="53D17849" w:rsidR="00262EA3" w:rsidRDefault="00F41D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6E352F87C1445519D7E1F545E6E7458"/>
        </w:placeholder>
        <w15:appearance w15:val="hidden"/>
        <w:text/>
      </w:sdtPr>
      <w:sdtEndPr/>
      <w:sdtContent>
        <w:r w:rsidR="00385D9A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75E0304AE542F4B20574963999F826"/>
      </w:placeholder>
      <w:text/>
    </w:sdtPr>
    <w:sdtEndPr/>
    <w:sdtContent>
      <w:p w14:paraId="0361155B" w14:textId="13CB2842" w:rsidR="00262EA3" w:rsidRDefault="009608F0" w:rsidP="00283E0F">
        <w:pPr>
          <w:pStyle w:val="FSHRub2"/>
        </w:pPr>
        <w:r>
          <w:t>Länen norr om Dalälven förtjänar utdelning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7D08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4189526">
    <w:abstractNumId w:val="9"/>
  </w:num>
  <w:num w:numId="2" w16cid:durableId="799149039">
    <w:abstractNumId w:val="8"/>
  </w:num>
  <w:num w:numId="3" w16cid:durableId="45613470">
    <w:abstractNumId w:val="16"/>
  </w:num>
  <w:num w:numId="4" w16cid:durableId="760492126">
    <w:abstractNumId w:val="14"/>
  </w:num>
  <w:num w:numId="5" w16cid:durableId="1170096794">
    <w:abstractNumId w:val="17"/>
  </w:num>
  <w:num w:numId="6" w16cid:durableId="962733906">
    <w:abstractNumId w:val="18"/>
  </w:num>
  <w:num w:numId="7" w16cid:durableId="568734744">
    <w:abstractNumId w:val="11"/>
  </w:num>
  <w:num w:numId="8" w16cid:durableId="37050281">
    <w:abstractNumId w:val="12"/>
  </w:num>
  <w:num w:numId="9" w16cid:durableId="934871321">
    <w:abstractNumId w:val="15"/>
  </w:num>
  <w:num w:numId="10" w16cid:durableId="1384325886">
    <w:abstractNumId w:val="22"/>
  </w:num>
  <w:num w:numId="11" w16cid:durableId="1751004667">
    <w:abstractNumId w:val="21"/>
  </w:num>
  <w:num w:numId="12" w16cid:durableId="921714891">
    <w:abstractNumId w:val="21"/>
  </w:num>
  <w:num w:numId="13" w16cid:durableId="2108453300">
    <w:abstractNumId w:val="3"/>
  </w:num>
  <w:num w:numId="14" w16cid:durableId="362286978">
    <w:abstractNumId w:val="2"/>
  </w:num>
  <w:num w:numId="15" w16cid:durableId="1545949370">
    <w:abstractNumId w:val="1"/>
  </w:num>
  <w:num w:numId="16" w16cid:durableId="1061713809">
    <w:abstractNumId w:val="0"/>
  </w:num>
  <w:num w:numId="17" w16cid:durableId="586622087">
    <w:abstractNumId w:val="7"/>
  </w:num>
  <w:num w:numId="18" w16cid:durableId="474762395">
    <w:abstractNumId w:val="6"/>
  </w:num>
  <w:num w:numId="19" w16cid:durableId="563103004">
    <w:abstractNumId w:val="5"/>
  </w:num>
  <w:num w:numId="20" w16cid:durableId="787894753">
    <w:abstractNumId w:val="4"/>
  </w:num>
  <w:num w:numId="21" w16cid:durableId="547765469">
    <w:abstractNumId w:val="21"/>
  </w:num>
  <w:num w:numId="22" w16cid:durableId="989138257">
    <w:abstractNumId w:val="21"/>
  </w:num>
  <w:num w:numId="23" w16cid:durableId="548226812">
    <w:abstractNumId w:val="21"/>
  </w:num>
  <w:num w:numId="24" w16cid:durableId="1133715598">
    <w:abstractNumId w:val="21"/>
  </w:num>
  <w:num w:numId="25" w16cid:durableId="552888093">
    <w:abstractNumId w:val="21"/>
  </w:num>
  <w:num w:numId="26" w16cid:durableId="120271276">
    <w:abstractNumId w:val="22"/>
  </w:num>
  <w:num w:numId="27" w16cid:durableId="234634923">
    <w:abstractNumId w:val="22"/>
  </w:num>
  <w:num w:numId="28" w16cid:durableId="1562446403">
    <w:abstractNumId w:val="22"/>
  </w:num>
  <w:num w:numId="29" w16cid:durableId="800733783">
    <w:abstractNumId w:val="22"/>
  </w:num>
  <w:num w:numId="30" w16cid:durableId="446582284">
    <w:abstractNumId w:val="21"/>
  </w:num>
  <w:num w:numId="31" w16cid:durableId="1952857163">
    <w:abstractNumId w:val="21"/>
  </w:num>
  <w:num w:numId="32" w16cid:durableId="385952251">
    <w:abstractNumId w:val="22"/>
  </w:num>
  <w:num w:numId="33" w16cid:durableId="1161627123">
    <w:abstractNumId w:val="21"/>
  </w:num>
  <w:num w:numId="34" w16cid:durableId="1997952685">
    <w:abstractNumId w:val="18"/>
  </w:num>
  <w:num w:numId="35" w16cid:durableId="1677415237">
    <w:abstractNumId w:val="18"/>
    <w:lvlOverride w:ilvl="0">
      <w:startOverride w:val="1"/>
    </w:lvlOverride>
  </w:num>
  <w:num w:numId="36" w16cid:durableId="1453010924">
    <w:abstractNumId w:val="19"/>
  </w:num>
  <w:num w:numId="37" w16cid:durableId="819150639">
    <w:abstractNumId w:val="18"/>
    <w:lvlOverride w:ilvl="0">
      <w:startOverride w:val="1"/>
    </w:lvlOverride>
  </w:num>
  <w:num w:numId="38" w16cid:durableId="1911965753">
    <w:abstractNumId w:val="13"/>
  </w:num>
  <w:num w:numId="39" w16cid:durableId="135338641">
    <w:abstractNumId w:val="10"/>
  </w:num>
  <w:num w:numId="40" w16cid:durableId="127644730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08F0"/>
    <w:rsid w:val="000000E0"/>
    <w:rsid w:val="00000761"/>
    <w:rsid w:val="000011FC"/>
    <w:rsid w:val="000014AF"/>
    <w:rsid w:val="00001C5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D9A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A95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3F6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9C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C1B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37E1C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0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963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08F0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57CD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2E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C17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177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DC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CED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472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79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1EC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1D18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709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A01"/>
    <w:rsid w:val="00FD2D9C"/>
    <w:rsid w:val="00FD3D8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30EBD5"/>
  <w15:chartTrackingRefBased/>
  <w15:docId w15:val="{87D6EDF1-BFB2-4B42-BBF8-DA56B313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384CAAC7043FBA9AE4726CC560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D1D42-2DD8-4D8F-A0E8-E2557C37EC95}"/>
      </w:docPartPr>
      <w:docPartBody>
        <w:p w:rsidR="00F84664" w:rsidRDefault="00B53758">
          <w:pPr>
            <w:pStyle w:val="029384CAAC7043FBA9AE4726CC5602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0752F5D13B42689CDC404A56FAF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EBE1A6-3A22-4D96-9440-5F8510F1ED05}"/>
      </w:docPartPr>
      <w:docPartBody>
        <w:p w:rsidR="00F84664" w:rsidRDefault="00B53758">
          <w:pPr>
            <w:pStyle w:val="270752F5D13B42689CDC404A56FAF0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E352F87C1445519D7E1F545E6E7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2472F-1E43-4099-AD2D-8880D7F92D22}"/>
      </w:docPartPr>
      <w:docPartBody>
        <w:p w:rsidR="00F84664" w:rsidRDefault="00B53758">
          <w:pPr>
            <w:pStyle w:val="66E352F87C1445519D7E1F545E6E74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5E0304AE542F4B20574963999F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70928-8FFF-433E-82BD-C35A41AC1D21}"/>
      </w:docPartPr>
      <w:docPartBody>
        <w:p w:rsidR="00F84664" w:rsidRDefault="00B53758">
          <w:pPr>
            <w:pStyle w:val="7275E0304AE542F4B20574963999F826"/>
          </w:pPr>
          <w:r>
            <w:t xml:space="preserve"> </w:t>
          </w:r>
        </w:p>
      </w:docPartBody>
    </w:docPart>
    <w:docPart>
      <w:docPartPr>
        <w:name w:val="CEAFC0D127794BF0AC324AB40ACC8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0AD92-ABB3-4154-908E-999698AF1EB8}"/>
      </w:docPartPr>
      <w:docPartBody>
        <w:p w:rsidR="008D1C1A" w:rsidRDefault="008D1C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8"/>
    <w:rsid w:val="00637E1C"/>
    <w:rsid w:val="00B53758"/>
    <w:rsid w:val="00DD4CED"/>
    <w:rsid w:val="00F8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29384CAAC7043FBA9AE4726CC5602E6">
    <w:name w:val="029384CAAC7043FBA9AE4726CC5602E6"/>
  </w:style>
  <w:style w:type="paragraph" w:customStyle="1" w:styleId="270752F5D13B42689CDC404A56FAF0DA">
    <w:name w:val="270752F5D13B42689CDC404A56FAF0DA"/>
  </w:style>
  <w:style w:type="paragraph" w:customStyle="1" w:styleId="66E352F87C1445519D7E1F545E6E7458">
    <w:name w:val="66E352F87C1445519D7E1F545E6E7458"/>
  </w:style>
  <w:style w:type="paragraph" w:customStyle="1" w:styleId="7275E0304AE542F4B20574963999F826">
    <w:name w:val="7275E0304AE542F4B20574963999F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0DF85-909C-4FEA-BB08-3EE3EF704DD0}"/>
</file>

<file path=customXml/itemProps2.xml><?xml version="1.0" encoding="utf-8"?>
<ds:datastoreItem xmlns:ds="http://schemas.openxmlformats.org/officeDocument/2006/customXml" ds:itemID="{6184E16E-AE57-41BB-BA83-9F97E625DE67}"/>
</file>

<file path=customXml/itemProps3.xml><?xml version="1.0" encoding="utf-8"?>
<ds:datastoreItem xmlns:ds="http://schemas.openxmlformats.org/officeDocument/2006/customXml" ds:itemID="{A4C0B6AE-399E-4324-90B1-B519021A0E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312</Words>
  <Characters>1791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M1678 Länen norr om Dalälven förtjänar utdelning</vt:lpstr>
      <vt:lpstr>
      </vt:lpstr>
    </vt:vector>
  </TitlesOfParts>
  <Company>Sveriges riksdag</Company>
  <LinksUpToDate>false</LinksUpToDate>
  <CharactersWithSpaces>2094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