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2427E" w:rsidRDefault="00885FD0" w14:paraId="5FD78C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09BFB409649495C85F98D93EDB7D8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fa780b-5c27-4a17-b713-e3f936b7d169"/>
        <w:id w:val="1373655964"/>
        <w:lock w:val="sdtLocked"/>
      </w:sdtPr>
      <w:sdtEndPr/>
      <w:sdtContent>
        <w:p w:rsidR="008246BF" w:rsidRDefault="00BC1A1D" w14:paraId="585921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lagring av biometriska 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247B5138F448CBA74AF6E223F6AFC5"/>
        </w:placeholder>
        <w:text/>
      </w:sdtPr>
      <w:sdtEndPr/>
      <w:sdtContent>
        <w:p w:rsidRPr="009B062B" w:rsidR="006D79C9" w:rsidP="00333E95" w:rsidRDefault="006D79C9" w14:paraId="4DC66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1D7C" w:rsidP="00657746" w:rsidRDefault="00657746" w14:paraId="05015E6B" w14:textId="7EE59097">
      <w:pPr>
        <w:pStyle w:val="Normalutanindragellerluft"/>
      </w:pPr>
      <w:r>
        <w:t xml:space="preserve">I en tid där teknologin spelar en </w:t>
      </w:r>
      <w:proofErr w:type="gramStart"/>
      <w:r>
        <w:t>allt mer</w:t>
      </w:r>
      <w:proofErr w:type="gramEnd"/>
      <w:r>
        <w:t xml:space="preserve"> central roll i samhället är det av yttersta vikt att regler och lagar håller jämna steg för att skydda medborgarnas integritet samtidigt som </w:t>
      </w:r>
      <w:r w:rsidRPr="002D1D7C">
        <w:rPr>
          <w:spacing w:val="-3"/>
        </w:rPr>
        <w:t>effektiviteten och säkerheten i olika processer bevaras. I dagens samhälle finns en växande</w:t>
      </w:r>
      <w:r>
        <w:t xml:space="preserve"> </w:t>
      </w:r>
      <w:r w:rsidRPr="002D1D7C">
        <w:rPr>
          <w:spacing w:val="-2"/>
        </w:rPr>
        <w:t>användning av biometriska uppgifter för att säkerställa identitet och öka säkerheten inom</w:t>
      </w:r>
      <w:r>
        <w:t xml:space="preserve"> olika områden såsom passkontroll, gränsövervakning och brottsbekämpning. Trots för</w:t>
      </w:r>
      <w:r w:rsidR="002D1D7C">
        <w:softHyphen/>
      </w:r>
      <w:r>
        <w:t>delarna med att lagra biometriska uppgifter för att förebygga identitetsbedrägerier och underlätta identifiering av brottslingar, är det inte tillåtet att lagra sådana uppgifter hos myndigheter i Sverige.</w:t>
      </w:r>
    </w:p>
    <w:p w:rsidR="002D1D7C" w:rsidP="002D1D7C" w:rsidRDefault="00DF4B96" w14:paraId="4C44327C" w14:textId="47E8F2DB">
      <w:pPr>
        <w:ind w:firstLine="284"/>
      </w:pPr>
      <w:r w:rsidRPr="002D1D7C">
        <w:rPr>
          <w:spacing w:val="-2"/>
        </w:rPr>
        <w:t>R</w:t>
      </w:r>
      <w:r w:rsidRPr="002D1D7C" w:rsidR="00657746">
        <w:rPr>
          <w:spacing w:val="-2"/>
        </w:rPr>
        <w:t xml:space="preserve">egeringen </w:t>
      </w:r>
      <w:r w:rsidRPr="002D1D7C">
        <w:rPr>
          <w:spacing w:val="-2"/>
        </w:rPr>
        <w:t xml:space="preserve">bör därför </w:t>
      </w:r>
      <w:r w:rsidRPr="002D1D7C" w:rsidR="00657746">
        <w:rPr>
          <w:spacing w:val="-2"/>
        </w:rPr>
        <w:t>verka för att ändra EU:s lagstiftning för att tillåta lagring av bio</w:t>
      </w:r>
      <w:r w:rsidRPr="002D1D7C" w:rsidR="002D1D7C">
        <w:rPr>
          <w:spacing w:val="-2"/>
        </w:rPr>
        <w:softHyphen/>
      </w:r>
      <w:r w:rsidRPr="002D1D7C" w:rsidR="00657746">
        <w:rPr>
          <w:spacing w:val="-2"/>
        </w:rPr>
        <w:t>metriska uppgifter och att Sverige inför lagar som möjliggör detta. Regeringen bör aktivt</w:t>
      </w:r>
      <w:r w:rsidR="00657746">
        <w:t xml:space="preserve"> arbeta för att påverka EU:s lagstiftning så att lagring av biometriska uppgifter tillåts, givetvis under strikta integritets- och säkerhetskrav.</w:t>
      </w:r>
    </w:p>
    <w:p w:rsidR="002D1D7C" w:rsidP="002D1D7C" w:rsidRDefault="00657746" w14:paraId="28F2C7AC" w14:textId="1B96AFDE">
      <w:pPr>
        <w:ind w:firstLine="284"/>
      </w:pPr>
      <w:r>
        <w:t>Innan införandet av lagar för lagring av biometriska uppgifter bör en noggrann ut</w:t>
      </w:r>
      <w:r w:rsidR="002D1D7C">
        <w:softHyphen/>
      </w:r>
      <w:r>
        <w:t>värdering göras av risker och fördelar för medborgarnas integritet, säkerhet och effek</w:t>
      </w:r>
      <w:r w:rsidR="002D1D7C">
        <w:softHyphen/>
      </w:r>
      <w:r>
        <w:t>tivitet i olika samhällsfunktioner. Lagstiftningen kring lagring av biometriska uppgifter bör präglas av transparens och insyn för att säkerställa medborgarnas förtroende för systemet samt för att skydda deras grundläggande rättigheter och integritet.</w:t>
      </w:r>
    </w:p>
    <w:p w:rsidR="002D1D7C" w:rsidP="002D1D7C" w:rsidRDefault="00657746" w14:paraId="0E373A2D" w14:textId="4EB99B17">
      <w:pPr>
        <w:ind w:firstLine="284"/>
      </w:pPr>
      <w:r w:rsidRPr="002D1D7C">
        <w:rPr>
          <w:spacing w:val="-3"/>
        </w:rPr>
        <w:t>Genom att tillåta lagring av biometriska uppgifter och införa lagar för detta kan Sverige</w:t>
      </w:r>
      <w:r>
        <w:t xml:space="preserve"> </w:t>
      </w:r>
      <w:r w:rsidRPr="002D1D7C">
        <w:rPr>
          <w:spacing w:val="-3"/>
        </w:rPr>
        <w:t>stärka säkerheten och effektiviteten i olika samhällsfunktioner samtidigt som medborgar</w:t>
      </w:r>
      <w:r w:rsidRPr="002D1D7C" w:rsidR="002D1D7C">
        <w:rPr>
          <w:spacing w:val="-3"/>
        </w:rPr>
        <w:softHyphen/>
      </w:r>
      <w:r>
        <w:t xml:space="preserve">nas integritet skyddas. </w:t>
      </w:r>
      <w:r w:rsidR="00DF4B96">
        <w:t>R</w:t>
      </w:r>
      <w:r>
        <w:t>egeringen</w:t>
      </w:r>
      <w:r w:rsidR="00DF4B96">
        <w:t xml:space="preserve"> bör därför ges i uppdrag att</w:t>
      </w:r>
      <w:r>
        <w:t xml:space="preserve"> aktivt arbeta för att få till stånd lagändringar både på nationell nivå och inom ramen för EU.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A582F003A8484E98F2168A241FF160"/>
        </w:placeholder>
      </w:sdtPr>
      <w:sdtEndPr>
        <w:rPr>
          <w:i w:val="0"/>
          <w:noProof w:val="0"/>
        </w:rPr>
      </w:sdtEndPr>
      <w:sdtContent>
        <w:p w:rsidR="00B2427E" w:rsidP="00F55222" w:rsidRDefault="00B2427E" w14:paraId="3C6FCEAC" w14:textId="04E2DCA4"/>
        <w:p w:rsidRPr="008E0FE2" w:rsidR="00B2427E" w:rsidP="00F55222" w:rsidRDefault="00885FD0" w14:paraId="6FEEF486" w14:textId="2D853C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46BF" w14:paraId="55C6E8BE" w14:textId="77777777">
        <w:trPr>
          <w:cantSplit/>
        </w:trPr>
        <w:tc>
          <w:tcPr>
            <w:tcW w:w="50" w:type="pct"/>
            <w:vAlign w:val="bottom"/>
          </w:tcPr>
          <w:p w:rsidR="008246BF" w:rsidRDefault="00BC1A1D" w14:paraId="6B91137A" w14:textId="77777777">
            <w:pPr>
              <w:pStyle w:val="Underskrifter"/>
              <w:spacing w:after="0"/>
            </w:pPr>
            <w:r>
              <w:lastRenderedPageBreak/>
              <w:t>Bo Broman (SD)</w:t>
            </w:r>
          </w:p>
        </w:tc>
        <w:tc>
          <w:tcPr>
            <w:tcW w:w="50" w:type="pct"/>
            <w:vAlign w:val="bottom"/>
          </w:tcPr>
          <w:p w:rsidR="008246BF" w:rsidRDefault="00BC1A1D" w14:paraId="37A5269B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122609C6" w14:textId="3D27B8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A012" w14:textId="77777777" w:rsidR="00657746" w:rsidRDefault="00657746" w:rsidP="000C1CAD">
      <w:pPr>
        <w:spacing w:line="240" w:lineRule="auto"/>
      </w:pPr>
      <w:r>
        <w:separator/>
      </w:r>
    </w:p>
  </w:endnote>
  <w:endnote w:type="continuationSeparator" w:id="0">
    <w:p w14:paraId="19A30BCA" w14:textId="77777777" w:rsidR="00657746" w:rsidRDefault="006577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C8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B1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48C8" w14:textId="77777777" w:rsidR="00F55222" w:rsidRPr="00F55222" w:rsidRDefault="00F55222" w:rsidP="00F552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E3A8" w14:textId="77777777" w:rsidR="00657746" w:rsidRDefault="00657746" w:rsidP="000C1CAD">
      <w:pPr>
        <w:spacing w:line="240" w:lineRule="auto"/>
      </w:pPr>
      <w:r>
        <w:separator/>
      </w:r>
    </w:p>
  </w:footnote>
  <w:footnote w:type="continuationSeparator" w:id="0">
    <w:p w14:paraId="18C856F1" w14:textId="77777777" w:rsidR="00657746" w:rsidRDefault="006577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52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3A37AB" wp14:editId="71768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97F10" w14:textId="0420734C" w:rsidR="00262EA3" w:rsidRDefault="00885F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77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A37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397F10" w14:textId="0420734C" w:rsidR="00262EA3" w:rsidRDefault="00885F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77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D66A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3B01" w14:textId="77777777" w:rsidR="00262EA3" w:rsidRDefault="00262EA3" w:rsidP="008563AC">
    <w:pPr>
      <w:jc w:val="right"/>
    </w:pPr>
  </w:p>
  <w:p w14:paraId="5EAE57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3FA" w14:textId="77777777" w:rsidR="00262EA3" w:rsidRDefault="00885F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CD77E1" wp14:editId="677CDD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65EBBE" w14:textId="07481066" w:rsidR="00262EA3" w:rsidRDefault="00885F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52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74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119D68" w14:textId="77777777" w:rsidR="00262EA3" w:rsidRPr="008227B3" w:rsidRDefault="00885F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D08043" w14:textId="697B8E1E" w:rsidR="00262EA3" w:rsidRPr="008227B3" w:rsidRDefault="00885F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2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222">
          <w:t>:336</w:t>
        </w:r>
      </w:sdtContent>
    </w:sdt>
  </w:p>
  <w:p w14:paraId="0AD5703F" w14:textId="60DE45CE" w:rsidR="00262EA3" w:rsidRDefault="00885F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5222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3FD590" w14:textId="281D4037" w:rsidR="00262EA3" w:rsidRDefault="00657746" w:rsidP="00283E0F">
        <w:pPr>
          <w:pStyle w:val="FSHRub2"/>
        </w:pPr>
        <w:r>
          <w:t>Lagring av biometriska 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F0C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4284845">
    <w:abstractNumId w:val="9"/>
  </w:num>
  <w:num w:numId="2" w16cid:durableId="519010273">
    <w:abstractNumId w:val="8"/>
  </w:num>
  <w:num w:numId="3" w16cid:durableId="2128158996">
    <w:abstractNumId w:val="14"/>
  </w:num>
  <w:num w:numId="4" w16cid:durableId="190414260">
    <w:abstractNumId w:val="12"/>
  </w:num>
  <w:num w:numId="5" w16cid:durableId="177161998">
    <w:abstractNumId w:val="15"/>
  </w:num>
  <w:num w:numId="6" w16cid:durableId="984895427">
    <w:abstractNumId w:val="16"/>
  </w:num>
  <w:num w:numId="7" w16cid:durableId="167018008">
    <w:abstractNumId w:val="10"/>
  </w:num>
  <w:num w:numId="8" w16cid:durableId="1725521150">
    <w:abstractNumId w:val="11"/>
  </w:num>
  <w:num w:numId="9" w16cid:durableId="2002734791">
    <w:abstractNumId w:val="13"/>
  </w:num>
  <w:num w:numId="10" w16cid:durableId="2020110664">
    <w:abstractNumId w:val="18"/>
  </w:num>
  <w:num w:numId="11" w16cid:durableId="651375391">
    <w:abstractNumId w:val="17"/>
  </w:num>
  <w:num w:numId="12" w16cid:durableId="1199128288">
    <w:abstractNumId w:val="17"/>
  </w:num>
  <w:num w:numId="13" w16cid:durableId="2050185790">
    <w:abstractNumId w:val="3"/>
  </w:num>
  <w:num w:numId="14" w16cid:durableId="39481575">
    <w:abstractNumId w:val="2"/>
  </w:num>
  <w:num w:numId="15" w16cid:durableId="29846260">
    <w:abstractNumId w:val="1"/>
  </w:num>
  <w:num w:numId="16" w16cid:durableId="542407443">
    <w:abstractNumId w:val="0"/>
  </w:num>
  <w:num w:numId="17" w16cid:durableId="785930295">
    <w:abstractNumId w:val="7"/>
  </w:num>
  <w:num w:numId="18" w16cid:durableId="1549343578">
    <w:abstractNumId w:val="6"/>
  </w:num>
  <w:num w:numId="19" w16cid:durableId="344677120">
    <w:abstractNumId w:val="5"/>
  </w:num>
  <w:num w:numId="20" w16cid:durableId="580483770">
    <w:abstractNumId w:val="4"/>
  </w:num>
  <w:num w:numId="21" w16cid:durableId="1930843054">
    <w:abstractNumId w:val="17"/>
  </w:num>
  <w:num w:numId="22" w16cid:durableId="1487550230">
    <w:abstractNumId w:val="17"/>
  </w:num>
  <w:num w:numId="23" w16cid:durableId="494105447">
    <w:abstractNumId w:val="17"/>
  </w:num>
  <w:num w:numId="24" w16cid:durableId="776561972">
    <w:abstractNumId w:val="17"/>
  </w:num>
  <w:num w:numId="25" w16cid:durableId="64424177">
    <w:abstractNumId w:val="17"/>
  </w:num>
  <w:num w:numId="26" w16cid:durableId="213347282">
    <w:abstractNumId w:val="18"/>
  </w:num>
  <w:num w:numId="27" w16cid:durableId="949046818">
    <w:abstractNumId w:val="18"/>
  </w:num>
  <w:num w:numId="28" w16cid:durableId="211353981">
    <w:abstractNumId w:val="18"/>
  </w:num>
  <w:num w:numId="29" w16cid:durableId="1143696766">
    <w:abstractNumId w:val="18"/>
  </w:num>
  <w:num w:numId="30" w16cid:durableId="1487285604">
    <w:abstractNumId w:val="17"/>
  </w:num>
  <w:num w:numId="31" w16cid:durableId="619185147">
    <w:abstractNumId w:val="17"/>
  </w:num>
  <w:num w:numId="32" w16cid:durableId="2051949157">
    <w:abstractNumId w:val="18"/>
  </w:num>
  <w:num w:numId="33" w16cid:durableId="152918173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288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D7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746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6B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FD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19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27E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1D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79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666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B96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3A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2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3C60CF"/>
  <w15:chartTrackingRefBased/>
  <w15:docId w15:val="{39D302F1-219E-4598-86EC-32D6D81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BFB409649495C85F98D93EDB7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342F9-1E4A-4BD5-9553-68DA1C8255CF}"/>
      </w:docPartPr>
      <w:docPartBody>
        <w:p w:rsidR="0022485B" w:rsidRDefault="0022485B">
          <w:pPr>
            <w:pStyle w:val="609BFB409649495C85F98D93EDB7D8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247B5138F448CBA74AF6E223F6A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0E8C5-57E7-4D6D-A38D-EC606F3E01D9}"/>
      </w:docPartPr>
      <w:docPartBody>
        <w:p w:rsidR="0022485B" w:rsidRDefault="0022485B">
          <w:pPr>
            <w:pStyle w:val="B9247B5138F448CBA74AF6E223F6A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A582F003A8484E98F2168A241FF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6DF19-E32E-4568-A1CE-CAA2851F10A5}"/>
      </w:docPartPr>
      <w:docPartBody>
        <w:p w:rsidR="00425BA6" w:rsidRDefault="00425B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01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5B"/>
    <w:rsid w:val="0022485B"/>
    <w:rsid w:val="00425BA6"/>
    <w:rsid w:val="00D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9BFB409649495C85F98D93EDB7D815">
    <w:name w:val="609BFB409649495C85F98D93EDB7D815"/>
  </w:style>
  <w:style w:type="paragraph" w:customStyle="1" w:styleId="B9247B5138F448CBA74AF6E223F6AFC5">
    <w:name w:val="B9247B5138F448CBA74AF6E223F6A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4028A-53B0-45C2-B2CC-AFB1C5CE4C5A}"/>
</file>

<file path=customXml/itemProps2.xml><?xml version="1.0" encoding="utf-8"?>
<ds:datastoreItem xmlns:ds="http://schemas.openxmlformats.org/officeDocument/2006/customXml" ds:itemID="{C0CF8CFC-44AC-4CDD-86DF-FEA0D082295C}"/>
</file>

<file path=customXml/itemProps3.xml><?xml version="1.0" encoding="utf-8"?>
<ds:datastoreItem xmlns:ds="http://schemas.openxmlformats.org/officeDocument/2006/customXml" ds:itemID="{A36BF154-70F6-4123-B0BF-1633ECD8C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1688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Lagring av biometriska uppgifter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