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0799F71F" w14:textId="77777777" w:rsidTr="00782EA9">
        <w:tc>
          <w:tcPr>
            <w:tcW w:w="9141" w:type="dxa"/>
          </w:tcPr>
          <w:p w14:paraId="720C34E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59575D0F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8AA1E9A" w14:textId="77777777" w:rsidR="0096348C" w:rsidRPr="00477C9F" w:rsidRDefault="0096348C" w:rsidP="00477C9F">
      <w:pPr>
        <w:rPr>
          <w:sz w:val="22"/>
          <w:szCs w:val="22"/>
        </w:rPr>
      </w:pPr>
    </w:p>
    <w:p w14:paraId="7164D894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7F02FC80" w14:textId="77777777" w:rsidTr="00F86ACF">
        <w:trPr>
          <w:cantSplit/>
          <w:trHeight w:val="742"/>
        </w:trPr>
        <w:tc>
          <w:tcPr>
            <w:tcW w:w="1790" w:type="dxa"/>
          </w:tcPr>
          <w:p w14:paraId="44D58F6A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FEBB3D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205F333F" w14:textId="7AD9633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EB08AE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6E7F93">
              <w:rPr>
                <w:b/>
                <w:sz w:val="22"/>
                <w:szCs w:val="22"/>
              </w:rPr>
              <w:t>13</w:t>
            </w:r>
          </w:p>
          <w:p w14:paraId="7F3DC03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566C6113" w14:textId="77777777" w:rsidTr="00F86ACF">
        <w:tc>
          <w:tcPr>
            <w:tcW w:w="1790" w:type="dxa"/>
          </w:tcPr>
          <w:p w14:paraId="309DBF8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EC854DD" w14:textId="4D738E77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8110BE">
              <w:rPr>
                <w:sz w:val="22"/>
                <w:szCs w:val="22"/>
              </w:rPr>
              <w:t>1</w:t>
            </w:r>
            <w:r w:rsidR="006E7F93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6E7F93">
              <w:rPr>
                <w:sz w:val="22"/>
                <w:szCs w:val="22"/>
              </w:rPr>
              <w:t>05</w:t>
            </w:r>
          </w:p>
        </w:tc>
      </w:tr>
      <w:tr w:rsidR="0096348C" w:rsidRPr="00477C9F" w14:paraId="6F078F06" w14:textId="77777777" w:rsidTr="00F86ACF">
        <w:tc>
          <w:tcPr>
            <w:tcW w:w="1790" w:type="dxa"/>
          </w:tcPr>
          <w:p w14:paraId="16D4F7F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33A4F79" w14:textId="22F41A15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2535DB">
              <w:rPr>
                <w:sz w:val="22"/>
                <w:szCs w:val="22"/>
              </w:rPr>
              <w:t>26</w:t>
            </w:r>
            <w:r w:rsidR="00CF4ED5">
              <w:rPr>
                <w:sz w:val="22"/>
                <w:szCs w:val="22"/>
              </w:rPr>
              <w:t>–</w:t>
            </w:r>
            <w:r w:rsidR="00B76A75">
              <w:rPr>
                <w:sz w:val="22"/>
                <w:szCs w:val="22"/>
              </w:rPr>
              <w:t>11.5</w:t>
            </w:r>
            <w:r w:rsidR="00AC6AEB">
              <w:rPr>
                <w:sz w:val="22"/>
                <w:szCs w:val="22"/>
              </w:rPr>
              <w:t>5</w:t>
            </w:r>
          </w:p>
        </w:tc>
      </w:tr>
      <w:tr w:rsidR="0096348C" w:rsidRPr="00477C9F" w14:paraId="311787C8" w14:textId="77777777" w:rsidTr="00F86ACF">
        <w:tc>
          <w:tcPr>
            <w:tcW w:w="1790" w:type="dxa"/>
          </w:tcPr>
          <w:p w14:paraId="1006D09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07E1C7B" w14:textId="132D275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EC0C91D" w14:textId="77777777" w:rsidR="0096348C" w:rsidRPr="00477C9F" w:rsidRDefault="0096348C" w:rsidP="00477C9F">
      <w:pPr>
        <w:rPr>
          <w:sz w:val="22"/>
          <w:szCs w:val="22"/>
        </w:rPr>
      </w:pPr>
    </w:p>
    <w:p w14:paraId="74F045F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B9B67A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2C55B4" w14:paraId="0E3BD381" w14:textId="77777777" w:rsidTr="00F86ACF">
        <w:tc>
          <w:tcPr>
            <w:tcW w:w="753" w:type="dxa"/>
          </w:tcPr>
          <w:p w14:paraId="2F9A4FBF" w14:textId="77777777" w:rsidR="00F84080" w:rsidRPr="002C55B4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55B4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2C55B4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DF21BAB" w14:textId="77777777" w:rsidR="00336917" w:rsidRPr="002C55B4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55B4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C1C3B52" w14:textId="77777777" w:rsidR="00F84080" w:rsidRPr="002C55B4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21CAE94" w14:textId="334D87C5" w:rsidR="0069143B" w:rsidRPr="002C55B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C55B4">
              <w:rPr>
                <w:snapToGrid w:val="0"/>
                <w:sz w:val="22"/>
                <w:szCs w:val="22"/>
              </w:rPr>
              <w:t>Utskottet justerade särskilt protokoll 202</w:t>
            </w:r>
            <w:r w:rsidR="00EB08AE" w:rsidRPr="002C55B4">
              <w:rPr>
                <w:snapToGrid w:val="0"/>
                <w:sz w:val="22"/>
                <w:szCs w:val="22"/>
              </w:rPr>
              <w:t>3</w:t>
            </w:r>
            <w:r w:rsidRPr="002C55B4">
              <w:rPr>
                <w:snapToGrid w:val="0"/>
                <w:sz w:val="22"/>
                <w:szCs w:val="22"/>
              </w:rPr>
              <w:t>/2</w:t>
            </w:r>
            <w:r w:rsidR="00EB08AE" w:rsidRPr="002C55B4">
              <w:rPr>
                <w:snapToGrid w:val="0"/>
                <w:sz w:val="22"/>
                <w:szCs w:val="22"/>
              </w:rPr>
              <w:t>4</w:t>
            </w:r>
            <w:r w:rsidRPr="002C55B4">
              <w:rPr>
                <w:snapToGrid w:val="0"/>
                <w:sz w:val="22"/>
                <w:szCs w:val="22"/>
              </w:rPr>
              <w:t>:</w:t>
            </w:r>
            <w:r w:rsidR="006E7F93" w:rsidRPr="002C55B4">
              <w:rPr>
                <w:snapToGrid w:val="0"/>
                <w:sz w:val="22"/>
                <w:szCs w:val="22"/>
              </w:rPr>
              <w:t>12</w:t>
            </w:r>
            <w:r w:rsidR="00FD0038" w:rsidRPr="002C55B4">
              <w:rPr>
                <w:snapToGrid w:val="0"/>
                <w:sz w:val="22"/>
                <w:szCs w:val="22"/>
              </w:rPr>
              <w:t>.</w:t>
            </w:r>
          </w:p>
          <w:p w14:paraId="61622BEB" w14:textId="77777777" w:rsidR="007864F6" w:rsidRPr="002C55B4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84080" w:rsidRPr="002C55B4" w14:paraId="2296DAEE" w14:textId="77777777" w:rsidTr="00F86ACF">
        <w:tc>
          <w:tcPr>
            <w:tcW w:w="753" w:type="dxa"/>
          </w:tcPr>
          <w:p w14:paraId="4E59C2D2" w14:textId="24F65EAE" w:rsidR="00F84080" w:rsidRPr="002C55B4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55B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E2D9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480E5DF" w14:textId="54917570" w:rsidR="00376C7D" w:rsidRPr="002C55B4" w:rsidRDefault="002C55B4" w:rsidP="0069143B">
            <w:pPr>
              <w:rPr>
                <w:b/>
                <w:snapToGrid w:val="0"/>
                <w:sz w:val="22"/>
                <w:szCs w:val="22"/>
              </w:rPr>
            </w:pPr>
            <w:r w:rsidRPr="002C55B4">
              <w:rPr>
                <w:b/>
                <w:sz w:val="22"/>
                <w:szCs w:val="22"/>
              </w:rPr>
              <w:t>Planering av lagstiftningsprocessen</w:t>
            </w:r>
          </w:p>
          <w:p w14:paraId="2FFF5509" w14:textId="77777777" w:rsidR="00376C7D" w:rsidRPr="002C55B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824AA17" w14:textId="77777777" w:rsidR="00C77E92" w:rsidRPr="00356B7B" w:rsidRDefault="00C77E92" w:rsidP="00C77E92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19E1011" w14:textId="77777777" w:rsidR="00C77E92" w:rsidRPr="0069143B" w:rsidRDefault="00C77E92" w:rsidP="00C77E92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716DF682" w14:textId="77777777" w:rsidR="0069143B" w:rsidRPr="002C55B4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2C55B4" w14:paraId="2162E9FC" w14:textId="77777777" w:rsidTr="00F86ACF">
        <w:tc>
          <w:tcPr>
            <w:tcW w:w="753" w:type="dxa"/>
          </w:tcPr>
          <w:p w14:paraId="1059A020" w14:textId="590ADC11" w:rsidR="00376C7D" w:rsidRPr="002C55B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55B4">
              <w:rPr>
                <w:b/>
                <w:snapToGrid w:val="0"/>
                <w:sz w:val="22"/>
                <w:szCs w:val="22"/>
              </w:rPr>
              <w:t>§</w:t>
            </w:r>
            <w:r w:rsidR="0058608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2535D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6AE418B1" w14:textId="60170FF5" w:rsidR="00376C7D" w:rsidRPr="002C55B4" w:rsidRDefault="002C55B4" w:rsidP="0069143B">
            <w:pPr>
              <w:rPr>
                <w:b/>
                <w:snapToGrid w:val="0"/>
                <w:sz w:val="22"/>
                <w:szCs w:val="22"/>
              </w:rPr>
            </w:pPr>
            <w:r w:rsidRPr="002C55B4">
              <w:rPr>
                <w:b/>
                <w:bCs/>
                <w:sz w:val="22"/>
                <w:szCs w:val="22"/>
              </w:rPr>
              <w:t>Regeringens handläggning av särskilda regeringsärenden</w:t>
            </w:r>
          </w:p>
          <w:p w14:paraId="4B943716" w14:textId="77777777" w:rsidR="00376C7D" w:rsidRPr="002C55B4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D064F8E" w14:textId="77777777" w:rsidR="00C77E92" w:rsidRPr="00356B7B" w:rsidRDefault="00C77E92" w:rsidP="00C77E92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2626ED3A" w14:textId="77777777" w:rsidR="00C77E92" w:rsidRPr="0069143B" w:rsidRDefault="00C77E92" w:rsidP="00C77E92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10121957" w14:textId="77777777" w:rsidR="00930B63" w:rsidRPr="002C55B4" w:rsidRDefault="00930B63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2C55B4" w14:paraId="78F4CD4E" w14:textId="77777777" w:rsidTr="00F86ACF">
        <w:tc>
          <w:tcPr>
            <w:tcW w:w="753" w:type="dxa"/>
          </w:tcPr>
          <w:p w14:paraId="6AB7380B" w14:textId="30CE1F99" w:rsidR="00376C7D" w:rsidRPr="002C55B4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C55B4">
              <w:rPr>
                <w:b/>
                <w:snapToGrid w:val="0"/>
                <w:sz w:val="22"/>
                <w:szCs w:val="22"/>
              </w:rPr>
              <w:t>§</w:t>
            </w:r>
            <w:r w:rsidR="00DB4FE5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11EDF37D" w14:textId="639C829E" w:rsidR="00376C7D" w:rsidRPr="002C55B4" w:rsidRDefault="002C55B4" w:rsidP="0069143B">
            <w:pPr>
              <w:rPr>
                <w:b/>
                <w:snapToGrid w:val="0"/>
                <w:sz w:val="22"/>
                <w:szCs w:val="22"/>
              </w:rPr>
            </w:pPr>
            <w:r w:rsidRPr="002C55B4">
              <w:rPr>
                <w:b/>
                <w:sz w:val="22"/>
                <w:szCs w:val="22"/>
              </w:rPr>
              <w:t>Granskning av klimatminister Romina Pourmokhtaris uttalande i Sveriges Radio – G5</w:t>
            </w:r>
          </w:p>
          <w:p w14:paraId="2C7B9403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302A769" w14:textId="2727AF7E" w:rsidR="00F37A2D" w:rsidRPr="007B424D" w:rsidRDefault="007C5DEB" w:rsidP="00F37A2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anmälan inte </w:t>
            </w:r>
            <w:r w:rsidR="001407B4">
              <w:rPr>
                <w:snapToGrid w:val="0"/>
                <w:sz w:val="22"/>
                <w:szCs w:val="22"/>
              </w:rPr>
              <w:t>ger</w:t>
            </w:r>
            <w:r>
              <w:rPr>
                <w:snapToGrid w:val="0"/>
                <w:sz w:val="22"/>
                <w:szCs w:val="22"/>
              </w:rPr>
              <w:t xml:space="preserve"> anledning till någon utredningsåtgärd.</w:t>
            </w:r>
          </w:p>
          <w:p w14:paraId="2ED33DC0" w14:textId="78032A52" w:rsidR="00C77E92" w:rsidRPr="002C55B4" w:rsidRDefault="00C77E9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C55B4" w:rsidRPr="002C55B4" w14:paraId="4C2FD60A" w14:textId="77777777" w:rsidTr="00F86ACF">
        <w:tc>
          <w:tcPr>
            <w:tcW w:w="753" w:type="dxa"/>
          </w:tcPr>
          <w:p w14:paraId="46BF4A9B" w14:textId="65C18A04" w:rsidR="002C55B4" w:rsidRPr="002C55B4" w:rsidRDefault="002C55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B4FE5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59EF183F" w14:textId="77777777" w:rsidR="002C55B4" w:rsidRDefault="002C55B4" w:rsidP="0069143B">
            <w:pPr>
              <w:rPr>
                <w:b/>
                <w:sz w:val="22"/>
                <w:szCs w:val="22"/>
              </w:rPr>
            </w:pPr>
            <w:r w:rsidRPr="002C55B4">
              <w:rPr>
                <w:b/>
                <w:sz w:val="22"/>
                <w:szCs w:val="22"/>
              </w:rPr>
              <w:t>Granskning av statsråden Mats Perssons och Johan Pehrsons uttalanden i media om en konferens – G8</w:t>
            </w:r>
          </w:p>
          <w:p w14:paraId="050CB975" w14:textId="77777777" w:rsidR="002C55B4" w:rsidRDefault="002C55B4" w:rsidP="0069143B">
            <w:pPr>
              <w:rPr>
                <w:b/>
                <w:sz w:val="22"/>
                <w:szCs w:val="22"/>
              </w:rPr>
            </w:pPr>
          </w:p>
          <w:p w14:paraId="56BB6C82" w14:textId="7FF34414" w:rsidR="007C5DEB" w:rsidRPr="007B424D" w:rsidRDefault="007C5DEB" w:rsidP="007C5DE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anmälan inte </w:t>
            </w:r>
            <w:r w:rsidR="001407B4">
              <w:rPr>
                <w:snapToGrid w:val="0"/>
                <w:sz w:val="22"/>
                <w:szCs w:val="22"/>
              </w:rPr>
              <w:t>ger</w:t>
            </w:r>
            <w:r>
              <w:rPr>
                <w:snapToGrid w:val="0"/>
                <w:sz w:val="22"/>
                <w:szCs w:val="22"/>
              </w:rPr>
              <w:t xml:space="preserve"> anledning till någon utredningsåtgärd.</w:t>
            </w:r>
          </w:p>
          <w:p w14:paraId="339DEA3C" w14:textId="7A114EE6" w:rsidR="00C77E92" w:rsidRPr="002C55B4" w:rsidRDefault="00C77E92" w:rsidP="0069143B">
            <w:pPr>
              <w:rPr>
                <w:b/>
                <w:sz w:val="22"/>
                <w:szCs w:val="22"/>
              </w:rPr>
            </w:pPr>
          </w:p>
        </w:tc>
      </w:tr>
      <w:tr w:rsidR="002C55B4" w:rsidRPr="002C55B4" w14:paraId="0D0415A5" w14:textId="77777777" w:rsidTr="00F86ACF">
        <w:tc>
          <w:tcPr>
            <w:tcW w:w="753" w:type="dxa"/>
          </w:tcPr>
          <w:p w14:paraId="5F1EB1BF" w14:textId="310E746E" w:rsidR="002C55B4" w:rsidRPr="002C55B4" w:rsidRDefault="002C55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B4FE5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C1F5AB0" w14:textId="6AD8E7F6" w:rsidR="002C55B4" w:rsidRDefault="007C5DEB" w:rsidP="0069143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Diskussion om</w:t>
            </w:r>
            <w:r w:rsidR="002C55B4" w:rsidRPr="002C55B4">
              <w:rPr>
                <w:b/>
                <w:sz w:val="22"/>
                <w:szCs w:val="22"/>
              </w:rPr>
              <w:t xml:space="preserve"> vissa granskningsärenden</w:t>
            </w:r>
          </w:p>
          <w:p w14:paraId="5235EC65" w14:textId="77777777" w:rsidR="002C55B4" w:rsidRDefault="002C55B4" w:rsidP="0069143B">
            <w:pPr>
              <w:rPr>
                <w:b/>
                <w:sz w:val="22"/>
                <w:szCs w:val="22"/>
              </w:rPr>
            </w:pPr>
          </w:p>
          <w:p w14:paraId="0EA74428" w14:textId="3D01D835" w:rsidR="00C77E92" w:rsidRDefault="00C77E92" w:rsidP="00C77E92">
            <w:pPr>
              <w:rPr>
                <w:bCs/>
                <w:snapToGrid w:val="0"/>
                <w:sz w:val="22"/>
                <w:szCs w:val="22"/>
              </w:rPr>
            </w:pPr>
            <w:r w:rsidRPr="005320EA">
              <w:rPr>
                <w:bCs/>
                <w:snapToGrid w:val="0"/>
                <w:sz w:val="22"/>
                <w:szCs w:val="22"/>
              </w:rPr>
              <w:t xml:space="preserve">Utskottet diskuterade hanteringen av </w:t>
            </w:r>
            <w:r>
              <w:rPr>
                <w:bCs/>
                <w:snapToGrid w:val="0"/>
                <w:sz w:val="22"/>
                <w:szCs w:val="22"/>
              </w:rPr>
              <w:t>vissa granskningsärenden.</w:t>
            </w:r>
          </w:p>
          <w:p w14:paraId="3795E878" w14:textId="694D36A3" w:rsidR="00C77E92" w:rsidRPr="002C55B4" w:rsidRDefault="00C77E92" w:rsidP="00A82937">
            <w:pPr>
              <w:rPr>
                <w:b/>
                <w:sz w:val="22"/>
                <w:szCs w:val="22"/>
              </w:rPr>
            </w:pPr>
          </w:p>
        </w:tc>
      </w:tr>
      <w:tr w:rsidR="002C55B4" w:rsidRPr="002C55B4" w14:paraId="2FA3FED0" w14:textId="77777777" w:rsidTr="00F86ACF">
        <w:tc>
          <w:tcPr>
            <w:tcW w:w="753" w:type="dxa"/>
          </w:tcPr>
          <w:p w14:paraId="78F6A1FC" w14:textId="08FBDB57" w:rsidR="002C55B4" w:rsidRPr="002C55B4" w:rsidRDefault="002C55B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B4FE5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5C4EB330" w14:textId="77777777" w:rsidR="002C55B4" w:rsidRDefault="002C55B4" w:rsidP="0069143B">
            <w:pPr>
              <w:rPr>
                <w:b/>
                <w:sz w:val="22"/>
                <w:szCs w:val="22"/>
              </w:rPr>
            </w:pPr>
            <w:r w:rsidRPr="002C55B4">
              <w:rPr>
                <w:b/>
                <w:sz w:val="22"/>
                <w:szCs w:val="22"/>
              </w:rPr>
              <w:t>Energi- och näringsministerns uttalande om utsläppsberäkningar – G11</w:t>
            </w:r>
          </w:p>
          <w:p w14:paraId="7EF9D65D" w14:textId="77777777" w:rsidR="002C55B4" w:rsidRDefault="002C55B4" w:rsidP="0069143B">
            <w:pPr>
              <w:rPr>
                <w:b/>
                <w:sz w:val="22"/>
                <w:szCs w:val="22"/>
              </w:rPr>
            </w:pPr>
          </w:p>
          <w:p w14:paraId="51A1B1F5" w14:textId="77777777" w:rsidR="00C77E92" w:rsidRPr="007B424D" w:rsidRDefault="00C77E92" w:rsidP="00C77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334EDBA" w14:textId="77777777" w:rsidR="00C77E92" w:rsidRPr="007B424D" w:rsidRDefault="00C77E92" w:rsidP="00C77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90DDB9" w14:textId="77777777" w:rsidR="00C77E92" w:rsidRPr="007B424D" w:rsidRDefault="00C77E92" w:rsidP="00C77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3096E44A" w14:textId="77777777" w:rsidR="00C77E92" w:rsidRPr="007B424D" w:rsidRDefault="00C77E92" w:rsidP="00C77E9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C0BBCF" w14:textId="77777777" w:rsidR="00C77E92" w:rsidRPr="007B424D" w:rsidRDefault="00C77E92" w:rsidP="00C77E92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28B129F9" w14:textId="2FFFAF6E" w:rsidR="00C77E92" w:rsidRPr="002C55B4" w:rsidRDefault="00C77E92" w:rsidP="0069143B">
            <w:pPr>
              <w:rPr>
                <w:b/>
                <w:sz w:val="22"/>
                <w:szCs w:val="22"/>
              </w:rPr>
            </w:pPr>
          </w:p>
        </w:tc>
      </w:tr>
      <w:tr w:rsidR="00F74564" w:rsidRPr="002C55B4" w14:paraId="23004818" w14:textId="77777777" w:rsidTr="00F86ACF">
        <w:tc>
          <w:tcPr>
            <w:tcW w:w="753" w:type="dxa"/>
          </w:tcPr>
          <w:p w14:paraId="702DD140" w14:textId="2386D39F" w:rsidR="00F74564" w:rsidRDefault="00F74564" w:rsidP="00F745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B4FE5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61F7D4C3" w14:textId="77777777" w:rsidR="00F74564" w:rsidRDefault="00F74564" w:rsidP="00F74564">
            <w:pPr>
              <w:rPr>
                <w:b/>
                <w:sz w:val="22"/>
                <w:szCs w:val="22"/>
              </w:rPr>
            </w:pPr>
            <w:r w:rsidRPr="002C55B4">
              <w:rPr>
                <w:b/>
                <w:sz w:val="22"/>
                <w:szCs w:val="22"/>
              </w:rPr>
              <w:t>Regeringens handläggning av EU:s förordning (EU 2022/1854) om en krisintervention för att komma till rätta med de höga energipriserna och uttalanden i samband därmed – G3</w:t>
            </w:r>
          </w:p>
          <w:p w14:paraId="7BAA16C0" w14:textId="77777777" w:rsidR="00F74564" w:rsidRDefault="00F74564" w:rsidP="00F74564">
            <w:pPr>
              <w:rPr>
                <w:b/>
                <w:sz w:val="22"/>
                <w:szCs w:val="22"/>
              </w:rPr>
            </w:pPr>
          </w:p>
          <w:p w14:paraId="4737C2C1" w14:textId="77777777" w:rsidR="00F74564" w:rsidRPr="007B424D" w:rsidRDefault="00F74564" w:rsidP="00F745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1373B75" w14:textId="77777777" w:rsidR="00F74564" w:rsidRPr="007B424D" w:rsidRDefault="00F74564" w:rsidP="00F745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EF0CD12" w14:textId="77777777" w:rsidR="00F74564" w:rsidRPr="007B424D" w:rsidRDefault="00F74564" w:rsidP="00F745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76F81602" w14:textId="77777777" w:rsidR="00F74564" w:rsidRPr="007B424D" w:rsidRDefault="00F74564" w:rsidP="00F745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714F47" w14:textId="77777777" w:rsidR="00F74564" w:rsidRPr="007B424D" w:rsidRDefault="00F74564" w:rsidP="00F74564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28C18461" w14:textId="77777777" w:rsidR="00F74564" w:rsidRPr="002C55B4" w:rsidRDefault="00F74564" w:rsidP="00F74564">
            <w:pPr>
              <w:rPr>
                <w:b/>
                <w:sz w:val="22"/>
                <w:szCs w:val="22"/>
              </w:rPr>
            </w:pPr>
          </w:p>
        </w:tc>
      </w:tr>
      <w:tr w:rsidR="00F74564" w:rsidRPr="002C55B4" w14:paraId="0B68F7DD" w14:textId="77777777" w:rsidTr="00F86ACF">
        <w:tc>
          <w:tcPr>
            <w:tcW w:w="753" w:type="dxa"/>
          </w:tcPr>
          <w:p w14:paraId="50FA9409" w14:textId="395F15D1" w:rsidR="00F74564" w:rsidRPr="002C55B4" w:rsidRDefault="00F74564" w:rsidP="00F745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FA32CF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596" w:type="dxa"/>
            <w:gridSpan w:val="2"/>
          </w:tcPr>
          <w:p w14:paraId="464842D2" w14:textId="77777777" w:rsidR="00F74564" w:rsidRDefault="00F74564" w:rsidP="00F74564">
            <w:pPr>
              <w:rPr>
                <w:b/>
                <w:sz w:val="22"/>
                <w:szCs w:val="22"/>
              </w:rPr>
            </w:pPr>
            <w:r w:rsidRPr="002C55B4">
              <w:rPr>
                <w:b/>
                <w:sz w:val="22"/>
                <w:szCs w:val="22"/>
              </w:rPr>
              <w:t>Granskning av dåvarande socialministern Göran Hägglund samt efterföljande statsråd med ansvar för hanteringen av riksnormen i försörjningsstödet – G9</w:t>
            </w:r>
          </w:p>
          <w:p w14:paraId="5F9A48B5" w14:textId="77777777" w:rsidR="00F74564" w:rsidRDefault="00F74564" w:rsidP="00F74564">
            <w:pPr>
              <w:rPr>
                <w:b/>
                <w:sz w:val="22"/>
                <w:szCs w:val="22"/>
              </w:rPr>
            </w:pPr>
          </w:p>
          <w:p w14:paraId="3CE4390C" w14:textId="77777777" w:rsidR="00F74564" w:rsidRPr="007B424D" w:rsidRDefault="00F74564" w:rsidP="00F745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A6D4D6A" w14:textId="77777777" w:rsidR="00F74564" w:rsidRPr="007B424D" w:rsidRDefault="00F74564" w:rsidP="00F745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E3F9CFE" w14:textId="77777777" w:rsidR="00F74564" w:rsidRPr="007B424D" w:rsidRDefault="00F74564" w:rsidP="00F745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976B30A" w14:textId="77777777" w:rsidR="00F74564" w:rsidRPr="007B424D" w:rsidRDefault="00F74564" w:rsidP="00F745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9BF365C" w14:textId="77777777" w:rsidR="00F74564" w:rsidRPr="007B424D" w:rsidRDefault="00F74564" w:rsidP="00F74564">
            <w:pPr>
              <w:rPr>
                <w:snapToGrid w:val="0"/>
                <w:sz w:val="22"/>
                <w:szCs w:val="22"/>
              </w:rPr>
            </w:pPr>
            <w:r w:rsidRPr="007B424D">
              <w:rPr>
                <w:snapToGrid w:val="0"/>
                <w:sz w:val="22"/>
                <w:szCs w:val="22"/>
              </w:rPr>
              <w:t>Ärendet bordlades.</w:t>
            </w:r>
          </w:p>
          <w:p w14:paraId="380DFB28" w14:textId="1651EA68" w:rsidR="00F74564" w:rsidRPr="002C55B4" w:rsidRDefault="00F74564" w:rsidP="00F74564">
            <w:pPr>
              <w:rPr>
                <w:b/>
                <w:sz w:val="22"/>
                <w:szCs w:val="22"/>
              </w:rPr>
            </w:pPr>
          </w:p>
        </w:tc>
      </w:tr>
      <w:tr w:rsidR="00F74564" w:rsidRPr="002C55B4" w14:paraId="6358470C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62753261" w14:textId="77777777" w:rsidR="00F74564" w:rsidRPr="002C55B4" w:rsidRDefault="00F74564" w:rsidP="00F745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C55B4">
              <w:rPr>
                <w:sz w:val="22"/>
                <w:szCs w:val="22"/>
              </w:rPr>
              <w:t>Vid protokollet</w:t>
            </w:r>
          </w:p>
          <w:p w14:paraId="683A8DAF" w14:textId="077E0CAE" w:rsidR="00F74564" w:rsidRPr="002C55B4" w:rsidRDefault="00F74564" w:rsidP="00F7456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C55B4">
              <w:rPr>
                <w:sz w:val="22"/>
                <w:szCs w:val="22"/>
              </w:rPr>
              <w:t>Justera</w:t>
            </w:r>
            <w:r w:rsidR="002F528C">
              <w:rPr>
                <w:sz w:val="22"/>
                <w:szCs w:val="22"/>
              </w:rPr>
              <w:t>t 2023-12-07</w:t>
            </w:r>
          </w:p>
          <w:p w14:paraId="0B62AB74" w14:textId="09B912F5" w:rsidR="00F74564" w:rsidRPr="002C55B4" w:rsidRDefault="00B5282D" w:rsidP="002F52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</w:tc>
      </w:tr>
    </w:tbl>
    <w:p w14:paraId="4CAA8341" w14:textId="77777777" w:rsidR="005805B8" w:rsidRDefault="005805B8" w:rsidP="005805B8">
      <w:pPr>
        <w:widowControl/>
        <w:rPr>
          <w:sz w:val="22"/>
          <w:szCs w:val="22"/>
        </w:rPr>
      </w:pPr>
    </w:p>
    <w:p w14:paraId="447A4408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30ED4106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C49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9D1CA7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050FE44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10</w:t>
            </w:r>
            <w:r>
              <w:rPr>
                <w:sz w:val="20"/>
              </w:rPr>
              <w:t>-</w:t>
            </w:r>
            <w:r w:rsidR="00151E08">
              <w:rPr>
                <w:sz w:val="20"/>
              </w:rPr>
              <w:t>09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0E3731AD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6796B72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2B1BFE0F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6BEE52D9" w14:textId="01849415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EB08AE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EB08AE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F76950">
              <w:rPr>
                <w:sz w:val="20"/>
              </w:rPr>
              <w:t>13</w:t>
            </w:r>
          </w:p>
        </w:tc>
      </w:tr>
      <w:tr w:rsidR="005805B8" w14:paraId="707513B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621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E664" w14:textId="04A2D46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761CFB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38D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1220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DCD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B35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FF6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9EC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375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6404233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774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BAF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6329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551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CA1E7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F94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006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C4A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5FA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891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1CE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E8A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7E1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81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93F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C79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CCD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E4E18" w14:paraId="4A2FBFE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3AFD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</w:rPr>
              <w:t xml:space="preserve">Ida Karkiainen (S) </w:t>
            </w:r>
            <w:r w:rsidRPr="003F7EB7">
              <w:rPr>
                <w:bCs/>
                <w:i/>
                <w:sz w:val="22"/>
                <w:szCs w:val="22"/>
              </w:rPr>
              <w:t>ordf</w:t>
            </w:r>
            <w:r w:rsidRPr="003F7EB7"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BF1F" w14:textId="186E6738" w:rsidR="008E4E18" w:rsidRPr="00003AB2" w:rsidRDefault="00761C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DF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835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B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FF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A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39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7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1B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7B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6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8A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D0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F9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C2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0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0C78C9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14979" w14:textId="77777777" w:rsidR="008E4E18" w:rsidRPr="003F7EB7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F7EB7">
              <w:rPr>
                <w:bCs/>
                <w:iCs/>
                <w:sz w:val="22"/>
                <w:szCs w:val="22"/>
                <w:lang w:val="de-DE"/>
              </w:rPr>
              <w:t xml:space="preserve">Erik Ottoson (M) </w:t>
            </w:r>
            <w:r w:rsidRPr="003F7EB7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0E9" w14:textId="5E7A80A5" w:rsidR="008E4E18" w:rsidRPr="00003AB2" w:rsidRDefault="00761CFB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7F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98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74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02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F9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BD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A4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C6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3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59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0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C7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BA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B2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2D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74669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E835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0143" w14:textId="1CA627B7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30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0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CAC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53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0E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C0D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62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62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CE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8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C45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EDF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83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D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FBD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1BD18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CEF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0D2F" w14:textId="2D4E4EEE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F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09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800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B4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92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3A8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DA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263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0B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DF5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8D9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749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87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C0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380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3CD863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C1F9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4233" w14:textId="0AFFFCB8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89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3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72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B67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A12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2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11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14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4E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D4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4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A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A40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36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B9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249BC8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606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1913" w14:textId="3036C3D3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69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3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E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D3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2B6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6E3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70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DE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6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14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95B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96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EF8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7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9A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18E94F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2124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1003" w14:textId="40033471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03D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B3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687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A8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44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47E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9F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F89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CF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DE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5F1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8D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2C0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CA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C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5B56F0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93CF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387A" w14:textId="55FFB522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6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0E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B51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3D1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D6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E30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92E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67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94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1A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D2A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33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A5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E3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D5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7A60E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2F70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B141" w14:textId="4DD4AA46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F5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B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63A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DE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15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A9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9D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AB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98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12D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49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38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A1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97C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D54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4FDB3E2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2C8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32C1" w14:textId="72951FDC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55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9EE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BB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47F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AFF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942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9F3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E64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22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562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A7F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30E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F20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9D6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93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75754F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D3A3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9CA" w14:textId="5DF4325B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F5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98C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2FB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B8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1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5C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17C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D51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4B6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F19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A7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D4F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1F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F36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08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0AD68F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72C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F7EB7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1DA1" w14:textId="7C3CBB93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5B1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64A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E9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F4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6E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B1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301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DD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35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D6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2B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98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02C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587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F8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7EB7" w14:paraId="69B2A6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C55C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3F7EB7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414D" w14:textId="40F4F388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E98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057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1C3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09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4C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DA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C8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5B6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C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D2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F3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D7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73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00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82D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5850AE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797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FF25" w14:textId="102F8F70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1D7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FF3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447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4E6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EE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763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C2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3C8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C27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2A8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CE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363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BB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C3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05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37743D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506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94EB" w14:textId="0B9E65CD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EEF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D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1CA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5B6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80B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E7D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EFCD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721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99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E41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28C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5AE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EB2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6F0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93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66FCEE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148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56FF" w14:textId="56B42018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452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0B7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BE6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41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13A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2F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057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12A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4107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7CA4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63EA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D4A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2A4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880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9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7EB7" w14:paraId="7C5AD2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675E" w14:textId="77777777" w:rsidR="003F7EB7" w:rsidRPr="003F7EB7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7EB7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4B41" w14:textId="57402284" w:rsidR="003F7EB7" w:rsidRPr="00003AB2" w:rsidRDefault="00761CFB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8B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E97B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DFF6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6C2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1AE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A8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DD4F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F425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FE1E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941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5CB1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BCC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8093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5B79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328" w14:textId="77777777" w:rsidR="003F7EB7" w:rsidRPr="00003AB2" w:rsidRDefault="003F7EB7" w:rsidP="003F7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029ABD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723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C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43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5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96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F5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62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E1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FC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16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E9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87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B4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6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F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6E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E9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B65C7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397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36D7" w14:textId="52790E13" w:rsidR="00151E08" w:rsidRPr="00003AB2" w:rsidRDefault="00761CF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CC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F7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8A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88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D5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0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A0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E8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87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A3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57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4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14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690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F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C2310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82D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B28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4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09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4E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64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E3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30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12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0D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3B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35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03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F2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1D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7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0034A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FBB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F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8F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8E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0F2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3A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70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4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941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0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43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1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299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69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B08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DF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E4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A12C1A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A88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E4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C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7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4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60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F1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6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B4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13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7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F1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9E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D5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CA0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16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38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59655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FAC7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9477" w14:textId="091DCCDE" w:rsidR="00151E08" w:rsidRPr="00003AB2" w:rsidRDefault="00761CF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9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D2D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08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A9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6B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EA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0F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4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06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B5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5B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B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157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A5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5C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CB630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7D24" w14:textId="77777777" w:rsidR="00151E08" w:rsidRPr="003F7EB7" w:rsidRDefault="00151E08" w:rsidP="00151E0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8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F77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D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3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ED3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4D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EE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52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720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B2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40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F7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23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D2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D2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FE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FA2DB5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23D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D0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8A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9D1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48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8CD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B7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F20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C9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43C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32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4E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C5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CC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C2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91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98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972E0F2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6E6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3E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A0A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21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9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8F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DC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36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58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B7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7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32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39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BD7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21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79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1A4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F05EC2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84E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3A8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12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B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8C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F0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6E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8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F9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35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9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30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15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A4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98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1FA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3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8A48A1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ED2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4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1D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F1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625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0A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CD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33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BE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CE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95D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92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5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D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F7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DE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B9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16E996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E9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37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DA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4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45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D0F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98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9B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BF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7E2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5D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8A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63C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204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42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67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63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11F1DA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783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4BC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69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6E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7C0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98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0A5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C5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3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2B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F8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96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E4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4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5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0F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7FC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F24933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F8C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1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863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2F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06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F06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E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EC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DB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C7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680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626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FA6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64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85E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0A8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5A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54D87B3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C97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C90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0A3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04E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BD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FE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A4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C2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0F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6C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549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E9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8F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C2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B0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04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0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A91269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876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655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C24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222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3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22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0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D5B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958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5F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09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CB4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85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17C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4A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00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2D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F72D2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5506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AE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E65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A36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D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6E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2D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F8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051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09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F8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22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A2F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6E7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ABE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C3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1B8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7EC1E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0A7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FE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5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63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6F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3C3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4A1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4A5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AF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DE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79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A6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AD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95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223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AC9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1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31F674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D8F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9A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4A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81C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5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B7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868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51A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CD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9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37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28A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0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86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412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AC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CA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61DC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EDA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D1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205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CF7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1AD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C2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AA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64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A39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B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0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BB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EA0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0F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5A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B0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0F6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290C6D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2701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A4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01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0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AC8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90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801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FF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18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D2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F2E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2C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C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D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4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8AD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E3D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56D20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D2C3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66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FC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610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55C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07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09B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89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A38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5B2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546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D0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306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F7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7E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0F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B0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9EED64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237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6C6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2D7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1E4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FFC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821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452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E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CB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FA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BF3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E9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1C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B64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416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C97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F3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5B664E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782D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F0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0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19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EE1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4E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F7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D9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21D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6CC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C3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D7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AB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E1B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0EB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1EE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7183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D992D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32EE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11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5A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2DC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E8E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C58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35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74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98B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AD8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F61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40C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7C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1BF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14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AF5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83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2FC0BC8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2AB4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005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E3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5FB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52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A8E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05B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9FF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8A9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ED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2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D7B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794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08F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78D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EE3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4AF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65220E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F4C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0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C7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20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E9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FD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CBB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24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07A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11F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267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4A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62B5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75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F3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06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2C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00777AA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33F5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349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59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93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C0A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BBB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040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17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CA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958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599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ECF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9EC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4E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95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6E4D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253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49769C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225B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B8ED" w14:textId="57490B95" w:rsidR="00151E08" w:rsidRPr="00003AB2" w:rsidRDefault="00761CFB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67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C662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42F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64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36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8ADE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62A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921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165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23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B3C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427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9A0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56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9F2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3118C87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BB80" w14:textId="77777777" w:rsidR="00151E08" w:rsidRPr="003F7EB7" w:rsidRDefault="00151E08" w:rsidP="00151E08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E0A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8F1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502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59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0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5567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25E8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F2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7709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334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710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CD6C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FEF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ACA6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3A91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937B" w14:textId="77777777" w:rsidR="00151E08" w:rsidRPr="00003AB2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7235E3E7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CFAE4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5E08A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FACB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2AAF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452E2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74FFC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B84DCF1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31CE21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61B6733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2ABE791C" w14:textId="77777777" w:rsidR="004F680C" w:rsidRPr="00477C9F" w:rsidRDefault="004F680C" w:rsidP="00C818BA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93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852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07B4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35DB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55B4"/>
    <w:rsid w:val="002C7177"/>
    <w:rsid w:val="002D0E4D"/>
    <w:rsid w:val="002D2AB5"/>
    <w:rsid w:val="002D6725"/>
    <w:rsid w:val="002E3221"/>
    <w:rsid w:val="002F284C"/>
    <w:rsid w:val="002F2F4E"/>
    <w:rsid w:val="002F528C"/>
    <w:rsid w:val="002F53C2"/>
    <w:rsid w:val="003075B8"/>
    <w:rsid w:val="00331327"/>
    <w:rsid w:val="0033415B"/>
    <w:rsid w:val="00334BA1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63D7C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08D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E2D90"/>
    <w:rsid w:val="006E7F93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1CFB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C5DEB"/>
    <w:rsid w:val="007F2B92"/>
    <w:rsid w:val="007F39BF"/>
    <w:rsid w:val="007F6B0D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2937"/>
    <w:rsid w:val="00A84016"/>
    <w:rsid w:val="00A84DE6"/>
    <w:rsid w:val="00A8695B"/>
    <w:rsid w:val="00A9262A"/>
    <w:rsid w:val="00A92A85"/>
    <w:rsid w:val="00A9464E"/>
    <w:rsid w:val="00A95C69"/>
    <w:rsid w:val="00AA1A69"/>
    <w:rsid w:val="00AA532B"/>
    <w:rsid w:val="00AA5A87"/>
    <w:rsid w:val="00AA5BE7"/>
    <w:rsid w:val="00AB3CC5"/>
    <w:rsid w:val="00AC1FEE"/>
    <w:rsid w:val="00AC2BE8"/>
    <w:rsid w:val="00AC3349"/>
    <w:rsid w:val="00AC6AEB"/>
    <w:rsid w:val="00AD797B"/>
    <w:rsid w:val="00AE23B6"/>
    <w:rsid w:val="00AF32C5"/>
    <w:rsid w:val="00AF4EF8"/>
    <w:rsid w:val="00AF6DAF"/>
    <w:rsid w:val="00AF7C8D"/>
    <w:rsid w:val="00B11C9C"/>
    <w:rsid w:val="00B15788"/>
    <w:rsid w:val="00B17845"/>
    <w:rsid w:val="00B5282D"/>
    <w:rsid w:val="00B54D41"/>
    <w:rsid w:val="00B56452"/>
    <w:rsid w:val="00B6245C"/>
    <w:rsid w:val="00B639E1"/>
    <w:rsid w:val="00B64A91"/>
    <w:rsid w:val="00B74AFA"/>
    <w:rsid w:val="00B76A75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77E92"/>
    <w:rsid w:val="00C818BA"/>
    <w:rsid w:val="00C84F0D"/>
    <w:rsid w:val="00C919F3"/>
    <w:rsid w:val="00C92589"/>
    <w:rsid w:val="00C93236"/>
    <w:rsid w:val="00C95BB3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B4FE5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5D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A2D"/>
    <w:rsid w:val="00F454FD"/>
    <w:rsid w:val="00F54002"/>
    <w:rsid w:val="00F70370"/>
    <w:rsid w:val="00F71B2F"/>
    <w:rsid w:val="00F74564"/>
    <w:rsid w:val="00F76406"/>
    <w:rsid w:val="00F76950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2CF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8570B"/>
  <w15:chartTrackingRefBased/>
  <w15:docId w15:val="{25CA0711-2BBF-4DC3-A8AF-F4926790B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%202023-2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 2023-24</Template>
  <TotalTime>209</TotalTime>
  <Pages>3</Pages>
  <Words>444</Words>
  <Characters>3505</Characters>
  <Application>Microsoft Office Word</Application>
  <DocSecurity>0</DocSecurity>
  <Lines>29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22</cp:revision>
  <cp:lastPrinted>2023-12-01T13:35:00Z</cp:lastPrinted>
  <dcterms:created xsi:type="dcterms:W3CDTF">2023-12-01T13:19:00Z</dcterms:created>
  <dcterms:modified xsi:type="dcterms:W3CDTF">2024-01-31T09:34:00Z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